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951357000"/>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E5296A">
            <w:rPr>
              <w:sz w:val="48"/>
              <w:szCs w:val="48"/>
            </w:rPr>
            <w:t>21</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3A1A7A" w:rsidP="00486140">
          <w:pPr>
            <w:pStyle w:val="Heading2"/>
            <w:spacing w:line="240" w:lineRule="auto"/>
            <w:rPr>
              <w:szCs w:val="32"/>
            </w:rPr>
          </w:pPr>
          <w:r w:rsidRPr="00384C1A">
            <w:rPr>
              <w:szCs w:val="32"/>
            </w:rPr>
            <w:t>A</w:t>
          </w:r>
          <w:r w:rsidR="001F7807">
            <w:rPr>
              <w:szCs w:val="32"/>
            </w:rPr>
            <w:t>-level</w:t>
          </w:r>
          <w:r w:rsidR="00384C1A" w:rsidRPr="00384C1A">
            <w:rPr>
              <w:szCs w:val="32"/>
            </w:rPr>
            <w:t xml:space="preserve"> Physical Education</w:t>
          </w:r>
        </w:p>
        <w:p w:rsidR="00085F1F" w:rsidRPr="00F5531C" w:rsidRDefault="00F5531C" w:rsidP="00486140">
          <w:pPr>
            <w:pStyle w:val="Heading2"/>
            <w:spacing w:line="240" w:lineRule="auto"/>
            <w:rPr>
              <w:spacing w:val="-2"/>
              <w:szCs w:val="32"/>
            </w:rPr>
          </w:pPr>
          <w:r w:rsidRPr="00F5531C">
            <w:rPr>
              <w:spacing w:val="-2"/>
              <w:szCs w:val="32"/>
            </w:rPr>
            <w:t>NEA</w:t>
          </w:r>
          <w:r w:rsidR="00384C1A" w:rsidRPr="00F5531C">
            <w:rPr>
              <w:spacing w:val="-2"/>
              <w:szCs w:val="32"/>
            </w:rPr>
            <w:t xml:space="preserve"> </w:t>
          </w:r>
          <w:r w:rsidRPr="00F5531C">
            <w:rPr>
              <w:spacing w:val="-2"/>
              <w:szCs w:val="32"/>
            </w:rPr>
            <w:t>–</w:t>
          </w:r>
          <w:r w:rsidR="00384C1A" w:rsidRPr="00F5531C">
            <w:rPr>
              <w:spacing w:val="-2"/>
              <w:szCs w:val="32"/>
            </w:rPr>
            <w:t xml:space="preserve"> Practical performance in a physical activity and sport</w:t>
          </w:r>
          <w:r w:rsidR="00E650D8" w:rsidRPr="00F5531C">
            <w:rPr>
              <w:spacing w:val="-2"/>
              <w:szCs w:val="32"/>
            </w:rPr>
            <w:t xml:space="preserve"> (7</w:t>
          </w:r>
          <w:r w:rsidR="001F7807" w:rsidRPr="00F5531C">
            <w:rPr>
              <w:spacing w:val="-2"/>
              <w:szCs w:val="32"/>
            </w:rPr>
            <w:t>582</w:t>
          </w:r>
          <w:r w:rsidR="00E650D8" w:rsidRPr="00F5531C">
            <w:rPr>
              <w:spacing w:val="-2"/>
              <w:szCs w:val="32"/>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E5296A"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9737F0" w:rsidRDefault="009737F0" w:rsidP="009737F0">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22D943FD" wp14:editId="04120FD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799604627"/>
                <w:placeholder>
                  <w:docPart w:val="B803108A9DBA499EB6603E53765897EB"/>
                </w:placeholder>
                <w:showingPlcHdr/>
                <w:date>
                  <w:dateFormat w:val="dd/MM/yyyy"/>
                  <w:lid w:val="en-GB"/>
                  <w:storeMappedDataAs w:val="dateTime"/>
                  <w:calendar w:val="gregorian"/>
                </w:date>
              </w:sdtPr>
              <w:sdtEnd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3F55C4E" wp14:editId="36E2E99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316953776"/>
                <w:placeholder>
                  <w:docPart w:val="E35C59C6034D487FA1B92E8F3EB482AE"/>
                </w:placeholder>
                <w:showingPlcHdr/>
                <w:date>
                  <w:dateFormat w:val="dd/MM/yyyy"/>
                  <w:lid w:val="en-GB"/>
                  <w:storeMappedDataAs w:val="dateTime"/>
                  <w:calendar w:val="gregorian"/>
                </w:date>
              </w:sdtPr>
              <w:sdtEnd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Pr="009471DF" w:rsidRDefault="004E0DAC" w:rsidP="009471DF"/>
        <w:p w:rsidR="00D72777" w:rsidRPr="00857769" w:rsidRDefault="00857769" w:rsidP="004E0DAC">
          <w:pPr>
            <w:rPr>
              <w:b/>
            </w:rPr>
          </w:pPr>
          <w:r w:rsidRPr="00857769">
            <w:rPr>
              <w:b/>
            </w:rPr>
            <w:t>Performance assessment (practical performance)</w:t>
          </w:r>
        </w:p>
        <w:p w:rsidR="00D72777" w:rsidRDefault="00D72777" w:rsidP="004E0DAC"/>
        <w:tbl>
          <w:tblPr>
            <w:tblW w:w="1020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2176"/>
            <w:gridCol w:w="993"/>
            <w:gridCol w:w="992"/>
            <w:gridCol w:w="993"/>
            <w:gridCol w:w="1134"/>
          </w:tblGrid>
          <w:tr w:rsidR="002F4347" w:rsidRPr="00BA5206" w:rsidTr="00D15272">
            <w:trPr>
              <w:trHeight w:val="340"/>
            </w:trPr>
            <w:tc>
              <w:tcPr>
                <w:tcW w:w="3915" w:type="dxa"/>
                <w:vMerge w:val="restart"/>
                <w:shd w:val="clear" w:color="auto" w:fill="C8C8C8"/>
                <w:vAlign w:val="center"/>
              </w:tcPr>
              <w:p w:rsidR="002F4347" w:rsidRPr="0069569F" w:rsidRDefault="002F4347" w:rsidP="00C05985">
                <w:pPr>
                  <w:rPr>
                    <w:szCs w:val="20"/>
                  </w:rPr>
                </w:pPr>
                <w:r>
                  <w:rPr>
                    <w:szCs w:val="20"/>
                  </w:rPr>
                  <w:t>Activity</w:t>
                </w:r>
              </w:p>
            </w:tc>
            <w:tc>
              <w:tcPr>
                <w:tcW w:w="2176" w:type="dxa"/>
                <w:vMerge w:val="restart"/>
                <w:shd w:val="clear" w:color="auto" w:fill="C8C8C8"/>
                <w:vAlign w:val="center"/>
              </w:tcPr>
              <w:p w:rsidR="002F4347" w:rsidRPr="0069569F" w:rsidRDefault="002F4347" w:rsidP="001B5065">
                <w:pPr>
                  <w:rPr>
                    <w:szCs w:val="20"/>
                  </w:rPr>
                </w:pPr>
                <w:r>
                  <w:rPr>
                    <w:szCs w:val="20"/>
                  </w:rPr>
                  <w:t>Role</w:t>
                </w:r>
              </w:p>
            </w:tc>
            <w:tc>
              <w:tcPr>
                <w:tcW w:w="2978" w:type="dxa"/>
                <w:gridSpan w:val="3"/>
                <w:shd w:val="clear" w:color="auto" w:fill="C8C8C8"/>
                <w:vAlign w:val="center"/>
              </w:tcPr>
              <w:p w:rsidR="002F4347" w:rsidRDefault="002F4347" w:rsidP="00857769">
                <w:pPr>
                  <w:jc w:val="center"/>
                  <w:rPr>
                    <w:szCs w:val="20"/>
                  </w:rPr>
                </w:pPr>
                <w:r>
                  <w:rPr>
                    <w:szCs w:val="20"/>
                  </w:rPr>
                  <w:t>Area of assessment</w:t>
                </w:r>
              </w:p>
            </w:tc>
            <w:tc>
              <w:tcPr>
                <w:tcW w:w="1134" w:type="dxa"/>
                <w:vMerge w:val="restart"/>
                <w:shd w:val="clear" w:color="auto" w:fill="C8C8C8"/>
                <w:vAlign w:val="center"/>
              </w:tcPr>
              <w:p w:rsidR="002F4347" w:rsidRDefault="002F4347" w:rsidP="002F4347">
                <w:pPr>
                  <w:jc w:val="center"/>
                  <w:rPr>
                    <w:szCs w:val="20"/>
                  </w:rPr>
                </w:pPr>
                <w:r>
                  <w:rPr>
                    <w:szCs w:val="20"/>
                  </w:rPr>
                  <w:t xml:space="preserve">Total </w:t>
                </w:r>
                <w:r w:rsidR="00536999">
                  <w:rPr>
                    <w:szCs w:val="20"/>
                  </w:rPr>
                  <w:t>A</w:t>
                </w:r>
              </w:p>
              <w:p w:rsidR="002F4347" w:rsidRDefault="002F4347" w:rsidP="002F4347">
                <w:pPr>
                  <w:jc w:val="center"/>
                  <w:rPr>
                    <w:szCs w:val="20"/>
                  </w:rPr>
                </w:pPr>
                <w:r>
                  <w:rPr>
                    <w:szCs w:val="20"/>
                  </w:rPr>
                  <w:t>(max 45)</w:t>
                </w:r>
              </w:p>
            </w:tc>
          </w:tr>
          <w:tr w:rsidR="002F4347" w:rsidRPr="00BA5206" w:rsidTr="00D15272">
            <w:trPr>
              <w:trHeight w:val="340"/>
            </w:trPr>
            <w:tc>
              <w:tcPr>
                <w:tcW w:w="3915" w:type="dxa"/>
                <w:vMerge/>
                <w:shd w:val="clear" w:color="auto" w:fill="C8C8C8"/>
                <w:vAlign w:val="center"/>
              </w:tcPr>
              <w:p w:rsidR="002F4347" w:rsidRPr="0069569F" w:rsidRDefault="002F4347" w:rsidP="00C05985">
                <w:pPr>
                  <w:rPr>
                    <w:szCs w:val="20"/>
                  </w:rPr>
                </w:pPr>
              </w:p>
            </w:tc>
            <w:tc>
              <w:tcPr>
                <w:tcW w:w="2176" w:type="dxa"/>
                <w:vMerge/>
                <w:shd w:val="clear" w:color="auto" w:fill="C8C8C8"/>
                <w:vAlign w:val="center"/>
              </w:tcPr>
              <w:p w:rsidR="002F4347" w:rsidRPr="0069569F" w:rsidRDefault="002F4347" w:rsidP="001B5065">
                <w:pPr>
                  <w:rPr>
                    <w:szCs w:val="20"/>
                  </w:rPr>
                </w:pPr>
              </w:p>
            </w:tc>
            <w:tc>
              <w:tcPr>
                <w:tcW w:w="993" w:type="dxa"/>
                <w:shd w:val="clear" w:color="auto" w:fill="C8C8C8"/>
                <w:tcMar>
                  <w:left w:w="28" w:type="dxa"/>
                  <w:right w:w="28" w:type="dxa"/>
                </w:tcMar>
                <w:vAlign w:val="center"/>
              </w:tcPr>
              <w:p w:rsidR="002F4347" w:rsidRDefault="002F4347" w:rsidP="00FE3555">
                <w:pPr>
                  <w:rPr>
                    <w:szCs w:val="20"/>
                  </w:rPr>
                </w:pPr>
                <w:r>
                  <w:rPr>
                    <w:szCs w:val="20"/>
                  </w:rPr>
                  <w:t>Area 1</w:t>
                </w:r>
              </w:p>
              <w:p w:rsidR="002F4347" w:rsidRPr="0069569F" w:rsidRDefault="002F4347" w:rsidP="00FE3555">
                <w:pPr>
                  <w:rPr>
                    <w:szCs w:val="20"/>
                  </w:rPr>
                </w:pPr>
                <w:r>
                  <w:rPr>
                    <w:szCs w:val="20"/>
                  </w:rPr>
                  <w:t>(max 15)</w:t>
                </w:r>
              </w:p>
            </w:tc>
            <w:tc>
              <w:tcPr>
                <w:tcW w:w="992" w:type="dxa"/>
                <w:shd w:val="clear" w:color="auto" w:fill="C8C8C8"/>
                <w:tcMar>
                  <w:left w:w="28" w:type="dxa"/>
                  <w:right w:w="28" w:type="dxa"/>
                </w:tcMar>
                <w:vAlign w:val="center"/>
              </w:tcPr>
              <w:p w:rsidR="002F4347" w:rsidRDefault="002F4347" w:rsidP="00FE3555">
                <w:pPr>
                  <w:rPr>
                    <w:szCs w:val="20"/>
                  </w:rPr>
                </w:pPr>
                <w:r>
                  <w:rPr>
                    <w:szCs w:val="20"/>
                  </w:rPr>
                  <w:t>Area 2</w:t>
                </w:r>
              </w:p>
              <w:p w:rsidR="002F4347" w:rsidRPr="0069569F" w:rsidRDefault="002F4347" w:rsidP="00FE3555">
                <w:pPr>
                  <w:rPr>
                    <w:szCs w:val="20"/>
                  </w:rPr>
                </w:pPr>
                <w:r>
                  <w:rPr>
                    <w:szCs w:val="20"/>
                  </w:rPr>
                  <w:t>(max 15)</w:t>
                </w:r>
              </w:p>
            </w:tc>
            <w:tc>
              <w:tcPr>
                <w:tcW w:w="993" w:type="dxa"/>
                <w:shd w:val="clear" w:color="auto" w:fill="C8C8C8"/>
                <w:tcMar>
                  <w:left w:w="28" w:type="dxa"/>
                  <w:right w:w="28" w:type="dxa"/>
                </w:tcMar>
                <w:vAlign w:val="center"/>
              </w:tcPr>
              <w:p w:rsidR="002F4347" w:rsidRDefault="002F4347" w:rsidP="001B5065">
                <w:pPr>
                  <w:rPr>
                    <w:szCs w:val="20"/>
                  </w:rPr>
                </w:pPr>
                <w:r>
                  <w:rPr>
                    <w:szCs w:val="20"/>
                  </w:rPr>
                  <w:t>Area 3</w:t>
                </w:r>
              </w:p>
              <w:p w:rsidR="002F4347" w:rsidRPr="0069569F" w:rsidRDefault="002F4347" w:rsidP="001B5065">
                <w:pPr>
                  <w:rPr>
                    <w:szCs w:val="20"/>
                  </w:rPr>
                </w:pPr>
                <w:r>
                  <w:rPr>
                    <w:szCs w:val="20"/>
                  </w:rPr>
                  <w:t>(max 15)</w:t>
                </w:r>
              </w:p>
            </w:tc>
            <w:tc>
              <w:tcPr>
                <w:tcW w:w="1134" w:type="dxa"/>
                <w:vMerge/>
                <w:shd w:val="clear" w:color="auto" w:fill="C8C8C8"/>
              </w:tcPr>
              <w:p w:rsidR="002F4347" w:rsidRDefault="002F4347" w:rsidP="001B5065">
                <w:pPr>
                  <w:rPr>
                    <w:szCs w:val="20"/>
                  </w:rPr>
                </w:pPr>
              </w:p>
            </w:tc>
          </w:tr>
          <w:tr w:rsidR="002F4347" w:rsidTr="00D15272">
            <w:trPr>
              <w:trHeight w:val="567"/>
            </w:trPr>
            <w:sdt>
              <w:sdtPr>
                <w:rPr>
                  <w:rFonts w:cs="Arial"/>
                  <w:szCs w:val="20"/>
                  <w:lang w:val="en-US"/>
                </w:rPr>
                <w:id w:val="-1900043429"/>
                <w:placeholder>
                  <w:docPart w:val="49768A4D0FE142D89C550CF466B3AD31"/>
                </w:placeholder>
                <w:showingPlcHdr/>
                <w:text/>
              </w:sdtPr>
              <w:sdtEndPr/>
              <w:sdtContent>
                <w:tc>
                  <w:tcPr>
                    <w:tcW w:w="3915" w:type="dxa"/>
                    <w:vAlign w:val="center"/>
                  </w:tcPr>
                  <w:p w:rsidR="002F4347" w:rsidRPr="0069569F" w:rsidRDefault="002F4347" w:rsidP="00556F90">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663058240"/>
                <w:placeholder>
                  <w:docPart w:val="3352051800044FAD96FCC33A03D1E874"/>
                </w:placeholder>
                <w:showingPlcHdr/>
                <w:dropDownList>
                  <w:listItem w:value="Select from the list."/>
                  <w:listItem w:displayText="Player/performer" w:value="Player/performer"/>
                  <w:listItem w:displayText="Coach" w:value="Coach"/>
                </w:dropDownList>
              </w:sdtPr>
              <w:sdtEndPr/>
              <w:sdtContent>
                <w:tc>
                  <w:tcPr>
                    <w:tcW w:w="2176" w:type="dxa"/>
                    <w:shd w:val="clear" w:color="auto" w:fill="auto"/>
                    <w:vAlign w:val="center"/>
                  </w:tcPr>
                  <w:p w:rsidR="002F4347" w:rsidRPr="0069569F" w:rsidRDefault="00D15272" w:rsidP="00D15272">
                    <w:pPr>
                      <w:rPr>
                        <w:rFonts w:cs="Arial"/>
                        <w:szCs w:val="20"/>
                        <w:lang w:val="en-US"/>
                      </w:rPr>
                    </w:pPr>
                    <w:r>
                      <w:rPr>
                        <w:rStyle w:val="PlaceholderText"/>
                      </w:rPr>
                      <w:t>Select from the list</w:t>
                    </w:r>
                    <w:r w:rsidRPr="002D30F4">
                      <w:rPr>
                        <w:rStyle w:val="PlaceholderText"/>
                      </w:rPr>
                      <w:t>.</w:t>
                    </w:r>
                  </w:p>
                </w:tc>
              </w:sdtContent>
            </w:sdt>
            <w:sdt>
              <w:sdtPr>
                <w:rPr>
                  <w:rFonts w:cs="Arial"/>
                </w:rPr>
                <w:id w:val="-1055011153"/>
                <w:placeholder>
                  <w:docPart w:val="BE23431F27E54C66A081EEB4EC2B584E"/>
                </w:placeholder>
                <w:showingPlcHdr/>
                <w:text/>
              </w:sdtPr>
              <w:sdtEndPr/>
              <w:sdtContent>
                <w:tc>
                  <w:tcPr>
                    <w:tcW w:w="993"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037272125"/>
                <w:placeholder>
                  <w:docPart w:val="75A9E9EDF1D047138482DEAF3AEB2592"/>
                </w:placeholder>
                <w:showingPlcHdr/>
                <w:text/>
              </w:sdtPr>
              <w:sdtEndPr/>
              <w:sdtContent>
                <w:tc>
                  <w:tcPr>
                    <w:tcW w:w="992"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287242286"/>
                <w:placeholder>
                  <w:docPart w:val="886FAFBB78C64D78B7DFFF3973C87076"/>
                </w:placeholder>
                <w:showingPlcHdr/>
                <w:text/>
              </w:sdtPr>
              <w:sdtEndPr/>
              <w:sdtContent>
                <w:tc>
                  <w:tcPr>
                    <w:tcW w:w="993" w:type="dxa"/>
                    <w:shd w:val="clear" w:color="auto" w:fill="auto"/>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271549236"/>
                <w:placeholder>
                  <w:docPart w:val="5418CF595DBB4C36B179A52D8561A765"/>
                </w:placeholder>
                <w:showingPlcHdr/>
                <w:text/>
              </w:sdtPr>
              <w:sdtEndPr/>
              <w:sdtContent>
                <w:tc>
                  <w:tcPr>
                    <w:tcW w:w="1134" w:type="dxa"/>
                    <w:vAlign w:val="center"/>
                  </w:tcPr>
                  <w:p w:rsidR="002F4347" w:rsidRDefault="002F4347" w:rsidP="00536999">
                    <w:pPr>
                      <w:jc w:val="center"/>
                      <w:rPr>
                        <w:rFonts w:cs="Arial"/>
                      </w:rPr>
                    </w:pPr>
                    <w:r w:rsidRPr="00B0599F">
                      <w:rPr>
                        <w:rStyle w:val="PlaceholderText"/>
                      </w:rPr>
                      <w:t>Click.</w:t>
                    </w:r>
                  </w:p>
                </w:tc>
              </w:sdtContent>
            </w:sdt>
          </w:tr>
        </w:tbl>
        <w:p w:rsidR="00D84CEB" w:rsidRDefault="00D84CEB" w:rsidP="004E0DAC"/>
        <w:p w:rsidR="00D84CEB" w:rsidRDefault="00D84CEB" w:rsidP="004E0DAC"/>
        <w:p w:rsidR="002F4347" w:rsidRPr="00857769" w:rsidRDefault="002F4347" w:rsidP="002F4347">
          <w:pPr>
            <w:rPr>
              <w:b/>
            </w:rPr>
          </w:pPr>
          <w:r>
            <w:rPr>
              <w:b/>
            </w:rPr>
            <w:t>P</w:t>
          </w:r>
          <w:r w:rsidRPr="002F4347">
            <w:rPr>
              <w:b/>
            </w:rPr>
            <w:t>erformance analysis assessment (analysis and evaluation)</w:t>
          </w:r>
        </w:p>
        <w:p w:rsidR="002F4347" w:rsidRDefault="002F4347" w:rsidP="002F4347"/>
        <w:tbl>
          <w:tblPr>
            <w:tblW w:w="7785"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1290"/>
            <w:gridCol w:w="1290"/>
            <w:gridCol w:w="1290"/>
          </w:tblGrid>
          <w:tr w:rsidR="000A77C0" w:rsidRPr="00BA5206" w:rsidTr="000A77C0">
            <w:trPr>
              <w:trHeight w:val="340"/>
            </w:trPr>
            <w:tc>
              <w:tcPr>
                <w:tcW w:w="3915" w:type="dxa"/>
                <w:shd w:val="clear" w:color="auto" w:fill="C8C8C8"/>
                <w:vAlign w:val="center"/>
              </w:tcPr>
              <w:p w:rsidR="000A77C0" w:rsidRDefault="000A77C0" w:rsidP="000A77C0">
                <w:pPr>
                  <w:rPr>
                    <w:szCs w:val="20"/>
                  </w:rPr>
                </w:pPr>
                <w:r>
                  <w:rPr>
                    <w:szCs w:val="20"/>
                  </w:rPr>
                  <w:t>Activity, if different to above</w:t>
                </w:r>
              </w:p>
            </w:tc>
            <w:tc>
              <w:tcPr>
                <w:tcW w:w="1290" w:type="dxa"/>
                <w:shd w:val="clear" w:color="auto" w:fill="C8C8C8"/>
                <w:vAlign w:val="center"/>
              </w:tcPr>
              <w:p w:rsidR="000A77C0" w:rsidRDefault="000A77C0" w:rsidP="00FE3555">
                <w:pPr>
                  <w:rPr>
                    <w:szCs w:val="20"/>
                  </w:rPr>
                </w:pPr>
                <w:r>
                  <w:rPr>
                    <w:szCs w:val="20"/>
                  </w:rPr>
                  <w:t>Analysis</w:t>
                </w:r>
              </w:p>
              <w:p w:rsidR="000A77C0" w:rsidRPr="0069569F" w:rsidRDefault="000A77C0" w:rsidP="00FE3555">
                <w:pPr>
                  <w:rPr>
                    <w:szCs w:val="20"/>
                  </w:rPr>
                </w:pPr>
                <w:r>
                  <w:rPr>
                    <w:szCs w:val="20"/>
                  </w:rPr>
                  <w:t>(max 20)</w:t>
                </w:r>
              </w:p>
            </w:tc>
            <w:tc>
              <w:tcPr>
                <w:tcW w:w="1290" w:type="dxa"/>
                <w:shd w:val="clear" w:color="auto" w:fill="C8C8C8"/>
                <w:vAlign w:val="center"/>
              </w:tcPr>
              <w:p w:rsidR="000A77C0" w:rsidRDefault="000A77C0" w:rsidP="00FE3555">
                <w:pPr>
                  <w:rPr>
                    <w:szCs w:val="20"/>
                  </w:rPr>
                </w:pPr>
                <w:r>
                  <w:rPr>
                    <w:szCs w:val="20"/>
                  </w:rPr>
                  <w:t>Evaluation</w:t>
                </w:r>
              </w:p>
              <w:p w:rsidR="000A77C0" w:rsidRPr="0069569F" w:rsidRDefault="000A77C0" w:rsidP="002F4347">
                <w:pPr>
                  <w:rPr>
                    <w:szCs w:val="20"/>
                  </w:rPr>
                </w:pPr>
                <w:r>
                  <w:rPr>
                    <w:szCs w:val="20"/>
                  </w:rPr>
                  <w:t>(max 25)</w:t>
                </w:r>
              </w:p>
            </w:tc>
            <w:tc>
              <w:tcPr>
                <w:tcW w:w="1290" w:type="dxa"/>
                <w:shd w:val="clear" w:color="auto" w:fill="C8C8C8"/>
              </w:tcPr>
              <w:p w:rsidR="000A77C0" w:rsidRDefault="000A77C0" w:rsidP="00FE3555">
                <w:pPr>
                  <w:rPr>
                    <w:szCs w:val="20"/>
                  </w:rPr>
                </w:pPr>
                <w:r>
                  <w:rPr>
                    <w:szCs w:val="20"/>
                  </w:rPr>
                  <w:t>Total B</w:t>
                </w:r>
              </w:p>
              <w:p w:rsidR="000A77C0" w:rsidRDefault="000A77C0" w:rsidP="00FE3555">
                <w:pPr>
                  <w:rPr>
                    <w:szCs w:val="20"/>
                  </w:rPr>
                </w:pPr>
                <w:r>
                  <w:rPr>
                    <w:szCs w:val="20"/>
                  </w:rPr>
                  <w:t>(max 45)</w:t>
                </w:r>
              </w:p>
            </w:tc>
          </w:tr>
          <w:tr w:rsidR="000A77C0" w:rsidTr="000A77C0">
            <w:trPr>
              <w:trHeight w:val="567"/>
            </w:trPr>
            <w:sdt>
              <w:sdtPr>
                <w:rPr>
                  <w:rFonts w:cs="Arial"/>
                </w:rPr>
                <w:id w:val="-1257433941"/>
                <w:placeholder>
                  <w:docPart w:val="5080D0CDAA0E42E39C7D088A19304CB8"/>
                </w:placeholder>
                <w:showingPlcHdr/>
                <w:text/>
              </w:sdtPr>
              <w:sdtEndPr/>
              <w:sdtContent>
                <w:tc>
                  <w:tcPr>
                    <w:tcW w:w="3915" w:type="dxa"/>
                    <w:vAlign w:val="center"/>
                  </w:tcPr>
                  <w:p w:rsidR="000A77C0" w:rsidRDefault="000A77C0" w:rsidP="000A77C0">
                    <w:pPr>
                      <w:rPr>
                        <w:rFonts w:cs="Arial"/>
                      </w:rPr>
                    </w:pPr>
                    <w:r w:rsidRPr="00A3252F">
                      <w:rPr>
                        <w:rStyle w:val="PlaceholderText"/>
                      </w:rPr>
                      <w:t>Click here to enter text.</w:t>
                    </w:r>
                  </w:p>
                </w:tc>
              </w:sdtContent>
            </w:sdt>
            <w:sdt>
              <w:sdtPr>
                <w:rPr>
                  <w:rFonts w:cs="Arial"/>
                </w:rPr>
                <w:id w:val="589130474"/>
                <w:placeholder>
                  <w:docPart w:val="35AE7467D2154F8F9F1ADBA14D039585"/>
                </w:placeholder>
                <w:showingPlcHdr/>
                <w:text/>
              </w:sdtPr>
              <w:sdtEndPr/>
              <w:sdtContent>
                <w:tc>
                  <w:tcPr>
                    <w:tcW w:w="1290" w:type="dxa"/>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302397140"/>
                <w:placeholder>
                  <w:docPart w:val="7A45FFE5954F4C978E5ED5654E64A8F7"/>
                </w:placeholder>
                <w:showingPlcHdr/>
                <w:text/>
              </w:sdtPr>
              <w:sdtEndPr/>
              <w:sdtContent>
                <w:tc>
                  <w:tcPr>
                    <w:tcW w:w="1290" w:type="dxa"/>
                    <w:shd w:val="clear" w:color="auto" w:fill="auto"/>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1947689515"/>
                <w:placeholder>
                  <w:docPart w:val="91D2B4E2EDDB491CBA15DD1652C08C3C"/>
                </w:placeholder>
                <w:showingPlcHdr/>
                <w:text/>
              </w:sdtPr>
              <w:sdtEndPr/>
              <w:sdtContent>
                <w:tc>
                  <w:tcPr>
                    <w:tcW w:w="1290" w:type="dxa"/>
                    <w:vAlign w:val="center"/>
                  </w:tcPr>
                  <w:p w:rsidR="000A77C0" w:rsidRPr="0069569F" w:rsidRDefault="000A77C0" w:rsidP="007F6C5C">
                    <w:pPr>
                      <w:jc w:val="center"/>
                      <w:rPr>
                        <w:rFonts w:cs="Arial"/>
                        <w:szCs w:val="20"/>
                      </w:rPr>
                    </w:pPr>
                    <w:r w:rsidRPr="00B0599F">
                      <w:rPr>
                        <w:rStyle w:val="PlaceholderText"/>
                      </w:rPr>
                      <w:t>Click.</w:t>
                    </w:r>
                  </w:p>
                </w:tc>
              </w:sdtContent>
            </w:sdt>
          </w:tr>
        </w:tbl>
        <w:p w:rsidR="002F4347" w:rsidRDefault="002F4347" w:rsidP="002F4347"/>
        <w:p w:rsidR="002F4347" w:rsidRDefault="002F4347" w:rsidP="004E0DAC"/>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69569F" w:rsidTr="00536999">
            <w:trPr>
              <w:trHeight w:val="340"/>
            </w:trPr>
            <w:tc>
              <w:tcPr>
                <w:tcW w:w="4106" w:type="dxa"/>
                <w:vMerge w:val="restart"/>
                <w:shd w:val="clear" w:color="auto" w:fill="C8C8C8"/>
                <w:vAlign w:val="center"/>
              </w:tcPr>
              <w:p w:rsidR="00536999" w:rsidRDefault="00536999" w:rsidP="00536999">
                <w:pPr>
                  <w:rPr>
                    <w:b/>
                  </w:rPr>
                </w:pPr>
                <w:r w:rsidRPr="002F4347">
                  <w:rPr>
                    <w:b/>
                  </w:rPr>
                  <w:t>Total mark</w:t>
                </w:r>
                <w:r>
                  <w:rPr>
                    <w:b/>
                  </w:rPr>
                  <w:t xml:space="preserve"> for the component (max 90)</w:t>
                </w:r>
              </w:p>
              <w:p w:rsidR="00536999" w:rsidRPr="00536999" w:rsidRDefault="00536999" w:rsidP="007F6C5C">
                <w:r w:rsidRPr="00536999">
                  <w:t>(Total A + Total B)</w:t>
                </w:r>
              </w:p>
            </w:tc>
            <w:sdt>
              <w:sdtPr>
                <w:rPr>
                  <w:rFonts w:cs="Arial"/>
                </w:rPr>
                <w:id w:val="-1302769231"/>
                <w:placeholder>
                  <w:docPart w:val="EC36CA76398C4D3CA4A83B96E87A3EF9"/>
                </w:placeholder>
                <w:showingPlcHdr/>
                <w:text/>
              </w:sdtPr>
              <w:sdtEndPr/>
              <w:sdtContent>
                <w:tc>
                  <w:tcPr>
                    <w:tcW w:w="1276" w:type="dxa"/>
                    <w:vMerge w:val="restart"/>
                    <w:shd w:val="clear" w:color="auto" w:fill="auto"/>
                    <w:vAlign w:val="center"/>
                  </w:tcPr>
                  <w:p w:rsidR="00536999" w:rsidRPr="0069569F" w:rsidRDefault="00536999" w:rsidP="007F6C5C">
                    <w:pPr>
                      <w:jc w:val="center"/>
                      <w:rPr>
                        <w:rFonts w:cs="Arial"/>
                        <w:szCs w:val="20"/>
                      </w:rPr>
                    </w:pPr>
                    <w:r w:rsidRPr="00B0599F">
                      <w:rPr>
                        <w:rStyle w:val="PlaceholderText"/>
                      </w:rPr>
                      <w:t>Click.</w:t>
                    </w:r>
                  </w:p>
                </w:tc>
              </w:sdtContent>
            </w:sdt>
          </w:tr>
          <w:tr w:rsidR="00536999" w:rsidRPr="0069569F" w:rsidTr="00536999">
            <w:trPr>
              <w:trHeight w:val="340"/>
            </w:trPr>
            <w:tc>
              <w:tcPr>
                <w:tcW w:w="4106" w:type="dxa"/>
                <w:vMerge/>
                <w:shd w:val="clear" w:color="auto" w:fill="C8C8C8"/>
                <w:vAlign w:val="center"/>
              </w:tcPr>
              <w:p w:rsidR="00536999" w:rsidRPr="0069569F" w:rsidRDefault="00536999" w:rsidP="007F6C5C">
                <w:pPr>
                  <w:rPr>
                    <w:szCs w:val="20"/>
                  </w:rPr>
                </w:pPr>
              </w:p>
            </w:tc>
            <w:tc>
              <w:tcPr>
                <w:tcW w:w="1276" w:type="dxa"/>
                <w:vMerge/>
                <w:shd w:val="clear" w:color="auto" w:fill="auto"/>
                <w:vAlign w:val="center"/>
              </w:tcPr>
              <w:p w:rsidR="00536999" w:rsidRPr="0069569F" w:rsidRDefault="00536999" w:rsidP="007F6C5C">
                <w:pPr>
                  <w:rPr>
                    <w:szCs w:val="20"/>
                  </w:rPr>
                </w:pPr>
              </w:p>
            </w:tc>
          </w:tr>
        </w:tbl>
        <w:p w:rsidR="002F4347" w:rsidRDefault="002F4347" w:rsidP="004E0DAC"/>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E5296A"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E5296A" w:rsidP="00BA5206">
                <w:pPr>
                  <w:spacing w:before="40"/>
                </w:pPr>
                <w:sdt>
                  <w:sdtPr>
                    <w:id w:val="-2058002914"/>
                    <w:placeholder>
                      <w:docPart w:val="8B27825AF2864E86A276AD11C71BF90D"/>
                    </w:placeholder>
                    <w:showingPlcHdr/>
                    <w:text/>
                  </w:sdtPr>
                  <w:sdtEndPr/>
                  <w:sdtContent>
                    <w:r w:rsidR="00B8209C" w:rsidRPr="00B0599F">
                      <w:rPr>
                        <w:rStyle w:val="PlaceholderText"/>
                      </w:rPr>
                      <w:t>Click here to enter text.</w:t>
                    </w:r>
                  </w:sdtContent>
                </w:sdt>
              </w:p>
            </w:tc>
          </w:tr>
        </w:tbl>
        <w:p w:rsidR="004E0DAC" w:rsidRPr="0028763B" w:rsidRDefault="00E5296A" w:rsidP="004E0DAC"/>
      </w:sdtContent>
    </w:sdt>
    <w:sectPr w:rsidR="004E0DAC" w:rsidRPr="0028763B"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5C99EEEA-131A-439E-AB20-415222DDC464}"/>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80742264-566A-49A1-9BC4-2666B55D7EA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F0" w:rsidRDefault="009737F0" w:rsidP="009737F0">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46015E92" wp14:editId="3D95F170">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E5296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5296A">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3C5C2CD4" wp14:editId="3730A45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1F7807">
          <w:pPr>
            <w:pStyle w:val="Footer0"/>
            <w:jc w:val="right"/>
          </w:pPr>
          <w:r>
            <w:t>7</w:t>
          </w:r>
          <w:r w:rsidR="00857769">
            <w:t>58</w:t>
          </w:r>
          <w:r w:rsidR="001F7807">
            <w:t>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DA956DE" wp14:editId="14766B4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601EA4CE" wp14:editId="12A559F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C7823A0" wp14:editId="57FBB05A">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77C0"/>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1F7807"/>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347C"/>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3F73E7"/>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D7CA6"/>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37F0"/>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296A"/>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531C"/>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9101CD" w:rsidP="009101CD">
          <w:pPr>
            <w:pStyle w:val="613111BB66354B2DA603E930E95DBC8425"/>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9101CD" w:rsidP="009101CD">
          <w:pPr>
            <w:pStyle w:val="706799450DA1444F9BBEEFBF6A0644D025"/>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9101CD" w:rsidP="009101CD">
          <w:pPr>
            <w:pStyle w:val="6B17F4E2872343CAB35E85B5D114984125"/>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9101CD" w:rsidP="009101CD">
          <w:pPr>
            <w:pStyle w:val="B12461568F064DFBAFEB017B37CA448625"/>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9101CD" w:rsidP="009101CD">
          <w:pPr>
            <w:pStyle w:val="9E5BCBA04CFA4B5D9E13284D3B7F43FA25"/>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9101CD" w:rsidP="009101CD">
          <w:pPr>
            <w:pStyle w:val="376A99C10E9E4E76B5E642F87581722D25"/>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9101CD" w:rsidP="009101CD">
          <w:pPr>
            <w:pStyle w:val="445E33325D794508A10735C122BFFD8C25"/>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9101CD" w:rsidP="009101CD">
          <w:pPr>
            <w:pStyle w:val="E04ED847C5724B44A74E89B9CDF565D825"/>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9101CD" w:rsidP="009101CD">
          <w:pPr>
            <w:pStyle w:val="36B1C2AD31EF4B1698B22954D8A447B819"/>
          </w:pPr>
          <w:r w:rsidRPr="00B0599F">
            <w:rPr>
              <w:rStyle w:val="PlaceholderText"/>
            </w:rPr>
            <w:t>Click here to enter text.</w:t>
          </w:r>
        </w:p>
      </w:docPartBody>
    </w:docPart>
    <w:docPart>
      <w:docPartPr>
        <w:name w:val="49768A4D0FE142D89C550CF466B3AD31"/>
        <w:category>
          <w:name w:val="General"/>
          <w:gallery w:val="placeholder"/>
        </w:category>
        <w:types>
          <w:type w:val="bbPlcHdr"/>
        </w:types>
        <w:behaviors>
          <w:behavior w:val="content"/>
        </w:behaviors>
        <w:guid w:val="{37DB0260-2A24-4F75-8478-7555AF3A24ED}"/>
      </w:docPartPr>
      <w:docPartBody>
        <w:p w:rsidR="00F12A67" w:rsidRDefault="009101CD" w:rsidP="009101CD">
          <w:pPr>
            <w:pStyle w:val="49768A4D0FE142D89C550CF466B3AD3116"/>
          </w:pPr>
          <w:r w:rsidRPr="00A3252F">
            <w:rPr>
              <w:rStyle w:val="PlaceholderText"/>
            </w:rPr>
            <w:t>Click here to enter text.</w:t>
          </w:r>
        </w:p>
      </w:docPartBody>
    </w:docPart>
    <w:docPart>
      <w:docPartPr>
        <w:name w:val="BE23431F27E54C66A081EEB4EC2B584E"/>
        <w:category>
          <w:name w:val="General"/>
          <w:gallery w:val="placeholder"/>
        </w:category>
        <w:types>
          <w:type w:val="bbPlcHdr"/>
        </w:types>
        <w:behaviors>
          <w:behavior w:val="content"/>
        </w:behaviors>
        <w:guid w:val="{DF679615-0402-4B53-BB5D-2144E9DF2256}"/>
      </w:docPartPr>
      <w:docPartBody>
        <w:p w:rsidR="00F12A67" w:rsidRDefault="009101CD" w:rsidP="009101CD">
          <w:pPr>
            <w:pStyle w:val="BE23431F27E54C66A081EEB4EC2B584E16"/>
          </w:pPr>
          <w:r w:rsidRPr="00B0599F">
            <w:rPr>
              <w:rStyle w:val="PlaceholderText"/>
            </w:rPr>
            <w:t>Click.</w:t>
          </w:r>
        </w:p>
      </w:docPartBody>
    </w:docPart>
    <w:docPart>
      <w:docPartPr>
        <w:name w:val="75A9E9EDF1D047138482DEAF3AEB2592"/>
        <w:category>
          <w:name w:val="General"/>
          <w:gallery w:val="placeholder"/>
        </w:category>
        <w:types>
          <w:type w:val="bbPlcHdr"/>
        </w:types>
        <w:behaviors>
          <w:behavior w:val="content"/>
        </w:behaviors>
        <w:guid w:val="{6FA8C067-F8D3-496A-8C75-BD26D6A740B0}"/>
      </w:docPartPr>
      <w:docPartBody>
        <w:p w:rsidR="00F12A67" w:rsidRDefault="009101CD" w:rsidP="009101CD">
          <w:pPr>
            <w:pStyle w:val="75A9E9EDF1D047138482DEAF3AEB259216"/>
          </w:pPr>
          <w:r w:rsidRPr="00B0599F">
            <w:rPr>
              <w:rStyle w:val="PlaceholderText"/>
            </w:rPr>
            <w:t>Click.</w:t>
          </w:r>
        </w:p>
      </w:docPartBody>
    </w:docPart>
    <w:docPart>
      <w:docPartPr>
        <w:name w:val="886FAFBB78C64D78B7DFFF3973C87076"/>
        <w:category>
          <w:name w:val="General"/>
          <w:gallery w:val="placeholder"/>
        </w:category>
        <w:types>
          <w:type w:val="bbPlcHdr"/>
        </w:types>
        <w:behaviors>
          <w:behavior w:val="content"/>
        </w:behaviors>
        <w:guid w:val="{00302D84-59B3-4282-BD79-1EF80416F49A}"/>
      </w:docPartPr>
      <w:docPartBody>
        <w:p w:rsidR="00F12A67" w:rsidRDefault="009101CD" w:rsidP="009101CD">
          <w:pPr>
            <w:pStyle w:val="886FAFBB78C64D78B7DFFF3973C8707616"/>
          </w:pPr>
          <w:r w:rsidRPr="00B0599F">
            <w:rPr>
              <w:rStyle w:val="PlaceholderText"/>
            </w:rPr>
            <w:t>Click.</w:t>
          </w:r>
        </w:p>
      </w:docPartBody>
    </w:docPart>
    <w:docPart>
      <w:docPartPr>
        <w:name w:val="5418CF595DBB4C36B179A52D8561A765"/>
        <w:category>
          <w:name w:val="General"/>
          <w:gallery w:val="placeholder"/>
        </w:category>
        <w:types>
          <w:type w:val="bbPlcHdr"/>
        </w:types>
        <w:behaviors>
          <w:behavior w:val="content"/>
        </w:behaviors>
        <w:guid w:val="{366BF1EE-8590-4A96-BE05-EA8432F49AF2}"/>
      </w:docPartPr>
      <w:docPartBody>
        <w:p w:rsidR="00F12A67" w:rsidRDefault="009101CD" w:rsidP="009101CD">
          <w:pPr>
            <w:pStyle w:val="5418CF595DBB4C36B179A52D8561A76516"/>
          </w:pPr>
          <w:r w:rsidRPr="00B0599F">
            <w:rPr>
              <w:rStyle w:val="PlaceholderText"/>
            </w:rPr>
            <w:t>Click.</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9101CD" w:rsidP="009101CD">
          <w:pPr>
            <w:pStyle w:val="EC36CA76398C4D3CA4A83B96E87A3EF914"/>
          </w:pPr>
          <w:r w:rsidRPr="00B0599F">
            <w:rPr>
              <w:rStyle w:val="PlaceholderText"/>
            </w:rPr>
            <w:t>Click.</w:t>
          </w:r>
        </w:p>
      </w:docPartBody>
    </w:docPart>
    <w:docPart>
      <w:docPartPr>
        <w:name w:val="3352051800044FAD96FCC33A03D1E874"/>
        <w:category>
          <w:name w:val="General"/>
          <w:gallery w:val="placeholder"/>
        </w:category>
        <w:types>
          <w:type w:val="bbPlcHdr"/>
        </w:types>
        <w:behaviors>
          <w:behavior w:val="content"/>
        </w:behaviors>
        <w:guid w:val="{E6913954-C3F0-4EC8-A174-58E95A4957A0}"/>
      </w:docPartPr>
      <w:docPartBody>
        <w:p w:rsidR="00795C77" w:rsidRDefault="009101CD" w:rsidP="009101CD">
          <w:pPr>
            <w:pStyle w:val="3352051800044FAD96FCC33A03D1E87411"/>
          </w:pPr>
          <w:r>
            <w:rPr>
              <w:rStyle w:val="PlaceholderText"/>
            </w:rPr>
            <w:t>Select from the list</w:t>
          </w:r>
          <w:r w:rsidRPr="002D30F4">
            <w:rPr>
              <w:rStyle w:val="PlaceholderText"/>
            </w:rPr>
            <w:t>.</w:t>
          </w:r>
        </w:p>
      </w:docPartBody>
    </w:docPart>
    <w:docPart>
      <w:docPartPr>
        <w:name w:val="8B27825AF2864E86A276AD11C71BF90D"/>
        <w:category>
          <w:name w:val="General"/>
          <w:gallery w:val="placeholder"/>
        </w:category>
        <w:types>
          <w:type w:val="bbPlcHdr"/>
        </w:types>
        <w:behaviors>
          <w:behavior w:val="content"/>
        </w:behaviors>
        <w:guid w:val="{9D8A05F7-4068-4B50-ADFF-DD39954BC03C}"/>
      </w:docPartPr>
      <w:docPartBody>
        <w:p w:rsidR="00E67D3C" w:rsidRDefault="009101CD" w:rsidP="009101CD">
          <w:pPr>
            <w:pStyle w:val="8B27825AF2864E86A276AD11C71BF90D5"/>
          </w:pPr>
          <w:r w:rsidRPr="00B0599F">
            <w:rPr>
              <w:rStyle w:val="PlaceholderText"/>
            </w:rPr>
            <w:t>Click here to enter text.</w:t>
          </w:r>
        </w:p>
      </w:docPartBody>
    </w:docPart>
    <w:docPart>
      <w:docPartPr>
        <w:name w:val="35AE7467D2154F8F9F1ADBA14D039585"/>
        <w:category>
          <w:name w:val="General"/>
          <w:gallery w:val="placeholder"/>
        </w:category>
        <w:types>
          <w:type w:val="bbPlcHdr"/>
        </w:types>
        <w:behaviors>
          <w:behavior w:val="content"/>
        </w:behaviors>
        <w:guid w:val="{DB2BA16A-AEE0-40DE-A0E8-4D6BC722DD65}"/>
      </w:docPartPr>
      <w:docPartBody>
        <w:p w:rsidR="00D51D67" w:rsidRDefault="009101CD" w:rsidP="009101CD">
          <w:pPr>
            <w:pStyle w:val="35AE7467D2154F8F9F1ADBA14D0395854"/>
          </w:pPr>
          <w:r w:rsidRPr="00B0599F">
            <w:rPr>
              <w:rStyle w:val="PlaceholderText"/>
            </w:rPr>
            <w:t>Click.</w:t>
          </w:r>
        </w:p>
      </w:docPartBody>
    </w:docPart>
    <w:docPart>
      <w:docPartPr>
        <w:name w:val="7A45FFE5954F4C978E5ED5654E64A8F7"/>
        <w:category>
          <w:name w:val="General"/>
          <w:gallery w:val="placeholder"/>
        </w:category>
        <w:types>
          <w:type w:val="bbPlcHdr"/>
        </w:types>
        <w:behaviors>
          <w:behavior w:val="content"/>
        </w:behaviors>
        <w:guid w:val="{EB069125-AFA7-44A5-822D-6752FA10EA56}"/>
      </w:docPartPr>
      <w:docPartBody>
        <w:p w:rsidR="00D51D67" w:rsidRDefault="009101CD" w:rsidP="009101CD">
          <w:pPr>
            <w:pStyle w:val="7A45FFE5954F4C978E5ED5654E64A8F74"/>
          </w:pPr>
          <w:r w:rsidRPr="00B0599F">
            <w:rPr>
              <w:rStyle w:val="PlaceholderText"/>
            </w:rPr>
            <w:t>Click.</w:t>
          </w:r>
        </w:p>
      </w:docPartBody>
    </w:docPart>
    <w:docPart>
      <w:docPartPr>
        <w:name w:val="91D2B4E2EDDB491CBA15DD1652C08C3C"/>
        <w:category>
          <w:name w:val="General"/>
          <w:gallery w:val="placeholder"/>
        </w:category>
        <w:types>
          <w:type w:val="bbPlcHdr"/>
        </w:types>
        <w:behaviors>
          <w:behavior w:val="content"/>
        </w:behaviors>
        <w:guid w:val="{C778BCC3-8E44-439A-B582-8AD3C76FD9C1}"/>
      </w:docPartPr>
      <w:docPartBody>
        <w:p w:rsidR="00D51D67" w:rsidRDefault="009101CD" w:rsidP="009101CD">
          <w:pPr>
            <w:pStyle w:val="91D2B4E2EDDB491CBA15DD1652C08C3C4"/>
          </w:pPr>
          <w:r w:rsidRPr="00B0599F">
            <w:rPr>
              <w:rStyle w:val="PlaceholderText"/>
            </w:rPr>
            <w:t>Click.</w:t>
          </w:r>
        </w:p>
      </w:docPartBody>
    </w:docPart>
    <w:docPart>
      <w:docPartPr>
        <w:name w:val="5080D0CDAA0E42E39C7D088A19304CB8"/>
        <w:category>
          <w:name w:val="General"/>
          <w:gallery w:val="placeholder"/>
        </w:category>
        <w:types>
          <w:type w:val="bbPlcHdr"/>
        </w:types>
        <w:behaviors>
          <w:behavior w:val="content"/>
        </w:behaviors>
        <w:guid w:val="{F5DA6B9E-6724-4A48-A30F-A91630C746F6}"/>
      </w:docPartPr>
      <w:docPartBody>
        <w:p w:rsidR="00D51D67" w:rsidRDefault="009101CD" w:rsidP="009101CD">
          <w:pPr>
            <w:pStyle w:val="5080D0CDAA0E42E39C7D088A19304CB83"/>
          </w:pPr>
          <w:r w:rsidRPr="00A3252F">
            <w:rPr>
              <w:rStyle w:val="PlaceholderText"/>
            </w:rPr>
            <w:t>Click here to enter text.</w:t>
          </w:r>
        </w:p>
      </w:docPartBody>
    </w:docPart>
    <w:docPart>
      <w:docPartPr>
        <w:name w:val="B803108A9DBA499EB6603E53765897EB"/>
        <w:category>
          <w:name w:val="General"/>
          <w:gallery w:val="placeholder"/>
        </w:category>
        <w:types>
          <w:type w:val="bbPlcHdr"/>
        </w:types>
        <w:behaviors>
          <w:behavior w:val="content"/>
        </w:behaviors>
        <w:guid w:val="{4984A2BA-D51C-45DA-92A3-3F27C42DA3B7}"/>
      </w:docPartPr>
      <w:docPartBody>
        <w:p w:rsidR="009101CD" w:rsidRDefault="009101CD" w:rsidP="009101CD">
          <w:pPr>
            <w:pStyle w:val="B803108A9DBA499EB6603E53765897EB1"/>
          </w:pPr>
          <w:r w:rsidRPr="00A572E8">
            <w:rPr>
              <w:rStyle w:val="PlaceholderText"/>
            </w:rPr>
            <w:t>Click here to enter a date.</w:t>
          </w:r>
        </w:p>
      </w:docPartBody>
    </w:docPart>
    <w:docPart>
      <w:docPartPr>
        <w:name w:val="E35C59C6034D487FA1B92E8F3EB482AE"/>
        <w:category>
          <w:name w:val="General"/>
          <w:gallery w:val="placeholder"/>
        </w:category>
        <w:types>
          <w:type w:val="bbPlcHdr"/>
        </w:types>
        <w:behaviors>
          <w:behavior w:val="content"/>
        </w:behaviors>
        <w:guid w:val="{73C44F4D-43DC-4F73-9A5A-E86C509E2E90}"/>
      </w:docPartPr>
      <w:docPartBody>
        <w:p w:rsidR="009101CD" w:rsidRDefault="009101CD" w:rsidP="009101CD">
          <w:pPr>
            <w:pStyle w:val="E35C59C6034D487FA1B92E8F3EB482AE1"/>
          </w:pPr>
          <w:r w:rsidRPr="00A572E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665487"/>
    <w:rsid w:val="00795C77"/>
    <w:rsid w:val="009101CD"/>
    <w:rsid w:val="00927436"/>
    <w:rsid w:val="009B2AA4"/>
    <w:rsid w:val="00A05D8F"/>
    <w:rsid w:val="00A11727"/>
    <w:rsid w:val="00BB509D"/>
    <w:rsid w:val="00D51D67"/>
    <w:rsid w:val="00D847D8"/>
    <w:rsid w:val="00E67D3C"/>
    <w:rsid w:val="00EE5524"/>
    <w:rsid w:val="00F12A67"/>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01CD"/>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B2AA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B2AA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B2AA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B2AA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9B2AA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9B2AA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9B2AA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9B2AA4"/>
    <w:pPr>
      <w:spacing w:after="0" w:line="240" w:lineRule="auto"/>
    </w:pPr>
    <w:rPr>
      <w:rFonts w:ascii="Arial" w:eastAsia="Times New Roman" w:hAnsi="Arial" w:cs="Times New Roman"/>
      <w:sz w:val="20"/>
      <w:szCs w:val="24"/>
    </w:rPr>
  </w:style>
  <w:style w:type="paragraph" w:customStyle="1" w:styleId="49768A4D0FE142D89C550CF466B3AD3110">
    <w:name w:val="49768A4D0FE142D89C550CF466B3AD3110"/>
    <w:rsid w:val="009B2AA4"/>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9B2AA4"/>
    <w:pPr>
      <w:spacing w:after="0" w:line="240" w:lineRule="auto"/>
    </w:pPr>
    <w:rPr>
      <w:rFonts w:ascii="Arial" w:eastAsia="Times New Roman" w:hAnsi="Arial" w:cs="Times New Roman"/>
      <w:sz w:val="20"/>
      <w:szCs w:val="24"/>
    </w:rPr>
  </w:style>
  <w:style w:type="paragraph" w:customStyle="1" w:styleId="BE23431F27E54C66A081EEB4EC2B584E10">
    <w:name w:val="BE23431F27E54C66A081EEB4EC2B584E10"/>
    <w:rsid w:val="009B2AA4"/>
    <w:pPr>
      <w:spacing w:after="0" w:line="240" w:lineRule="auto"/>
    </w:pPr>
    <w:rPr>
      <w:rFonts w:ascii="Arial" w:eastAsia="Times New Roman" w:hAnsi="Arial" w:cs="Times New Roman"/>
      <w:sz w:val="20"/>
      <w:szCs w:val="24"/>
    </w:rPr>
  </w:style>
  <w:style w:type="paragraph" w:customStyle="1" w:styleId="75A9E9EDF1D047138482DEAF3AEB259210">
    <w:name w:val="75A9E9EDF1D047138482DEAF3AEB259210"/>
    <w:rsid w:val="009B2AA4"/>
    <w:pPr>
      <w:spacing w:after="0" w:line="240" w:lineRule="auto"/>
    </w:pPr>
    <w:rPr>
      <w:rFonts w:ascii="Arial" w:eastAsia="Times New Roman" w:hAnsi="Arial" w:cs="Times New Roman"/>
      <w:sz w:val="20"/>
      <w:szCs w:val="24"/>
    </w:rPr>
  </w:style>
  <w:style w:type="paragraph" w:customStyle="1" w:styleId="886FAFBB78C64D78B7DFFF3973C8707610">
    <w:name w:val="886FAFBB78C64D78B7DFFF3973C8707610"/>
    <w:rsid w:val="009B2AA4"/>
    <w:pPr>
      <w:spacing w:after="0" w:line="240" w:lineRule="auto"/>
    </w:pPr>
    <w:rPr>
      <w:rFonts w:ascii="Arial" w:eastAsia="Times New Roman" w:hAnsi="Arial" w:cs="Times New Roman"/>
      <w:sz w:val="20"/>
      <w:szCs w:val="24"/>
    </w:rPr>
  </w:style>
  <w:style w:type="paragraph" w:customStyle="1" w:styleId="5418CF595DBB4C36B179A52D8561A76510">
    <w:name w:val="5418CF595DBB4C36B179A52D8561A76510"/>
    <w:rsid w:val="009B2AA4"/>
    <w:pPr>
      <w:spacing w:after="0" w:line="240" w:lineRule="auto"/>
    </w:pPr>
    <w:rPr>
      <w:rFonts w:ascii="Arial" w:eastAsia="Times New Roman" w:hAnsi="Arial" w:cs="Times New Roman"/>
      <w:sz w:val="20"/>
      <w:szCs w:val="24"/>
    </w:rPr>
  </w:style>
  <w:style w:type="paragraph" w:customStyle="1" w:styleId="4EFAE9078DA347A1BDBA30B1C4A134E49">
    <w:name w:val="4EFAE9078DA347A1BDBA30B1C4A134E49"/>
    <w:rsid w:val="009B2AA4"/>
    <w:pPr>
      <w:spacing w:after="0" w:line="240" w:lineRule="auto"/>
    </w:pPr>
    <w:rPr>
      <w:rFonts w:ascii="Arial" w:eastAsia="Times New Roman" w:hAnsi="Arial" w:cs="Times New Roman"/>
      <w:sz w:val="20"/>
      <w:szCs w:val="24"/>
    </w:rPr>
  </w:style>
  <w:style w:type="paragraph" w:customStyle="1" w:styleId="C08431227CC2426D83D16C28A67393EE9">
    <w:name w:val="C08431227CC2426D83D16C28A67393EE9"/>
    <w:rsid w:val="009B2AA4"/>
    <w:pPr>
      <w:spacing w:after="0" w:line="240" w:lineRule="auto"/>
    </w:pPr>
    <w:rPr>
      <w:rFonts w:ascii="Arial" w:eastAsia="Times New Roman" w:hAnsi="Arial" w:cs="Times New Roman"/>
      <w:sz w:val="20"/>
      <w:szCs w:val="24"/>
    </w:rPr>
  </w:style>
  <w:style w:type="paragraph" w:customStyle="1" w:styleId="162F209CCB124A8FB45D878CE6A66FA09">
    <w:name w:val="162F209CCB124A8FB45D878CE6A66FA09"/>
    <w:rsid w:val="009B2AA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9B2AA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9B2AA4"/>
    <w:pPr>
      <w:spacing w:after="0" w:line="240" w:lineRule="auto"/>
    </w:pPr>
    <w:rPr>
      <w:rFonts w:ascii="Arial" w:eastAsia="Times New Roman" w:hAnsi="Arial" w:cs="Times New Roman"/>
      <w:sz w:val="20"/>
      <w:szCs w:val="24"/>
    </w:rPr>
  </w:style>
  <w:style w:type="paragraph" w:customStyle="1" w:styleId="37F02D48539642AEBB7D380F9D704CA6">
    <w:name w:val="37F02D48539642AEBB7D380F9D704CA6"/>
    <w:rsid w:val="009B2AA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05D8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05D8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05D8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05D8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05D8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05D8F"/>
    <w:pPr>
      <w:spacing w:after="0" w:line="240" w:lineRule="auto"/>
    </w:pPr>
    <w:rPr>
      <w:rFonts w:ascii="Arial" w:eastAsia="Times New Roman" w:hAnsi="Arial" w:cs="Times New Roman"/>
      <w:sz w:val="20"/>
      <w:szCs w:val="24"/>
    </w:rPr>
  </w:style>
  <w:style w:type="paragraph" w:customStyle="1" w:styleId="0EA4C5A0BA744B87BD3F0C66078298C0">
    <w:name w:val="0EA4C5A0BA744B87BD3F0C66078298C0"/>
    <w:rsid w:val="00A05D8F"/>
    <w:pPr>
      <w:spacing w:after="0" w:line="240" w:lineRule="auto"/>
    </w:pPr>
    <w:rPr>
      <w:rFonts w:ascii="Arial" w:eastAsia="Times New Roman" w:hAnsi="Arial" w:cs="Times New Roman"/>
      <w:sz w:val="20"/>
      <w:szCs w:val="24"/>
    </w:rPr>
  </w:style>
  <w:style w:type="paragraph" w:customStyle="1" w:styleId="B6D6EC7325E441FC8345D264B690FA3C">
    <w:name w:val="B6D6EC7325E441FC8345D264B690FA3C"/>
    <w:rsid w:val="00A05D8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05D8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05D8F"/>
    <w:pPr>
      <w:spacing w:after="0" w:line="240" w:lineRule="auto"/>
    </w:pPr>
    <w:rPr>
      <w:rFonts w:ascii="Arial" w:eastAsia="Times New Roman" w:hAnsi="Arial" w:cs="Times New Roman"/>
      <w:sz w:val="20"/>
      <w:szCs w:val="24"/>
    </w:rPr>
  </w:style>
  <w:style w:type="paragraph" w:customStyle="1" w:styleId="49768A4D0FE142D89C550CF466B3AD3111">
    <w:name w:val="49768A4D0FE142D89C550CF466B3AD3111"/>
    <w:rsid w:val="00A05D8F"/>
    <w:pPr>
      <w:spacing w:after="0" w:line="240" w:lineRule="auto"/>
    </w:pPr>
    <w:rPr>
      <w:rFonts w:ascii="Arial" w:eastAsia="Times New Roman" w:hAnsi="Arial" w:cs="Times New Roman"/>
      <w:sz w:val="20"/>
      <w:szCs w:val="24"/>
    </w:rPr>
  </w:style>
  <w:style w:type="paragraph" w:customStyle="1" w:styleId="3352051800044FAD96FCC33A03D1E8746">
    <w:name w:val="3352051800044FAD96FCC33A03D1E8746"/>
    <w:rsid w:val="00A05D8F"/>
    <w:pPr>
      <w:spacing w:after="0" w:line="240" w:lineRule="auto"/>
    </w:pPr>
    <w:rPr>
      <w:rFonts w:ascii="Arial" w:eastAsia="Times New Roman" w:hAnsi="Arial" w:cs="Times New Roman"/>
      <w:sz w:val="20"/>
      <w:szCs w:val="24"/>
    </w:rPr>
  </w:style>
  <w:style w:type="paragraph" w:customStyle="1" w:styleId="BE23431F27E54C66A081EEB4EC2B584E11">
    <w:name w:val="BE23431F27E54C66A081EEB4EC2B584E11"/>
    <w:rsid w:val="00A05D8F"/>
    <w:pPr>
      <w:spacing w:after="0" w:line="240" w:lineRule="auto"/>
    </w:pPr>
    <w:rPr>
      <w:rFonts w:ascii="Arial" w:eastAsia="Times New Roman" w:hAnsi="Arial" w:cs="Times New Roman"/>
      <w:sz w:val="20"/>
      <w:szCs w:val="24"/>
    </w:rPr>
  </w:style>
  <w:style w:type="paragraph" w:customStyle="1" w:styleId="75A9E9EDF1D047138482DEAF3AEB259211">
    <w:name w:val="75A9E9EDF1D047138482DEAF3AEB259211"/>
    <w:rsid w:val="00A05D8F"/>
    <w:pPr>
      <w:spacing w:after="0" w:line="240" w:lineRule="auto"/>
    </w:pPr>
    <w:rPr>
      <w:rFonts w:ascii="Arial" w:eastAsia="Times New Roman" w:hAnsi="Arial" w:cs="Times New Roman"/>
      <w:sz w:val="20"/>
      <w:szCs w:val="24"/>
    </w:rPr>
  </w:style>
  <w:style w:type="paragraph" w:customStyle="1" w:styleId="886FAFBB78C64D78B7DFFF3973C8707611">
    <w:name w:val="886FAFBB78C64D78B7DFFF3973C8707611"/>
    <w:rsid w:val="00A05D8F"/>
    <w:pPr>
      <w:spacing w:after="0" w:line="240" w:lineRule="auto"/>
    </w:pPr>
    <w:rPr>
      <w:rFonts w:ascii="Arial" w:eastAsia="Times New Roman" w:hAnsi="Arial" w:cs="Times New Roman"/>
      <w:sz w:val="20"/>
      <w:szCs w:val="24"/>
    </w:rPr>
  </w:style>
  <w:style w:type="paragraph" w:customStyle="1" w:styleId="5418CF595DBB4C36B179A52D8561A76511">
    <w:name w:val="5418CF595DBB4C36B179A52D8561A76511"/>
    <w:rsid w:val="00A05D8F"/>
    <w:pPr>
      <w:spacing w:after="0" w:line="240" w:lineRule="auto"/>
    </w:pPr>
    <w:rPr>
      <w:rFonts w:ascii="Arial" w:eastAsia="Times New Roman" w:hAnsi="Arial" w:cs="Times New Roman"/>
      <w:sz w:val="20"/>
      <w:szCs w:val="24"/>
    </w:rPr>
  </w:style>
  <w:style w:type="paragraph" w:customStyle="1" w:styleId="4EFAE9078DA347A1BDBA30B1C4A134E410">
    <w:name w:val="4EFAE9078DA347A1BDBA30B1C4A134E410"/>
    <w:rsid w:val="00A05D8F"/>
    <w:pPr>
      <w:spacing w:after="0" w:line="240" w:lineRule="auto"/>
    </w:pPr>
    <w:rPr>
      <w:rFonts w:ascii="Arial" w:eastAsia="Times New Roman" w:hAnsi="Arial" w:cs="Times New Roman"/>
      <w:sz w:val="20"/>
      <w:szCs w:val="24"/>
    </w:rPr>
  </w:style>
  <w:style w:type="paragraph" w:customStyle="1" w:styleId="C08431227CC2426D83D16C28A67393EE10">
    <w:name w:val="C08431227CC2426D83D16C28A67393EE10"/>
    <w:rsid w:val="00A05D8F"/>
    <w:pPr>
      <w:spacing w:after="0" w:line="240" w:lineRule="auto"/>
    </w:pPr>
    <w:rPr>
      <w:rFonts w:ascii="Arial" w:eastAsia="Times New Roman" w:hAnsi="Arial" w:cs="Times New Roman"/>
      <w:sz w:val="20"/>
      <w:szCs w:val="24"/>
    </w:rPr>
  </w:style>
  <w:style w:type="paragraph" w:customStyle="1" w:styleId="162F209CCB124A8FB45D878CE6A66FA010">
    <w:name w:val="162F209CCB124A8FB45D878CE6A66FA010"/>
    <w:rsid w:val="00A05D8F"/>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05D8F"/>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05D8F"/>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A05D8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E67D3C"/>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E67D3C"/>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E67D3C"/>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E67D3C"/>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E67D3C"/>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E67D3C"/>
    <w:pPr>
      <w:spacing w:after="0" w:line="240" w:lineRule="auto"/>
    </w:pPr>
    <w:rPr>
      <w:rFonts w:ascii="Arial" w:eastAsia="Times New Roman" w:hAnsi="Arial" w:cs="Times New Roman"/>
      <w:sz w:val="20"/>
      <w:szCs w:val="24"/>
    </w:rPr>
  </w:style>
  <w:style w:type="paragraph" w:customStyle="1" w:styleId="0EA4C5A0BA744B87BD3F0C66078298C01">
    <w:name w:val="0EA4C5A0BA744B87BD3F0C66078298C01"/>
    <w:rsid w:val="00E67D3C"/>
    <w:pPr>
      <w:spacing w:after="0" w:line="240" w:lineRule="auto"/>
    </w:pPr>
    <w:rPr>
      <w:rFonts w:ascii="Arial" w:eastAsia="Times New Roman" w:hAnsi="Arial" w:cs="Times New Roman"/>
      <w:sz w:val="20"/>
      <w:szCs w:val="24"/>
    </w:rPr>
  </w:style>
  <w:style w:type="paragraph" w:customStyle="1" w:styleId="B6D6EC7325E441FC8345D264B690FA3C1">
    <w:name w:val="B6D6EC7325E441FC8345D264B690FA3C1"/>
    <w:rsid w:val="00E67D3C"/>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E67D3C"/>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E67D3C"/>
    <w:pPr>
      <w:spacing w:after="0" w:line="240" w:lineRule="auto"/>
    </w:pPr>
    <w:rPr>
      <w:rFonts w:ascii="Arial" w:eastAsia="Times New Roman" w:hAnsi="Arial" w:cs="Times New Roman"/>
      <w:sz w:val="20"/>
      <w:szCs w:val="24"/>
    </w:rPr>
  </w:style>
  <w:style w:type="paragraph" w:customStyle="1" w:styleId="49768A4D0FE142D89C550CF466B3AD3112">
    <w:name w:val="49768A4D0FE142D89C550CF466B3AD3112"/>
    <w:rsid w:val="00E67D3C"/>
    <w:pPr>
      <w:spacing w:after="0" w:line="240" w:lineRule="auto"/>
    </w:pPr>
    <w:rPr>
      <w:rFonts w:ascii="Arial" w:eastAsia="Times New Roman" w:hAnsi="Arial" w:cs="Times New Roman"/>
      <w:sz w:val="20"/>
      <w:szCs w:val="24"/>
    </w:rPr>
  </w:style>
  <w:style w:type="paragraph" w:customStyle="1" w:styleId="3352051800044FAD96FCC33A03D1E8747">
    <w:name w:val="3352051800044FAD96FCC33A03D1E8747"/>
    <w:rsid w:val="00E67D3C"/>
    <w:pPr>
      <w:spacing w:after="0" w:line="240" w:lineRule="auto"/>
    </w:pPr>
    <w:rPr>
      <w:rFonts w:ascii="Arial" w:eastAsia="Times New Roman" w:hAnsi="Arial" w:cs="Times New Roman"/>
      <w:sz w:val="20"/>
      <w:szCs w:val="24"/>
    </w:rPr>
  </w:style>
  <w:style w:type="paragraph" w:customStyle="1" w:styleId="BE23431F27E54C66A081EEB4EC2B584E12">
    <w:name w:val="BE23431F27E54C66A081EEB4EC2B584E12"/>
    <w:rsid w:val="00E67D3C"/>
    <w:pPr>
      <w:spacing w:after="0" w:line="240" w:lineRule="auto"/>
    </w:pPr>
    <w:rPr>
      <w:rFonts w:ascii="Arial" w:eastAsia="Times New Roman" w:hAnsi="Arial" w:cs="Times New Roman"/>
      <w:sz w:val="20"/>
      <w:szCs w:val="24"/>
    </w:rPr>
  </w:style>
  <w:style w:type="paragraph" w:customStyle="1" w:styleId="75A9E9EDF1D047138482DEAF3AEB259212">
    <w:name w:val="75A9E9EDF1D047138482DEAF3AEB259212"/>
    <w:rsid w:val="00E67D3C"/>
    <w:pPr>
      <w:spacing w:after="0" w:line="240" w:lineRule="auto"/>
    </w:pPr>
    <w:rPr>
      <w:rFonts w:ascii="Arial" w:eastAsia="Times New Roman" w:hAnsi="Arial" w:cs="Times New Roman"/>
      <w:sz w:val="20"/>
      <w:szCs w:val="24"/>
    </w:rPr>
  </w:style>
  <w:style w:type="paragraph" w:customStyle="1" w:styleId="886FAFBB78C64D78B7DFFF3973C8707612">
    <w:name w:val="886FAFBB78C64D78B7DFFF3973C8707612"/>
    <w:rsid w:val="00E67D3C"/>
    <w:pPr>
      <w:spacing w:after="0" w:line="240" w:lineRule="auto"/>
    </w:pPr>
    <w:rPr>
      <w:rFonts w:ascii="Arial" w:eastAsia="Times New Roman" w:hAnsi="Arial" w:cs="Times New Roman"/>
      <w:sz w:val="20"/>
      <w:szCs w:val="24"/>
    </w:rPr>
  </w:style>
  <w:style w:type="paragraph" w:customStyle="1" w:styleId="5418CF595DBB4C36B179A52D8561A76512">
    <w:name w:val="5418CF595DBB4C36B179A52D8561A76512"/>
    <w:rsid w:val="00E67D3C"/>
    <w:pPr>
      <w:spacing w:after="0" w:line="240" w:lineRule="auto"/>
    </w:pPr>
    <w:rPr>
      <w:rFonts w:ascii="Arial" w:eastAsia="Times New Roman" w:hAnsi="Arial" w:cs="Times New Roman"/>
      <w:sz w:val="20"/>
      <w:szCs w:val="24"/>
    </w:rPr>
  </w:style>
  <w:style w:type="paragraph" w:customStyle="1" w:styleId="4EFAE9078DA347A1BDBA30B1C4A134E411">
    <w:name w:val="4EFAE9078DA347A1BDBA30B1C4A134E411"/>
    <w:rsid w:val="00E67D3C"/>
    <w:pPr>
      <w:spacing w:after="0" w:line="240" w:lineRule="auto"/>
    </w:pPr>
    <w:rPr>
      <w:rFonts w:ascii="Arial" w:eastAsia="Times New Roman" w:hAnsi="Arial" w:cs="Times New Roman"/>
      <w:sz w:val="20"/>
      <w:szCs w:val="24"/>
    </w:rPr>
  </w:style>
  <w:style w:type="paragraph" w:customStyle="1" w:styleId="C08431227CC2426D83D16C28A67393EE11">
    <w:name w:val="C08431227CC2426D83D16C28A67393EE11"/>
    <w:rsid w:val="00E67D3C"/>
    <w:pPr>
      <w:spacing w:after="0" w:line="240" w:lineRule="auto"/>
    </w:pPr>
    <w:rPr>
      <w:rFonts w:ascii="Arial" w:eastAsia="Times New Roman" w:hAnsi="Arial" w:cs="Times New Roman"/>
      <w:sz w:val="20"/>
      <w:szCs w:val="24"/>
    </w:rPr>
  </w:style>
  <w:style w:type="paragraph" w:customStyle="1" w:styleId="162F209CCB124A8FB45D878CE6A66FA011">
    <w:name w:val="162F209CCB124A8FB45D878CE6A66FA011"/>
    <w:rsid w:val="00E67D3C"/>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E67D3C"/>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E67D3C"/>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E67D3C"/>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FE059B"/>
  </w:style>
  <w:style w:type="paragraph" w:customStyle="1" w:styleId="7A45FFE5954F4C978E5ED5654E64A8F7">
    <w:name w:val="7A45FFE5954F4C978E5ED5654E64A8F7"/>
    <w:rsid w:val="00FE059B"/>
  </w:style>
  <w:style w:type="paragraph" w:customStyle="1" w:styleId="91D2B4E2EDDB491CBA15DD1652C08C3C">
    <w:name w:val="91D2B4E2EDDB491CBA15DD1652C08C3C"/>
    <w:rsid w:val="00FE059B"/>
  </w:style>
  <w:style w:type="paragraph" w:customStyle="1" w:styleId="706799450DA1444F9BBEEFBF6A0644D022">
    <w:name w:val="706799450DA1444F9BBEEFBF6A0644D022"/>
    <w:rsid w:val="00FE059B"/>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FE059B"/>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FE059B"/>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FE059B"/>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FE059B"/>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FE059B"/>
    <w:pPr>
      <w:spacing w:after="0" w:line="240" w:lineRule="auto"/>
    </w:pPr>
    <w:rPr>
      <w:rFonts w:ascii="Arial" w:eastAsia="Times New Roman" w:hAnsi="Arial" w:cs="Times New Roman"/>
      <w:sz w:val="20"/>
      <w:szCs w:val="24"/>
    </w:rPr>
  </w:style>
  <w:style w:type="paragraph" w:customStyle="1" w:styleId="0EA4C5A0BA744B87BD3F0C66078298C02">
    <w:name w:val="0EA4C5A0BA744B87BD3F0C66078298C02"/>
    <w:rsid w:val="00FE059B"/>
    <w:pPr>
      <w:spacing w:after="0" w:line="240" w:lineRule="auto"/>
    </w:pPr>
    <w:rPr>
      <w:rFonts w:ascii="Arial" w:eastAsia="Times New Roman" w:hAnsi="Arial" w:cs="Times New Roman"/>
      <w:sz w:val="20"/>
      <w:szCs w:val="24"/>
    </w:rPr>
  </w:style>
  <w:style w:type="paragraph" w:customStyle="1" w:styleId="B6D6EC7325E441FC8345D264B690FA3C2">
    <w:name w:val="B6D6EC7325E441FC8345D264B690FA3C2"/>
    <w:rsid w:val="00FE059B"/>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FE059B"/>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FE059B"/>
    <w:pPr>
      <w:spacing w:after="0" w:line="240" w:lineRule="auto"/>
    </w:pPr>
    <w:rPr>
      <w:rFonts w:ascii="Arial" w:eastAsia="Times New Roman" w:hAnsi="Arial" w:cs="Times New Roman"/>
      <w:sz w:val="20"/>
      <w:szCs w:val="24"/>
    </w:rPr>
  </w:style>
  <w:style w:type="paragraph" w:customStyle="1" w:styleId="49768A4D0FE142D89C550CF466B3AD3113">
    <w:name w:val="49768A4D0FE142D89C550CF466B3AD3113"/>
    <w:rsid w:val="00FE059B"/>
    <w:pPr>
      <w:spacing w:after="0" w:line="240" w:lineRule="auto"/>
    </w:pPr>
    <w:rPr>
      <w:rFonts w:ascii="Arial" w:eastAsia="Times New Roman" w:hAnsi="Arial" w:cs="Times New Roman"/>
      <w:sz w:val="20"/>
      <w:szCs w:val="24"/>
    </w:rPr>
  </w:style>
  <w:style w:type="paragraph" w:customStyle="1" w:styleId="3352051800044FAD96FCC33A03D1E8748">
    <w:name w:val="3352051800044FAD96FCC33A03D1E8748"/>
    <w:rsid w:val="00FE059B"/>
    <w:pPr>
      <w:spacing w:after="0" w:line="240" w:lineRule="auto"/>
    </w:pPr>
    <w:rPr>
      <w:rFonts w:ascii="Arial" w:eastAsia="Times New Roman" w:hAnsi="Arial" w:cs="Times New Roman"/>
      <w:sz w:val="20"/>
      <w:szCs w:val="24"/>
    </w:rPr>
  </w:style>
  <w:style w:type="paragraph" w:customStyle="1" w:styleId="BE23431F27E54C66A081EEB4EC2B584E13">
    <w:name w:val="BE23431F27E54C66A081EEB4EC2B584E13"/>
    <w:rsid w:val="00FE059B"/>
    <w:pPr>
      <w:spacing w:after="0" w:line="240" w:lineRule="auto"/>
    </w:pPr>
    <w:rPr>
      <w:rFonts w:ascii="Arial" w:eastAsia="Times New Roman" w:hAnsi="Arial" w:cs="Times New Roman"/>
      <w:sz w:val="20"/>
      <w:szCs w:val="24"/>
    </w:rPr>
  </w:style>
  <w:style w:type="paragraph" w:customStyle="1" w:styleId="75A9E9EDF1D047138482DEAF3AEB259213">
    <w:name w:val="75A9E9EDF1D047138482DEAF3AEB259213"/>
    <w:rsid w:val="00FE059B"/>
    <w:pPr>
      <w:spacing w:after="0" w:line="240" w:lineRule="auto"/>
    </w:pPr>
    <w:rPr>
      <w:rFonts w:ascii="Arial" w:eastAsia="Times New Roman" w:hAnsi="Arial" w:cs="Times New Roman"/>
      <w:sz w:val="20"/>
      <w:szCs w:val="24"/>
    </w:rPr>
  </w:style>
  <w:style w:type="paragraph" w:customStyle="1" w:styleId="886FAFBB78C64D78B7DFFF3973C8707613">
    <w:name w:val="886FAFBB78C64D78B7DFFF3973C8707613"/>
    <w:rsid w:val="00FE059B"/>
    <w:pPr>
      <w:spacing w:after="0" w:line="240" w:lineRule="auto"/>
    </w:pPr>
    <w:rPr>
      <w:rFonts w:ascii="Arial" w:eastAsia="Times New Roman" w:hAnsi="Arial" w:cs="Times New Roman"/>
      <w:sz w:val="20"/>
      <w:szCs w:val="24"/>
    </w:rPr>
  </w:style>
  <w:style w:type="paragraph" w:customStyle="1" w:styleId="5418CF595DBB4C36B179A52D8561A76513">
    <w:name w:val="5418CF595DBB4C36B179A52D8561A76513"/>
    <w:rsid w:val="00FE059B"/>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FE059B"/>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FE059B"/>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FE059B"/>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FE059B"/>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FE059B"/>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FE059B"/>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FE059B"/>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51D6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51D6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51D6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51D6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51D6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51D67"/>
    <w:pPr>
      <w:spacing w:after="0" w:line="240" w:lineRule="auto"/>
    </w:pPr>
    <w:rPr>
      <w:rFonts w:ascii="Arial" w:eastAsia="Times New Roman" w:hAnsi="Arial" w:cs="Times New Roman"/>
      <w:sz w:val="20"/>
      <w:szCs w:val="24"/>
    </w:rPr>
  </w:style>
  <w:style w:type="paragraph" w:customStyle="1" w:styleId="0EA4C5A0BA744B87BD3F0C66078298C03">
    <w:name w:val="0EA4C5A0BA744B87BD3F0C66078298C03"/>
    <w:rsid w:val="00D51D67"/>
    <w:pPr>
      <w:spacing w:after="0" w:line="240" w:lineRule="auto"/>
    </w:pPr>
    <w:rPr>
      <w:rFonts w:ascii="Arial" w:eastAsia="Times New Roman" w:hAnsi="Arial" w:cs="Times New Roman"/>
      <w:sz w:val="20"/>
      <w:szCs w:val="24"/>
    </w:rPr>
  </w:style>
  <w:style w:type="paragraph" w:customStyle="1" w:styleId="B6D6EC7325E441FC8345D264B690FA3C3">
    <w:name w:val="B6D6EC7325E441FC8345D264B690FA3C3"/>
    <w:rsid w:val="00D51D6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51D6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51D67"/>
    <w:pPr>
      <w:spacing w:after="0" w:line="240" w:lineRule="auto"/>
    </w:pPr>
    <w:rPr>
      <w:rFonts w:ascii="Arial" w:eastAsia="Times New Roman" w:hAnsi="Arial" w:cs="Times New Roman"/>
      <w:sz w:val="20"/>
      <w:szCs w:val="24"/>
    </w:rPr>
  </w:style>
  <w:style w:type="paragraph" w:customStyle="1" w:styleId="49768A4D0FE142D89C550CF466B3AD3114">
    <w:name w:val="49768A4D0FE142D89C550CF466B3AD3114"/>
    <w:rsid w:val="00D51D67"/>
    <w:pPr>
      <w:spacing w:after="0" w:line="240" w:lineRule="auto"/>
    </w:pPr>
    <w:rPr>
      <w:rFonts w:ascii="Arial" w:eastAsia="Times New Roman" w:hAnsi="Arial" w:cs="Times New Roman"/>
      <w:sz w:val="20"/>
      <w:szCs w:val="24"/>
    </w:rPr>
  </w:style>
  <w:style w:type="paragraph" w:customStyle="1" w:styleId="3352051800044FAD96FCC33A03D1E8749">
    <w:name w:val="3352051800044FAD96FCC33A03D1E8749"/>
    <w:rsid w:val="00D51D67"/>
    <w:pPr>
      <w:spacing w:after="0" w:line="240" w:lineRule="auto"/>
    </w:pPr>
    <w:rPr>
      <w:rFonts w:ascii="Arial" w:eastAsia="Times New Roman" w:hAnsi="Arial" w:cs="Times New Roman"/>
      <w:sz w:val="20"/>
      <w:szCs w:val="24"/>
    </w:rPr>
  </w:style>
  <w:style w:type="paragraph" w:customStyle="1" w:styleId="BE23431F27E54C66A081EEB4EC2B584E14">
    <w:name w:val="BE23431F27E54C66A081EEB4EC2B584E14"/>
    <w:rsid w:val="00D51D67"/>
    <w:pPr>
      <w:spacing w:after="0" w:line="240" w:lineRule="auto"/>
    </w:pPr>
    <w:rPr>
      <w:rFonts w:ascii="Arial" w:eastAsia="Times New Roman" w:hAnsi="Arial" w:cs="Times New Roman"/>
      <w:sz w:val="20"/>
      <w:szCs w:val="24"/>
    </w:rPr>
  </w:style>
  <w:style w:type="paragraph" w:customStyle="1" w:styleId="75A9E9EDF1D047138482DEAF3AEB259214">
    <w:name w:val="75A9E9EDF1D047138482DEAF3AEB259214"/>
    <w:rsid w:val="00D51D67"/>
    <w:pPr>
      <w:spacing w:after="0" w:line="240" w:lineRule="auto"/>
    </w:pPr>
    <w:rPr>
      <w:rFonts w:ascii="Arial" w:eastAsia="Times New Roman" w:hAnsi="Arial" w:cs="Times New Roman"/>
      <w:sz w:val="20"/>
      <w:szCs w:val="24"/>
    </w:rPr>
  </w:style>
  <w:style w:type="paragraph" w:customStyle="1" w:styleId="886FAFBB78C64D78B7DFFF3973C8707614">
    <w:name w:val="886FAFBB78C64D78B7DFFF3973C8707614"/>
    <w:rsid w:val="00D51D67"/>
    <w:pPr>
      <w:spacing w:after="0" w:line="240" w:lineRule="auto"/>
    </w:pPr>
    <w:rPr>
      <w:rFonts w:ascii="Arial" w:eastAsia="Times New Roman" w:hAnsi="Arial" w:cs="Times New Roman"/>
      <w:sz w:val="20"/>
      <w:szCs w:val="24"/>
    </w:rPr>
  </w:style>
  <w:style w:type="paragraph" w:customStyle="1" w:styleId="5418CF595DBB4C36B179A52D8561A76514">
    <w:name w:val="5418CF595DBB4C36B179A52D8561A76514"/>
    <w:rsid w:val="00D51D67"/>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D51D67"/>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D51D67"/>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D51D67"/>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D51D67"/>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D51D67"/>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D51D67"/>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D51D6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6548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6548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6548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6548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6548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65487"/>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665487"/>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66548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6548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65487"/>
    <w:pPr>
      <w:spacing w:after="0" w:line="240" w:lineRule="auto"/>
    </w:pPr>
    <w:rPr>
      <w:rFonts w:ascii="Arial" w:eastAsia="Times New Roman" w:hAnsi="Arial" w:cs="Times New Roman"/>
      <w:sz w:val="20"/>
      <w:szCs w:val="24"/>
    </w:rPr>
  </w:style>
  <w:style w:type="paragraph" w:customStyle="1" w:styleId="49768A4D0FE142D89C550CF466B3AD3115">
    <w:name w:val="49768A4D0FE142D89C550CF466B3AD3115"/>
    <w:rsid w:val="00665487"/>
    <w:pPr>
      <w:spacing w:after="0" w:line="240" w:lineRule="auto"/>
    </w:pPr>
    <w:rPr>
      <w:rFonts w:ascii="Arial" w:eastAsia="Times New Roman" w:hAnsi="Arial" w:cs="Times New Roman"/>
      <w:sz w:val="20"/>
      <w:szCs w:val="24"/>
    </w:rPr>
  </w:style>
  <w:style w:type="paragraph" w:customStyle="1" w:styleId="3352051800044FAD96FCC33A03D1E87410">
    <w:name w:val="3352051800044FAD96FCC33A03D1E87410"/>
    <w:rsid w:val="00665487"/>
    <w:pPr>
      <w:spacing w:after="0" w:line="240" w:lineRule="auto"/>
    </w:pPr>
    <w:rPr>
      <w:rFonts w:ascii="Arial" w:eastAsia="Times New Roman" w:hAnsi="Arial" w:cs="Times New Roman"/>
      <w:sz w:val="20"/>
      <w:szCs w:val="24"/>
    </w:rPr>
  </w:style>
  <w:style w:type="paragraph" w:customStyle="1" w:styleId="BE23431F27E54C66A081EEB4EC2B584E15">
    <w:name w:val="BE23431F27E54C66A081EEB4EC2B584E15"/>
    <w:rsid w:val="00665487"/>
    <w:pPr>
      <w:spacing w:after="0" w:line="240" w:lineRule="auto"/>
    </w:pPr>
    <w:rPr>
      <w:rFonts w:ascii="Arial" w:eastAsia="Times New Roman" w:hAnsi="Arial" w:cs="Times New Roman"/>
      <w:sz w:val="20"/>
      <w:szCs w:val="24"/>
    </w:rPr>
  </w:style>
  <w:style w:type="paragraph" w:customStyle="1" w:styleId="75A9E9EDF1D047138482DEAF3AEB259215">
    <w:name w:val="75A9E9EDF1D047138482DEAF3AEB259215"/>
    <w:rsid w:val="00665487"/>
    <w:pPr>
      <w:spacing w:after="0" w:line="240" w:lineRule="auto"/>
    </w:pPr>
    <w:rPr>
      <w:rFonts w:ascii="Arial" w:eastAsia="Times New Roman" w:hAnsi="Arial" w:cs="Times New Roman"/>
      <w:sz w:val="20"/>
      <w:szCs w:val="24"/>
    </w:rPr>
  </w:style>
  <w:style w:type="paragraph" w:customStyle="1" w:styleId="886FAFBB78C64D78B7DFFF3973C8707615">
    <w:name w:val="886FAFBB78C64D78B7DFFF3973C8707615"/>
    <w:rsid w:val="00665487"/>
    <w:pPr>
      <w:spacing w:after="0" w:line="240" w:lineRule="auto"/>
    </w:pPr>
    <w:rPr>
      <w:rFonts w:ascii="Arial" w:eastAsia="Times New Roman" w:hAnsi="Arial" w:cs="Times New Roman"/>
      <w:sz w:val="20"/>
      <w:szCs w:val="24"/>
    </w:rPr>
  </w:style>
  <w:style w:type="paragraph" w:customStyle="1" w:styleId="5418CF595DBB4C36B179A52D8561A76515">
    <w:name w:val="5418CF595DBB4C36B179A52D8561A76515"/>
    <w:rsid w:val="00665487"/>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665487"/>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665487"/>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665487"/>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665487"/>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665487"/>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665487"/>
    <w:pPr>
      <w:spacing w:after="0" w:line="240" w:lineRule="auto"/>
    </w:pPr>
    <w:rPr>
      <w:rFonts w:ascii="Arial" w:eastAsia="Times New Roman" w:hAnsi="Arial" w:cs="Times New Roman"/>
      <w:sz w:val="20"/>
      <w:szCs w:val="24"/>
    </w:rPr>
  </w:style>
  <w:style w:type="paragraph" w:customStyle="1" w:styleId="8B27825AF2864E86A276AD11C71BF90D4">
    <w:name w:val="8B27825AF2864E86A276AD11C71BF90D4"/>
    <w:rsid w:val="00665487"/>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9101CD"/>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9101CD"/>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9101CD"/>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9101CD"/>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9101CD"/>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9101CD"/>
    <w:pPr>
      <w:spacing w:after="0" w:line="240" w:lineRule="auto"/>
    </w:pPr>
    <w:rPr>
      <w:rFonts w:ascii="Arial" w:eastAsia="Times New Roman" w:hAnsi="Arial" w:cs="Times New Roman"/>
      <w:sz w:val="20"/>
      <w:szCs w:val="24"/>
    </w:rPr>
  </w:style>
  <w:style w:type="paragraph" w:customStyle="1" w:styleId="B803108A9DBA499EB6603E53765897EB1">
    <w:name w:val="B803108A9DBA499EB6603E53765897EB1"/>
    <w:rsid w:val="009101CD"/>
    <w:pPr>
      <w:spacing w:after="0" w:line="240" w:lineRule="auto"/>
    </w:pPr>
    <w:rPr>
      <w:rFonts w:ascii="Arial" w:eastAsia="Times New Roman" w:hAnsi="Arial" w:cs="Times New Roman"/>
      <w:sz w:val="20"/>
      <w:szCs w:val="24"/>
    </w:rPr>
  </w:style>
  <w:style w:type="paragraph" w:customStyle="1" w:styleId="E35C59C6034D487FA1B92E8F3EB482AE1">
    <w:name w:val="E35C59C6034D487FA1B92E8F3EB482AE1"/>
    <w:rsid w:val="009101CD"/>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9101CD"/>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9101CD"/>
    <w:pPr>
      <w:spacing w:after="0" w:line="240" w:lineRule="auto"/>
    </w:pPr>
    <w:rPr>
      <w:rFonts w:ascii="Arial" w:eastAsia="Times New Roman" w:hAnsi="Arial" w:cs="Times New Roman"/>
      <w:sz w:val="20"/>
      <w:szCs w:val="24"/>
    </w:rPr>
  </w:style>
  <w:style w:type="paragraph" w:customStyle="1" w:styleId="49768A4D0FE142D89C550CF466B3AD3116">
    <w:name w:val="49768A4D0FE142D89C550CF466B3AD3116"/>
    <w:rsid w:val="009101CD"/>
    <w:pPr>
      <w:spacing w:after="0" w:line="240" w:lineRule="auto"/>
    </w:pPr>
    <w:rPr>
      <w:rFonts w:ascii="Arial" w:eastAsia="Times New Roman" w:hAnsi="Arial" w:cs="Times New Roman"/>
      <w:sz w:val="20"/>
      <w:szCs w:val="24"/>
    </w:rPr>
  </w:style>
  <w:style w:type="paragraph" w:customStyle="1" w:styleId="3352051800044FAD96FCC33A03D1E87411">
    <w:name w:val="3352051800044FAD96FCC33A03D1E87411"/>
    <w:rsid w:val="009101CD"/>
    <w:pPr>
      <w:spacing w:after="0" w:line="240" w:lineRule="auto"/>
    </w:pPr>
    <w:rPr>
      <w:rFonts w:ascii="Arial" w:eastAsia="Times New Roman" w:hAnsi="Arial" w:cs="Times New Roman"/>
      <w:sz w:val="20"/>
      <w:szCs w:val="24"/>
    </w:rPr>
  </w:style>
  <w:style w:type="paragraph" w:customStyle="1" w:styleId="BE23431F27E54C66A081EEB4EC2B584E16">
    <w:name w:val="BE23431F27E54C66A081EEB4EC2B584E16"/>
    <w:rsid w:val="009101CD"/>
    <w:pPr>
      <w:spacing w:after="0" w:line="240" w:lineRule="auto"/>
    </w:pPr>
    <w:rPr>
      <w:rFonts w:ascii="Arial" w:eastAsia="Times New Roman" w:hAnsi="Arial" w:cs="Times New Roman"/>
      <w:sz w:val="20"/>
      <w:szCs w:val="24"/>
    </w:rPr>
  </w:style>
  <w:style w:type="paragraph" w:customStyle="1" w:styleId="75A9E9EDF1D047138482DEAF3AEB259216">
    <w:name w:val="75A9E9EDF1D047138482DEAF3AEB259216"/>
    <w:rsid w:val="009101CD"/>
    <w:pPr>
      <w:spacing w:after="0" w:line="240" w:lineRule="auto"/>
    </w:pPr>
    <w:rPr>
      <w:rFonts w:ascii="Arial" w:eastAsia="Times New Roman" w:hAnsi="Arial" w:cs="Times New Roman"/>
      <w:sz w:val="20"/>
      <w:szCs w:val="24"/>
    </w:rPr>
  </w:style>
  <w:style w:type="paragraph" w:customStyle="1" w:styleId="886FAFBB78C64D78B7DFFF3973C8707616">
    <w:name w:val="886FAFBB78C64D78B7DFFF3973C8707616"/>
    <w:rsid w:val="009101CD"/>
    <w:pPr>
      <w:spacing w:after="0" w:line="240" w:lineRule="auto"/>
    </w:pPr>
    <w:rPr>
      <w:rFonts w:ascii="Arial" w:eastAsia="Times New Roman" w:hAnsi="Arial" w:cs="Times New Roman"/>
      <w:sz w:val="20"/>
      <w:szCs w:val="24"/>
    </w:rPr>
  </w:style>
  <w:style w:type="paragraph" w:customStyle="1" w:styleId="5418CF595DBB4C36B179A52D8561A76516">
    <w:name w:val="5418CF595DBB4C36B179A52D8561A76516"/>
    <w:rsid w:val="009101CD"/>
    <w:pPr>
      <w:spacing w:after="0" w:line="240" w:lineRule="auto"/>
    </w:pPr>
    <w:rPr>
      <w:rFonts w:ascii="Arial" w:eastAsia="Times New Roman" w:hAnsi="Arial" w:cs="Times New Roman"/>
      <w:sz w:val="20"/>
      <w:szCs w:val="24"/>
    </w:rPr>
  </w:style>
  <w:style w:type="paragraph" w:customStyle="1" w:styleId="5080D0CDAA0E42E39C7D088A19304CB83">
    <w:name w:val="5080D0CDAA0E42E39C7D088A19304CB83"/>
    <w:rsid w:val="009101CD"/>
    <w:pPr>
      <w:spacing w:after="0" w:line="240" w:lineRule="auto"/>
    </w:pPr>
    <w:rPr>
      <w:rFonts w:ascii="Arial" w:eastAsia="Times New Roman" w:hAnsi="Arial" w:cs="Times New Roman"/>
      <w:sz w:val="20"/>
      <w:szCs w:val="24"/>
    </w:rPr>
  </w:style>
  <w:style w:type="paragraph" w:customStyle="1" w:styleId="35AE7467D2154F8F9F1ADBA14D0395854">
    <w:name w:val="35AE7467D2154F8F9F1ADBA14D0395854"/>
    <w:rsid w:val="009101CD"/>
    <w:pPr>
      <w:spacing w:after="0" w:line="240" w:lineRule="auto"/>
    </w:pPr>
    <w:rPr>
      <w:rFonts w:ascii="Arial" w:eastAsia="Times New Roman" w:hAnsi="Arial" w:cs="Times New Roman"/>
      <w:sz w:val="20"/>
      <w:szCs w:val="24"/>
    </w:rPr>
  </w:style>
  <w:style w:type="paragraph" w:customStyle="1" w:styleId="7A45FFE5954F4C978E5ED5654E64A8F74">
    <w:name w:val="7A45FFE5954F4C978E5ED5654E64A8F74"/>
    <w:rsid w:val="009101CD"/>
    <w:pPr>
      <w:spacing w:after="0" w:line="240" w:lineRule="auto"/>
    </w:pPr>
    <w:rPr>
      <w:rFonts w:ascii="Arial" w:eastAsia="Times New Roman" w:hAnsi="Arial" w:cs="Times New Roman"/>
      <w:sz w:val="20"/>
      <w:szCs w:val="24"/>
    </w:rPr>
  </w:style>
  <w:style w:type="paragraph" w:customStyle="1" w:styleId="91D2B4E2EDDB491CBA15DD1652C08C3C4">
    <w:name w:val="91D2B4E2EDDB491CBA15DD1652C08C3C4"/>
    <w:rsid w:val="009101CD"/>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9101CD"/>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9101CD"/>
    <w:pPr>
      <w:spacing w:after="0" w:line="240" w:lineRule="auto"/>
    </w:pPr>
    <w:rPr>
      <w:rFonts w:ascii="Arial" w:eastAsia="Times New Roman" w:hAnsi="Arial" w:cs="Times New Roman"/>
      <w:sz w:val="20"/>
      <w:szCs w:val="24"/>
    </w:rPr>
  </w:style>
  <w:style w:type="paragraph" w:customStyle="1" w:styleId="8B27825AF2864E86A276AD11C71BF90D5">
    <w:name w:val="8B27825AF2864E86A276AD11C71BF90D5"/>
    <w:rsid w:val="009101CD"/>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01CD"/>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B2AA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B2AA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B2AA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B2AA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9B2AA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9B2AA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9B2AA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9B2AA4"/>
    <w:pPr>
      <w:spacing w:after="0" w:line="240" w:lineRule="auto"/>
    </w:pPr>
    <w:rPr>
      <w:rFonts w:ascii="Arial" w:eastAsia="Times New Roman" w:hAnsi="Arial" w:cs="Times New Roman"/>
      <w:sz w:val="20"/>
      <w:szCs w:val="24"/>
    </w:rPr>
  </w:style>
  <w:style w:type="paragraph" w:customStyle="1" w:styleId="49768A4D0FE142D89C550CF466B3AD3110">
    <w:name w:val="49768A4D0FE142D89C550CF466B3AD3110"/>
    <w:rsid w:val="009B2AA4"/>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9B2AA4"/>
    <w:pPr>
      <w:spacing w:after="0" w:line="240" w:lineRule="auto"/>
    </w:pPr>
    <w:rPr>
      <w:rFonts w:ascii="Arial" w:eastAsia="Times New Roman" w:hAnsi="Arial" w:cs="Times New Roman"/>
      <w:sz w:val="20"/>
      <w:szCs w:val="24"/>
    </w:rPr>
  </w:style>
  <w:style w:type="paragraph" w:customStyle="1" w:styleId="BE23431F27E54C66A081EEB4EC2B584E10">
    <w:name w:val="BE23431F27E54C66A081EEB4EC2B584E10"/>
    <w:rsid w:val="009B2AA4"/>
    <w:pPr>
      <w:spacing w:after="0" w:line="240" w:lineRule="auto"/>
    </w:pPr>
    <w:rPr>
      <w:rFonts w:ascii="Arial" w:eastAsia="Times New Roman" w:hAnsi="Arial" w:cs="Times New Roman"/>
      <w:sz w:val="20"/>
      <w:szCs w:val="24"/>
    </w:rPr>
  </w:style>
  <w:style w:type="paragraph" w:customStyle="1" w:styleId="75A9E9EDF1D047138482DEAF3AEB259210">
    <w:name w:val="75A9E9EDF1D047138482DEAF3AEB259210"/>
    <w:rsid w:val="009B2AA4"/>
    <w:pPr>
      <w:spacing w:after="0" w:line="240" w:lineRule="auto"/>
    </w:pPr>
    <w:rPr>
      <w:rFonts w:ascii="Arial" w:eastAsia="Times New Roman" w:hAnsi="Arial" w:cs="Times New Roman"/>
      <w:sz w:val="20"/>
      <w:szCs w:val="24"/>
    </w:rPr>
  </w:style>
  <w:style w:type="paragraph" w:customStyle="1" w:styleId="886FAFBB78C64D78B7DFFF3973C8707610">
    <w:name w:val="886FAFBB78C64D78B7DFFF3973C8707610"/>
    <w:rsid w:val="009B2AA4"/>
    <w:pPr>
      <w:spacing w:after="0" w:line="240" w:lineRule="auto"/>
    </w:pPr>
    <w:rPr>
      <w:rFonts w:ascii="Arial" w:eastAsia="Times New Roman" w:hAnsi="Arial" w:cs="Times New Roman"/>
      <w:sz w:val="20"/>
      <w:szCs w:val="24"/>
    </w:rPr>
  </w:style>
  <w:style w:type="paragraph" w:customStyle="1" w:styleId="5418CF595DBB4C36B179A52D8561A76510">
    <w:name w:val="5418CF595DBB4C36B179A52D8561A76510"/>
    <w:rsid w:val="009B2AA4"/>
    <w:pPr>
      <w:spacing w:after="0" w:line="240" w:lineRule="auto"/>
    </w:pPr>
    <w:rPr>
      <w:rFonts w:ascii="Arial" w:eastAsia="Times New Roman" w:hAnsi="Arial" w:cs="Times New Roman"/>
      <w:sz w:val="20"/>
      <w:szCs w:val="24"/>
    </w:rPr>
  </w:style>
  <w:style w:type="paragraph" w:customStyle="1" w:styleId="4EFAE9078DA347A1BDBA30B1C4A134E49">
    <w:name w:val="4EFAE9078DA347A1BDBA30B1C4A134E49"/>
    <w:rsid w:val="009B2AA4"/>
    <w:pPr>
      <w:spacing w:after="0" w:line="240" w:lineRule="auto"/>
    </w:pPr>
    <w:rPr>
      <w:rFonts w:ascii="Arial" w:eastAsia="Times New Roman" w:hAnsi="Arial" w:cs="Times New Roman"/>
      <w:sz w:val="20"/>
      <w:szCs w:val="24"/>
    </w:rPr>
  </w:style>
  <w:style w:type="paragraph" w:customStyle="1" w:styleId="C08431227CC2426D83D16C28A67393EE9">
    <w:name w:val="C08431227CC2426D83D16C28A67393EE9"/>
    <w:rsid w:val="009B2AA4"/>
    <w:pPr>
      <w:spacing w:after="0" w:line="240" w:lineRule="auto"/>
    </w:pPr>
    <w:rPr>
      <w:rFonts w:ascii="Arial" w:eastAsia="Times New Roman" w:hAnsi="Arial" w:cs="Times New Roman"/>
      <w:sz w:val="20"/>
      <w:szCs w:val="24"/>
    </w:rPr>
  </w:style>
  <w:style w:type="paragraph" w:customStyle="1" w:styleId="162F209CCB124A8FB45D878CE6A66FA09">
    <w:name w:val="162F209CCB124A8FB45D878CE6A66FA09"/>
    <w:rsid w:val="009B2AA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9B2AA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9B2AA4"/>
    <w:pPr>
      <w:spacing w:after="0" w:line="240" w:lineRule="auto"/>
    </w:pPr>
    <w:rPr>
      <w:rFonts w:ascii="Arial" w:eastAsia="Times New Roman" w:hAnsi="Arial" w:cs="Times New Roman"/>
      <w:sz w:val="20"/>
      <w:szCs w:val="24"/>
    </w:rPr>
  </w:style>
  <w:style w:type="paragraph" w:customStyle="1" w:styleId="37F02D48539642AEBB7D380F9D704CA6">
    <w:name w:val="37F02D48539642AEBB7D380F9D704CA6"/>
    <w:rsid w:val="009B2AA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05D8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05D8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05D8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05D8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05D8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05D8F"/>
    <w:pPr>
      <w:spacing w:after="0" w:line="240" w:lineRule="auto"/>
    </w:pPr>
    <w:rPr>
      <w:rFonts w:ascii="Arial" w:eastAsia="Times New Roman" w:hAnsi="Arial" w:cs="Times New Roman"/>
      <w:sz w:val="20"/>
      <w:szCs w:val="24"/>
    </w:rPr>
  </w:style>
  <w:style w:type="paragraph" w:customStyle="1" w:styleId="0EA4C5A0BA744B87BD3F0C66078298C0">
    <w:name w:val="0EA4C5A0BA744B87BD3F0C66078298C0"/>
    <w:rsid w:val="00A05D8F"/>
    <w:pPr>
      <w:spacing w:after="0" w:line="240" w:lineRule="auto"/>
    </w:pPr>
    <w:rPr>
      <w:rFonts w:ascii="Arial" w:eastAsia="Times New Roman" w:hAnsi="Arial" w:cs="Times New Roman"/>
      <w:sz w:val="20"/>
      <w:szCs w:val="24"/>
    </w:rPr>
  </w:style>
  <w:style w:type="paragraph" w:customStyle="1" w:styleId="B6D6EC7325E441FC8345D264B690FA3C">
    <w:name w:val="B6D6EC7325E441FC8345D264B690FA3C"/>
    <w:rsid w:val="00A05D8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05D8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05D8F"/>
    <w:pPr>
      <w:spacing w:after="0" w:line="240" w:lineRule="auto"/>
    </w:pPr>
    <w:rPr>
      <w:rFonts w:ascii="Arial" w:eastAsia="Times New Roman" w:hAnsi="Arial" w:cs="Times New Roman"/>
      <w:sz w:val="20"/>
      <w:szCs w:val="24"/>
    </w:rPr>
  </w:style>
  <w:style w:type="paragraph" w:customStyle="1" w:styleId="49768A4D0FE142D89C550CF466B3AD3111">
    <w:name w:val="49768A4D0FE142D89C550CF466B3AD3111"/>
    <w:rsid w:val="00A05D8F"/>
    <w:pPr>
      <w:spacing w:after="0" w:line="240" w:lineRule="auto"/>
    </w:pPr>
    <w:rPr>
      <w:rFonts w:ascii="Arial" w:eastAsia="Times New Roman" w:hAnsi="Arial" w:cs="Times New Roman"/>
      <w:sz w:val="20"/>
      <w:szCs w:val="24"/>
    </w:rPr>
  </w:style>
  <w:style w:type="paragraph" w:customStyle="1" w:styleId="3352051800044FAD96FCC33A03D1E8746">
    <w:name w:val="3352051800044FAD96FCC33A03D1E8746"/>
    <w:rsid w:val="00A05D8F"/>
    <w:pPr>
      <w:spacing w:after="0" w:line="240" w:lineRule="auto"/>
    </w:pPr>
    <w:rPr>
      <w:rFonts w:ascii="Arial" w:eastAsia="Times New Roman" w:hAnsi="Arial" w:cs="Times New Roman"/>
      <w:sz w:val="20"/>
      <w:szCs w:val="24"/>
    </w:rPr>
  </w:style>
  <w:style w:type="paragraph" w:customStyle="1" w:styleId="BE23431F27E54C66A081EEB4EC2B584E11">
    <w:name w:val="BE23431F27E54C66A081EEB4EC2B584E11"/>
    <w:rsid w:val="00A05D8F"/>
    <w:pPr>
      <w:spacing w:after="0" w:line="240" w:lineRule="auto"/>
    </w:pPr>
    <w:rPr>
      <w:rFonts w:ascii="Arial" w:eastAsia="Times New Roman" w:hAnsi="Arial" w:cs="Times New Roman"/>
      <w:sz w:val="20"/>
      <w:szCs w:val="24"/>
    </w:rPr>
  </w:style>
  <w:style w:type="paragraph" w:customStyle="1" w:styleId="75A9E9EDF1D047138482DEAF3AEB259211">
    <w:name w:val="75A9E9EDF1D047138482DEAF3AEB259211"/>
    <w:rsid w:val="00A05D8F"/>
    <w:pPr>
      <w:spacing w:after="0" w:line="240" w:lineRule="auto"/>
    </w:pPr>
    <w:rPr>
      <w:rFonts w:ascii="Arial" w:eastAsia="Times New Roman" w:hAnsi="Arial" w:cs="Times New Roman"/>
      <w:sz w:val="20"/>
      <w:szCs w:val="24"/>
    </w:rPr>
  </w:style>
  <w:style w:type="paragraph" w:customStyle="1" w:styleId="886FAFBB78C64D78B7DFFF3973C8707611">
    <w:name w:val="886FAFBB78C64D78B7DFFF3973C8707611"/>
    <w:rsid w:val="00A05D8F"/>
    <w:pPr>
      <w:spacing w:after="0" w:line="240" w:lineRule="auto"/>
    </w:pPr>
    <w:rPr>
      <w:rFonts w:ascii="Arial" w:eastAsia="Times New Roman" w:hAnsi="Arial" w:cs="Times New Roman"/>
      <w:sz w:val="20"/>
      <w:szCs w:val="24"/>
    </w:rPr>
  </w:style>
  <w:style w:type="paragraph" w:customStyle="1" w:styleId="5418CF595DBB4C36B179A52D8561A76511">
    <w:name w:val="5418CF595DBB4C36B179A52D8561A76511"/>
    <w:rsid w:val="00A05D8F"/>
    <w:pPr>
      <w:spacing w:after="0" w:line="240" w:lineRule="auto"/>
    </w:pPr>
    <w:rPr>
      <w:rFonts w:ascii="Arial" w:eastAsia="Times New Roman" w:hAnsi="Arial" w:cs="Times New Roman"/>
      <w:sz w:val="20"/>
      <w:szCs w:val="24"/>
    </w:rPr>
  </w:style>
  <w:style w:type="paragraph" w:customStyle="1" w:styleId="4EFAE9078DA347A1BDBA30B1C4A134E410">
    <w:name w:val="4EFAE9078DA347A1BDBA30B1C4A134E410"/>
    <w:rsid w:val="00A05D8F"/>
    <w:pPr>
      <w:spacing w:after="0" w:line="240" w:lineRule="auto"/>
    </w:pPr>
    <w:rPr>
      <w:rFonts w:ascii="Arial" w:eastAsia="Times New Roman" w:hAnsi="Arial" w:cs="Times New Roman"/>
      <w:sz w:val="20"/>
      <w:szCs w:val="24"/>
    </w:rPr>
  </w:style>
  <w:style w:type="paragraph" w:customStyle="1" w:styleId="C08431227CC2426D83D16C28A67393EE10">
    <w:name w:val="C08431227CC2426D83D16C28A67393EE10"/>
    <w:rsid w:val="00A05D8F"/>
    <w:pPr>
      <w:spacing w:after="0" w:line="240" w:lineRule="auto"/>
    </w:pPr>
    <w:rPr>
      <w:rFonts w:ascii="Arial" w:eastAsia="Times New Roman" w:hAnsi="Arial" w:cs="Times New Roman"/>
      <w:sz w:val="20"/>
      <w:szCs w:val="24"/>
    </w:rPr>
  </w:style>
  <w:style w:type="paragraph" w:customStyle="1" w:styleId="162F209CCB124A8FB45D878CE6A66FA010">
    <w:name w:val="162F209CCB124A8FB45D878CE6A66FA010"/>
    <w:rsid w:val="00A05D8F"/>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05D8F"/>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05D8F"/>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A05D8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E67D3C"/>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E67D3C"/>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E67D3C"/>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E67D3C"/>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E67D3C"/>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E67D3C"/>
    <w:pPr>
      <w:spacing w:after="0" w:line="240" w:lineRule="auto"/>
    </w:pPr>
    <w:rPr>
      <w:rFonts w:ascii="Arial" w:eastAsia="Times New Roman" w:hAnsi="Arial" w:cs="Times New Roman"/>
      <w:sz w:val="20"/>
      <w:szCs w:val="24"/>
    </w:rPr>
  </w:style>
  <w:style w:type="paragraph" w:customStyle="1" w:styleId="0EA4C5A0BA744B87BD3F0C66078298C01">
    <w:name w:val="0EA4C5A0BA744B87BD3F0C66078298C01"/>
    <w:rsid w:val="00E67D3C"/>
    <w:pPr>
      <w:spacing w:after="0" w:line="240" w:lineRule="auto"/>
    </w:pPr>
    <w:rPr>
      <w:rFonts w:ascii="Arial" w:eastAsia="Times New Roman" w:hAnsi="Arial" w:cs="Times New Roman"/>
      <w:sz w:val="20"/>
      <w:szCs w:val="24"/>
    </w:rPr>
  </w:style>
  <w:style w:type="paragraph" w:customStyle="1" w:styleId="B6D6EC7325E441FC8345D264B690FA3C1">
    <w:name w:val="B6D6EC7325E441FC8345D264B690FA3C1"/>
    <w:rsid w:val="00E67D3C"/>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E67D3C"/>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E67D3C"/>
    <w:pPr>
      <w:spacing w:after="0" w:line="240" w:lineRule="auto"/>
    </w:pPr>
    <w:rPr>
      <w:rFonts w:ascii="Arial" w:eastAsia="Times New Roman" w:hAnsi="Arial" w:cs="Times New Roman"/>
      <w:sz w:val="20"/>
      <w:szCs w:val="24"/>
    </w:rPr>
  </w:style>
  <w:style w:type="paragraph" w:customStyle="1" w:styleId="49768A4D0FE142D89C550CF466B3AD3112">
    <w:name w:val="49768A4D0FE142D89C550CF466B3AD3112"/>
    <w:rsid w:val="00E67D3C"/>
    <w:pPr>
      <w:spacing w:after="0" w:line="240" w:lineRule="auto"/>
    </w:pPr>
    <w:rPr>
      <w:rFonts w:ascii="Arial" w:eastAsia="Times New Roman" w:hAnsi="Arial" w:cs="Times New Roman"/>
      <w:sz w:val="20"/>
      <w:szCs w:val="24"/>
    </w:rPr>
  </w:style>
  <w:style w:type="paragraph" w:customStyle="1" w:styleId="3352051800044FAD96FCC33A03D1E8747">
    <w:name w:val="3352051800044FAD96FCC33A03D1E8747"/>
    <w:rsid w:val="00E67D3C"/>
    <w:pPr>
      <w:spacing w:after="0" w:line="240" w:lineRule="auto"/>
    </w:pPr>
    <w:rPr>
      <w:rFonts w:ascii="Arial" w:eastAsia="Times New Roman" w:hAnsi="Arial" w:cs="Times New Roman"/>
      <w:sz w:val="20"/>
      <w:szCs w:val="24"/>
    </w:rPr>
  </w:style>
  <w:style w:type="paragraph" w:customStyle="1" w:styleId="BE23431F27E54C66A081EEB4EC2B584E12">
    <w:name w:val="BE23431F27E54C66A081EEB4EC2B584E12"/>
    <w:rsid w:val="00E67D3C"/>
    <w:pPr>
      <w:spacing w:after="0" w:line="240" w:lineRule="auto"/>
    </w:pPr>
    <w:rPr>
      <w:rFonts w:ascii="Arial" w:eastAsia="Times New Roman" w:hAnsi="Arial" w:cs="Times New Roman"/>
      <w:sz w:val="20"/>
      <w:szCs w:val="24"/>
    </w:rPr>
  </w:style>
  <w:style w:type="paragraph" w:customStyle="1" w:styleId="75A9E9EDF1D047138482DEAF3AEB259212">
    <w:name w:val="75A9E9EDF1D047138482DEAF3AEB259212"/>
    <w:rsid w:val="00E67D3C"/>
    <w:pPr>
      <w:spacing w:after="0" w:line="240" w:lineRule="auto"/>
    </w:pPr>
    <w:rPr>
      <w:rFonts w:ascii="Arial" w:eastAsia="Times New Roman" w:hAnsi="Arial" w:cs="Times New Roman"/>
      <w:sz w:val="20"/>
      <w:szCs w:val="24"/>
    </w:rPr>
  </w:style>
  <w:style w:type="paragraph" w:customStyle="1" w:styleId="886FAFBB78C64D78B7DFFF3973C8707612">
    <w:name w:val="886FAFBB78C64D78B7DFFF3973C8707612"/>
    <w:rsid w:val="00E67D3C"/>
    <w:pPr>
      <w:spacing w:after="0" w:line="240" w:lineRule="auto"/>
    </w:pPr>
    <w:rPr>
      <w:rFonts w:ascii="Arial" w:eastAsia="Times New Roman" w:hAnsi="Arial" w:cs="Times New Roman"/>
      <w:sz w:val="20"/>
      <w:szCs w:val="24"/>
    </w:rPr>
  </w:style>
  <w:style w:type="paragraph" w:customStyle="1" w:styleId="5418CF595DBB4C36B179A52D8561A76512">
    <w:name w:val="5418CF595DBB4C36B179A52D8561A76512"/>
    <w:rsid w:val="00E67D3C"/>
    <w:pPr>
      <w:spacing w:after="0" w:line="240" w:lineRule="auto"/>
    </w:pPr>
    <w:rPr>
      <w:rFonts w:ascii="Arial" w:eastAsia="Times New Roman" w:hAnsi="Arial" w:cs="Times New Roman"/>
      <w:sz w:val="20"/>
      <w:szCs w:val="24"/>
    </w:rPr>
  </w:style>
  <w:style w:type="paragraph" w:customStyle="1" w:styleId="4EFAE9078DA347A1BDBA30B1C4A134E411">
    <w:name w:val="4EFAE9078DA347A1BDBA30B1C4A134E411"/>
    <w:rsid w:val="00E67D3C"/>
    <w:pPr>
      <w:spacing w:after="0" w:line="240" w:lineRule="auto"/>
    </w:pPr>
    <w:rPr>
      <w:rFonts w:ascii="Arial" w:eastAsia="Times New Roman" w:hAnsi="Arial" w:cs="Times New Roman"/>
      <w:sz w:val="20"/>
      <w:szCs w:val="24"/>
    </w:rPr>
  </w:style>
  <w:style w:type="paragraph" w:customStyle="1" w:styleId="C08431227CC2426D83D16C28A67393EE11">
    <w:name w:val="C08431227CC2426D83D16C28A67393EE11"/>
    <w:rsid w:val="00E67D3C"/>
    <w:pPr>
      <w:spacing w:after="0" w:line="240" w:lineRule="auto"/>
    </w:pPr>
    <w:rPr>
      <w:rFonts w:ascii="Arial" w:eastAsia="Times New Roman" w:hAnsi="Arial" w:cs="Times New Roman"/>
      <w:sz w:val="20"/>
      <w:szCs w:val="24"/>
    </w:rPr>
  </w:style>
  <w:style w:type="paragraph" w:customStyle="1" w:styleId="162F209CCB124A8FB45D878CE6A66FA011">
    <w:name w:val="162F209CCB124A8FB45D878CE6A66FA011"/>
    <w:rsid w:val="00E67D3C"/>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E67D3C"/>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E67D3C"/>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E67D3C"/>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FE059B"/>
  </w:style>
  <w:style w:type="paragraph" w:customStyle="1" w:styleId="7A45FFE5954F4C978E5ED5654E64A8F7">
    <w:name w:val="7A45FFE5954F4C978E5ED5654E64A8F7"/>
    <w:rsid w:val="00FE059B"/>
  </w:style>
  <w:style w:type="paragraph" w:customStyle="1" w:styleId="91D2B4E2EDDB491CBA15DD1652C08C3C">
    <w:name w:val="91D2B4E2EDDB491CBA15DD1652C08C3C"/>
    <w:rsid w:val="00FE059B"/>
  </w:style>
  <w:style w:type="paragraph" w:customStyle="1" w:styleId="706799450DA1444F9BBEEFBF6A0644D022">
    <w:name w:val="706799450DA1444F9BBEEFBF6A0644D022"/>
    <w:rsid w:val="00FE059B"/>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FE059B"/>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FE059B"/>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FE059B"/>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FE059B"/>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FE059B"/>
    <w:pPr>
      <w:spacing w:after="0" w:line="240" w:lineRule="auto"/>
    </w:pPr>
    <w:rPr>
      <w:rFonts w:ascii="Arial" w:eastAsia="Times New Roman" w:hAnsi="Arial" w:cs="Times New Roman"/>
      <w:sz w:val="20"/>
      <w:szCs w:val="24"/>
    </w:rPr>
  </w:style>
  <w:style w:type="paragraph" w:customStyle="1" w:styleId="0EA4C5A0BA744B87BD3F0C66078298C02">
    <w:name w:val="0EA4C5A0BA744B87BD3F0C66078298C02"/>
    <w:rsid w:val="00FE059B"/>
    <w:pPr>
      <w:spacing w:after="0" w:line="240" w:lineRule="auto"/>
    </w:pPr>
    <w:rPr>
      <w:rFonts w:ascii="Arial" w:eastAsia="Times New Roman" w:hAnsi="Arial" w:cs="Times New Roman"/>
      <w:sz w:val="20"/>
      <w:szCs w:val="24"/>
    </w:rPr>
  </w:style>
  <w:style w:type="paragraph" w:customStyle="1" w:styleId="B6D6EC7325E441FC8345D264B690FA3C2">
    <w:name w:val="B6D6EC7325E441FC8345D264B690FA3C2"/>
    <w:rsid w:val="00FE059B"/>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FE059B"/>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FE059B"/>
    <w:pPr>
      <w:spacing w:after="0" w:line="240" w:lineRule="auto"/>
    </w:pPr>
    <w:rPr>
      <w:rFonts w:ascii="Arial" w:eastAsia="Times New Roman" w:hAnsi="Arial" w:cs="Times New Roman"/>
      <w:sz w:val="20"/>
      <w:szCs w:val="24"/>
    </w:rPr>
  </w:style>
  <w:style w:type="paragraph" w:customStyle="1" w:styleId="49768A4D0FE142D89C550CF466B3AD3113">
    <w:name w:val="49768A4D0FE142D89C550CF466B3AD3113"/>
    <w:rsid w:val="00FE059B"/>
    <w:pPr>
      <w:spacing w:after="0" w:line="240" w:lineRule="auto"/>
    </w:pPr>
    <w:rPr>
      <w:rFonts w:ascii="Arial" w:eastAsia="Times New Roman" w:hAnsi="Arial" w:cs="Times New Roman"/>
      <w:sz w:val="20"/>
      <w:szCs w:val="24"/>
    </w:rPr>
  </w:style>
  <w:style w:type="paragraph" w:customStyle="1" w:styleId="3352051800044FAD96FCC33A03D1E8748">
    <w:name w:val="3352051800044FAD96FCC33A03D1E8748"/>
    <w:rsid w:val="00FE059B"/>
    <w:pPr>
      <w:spacing w:after="0" w:line="240" w:lineRule="auto"/>
    </w:pPr>
    <w:rPr>
      <w:rFonts w:ascii="Arial" w:eastAsia="Times New Roman" w:hAnsi="Arial" w:cs="Times New Roman"/>
      <w:sz w:val="20"/>
      <w:szCs w:val="24"/>
    </w:rPr>
  </w:style>
  <w:style w:type="paragraph" w:customStyle="1" w:styleId="BE23431F27E54C66A081EEB4EC2B584E13">
    <w:name w:val="BE23431F27E54C66A081EEB4EC2B584E13"/>
    <w:rsid w:val="00FE059B"/>
    <w:pPr>
      <w:spacing w:after="0" w:line="240" w:lineRule="auto"/>
    </w:pPr>
    <w:rPr>
      <w:rFonts w:ascii="Arial" w:eastAsia="Times New Roman" w:hAnsi="Arial" w:cs="Times New Roman"/>
      <w:sz w:val="20"/>
      <w:szCs w:val="24"/>
    </w:rPr>
  </w:style>
  <w:style w:type="paragraph" w:customStyle="1" w:styleId="75A9E9EDF1D047138482DEAF3AEB259213">
    <w:name w:val="75A9E9EDF1D047138482DEAF3AEB259213"/>
    <w:rsid w:val="00FE059B"/>
    <w:pPr>
      <w:spacing w:after="0" w:line="240" w:lineRule="auto"/>
    </w:pPr>
    <w:rPr>
      <w:rFonts w:ascii="Arial" w:eastAsia="Times New Roman" w:hAnsi="Arial" w:cs="Times New Roman"/>
      <w:sz w:val="20"/>
      <w:szCs w:val="24"/>
    </w:rPr>
  </w:style>
  <w:style w:type="paragraph" w:customStyle="1" w:styleId="886FAFBB78C64D78B7DFFF3973C8707613">
    <w:name w:val="886FAFBB78C64D78B7DFFF3973C8707613"/>
    <w:rsid w:val="00FE059B"/>
    <w:pPr>
      <w:spacing w:after="0" w:line="240" w:lineRule="auto"/>
    </w:pPr>
    <w:rPr>
      <w:rFonts w:ascii="Arial" w:eastAsia="Times New Roman" w:hAnsi="Arial" w:cs="Times New Roman"/>
      <w:sz w:val="20"/>
      <w:szCs w:val="24"/>
    </w:rPr>
  </w:style>
  <w:style w:type="paragraph" w:customStyle="1" w:styleId="5418CF595DBB4C36B179A52D8561A76513">
    <w:name w:val="5418CF595DBB4C36B179A52D8561A76513"/>
    <w:rsid w:val="00FE059B"/>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FE059B"/>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FE059B"/>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FE059B"/>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FE059B"/>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FE059B"/>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FE059B"/>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FE059B"/>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51D6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51D6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51D6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51D6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51D6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51D67"/>
    <w:pPr>
      <w:spacing w:after="0" w:line="240" w:lineRule="auto"/>
    </w:pPr>
    <w:rPr>
      <w:rFonts w:ascii="Arial" w:eastAsia="Times New Roman" w:hAnsi="Arial" w:cs="Times New Roman"/>
      <w:sz w:val="20"/>
      <w:szCs w:val="24"/>
    </w:rPr>
  </w:style>
  <w:style w:type="paragraph" w:customStyle="1" w:styleId="0EA4C5A0BA744B87BD3F0C66078298C03">
    <w:name w:val="0EA4C5A0BA744B87BD3F0C66078298C03"/>
    <w:rsid w:val="00D51D67"/>
    <w:pPr>
      <w:spacing w:after="0" w:line="240" w:lineRule="auto"/>
    </w:pPr>
    <w:rPr>
      <w:rFonts w:ascii="Arial" w:eastAsia="Times New Roman" w:hAnsi="Arial" w:cs="Times New Roman"/>
      <w:sz w:val="20"/>
      <w:szCs w:val="24"/>
    </w:rPr>
  </w:style>
  <w:style w:type="paragraph" w:customStyle="1" w:styleId="B6D6EC7325E441FC8345D264B690FA3C3">
    <w:name w:val="B6D6EC7325E441FC8345D264B690FA3C3"/>
    <w:rsid w:val="00D51D6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51D6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51D67"/>
    <w:pPr>
      <w:spacing w:after="0" w:line="240" w:lineRule="auto"/>
    </w:pPr>
    <w:rPr>
      <w:rFonts w:ascii="Arial" w:eastAsia="Times New Roman" w:hAnsi="Arial" w:cs="Times New Roman"/>
      <w:sz w:val="20"/>
      <w:szCs w:val="24"/>
    </w:rPr>
  </w:style>
  <w:style w:type="paragraph" w:customStyle="1" w:styleId="49768A4D0FE142D89C550CF466B3AD3114">
    <w:name w:val="49768A4D0FE142D89C550CF466B3AD3114"/>
    <w:rsid w:val="00D51D67"/>
    <w:pPr>
      <w:spacing w:after="0" w:line="240" w:lineRule="auto"/>
    </w:pPr>
    <w:rPr>
      <w:rFonts w:ascii="Arial" w:eastAsia="Times New Roman" w:hAnsi="Arial" w:cs="Times New Roman"/>
      <w:sz w:val="20"/>
      <w:szCs w:val="24"/>
    </w:rPr>
  </w:style>
  <w:style w:type="paragraph" w:customStyle="1" w:styleId="3352051800044FAD96FCC33A03D1E8749">
    <w:name w:val="3352051800044FAD96FCC33A03D1E8749"/>
    <w:rsid w:val="00D51D67"/>
    <w:pPr>
      <w:spacing w:after="0" w:line="240" w:lineRule="auto"/>
    </w:pPr>
    <w:rPr>
      <w:rFonts w:ascii="Arial" w:eastAsia="Times New Roman" w:hAnsi="Arial" w:cs="Times New Roman"/>
      <w:sz w:val="20"/>
      <w:szCs w:val="24"/>
    </w:rPr>
  </w:style>
  <w:style w:type="paragraph" w:customStyle="1" w:styleId="BE23431F27E54C66A081EEB4EC2B584E14">
    <w:name w:val="BE23431F27E54C66A081EEB4EC2B584E14"/>
    <w:rsid w:val="00D51D67"/>
    <w:pPr>
      <w:spacing w:after="0" w:line="240" w:lineRule="auto"/>
    </w:pPr>
    <w:rPr>
      <w:rFonts w:ascii="Arial" w:eastAsia="Times New Roman" w:hAnsi="Arial" w:cs="Times New Roman"/>
      <w:sz w:val="20"/>
      <w:szCs w:val="24"/>
    </w:rPr>
  </w:style>
  <w:style w:type="paragraph" w:customStyle="1" w:styleId="75A9E9EDF1D047138482DEAF3AEB259214">
    <w:name w:val="75A9E9EDF1D047138482DEAF3AEB259214"/>
    <w:rsid w:val="00D51D67"/>
    <w:pPr>
      <w:spacing w:after="0" w:line="240" w:lineRule="auto"/>
    </w:pPr>
    <w:rPr>
      <w:rFonts w:ascii="Arial" w:eastAsia="Times New Roman" w:hAnsi="Arial" w:cs="Times New Roman"/>
      <w:sz w:val="20"/>
      <w:szCs w:val="24"/>
    </w:rPr>
  </w:style>
  <w:style w:type="paragraph" w:customStyle="1" w:styleId="886FAFBB78C64D78B7DFFF3973C8707614">
    <w:name w:val="886FAFBB78C64D78B7DFFF3973C8707614"/>
    <w:rsid w:val="00D51D67"/>
    <w:pPr>
      <w:spacing w:after="0" w:line="240" w:lineRule="auto"/>
    </w:pPr>
    <w:rPr>
      <w:rFonts w:ascii="Arial" w:eastAsia="Times New Roman" w:hAnsi="Arial" w:cs="Times New Roman"/>
      <w:sz w:val="20"/>
      <w:szCs w:val="24"/>
    </w:rPr>
  </w:style>
  <w:style w:type="paragraph" w:customStyle="1" w:styleId="5418CF595DBB4C36B179A52D8561A76514">
    <w:name w:val="5418CF595DBB4C36B179A52D8561A76514"/>
    <w:rsid w:val="00D51D67"/>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D51D67"/>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D51D67"/>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D51D67"/>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D51D67"/>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D51D67"/>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D51D67"/>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D51D6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6548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6548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6548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6548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6548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65487"/>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665487"/>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66548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6548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65487"/>
    <w:pPr>
      <w:spacing w:after="0" w:line="240" w:lineRule="auto"/>
    </w:pPr>
    <w:rPr>
      <w:rFonts w:ascii="Arial" w:eastAsia="Times New Roman" w:hAnsi="Arial" w:cs="Times New Roman"/>
      <w:sz w:val="20"/>
      <w:szCs w:val="24"/>
    </w:rPr>
  </w:style>
  <w:style w:type="paragraph" w:customStyle="1" w:styleId="49768A4D0FE142D89C550CF466B3AD3115">
    <w:name w:val="49768A4D0FE142D89C550CF466B3AD3115"/>
    <w:rsid w:val="00665487"/>
    <w:pPr>
      <w:spacing w:after="0" w:line="240" w:lineRule="auto"/>
    </w:pPr>
    <w:rPr>
      <w:rFonts w:ascii="Arial" w:eastAsia="Times New Roman" w:hAnsi="Arial" w:cs="Times New Roman"/>
      <w:sz w:val="20"/>
      <w:szCs w:val="24"/>
    </w:rPr>
  </w:style>
  <w:style w:type="paragraph" w:customStyle="1" w:styleId="3352051800044FAD96FCC33A03D1E87410">
    <w:name w:val="3352051800044FAD96FCC33A03D1E87410"/>
    <w:rsid w:val="00665487"/>
    <w:pPr>
      <w:spacing w:after="0" w:line="240" w:lineRule="auto"/>
    </w:pPr>
    <w:rPr>
      <w:rFonts w:ascii="Arial" w:eastAsia="Times New Roman" w:hAnsi="Arial" w:cs="Times New Roman"/>
      <w:sz w:val="20"/>
      <w:szCs w:val="24"/>
    </w:rPr>
  </w:style>
  <w:style w:type="paragraph" w:customStyle="1" w:styleId="BE23431F27E54C66A081EEB4EC2B584E15">
    <w:name w:val="BE23431F27E54C66A081EEB4EC2B584E15"/>
    <w:rsid w:val="00665487"/>
    <w:pPr>
      <w:spacing w:after="0" w:line="240" w:lineRule="auto"/>
    </w:pPr>
    <w:rPr>
      <w:rFonts w:ascii="Arial" w:eastAsia="Times New Roman" w:hAnsi="Arial" w:cs="Times New Roman"/>
      <w:sz w:val="20"/>
      <w:szCs w:val="24"/>
    </w:rPr>
  </w:style>
  <w:style w:type="paragraph" w:customStyle="1" w:styleId="75A9E9EDF1D047138482DEAF3AEB259215">
    <w:name w:val="75A9E9EDF1D047138482DEAF3AEB259215"/>
    <w:rsid w:val="00665487"/>
    <w:pPr>
      <w:spacing w:after="0" w:line="240" w:lineRule="auto"/>
    </w:pPr>
    <w:rPr>
      <w:rFonts w:ascii="Arial" w:eastAsia="Times New Roman" w:hAnsi="Arial" w:cs="Times New Roman"/>
      <w:sz w:val="20"/>
      <w:szCs w:val="24"/>
    </w:rPr>
  </w:style>
  <w:style w:type="paragraph" w:customStyle="1" w:styleId="886FAFBB78C64D78B7DFFF3973C8707615">
    <w:name w:val="886FAFBB78C64D78B7DFFF3973C8707615"/>
    <w:rsid w:val="00665487"/>
    <w:pPr>
      <w:spacing w:after="0" w:line="240" w:lineRule="auto"/>
    </w:pPr>
    <w:rPr>
      <w:rFonts w:ascii="Arial" w:eastAsia="Times New Roman" w:hAnsi="Arial" w:cs="Times New Roman"/>
      <w:sz w:val="20"/>
      <w:szCs w:val="24"/>
    </w:rPr>
  </w:style>
  <w:style w:type="paragraph" w:customStyle="1" w:styleId="5418CF595DBB4C36B179A52D8561A76515">
    <w:name w:val="5418CF595DBB4C36B179A52D8561A76515"/>
    <w:rsid w:val="00665487"/>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665487"/>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665487"/>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665487"/>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665487"/>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665487"/>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665487"/>
    <w:pPr>
      <w:spacing w:after="0" w:line="240" w:lineRule="auto"/>
    </w:pPr>
    <w:rPr>
      <w:rFonts w:ascii="Arial" w:eastAsia="Times New Roman" w:hAnsi="Arial" w:cs="Times New Roman"/>
      <w:sz w:val="20"/>
      <w:szCs w:val="24"/>
    </w:rPr>
  </w:style>
  <w:style w:type="paragraph" w:customStyle="1" w:styleId="8B27825AF2864E86A276AD11C71BF90D4">
    <w:name w:val="8B27825AF2864E86A276AD11C71BF90D4"/>
    <w:rsid w:val="00665487"/>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9101CD"/>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9101CD"/>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9101CD"/>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9101CD"/>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9101CD"/>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9101CD"/>
    <w:pPr>
      <w:spacing w:after="0" w:line="240" w:lineRule="auto"/>
    </w:pPr>
    <w:rPr>
      <w:rFonts w:ascii="Arial" w:eastAsia="Times New Roman" w:hAnsi="Arial" w:cs="Times New Roman"/>
      <w:sz w:val="20"/>
      <w:szCs w:val="24"/>
    </w:rPr>
  </w:style>
  <w:style w:type="paragraph" w:customStyle="1" w:styleId="B803108A9DBA499EB6603E53765897EB1">
    <w:name w:val="B803108A9DBA499EB6603E53765897EB1"/>
    <w:rsid w:val="009101CD"/>
    <w:pPr>
      <w:spacing w:after="0" w:line="240" w:lineRule="auto"/>
    </w:pPr>
    <w:rPr>
      <w:rFonts w:ascii="Arial" w:eastAsia="Times New Roman" w:hAnsi="Arial" w:cs="Times New Roman"/>
      <w:sz w:val="20"/>
      <w:szCs w:val="24"/>
    </w:rPr>
  </w:style>
  <w:style w:type="paragraph" w:customStyle="1" w:styleId="E35C59C6034D487FA1B92E8F3EB482AE1">
    <w:name w:val="E35C59C6034D487FA1B92E8F3EB482AE1"/>
    <w:rsid w:val="009101CD"/>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9101CD"/>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9101CD"/>
    <w:pPr>
      <w:spacing w:after="0" w:line="240" w:lineRule="auto"/>
    </w:pPr>
    <w:rPr>
      <w:rFonts w:ascii="Arial" w:eastAsia="Times New Roman" w:hAnsi="Arial" w:cs="Times New Roman"/>
      <w:sz w:val="20"/>
      <w:szCs w:val="24"/>
    </w:rPr>
  </w:style>
  <w:style w:type="paragraph" w:customStyle="1" w:styleId="49768A4D0FE142D89C550CF466B3AD3116">
    <w:name w:val="49768A4D0FE142D89C550CF466B3AD3116"/>
    <w:rsid w:val="009101CD"/>
    <w:pPr>
      <w:spacing w:after="0" w:line="240" w:lineRule="auto"/>
    </w:pPr>
    <w:rPr>
      <w:rFonts w:ascii="Arial" w:eastAsia="Times New Roman" w:hAnsi="Arial" w:cs="Times New Roman"/>
      <w:sz w:val="20"/>
      <w:szCs w:val="24"/>
    </w:rPr>
  </w:style>
  <w:style w:type="paragraph" w:customStyle="1" w:styleId="3352051800044FAD96FCC33A03D1E87411">
    <w:name w:val="3352051800044FAD96FCC33A03D1E87411"/>
    <w:rsid w:val="009101CD"/>
    <w:pPr>
      <w:spacing w:after="0" w:line="240" w:lineRule="auto"/>
    </w:pPr>
    <w:rPr>
      <w:rFonts w:ascii="Arial" w:eastAsia="Times New Roman" w:hAnsi="Arial" w:cs="Times New Roman"/>
      <w:sz w:val="20"/>
      <w:szCs w:val="24"/>
    </w:rPr>
  </w:style>
  <w:style w:type="paragraph" w:customStyle="1" w:styleId="BE23431F27E54C66A081EEB4EC2B584E16">
    <w:name w:val="BE23431F27E54C66A081EEB4EC2B584E16"/>
    <w:rsid w:val="009101CD"/>
    <w:pPr>
      <w:spacing w:after="0" w:line="240" w:lineRule="auto"/>
    </w:pPr>
    <w:rPr>
      <w:rFonts w:ascii="Arial" w:eastAsia="Times New Roman" w:hAnsi="Arial" w:cs="Times New Roman"/>
      <w:sz w:val="20"/>
      <w:szCs w:val="24"/>
    </w:rPr>
  </w:style>
  <w:style w:type="paragraph" w:customStyle="1" w:styleId="75A9E9EDF1D047138482DEAF3AEB259216">
    <w:name w:val="75A9E9EDF1D047138482DEAF3AEB259216"/>
    <w:rsid w:val="009101CD"/>
    <w:pPr>
      <w:spacing w:after="0" w:line="240" w:lineRule="auto"/>
    </w:pPr>
    <w:rPr>
      <w:rFonts w:ascii="Arial" w:eastAsia="Times New Roman" w:hAnsi="Arial" w:cs="Times New Roman"/>
      <w:sz w:val="20"/>
      <w:szCs w:val="24"/>
    </w:rPr>
  </w:style>
  <w:style w:type="paragraph" w:customStyle="1" w:styleId="886FAFBB78C64D78B7DFFF3973C8707616">
    <w:name w:val="886FAFBB78C64D78B7DFFF3973C8707616"/>
    <w:rsid w:val="009101CD"/>
    <w:pPr>
      <w:spacing w:after="0" w:line="240" w:lineRule="auto"/>
    </w:pPr>
    <w:rPr>
      <w:rFonts w:ascii="Arial" w:eastAsia="Times New Roman" w:hAnsi="Arial" w:cs="Times New Roman"/>
      <w:sz w:val="20"/>
      <w:szCs w:val="24"/>
    </w:rPr>
  </w:style>
  <w:style w:type="paragraph" w:customStyle="1" w:styleId="5418CF595DBB4C36B179A52D8561A76516">
    <w:name w:val="5418CF595DBB4C36B179A52D8561A76516"/>
    <w:rsid w:val="009101CD"/>
    <w:pPr>
      <w:spacing w:after="0" w:line="240" w:lineRule="auto"/>
    </w:pPr>
    <w:rPr>
      <w:rFonts w:ascii="Arial" w:eastAsia="Times New Roman" w:hAnsi="Arial" w:cs="Times New Roman"/>
      <w:sz w:val="20"/>
      <w:szCs w:val="24"/>
    </w:rPr>
  </w:style>
  <w:style w:type="paragraph" w:customStyle="1" w:styleId="5080D0CDAA0E42E39C7D088A19304CB83">
    <w:name w:val="5080D0CDAA0E42E39C7D088A19304CB83"/>
    <w:rsid w:val="009101CD"/>
    <w:pPr>
      <w:spacing w:after="0" w:line="240" w:lineRule="auto"/>
    </w:pPr>
    <w:rPr>
      <w:rFonts w:ascii="Arial" w:eastAsia="Times New Roman" w:hAnsi="Arial" w:cs="Times New Roman"/>
      <w:sz w:val="20"/>
      <w:szCs w:val="24"/>
    </w:rPr>
  </w:style>
  <w:style w:type="paragraph" w:customStyle="1" w:styleId="35AE7467D2154F8F9F1ADBA14D0395854">
    <w:name w:val="35AE7467D2154F8F9F1ADBA14D0395854"/>
    <w:rsid w:val="009101CD"/>
    <w:pPr>
      <w:spacing w:after="0" w:line="240" w:lineRule="auto"/>
    </w:pPr>
    <w:rPr>
      <w:rFonts w:ascii="Arial" w:eastAsia="Times New Roman" w:hAnsi="Arial" w:cs="Times New Roman"/>
      <w:sz w:val="20"/>
      <w:szCs w:val="24"/>
    </w:rPr>
  </w:style>
  <w:style w:type="paragraph" w:customStyle="1" w:styleId="7A45FFE5954F4C978E5ED5654E64A8F74">
    <w:name w:val="7A45FFE5954F4C978E5ED5654E64A8F74"/>
    <w:rsid w:val="009101CD"/>
    <w:pPr>
      <w:spacing w:after="0" w:line="240" w:lineRule="auto"/>
    </w:pPr>
    <w:rPr>
      <w:rFonts w:ascii="Arial" w:eastAsia="Times New Roman" w:hAnsi="Arial" w:cs="Times New Roman"/>
      <w:sz w:val="20"/>
      <w:szCs w:val="24"/>
    </w:rPr>
  </w:style>
  <w:style w:type="paragraph" w:customStyle="1" w:styleId="91D2B4E2EDDB491CBA15DD1652C08C3C4">
    <w:name w:val="91D2B4E2EDDB491CBA15DD1652C08C3C4"/>
    <w:rsid w:val="009101CD"/>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9101CD"/>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9101CD"/>
    <w:pPr>
      <w:spacing w:after="0" w:line="240" w:lineRule="auto"/>
    </w:pPr>
    <w:rPr>
      <w:rFonts w:ascii="Arial" w:eastAsia="Times New Roman" w:hAnsi="Arial" w:cs="Times New Roman"/>
      <w:sz w:val="20"/>
      <w:szCs w:val="24"/>
    </w:rPr>
  </w:style>
  <w:style w:type="paragraph" w:customStyle="1" w:styleId="8B27825AF2864E86A276AD11C71BF90D5">
    <w:name w:val="8B27825AF2864E86A276AD11C71BF90D5"/>
    <w:rsid w:val="009101C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C9E21395.dotm</Template>
  <TotalTime>0</TotalTime>
  <Pages>2</Pages>
  <Words>473</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2017-06-22T07:31:00Z</dcterms:created>
  <dcterms:modified xsi:type="dcterms:W3CDTF">2019-07-26T08:51:00Z</dcterms:modified>
</cp:coreProperties>
</file>