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imes New Roman"/>
          <w:bCs w:val="0"/>
          <w:sz w:val="48"/>
          <w:szCs w:val="48"/>
        </w:rPr>
        <w:id w:val="-207497052"/>
        <w:lock w:val="contentLocked"/>
        <w:placeholder>
          <w:docPart w:val="DefaultPlaceholder_1082065158"/>
        </w:placeholder>
        <w:group/>
      </w:sdtPr>
      <w:sdtEndPr>
        <w:rPr>
          <w:sz w:val="20"/>
          <w:szCs w:val="24"/>
        </w:rPr>
      </w:sdtEndPr>
      <w:sdtContent>
        <w:p w:rsidR="008709F4" w:rsidRPr="003A3878" w:rsidRDefault="00AB0A12" w:rsidP="00486140">
          <w:pPr>
            <w:pStyle w:val="Heading1"/>
            <w:spacing w:line="240" w:lineRule="auto"/>
            <w:rPr>
              <w:sz w:val="48"/>
              <w:szCs w:val="48"/>
            </w:rPr>
          </w:pPr>
          <w:r>
            <w:rPr>
              <w:sz w:val="48"/>
              <w:szCs w:val="48"/>
            </w:rPr>
            <w:t>20</w:t>
          </w:r>
          <w:r w:rsidR="00D777FD">
            <w:rPr>
              <w:sz w:val="48"/>
              <w:szCs w:val="48"/>
            </w:rPr>
            <w:t>21</w:t>
          </w:r>
          <w:r w:rsidR="00AC6295" w:rsidRPr="003A3878">
            <w:rPr>
              <w:sz w:val="48"/>
              <w:szCs w:val="48"/>
            </w:rPr>
            <w:t xml:space="preserve"> </w:t>
          </w:r>
          <w:r w:rsidR="00D46620">
            <w:rPr>
              <w:sz w:val="48"/>
              <w:szCs w:val="48"/>
            </w:rPr>
            <w:t>c</w:t>
          </w:r>
          <w:r w:rsidR="007C2A4E">
            <w:rPr>
              <w:sz w:val="48"/>
              <w:szCs w:val="48"/>
            </w:rPr>
            <w:t>andidate rec</w:t>
          </w:r>
          <w:bookmarkStart w:id="0" w:name="_GoBack"/>
          <w:bookmarkEnd w:id="0"/>
          <w:r w:rsidR="007C2A4E">
            <w:rPr>
              <w:sz w:val="48"/>
              <w:szCs w:val="48"/>
            </w:rPr>
            <w:t>ord f</w:t>
          </w:r>
          <w:r w:rsidR="004F7378" w:rsidRPr="003A3878">
            <w:rPr>
              <w:sz w:val="48"/>
              <w:szCs w:val="48"/>
            </w:rPr>
            <w:t>orm</w:t>
          </w:r>
        </w:p>
        <w:p w:rsidR="004F7378" w:rsidRPr="00384C1A" w:rsidRDefault="00F74D91" w:rsidP="00486140">
          <w:pPr>
            <w:pStyle w:val="Heading2"/>
            <w:spacing w:line="240" w:lineRule="auto"/>
            <w:rPr>
              <w:szCs w:val="32"/>
            </w:rPr>
          </w:pPr>
          <w:r>
            <w:rPr>
              <w:szCs w:val="32"/>
            </w:rPr>
            <w:t>GCSE</w:t>
          </w:r>
          <w:r w:rsidR="00384C1A" w:rsidRPr="00384C1A">
            <w:rPr>
              <w:szCs w:val="32"/>
            </w:rPr>
            <w:t xml:space="preserve"> </w:t>
          </w:r>
          <w:r w:rsidR="00E30357">
            <w:rPr>
              <w:szCs w:val="32"/>
            </w:rPr>
            <w:t>Dance</w:t>
          </w:r>
        </w:p>
        <w:p w:rsidR="00085F1F" w:rsidRPr="00384C1A" w:rsidRDefault="003045EB" w:rsidP="00486140">
          <w:pPr>
            <w:pStyle w:val="Heading2"/>
            <w:spacing w:line="240" w:lineRule="auto"/>
            <w:rPr>
              <w:spacing w:val="-2"/>
              <w:sz w:val="30"/>
              <w:szCs w:val="30"/>
            </w:rPr>
          </w:pPr>
          <w:r>
            <w:rPr>
              <w:spacing w:val="-2"/>
              <w:sz w:val="30"/>
              <w:szCs w:val="30"/>
            </w:rPr>
            <w:t>NEA</w:t>
          </w:r>
          <w:r w:rsidR="00B75556">
            <w:rPr>
              <w:spacing w:val="-2"/>
              <w:sz w:val="30"/>
              <w:szCs w:val="30"/>
            </w:rPr>
            <w:t xml:space="preserve"> – </w:t>
          </w:r>
          <w:r w:rsidR="00E30357" w:rsidRPr="00E30357">
            <w:rPr>
              <w:spacing w:val="-2"/>
              <w:sz w:val="30"/>
              <w:szCs w:val="30"/>
            </w:rPr>
            <w:t xml:space="preserve">Performance and </w:t>
          </w:r>
          <w:r>
            <w:rPr>
              <w:spacing w:val="-2"/>
              <w:sz w:val="30"/>
              <w:szCs w:val="30"/>
            </w:rPr>
            <w:t>c</w:t>
          </w:r>
          <w:r w:rsidR="00E30357" w:rsidRPr="00E30357">
            <w:rPr>
              <w:spacing w:val="-2"/>
              <w:sz w:val="30"/>
              <w:szCs w:val="30"/>
            </w:rPr>
            <w:t xml:space="preserve">horeography </w:t>
          </w:r>
          <w:r w:rsidR="00E650D8" w:rsidRPr="00384C1A">
            <w:rPr>
              <w:spacing w:val="-2"/>
              <w:sz w:val="30"/>
              <w:szCs w:val="30"/>
            </w:rPr>
            <w:t>(</w:t>
          </w:r>
          <w:r w:rsidR="00E30357">
            <w:rPr>
              <w:spacing w:val="-2"/>
              <w:sz w:val="30"/>
              <w:szCs w:val="30"/>
            </w:rPr>
            <w:t>8236</w:t>
          </w:r>
          <w:r w:rsidR="00E650D8" w:rsidRPr="00384C1A">
            <w:rPr>
              <w:spacing w:val="-2"/>
              <w:sz w:val="30"/>
              <w:szCs w:val="30"/>
            </w:rPr>
            <w:t>/C)</w:t>
          </w:r>
        </w:p>
        <w:p w:rsidR="00E75061" w:rsidRPr="002763E9" w:rsidRDefault="00242BE9" w:rsidP="00870B84">
          <w:pPr>
            <w:pStyle w:val="Introduction"/>
            <w:spacing w:before="120" w:after="120"/>
            <w:rPr>
              <w:sz w:val="22"/>
              <w:szCs w:val="22"/>
            </w:rPr>
          </w:pPr>
          <w:r>
            <w:rPr>
              <w:sz w:val="22"/>
              <w:szCs w:val="22"/>
            </w:rPr>
            <w:t xml:space="preserve">Please attach the form to your candidate’s work and keep it at the centre or send it to the moderator as required. </w:t>
          </w:r>
          <w:r w:rsidR="00F057CC" w:rsidRPr="002763E9">
            <w:rPr>
              <w:sz w:val="22"/>
              <w:szCs w:val="22"/>
            </w:rPr>
            <w:t>The declarations should be completed by the candidate and teacher as indicated.</w:t>
          </w:r>
        </w:p>
        <w:p w:rsidR="00B052A8" w:rsidRDefault="00B052A8" w:rsidP="00B052A8">
          <w:pPr>
            <w:pStyle w:val="LineThin"/>
          </w:pPr>
        </w:p>
        <w:p w:rsidR="00B80EF2" w:rsidRPr="001858EA" w:rsidRDefault="00B80EF2" w:rsidP="00B80EF2">
          <w:pPr>
            <w:rPr>
              <w:sz w:val="12"/>
              <w:szCs w:val="12"/>
            </w:rPr>
          </w:pPr>
        </w:p>
        <w:tbl>
          <w:tblPr>
            <w:tblW w:w="10201" w:type="dxa"/>
            <w:tblInd w:w="113" w:type="dxa"/>
            <w:tblBorders>
              <w:bottom w:val="single" w:sz="4" w:space="0" w:color="4B4B4B"/>
            </w:tblBorders>
            <w:tblLook w:val="04A0" w:firstRow="1" w:lastRow="0" w:firstColumn="1" w:lastColumn="0" w:noHBand="0" w:noVBand="1"/>
          </w:tblPr>
          <w:tblGrid>
            <w:gridCol w:w="2263"/>
            <w:gridCol w:w="426"/>
            <w:gridCol w:w="7512"/>
          </w:tblGrid>
          <w:tr w:rsidR="00D46620" w:rsidRPr="00054BEA" w:rsidTr="00FC04F8">
            <w:trPr>
              <w:trHeight w:val="397"/>
            </w:trPr>
            <w:tc>
              <w:tcPr>
                <w:tcW w:w="2263" w:type="dxa"/>
                <w:shd w:val="clear" w:color="auto" w:fill="auto"/>
              </w:tcPr>
              <w:p w:rsidR="00D46620" w:rsidRPr="00054BEA" w:rsidRDefault="00D46620" w:rsidP="00FC04F8">
                <w:pPr>
                  <w:rPr>
                    <w:sz w:val="22"/>
                    <w:szCs w:val="22"/>
                  </w:rPr>
                </w:pPr>
                <w:r w:rsidRPr="00054BEA">
                  <w:rPr>
                    <w:b/>
                    <w:sz w:val="22"/>
                    <w:szCs w:val="22"/>
                  </w:rPr>
                  <w:t>Centre number</w:t>
                </w:r>
              </w:p>
            </w:tc>
            <w:tc>
              <w:tcPr>
                <w:tcW w:w="426" w:type="dxa"/>
                <w:tcBorders>
                  <w:bottom w:val="nil"/>
                </w:tcBorders>
                <w:shd w:val="clear" w:color="auto" w:fill="auto"/>
              </w:tcPr>
              <w:p w:rsidR="00D46620" w:rsidRPr="004D6F94" w:rsidRDefault="00D46620" w:rsidP="00FC04F8"/>
            </w:tc>
            <w:tc>
              <w:tcPr>
                <w:tcW w:w="7512" w:type="dxa"/>
                <w:shd w:val="clear" w:color="auto" w:fill="auto"/>
              </w:tcPr>
              <w:p w:rsidR="00D46620" w:rsidRPr="00054BEA" w:rsidRDefault="00D46620" w:rsidP="00FC04F8">
                <w:pPr>
                  <w:rPr>
                    <w:sz w:val="22"/>
                    <w:szCs w:val="22"/>
                  </w:rPr>
                </w:pPr>
                <w:r w:rsidRPr="00054BEA">
                  <w:rPr>
                    <w:b/>
                    <w:sz w:val="22"/>
                    <w:szCs w:val="22"/>
                  </w:rPr>
                  <w:t>Centre name</w:t>
                </w:r>
              </w:p>
            </w:tc>
          </w:tr>
          <w:tr w:rsidR="00D46620" w:rsidTr="00FC04F8">
            <w:trPr>
              <w:trHeight w:val="227"/>
            </w:trPr>
            <w:sdt>
              <w:sdtPr>
                <w:id w:val="1109318359"/>
                <w:placeholder>
                  <w:docPart w:val="706799450DA1444F9BBEEFBF6A0644D0"/>
                </w:placeholder>
                <w:showingPlcHdr/>
                <w:text/>
              </w:sdtPr>
              <w:sdtEndPr/>
              <w:sdtContent>
                <w:tc>
                  <w:tcPr>
                    <w:tcW w:w="2263" w:type="dxa"/>
                    <w:tcBorders>
                      <w:bottom w:val="nil"/>
                    </w:tcBorders>
                    <w:shd w:val="clear" w:color="auto" w:fill="auto"/>
                  </w:tcPr>
                  <w:p w:rsidR="00D46620" w:rsidRPr="00B0599F" w:rsidRDefault="00B8209C" w:rsidP="00B8209C">
                    <w:r w:rsidRPr="00B0599F">
                      <w:rPr>
                        <w:rStyle w:val="PlaceholderText"/>
                      </w:rPr>
                      <w:t>Click here to enter.</w:t>
                    </w:r>
                  </w:p>
                </w:tc>
              </w:sdtContent>
            </w:sdt>
            <w:tc>
              <w:tcPr>
                <w:tcW w:w="426" w:type="dxa"/>
                <w:tcBorders>
                  <w:bottom w:val="nil"/>
                </w:tcBorders>
                <w:shd w:val="clear" w:color="auto" w:fill="auto"/>
              </w:tcPr>
              <w:p w:rsidR="00D46620" w:rsidRPr="004D6F94" w:rsidRDefault="00D46620" w:rsidP="00FC04F8"/>
            </w:tc>
            <w:sdt>
              <w:sdtPr>
                <w:id w:val="529453251"/>
                <w:placeholder>
                  <w:docPart w:val="613111BB66354B2DA603E930E95DBC84"/>
                </w:placeholder>
                <w:showingPlcHdr/>
                <w:text/>
              </w:sdtPr>
              <w:sdtEndPr/>
              <w:sdtContent>
                <w:tc>
                  <w:tcPr>
                    <w:tcW w:w="7512" w:type="dxa"/>
                    <w:tcBorders>
                      <w:bottom w:val="nil"/>
                    </w:tcBorders>
                    <w:shd w:val="clear" w:color="auto" w:fill="auto"/>
                  </w:tcPr>
                  <w:p w:rsidR="00D46620" w:rsidRPr="00B0599F" w:rsidRDefault="00B8209C" w:rsidP="00FC04F8">
                    <w:r w:rsidRPr="00B0599F">
                      <w:rPr>
                        <w:rStyle w:val="PlaceholderText"/>
                      </w:rPr>
                      <w:t>Click here to enter text.</w:t>
                    </w:r>
                  </w:p>
                </w:tc>
              </w:sdtContent>
            </w:sdt>
          </w:tr>
          <w:tr w:rsidR="00D46620" w:rsidTr="00FC04F8">
            <w:trPr>
              <w:trHeight w:hRule="exact" w:val="57"/>
            </w:trPr>
            <w:tc>
              <w:tcPr>
                <w:tcW w:w="2263" w:type="dxa"/>
                <w:tcBorders>
                  <w:left w:val="single" w:sz="4" w:space="0" w:color="4B4B4B"/>
                  <w:bottom w:val="single" w:sz="4" w:space="0" w:color="4B4B4B"/>
                  <w:right w:val="single" w:sz="4" w:space="0" w:color="4B4B4B"/>
                </w:tcBorders>
                <w:shd w:val="clear" w:color="auto" w:fill="auto"/>
              </w:tcPr>
              <w:p w:rsidR="00D46620" w:rsidRDefault="00D46620" w:rsidP="00FC04F8"/>
            </w:tc>
            <w:tc>
              <w:tcPr>
                <w:tcW w:w="426" w:type="dxa"/>
                <w:tcBorders>
                  <w:left w:val="single" w:sz="4" w:space="0" w:color="4B4B4B"/>
                  <w:bottom w:val="nil"/>
                  <w:right w:val="single" w:sz="4" w:space="0" w:color="4B4B4B"/>
                </w:tcBorders>
                <w:shd w:val="clear" w:color="auto" w:fill="auto"/>
              </w:tcPr>
              <w:p w:rsidR="00D46620" w:rsidRPr="004D6F94" w:rsidRDefault="00D46620" w:rsidP="00FC04F8"/>
            </w:tc>
            <w:tc>
              <w:tcPr>
                <w:tcW w:w="7512" w:type="dxa"/>
                <w:tcBorders>
                  <w:left w:val="single" w:sz="4" w:space="0" w:color="4B4B4B"/>
                  <w:bottom w:val="single" w:sz="4" w:space="0" w:color="4B4B4B"/>
                  <w:right w:val="single" w:sz="4" w:space="0" w:color="4B4B4B"/>
                </w:tcBorders>
                <w:shd w:val="clear" w:color="auto" w:fill="auto"/>
              </w:tcPr>
              <w:p w:rsidR="00D46620" w:rsidRDefault="00D46620" w:rsidP="00FC04F8"/>
            </w:tc>
          </w:tr>
        </w:tbl>
        <w:p w:rsidR="00D46620" w:rsidRDefault="00D46620" w:rsidP="00D46620"/>
        <w:tbl>
          <w:tblPr>
            <w:tblW w:w="10201" w:type="dxa"/>
            <w:tblInd w:w="113" w:type="dxa"/>
            <w:tblBorders>
              <w:bottom w:val="single" w:sz="4" w:space="0" w:color="4B4B4B"/>
            </w:tblBorders>
            <w:tblLook w:val="04A0" w:firstRow="1" w:lastRow="0" w:firstColumn="1" w:lastColumn="0" w:noHBand="0" w:noVBand="1"/>
          </w:tblPr>
          <w:tblGrid>
            <w:gridCol w:w="2263"/>
            <w:gridCol w:w="426"/>
            <w:gridCol w:w="7512"/>
          </w:tblGrid>
          <w:tr w:rsidR="00D46620" w:rsidRPr="00054BEA" w:rsidTr="00FC04F8">
            <w:trPr>
              <w:trHeight w:val="397"/>
            </w:trPr>
            <w:tc>
              <w:tcPr>
                <w:tcW w:w="2263" w:type="dxa"/>
                <w:shd w:val="clear" w:color="auto" w:fill="auto"/>
              </w:tcPr>
              <w:p w:rsidR="00D46620" w:rsidRPr="00054BEA" w:rsidRDefault="00D46620" w:rsidP="00FC04F8">
                <w:pPr>
                  <w:rPr>
                    <w:sz w:val="22"/>
                    <w:szCs w:val="22"/>
                  </w:rPr>
                </w:pPr>
                <w:r w:rsidRPr="00054BEA">
                  <w:rPr>
                    <w:b/>
                    <w:sz w:val="22"/>
                    <w:szCs w:val="22"/>
                  </w:rPr>
                  <w:t>Candidate number</w:t>
                </w:r>
              </w:p>
            </w:tc>
            <w:tc>
              <w:tcPr>
                <w:tcW w:w="426" w:type="dxa"/>
                <w:tcBorders>
                  <w:bottom w:val="nil"/>
                </w:tcBorders>
                <w:shd w:val="clear" w:color="auto" w:fill="auto"/>
              </w:tcPr>
              <w:p w:rsidR="00D46620" w:rsidRPr="004D6F94" w:rsidRDefault="00D46620" w:rsidP="00FC04F8"/>
            </w:tc>
            <w:tc>
              <w:tcPr>
                <w:tcW w:w="7512" w:type="dxa"/>
                <w:shd w:val="clear" w:color="auto" w:fill="auto"/>
              </w:tcPr>
              <w:p w:rsidR="00D46620" w:rsidRPr="00054BEA" w:rsidRDefault="00D46620" w:rsidP="00FC04F8">
                <w:pPr>
                  <w:rPr>
                    <w:sz w:val="22"/>
                    <w:szCs w:val="22"/>
                  </w:rPr>
                </w:pPr>
                <w:r w:rsidRPr="00054BEA">
                  <w:rPr>
                    <w:b/>
                    <w:sz w:val="22"/>
                    <w:szCs w:val="22"/>
                  </w:rPr>
                  <w:t>Candidate’s full name</w:t>
                </w:r>
              </w:p>
            </w:tc>
          </w:tr>
          <w:tr w:rsidR="00D46620" w:rsidTr="00FC04F8">
            <w:trPr>
              <w:trHeight w:val="227"/>
            </w:trPr>
            <w:sdt>
              <w:sdtPr>
                <w:id w:val="-1896960733"/>
                <w:placeholder>
                  <w:docPart w:val="B12461568F064DFBAFEB017B37CA4486"/>
                </w:placeholder>
                <w:showingPlcHdr/>
                <w:text/>
              </w:sdtPr>
              <w:sdtEndPr/>
              <w:sdtContent>
                <w:tc>
                  <w:tcPr>
                    <w:tcW w:w="2263" w:type="dxa"/>
                    <w:tcBorders>
                      <w:bottom w:val="nil"/>
                    </w:tcBorders>
                    <w:shd w:val="clear" w:color="auto" w:fill="auto"/>
                  </w:tcPr>
                  <w:p w:rsidR="00D46620" w:rsidRPr="00B0599F" w:rsidRDefault="00B8209C" w:rsidP="00FC04F8">
                    <w:r>
                      <w:rPr>
                        <w:rStyle w:val="PlaceholderText"/>
                      </w:rPr>
                      <w:t>Click here to enter</w:t>
                    </w:r>
                    <w:r w:rsidRPr="00B0599F">
                      <w:rPr>
                        <w:rStyle w:val="PlaceholderText"/>
                      </w:rPr>
                      <w:t>.</w:t>
                    </w:r>
                  </w:p>
                </w:tc>
              </w:sdtContent>
            </w:sdt>
            <w:tc>
              <w:tcPr>
                <w:tcW w:w="426" w:type="dxa"/>
                <w:tcBorders>
                  <w:bottom w:val="nil"/>
                </w:tcBorders>
                <w:shd w:val="clear" w:color="auto" w:fill="auto"/>
              </w:tcPr>
              <w:p w:rsidR="00D46620" w:rsidRPr="004D6F94" w:rsidRDefault="00D46620" w:rsidP="00FC04F8"/>
            </w:tc>
            <w:sdt>
              <w:sdtPr>
                <w:id w:val="-1956554693"/>
                <w:placeholder>
                  <w:docPart w:val="6B17F4E2872343CAB35E85B5D1149841"/>
                </w:placeholder>
                <w:showingPlcHdr/>
                <w:text/>
              </w:sdtPr>
              <w:sdtEndPr/>
              <w:sdtContent>
                <w:tc>
                  <w:tcPr>
                    <w:tcW w:w="7512" w:type="dxa"/>
                    <w:tcBorders>
                      <w:bottom w:val="nil"/>
                    </w:tcBorders>
                    <w:shd w:val="clear" w:color="auto" w:fill="auto"/>
                  </w:tcPr>
                  <w:p w:rsidR="00D46620" w:rsidRPr="00B0599F" w:rsidRDefault="00B8209C" w:rsidP="00FC04F8">
                    <w:r w:rsidRPr="00B0599F">
                      <w:rPr>
                        <w:rStyle w:val="PlaceholderText"/>
                      </w:rPr>
                      <w:t>Click here to enter text.</w:t>
                    </w:r>
                  </w:p>
                </w:tc>
              </w:sdtContent>
            </w:sdt>
          </w:tr>
          <w:tr w:rsidR="00D46620" w:rsidTr="00FC04F8">
            <w:trPr>
              <w:trHeight w:hRule="exact" w:val="57"/>
            </w:trPr>
            <w:tc>
              <w:tcPr>
                <w:tcW w:w="2263" w:type="dxa"/>
                <w:tcBorders>
                  <w:left w:val="single" w:sz="4" w:space="0" w:color="4B4B4B"/>
                  <w:bottom w:val="single" w:sz="4" w:space="0" w:color="4B4B4B"/>
                  <w:right w:val="single" w:sz="4" w:space="0" w:color="4B4B4B"/>
                </w:tcBorders>
                <w:shd w:val="clear" w:color="auto" w:fill="auto"/>
              </w:tcPr>
              <w:p w:rsidR="00D46620" w:rsidRDefault="00D46620" w:rsidP="00FC04F8"/>
            </w:tc>
            <w:tc>
              <w:tcPr>
                <w:tcW w:w="426" w:type="dxa"/>
                <w:tcBorders>
                  <w:left w:val="single" w:sz="4" w:space="0" w:color="4B4B4B"/>
                  <w:bottom w:val="nil"/>
                  <w:right w:val="single" w:sz="4" w:space="0" w:color="4B4B4B"/>
                </w:tcBorders>
                <w:shd w:val="clear" w:color="auto" w:fill="auto"/>
              </w:tcPr>
              <w:p w:rsidR="00D46620" w:rsidRPr="004D6F94" w:rsidRDefault="00D46620" w:rsidP="00FC04F8"/>
            </w:tc>
            <w:tc>
              <w:tcPr>
                <w:tcW w:w="7512" w:type="dxa"/>
                <w:tcBorders>
                  <w:left w:val="single" w:sz="4" w:space="0" w:color="4B4B4B"/>
                  <w:bottom w:val="single" w:sz="4" w:space="0" w:color="4B4B4B"/>
                  <w:right w:val="single" w:sz="4" w:space="0" w:color="4B4B4B"/>
                </w:tcBorders>
                <w:shd w:val="clear" w:color="auto" w:fill="auto"/>
              </w:tcPr>
              <w:p w:rsidR="00D46620" w:rsidRDefault="00D46620" w:rsidP="00FC04F8"/>
            </w:tc>
          </w:tr>
        </w:tbl>
        <w:p w:rsidR="00D46620" w:rsidRDefault="00D46620" w:rsidP="00D46620"/>
        <w:tbl>
          <w:tblPr>
            <w:tblW w:w="10201" w:type="dxa"/>
            <w:tblInd w:w="113" w:type="dxa"/>
            <w:shd w:val="clear" w:color="auto" w:fill="C8C8C8"/>
            <w:tblLook w:val="04A0" w:firstRow="1" w:lastRow="0" w:firstColumn="1" w:lastColumn="0" w:noHBand="0" w:noVBand="1"/>
          </w:tblPr>
          <w:tblGrid>
            <w:gridCol w:w="10201"/>
          </w:tblGrid>
          <w:tr w:rsidR="00D46620" w:rsidTr="00FC04F8">
            <w:trPr>
              <w:trHeight w:val="680"/>
            </w:trPr>
            <w:tc>
              <w:tcPr>
                <w:tcW w:w="10201" w:type="dxa"/>
                <w:shd w:val="clear" w:color="auto" w:fill="C8C8C8"/>
                <w:vAlign w:val="center"/>
              </w:tcPr>
              <w:p w:rsidR="00D46620" w:rsidRDefault="00D46620" w:rsidP="00FC04F8">
                <w:r>
                  <w:t>W</w:t>
                </w:r>
                <w:r w:rsidRPr="00F10533">
                  <w:t>ork submit</w:t>
                </w:r>
                <w:r>
                  <w:t>ted</w:t>
                </w:r>
                <w:r w:rsidRPr="00F10533">
                  <w:t xml:space="preserve"> for assessment </w:t>
                </w:r>
                <w:r w:rsidRPr="001855EC">
                  <w:rPr>
                    <w:b/>
                  </w:rPr>
                  <w:t xml:space="preserve">must </w:t>
                </w:r>
                <w:r>
                  <w:t xml:space="preserve">be the candidate’s own. If candidates copy work, allow </w:t>
                </w:r>
                <w:r w:rsidRPr="00F10533">
                  <w:t>candidate</w:t>
                </w:r>
                <w:r>
                  <w:t>s</w:t>
                </w:r>
                <w:r w:rsidRPr="00F10533">
                  <w:t xml:space="preserve"> to copy from </w:t>
                </w:r>
                <w:r>
                  <w:t>them</w:t>
                </w:r>
                <w:r w:rsidRPr="00F10533">
                  <w:t xml:space="preserve">, or </w:t>
                </w:r>
                <w:r>
                  <w:t>cheat in any other way, they</w:t>
                </w:r>
                <w:r w:rsidRPr="00F10533">
                  <w:t xml:space="preserve"> may be disqualified.</w:t>
                </w:r>
              </w:p>
            </w:tc>
          </w:tr>
        </w:tbl>
        <w:p w:rsidR="00D46620" w:rsidRPr="0028763B" w:rsidRDefault="00D46620" w:rsidP="00D46620"/>
        <w:p w:rsidR="00D46620" w:rsidRPr="00D4439E" w:rsidRDefault="00D46620" w:rsidP="00D46620">
          <w:pPr>
            <w:rPr>
              <w:b/>
              <w:sz w:val="22"/>
              <w:szCs w:val="22"/>
            </w:rPr>
          </w:pPr>
          <w:r w:rsidRPr="00D4439E">
            <w:rPr>
              <w:b/>
              <w:sz w:val="22"/>
              <w:szCs w:val="22"/>
            </w:rPr>
            <w:t>Candidate declaration</w:t>
          </w:r>
        </w:p>
        <w:p w:rsidR="00D46620" w:rsidRDefault="00D46620" w:rsidP="00D46620">
          <w:r>
            <w:t xml:space="preserve">Have you received help/information from anyone </w:t>
          </w:r>
          <w:r w:rsidRPr="0028763B">
            <w:rPr>
              <w:b/>
            </w:rPr>
            <w:t xml:space="preserve">other than </w:t>
          </w:r>
          <w:r>
            <w:t>subject teacher(s) to produce this work?</w:t>
          </w:r>
        </w:p>
        <w:p w:rsidR="00D46620" w:rsidRPr="00BA5206" w:rsidRDefault="00D46620" w:rsidP="00D46620">
          <w:pPr>
            <w:rPr>
              <w:sz w:val="12"/>
              <w:szCs w:val="12"/>
            </w:rPr>
          </w:pPr>
        </w:p>
        <w:p w:rsidR="00221344" w:rsidRPr="00B0599F" w:rsidRDefault="00D777FD" w:rsidP="00221344">
          <w:sdt>
            <w:sdtPr>
              <w:rPr>
                <w:sz w:val="28"/>
                <w:szCs w:val="28"/>
              </w:rPr>
              <w:id w:val="1926841534"/>
              <w14:checkbox>
                <w14:checked w14:val="0"/>
                <w14:checkedState w14:val="2612" w14:font="MS Gothic"/>
                <w14:uncheckedState w14:val="2610" w14:font="MS Gothic"/>
              </w14:checkbox>
            </w:sdtPr>
            <w:sdtEndPr/>
            <w:sdtContent>
              <w:r w:rsidR="00142E09">
                <w:rPr>
                  <w:rFonts w:ascii="MS Gothic" w:eastAsia="MS Gothic" w:hAnsi="MS Gothic" w:hint="eastAsia"/>
                  <w:sz w:val="28"/>
                  <w:szCs w:val="28"/>
                </w:rPr>
                <w:t>☐</w:t>
              </w:r>
            </w:sdtContent>
          </w:sdt>
          <w:r w:rsidR="00221344" w:rsidRPr="00B0599F">
            <w:t xml:space="preserve"> </w:t>
          </w:r>
          <w:r w:rsidR="00221344">
            <w:t xml:space="preserve"> </w:t>
          </w:r>
          <w:r w:rsidR="00221344" w:rsidRPr="00B0599F">
            <w:t>No</w:t>
          </w:r>
          <w:r w:rsidR="00221344" w:rsidRPr="00B0599F">
            <w:tab/>
          </w:r>
          <w:r w:rsidR="00221344" w:rsidRPr="00B0599F">
            <w:tab/>
          </w:r>
          <w:sdt>
            <w:sdtPr>
              <w:rPr>
                <w:sz w:val="28"/>
                <w:szCs w:val="28"/>
              </w:rPr>
              <w:id w:val="-1081444344"/>
              <w14:checkbox>
                <w14:checked w14:val="0"/>
                <w14:checkedState w14:val="2612" w14:font="MS Gothic"/>
                <w14:uncheckedState w14:val="2610" w14:font="MS Gothic"/>
              </w14:checkbox>
            </w:sdtPr>
            <w:sdtEndPr/>
            <w:sdtContent>
              <w:r w:rsidR="00221344" w:rsidRPr="00B0599F">
                <w:rPr>
                  <w:rFonts w:ascii="MS Gothic" w:eastAsia="MS Gothic" w:hAnsi="MS Gothic"/>
                  <w:sz w:val="28"/>
                  <w:szCs w:val="28"/>
                </w:rPr>
                <w:t>☐</w:t>
              </w:r>
            </w:sdtContent>
          </w:sdt>
          <w:r w:rsidR="00221344" w:rsidRPr="00B0599F">
            <w:t xml:space="preserve">  Yes</w:t>
          </w:r>
          <w:r w:rsidR="00221344" w:rsidRPr="00B0599F">
            <w:rPr>
              <w:i/>
            </w:rPr>
            <w:t xml:space="preserve"> (give details below or on a separate sheet if necessary).</w:t>
          </w:r>
        </w:p>
        <w:p w:rsidR="00D46620" w:rsidRPr="0070771A" w:rsidRDefault="00D46620" w:rsidP="00D46620">
          <w:pPr>
            <w:rPr>
              <w:sz w:val="12"/>
              <w:szCs w:val="12"/>
            </w:rPr>
          </w:pPr>
        </w:p>
        <w:tbl>
          <w:tblPr>
            <w:tblW w:w="10201" w:type="dxa"/>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1E0" w:firstRow="1" w:lastRow="1" w:firstColumn="1" w:lastColumn="1" w:noHBand="0" w:noVBand="0"/>
          </w:tblPr>
          <w:tblGrid>
            <w:gridCol w:w="10201"/>
          </w:tblGrid>
          <w:tr w:rsidR="00D46620" w:rsidRPr="00486140" w:rsidTr="00E650D8">
            <w:trPr>
              <w:trHeight w:val="794"/>
            </w:trPr>
            <w:sdt>
              <w:sdtPr>
                <w:id w:val="-1467266314"/>
                <w:placeholder>
                  <w:docPart w:val="995BE282650641278C05D38044C4A6B5"/>
                </w:placeholder>
                <w:showingPlcHdr/>
              </w:sdtPr>
              <w:sdtEndPr/>
              <w:sdtContent>
                <w:tc>
                  <w:tcPr>
                    <w:tcW w:w="10201" w:type="dxa"/>
                  </w:tcPr>
                  <w:p w:rsidR="00D46620" w:rsidRPr="00486140" w:rsidRDefault="00FB6BC6" w:rsidP="00FC04F8">
                    <w:pPr>
                      <w:spacing w:before="40"/>
                    </w:pPr>
                    <w:r w:rsidRPr="00A3252F">
                      <w:rPr>
                        <w:rStyle w:val="PlaceholderText"/>
                      </w:rPr>
                      <w:t>Click here to enter text.</w:t>
                    </w:r>
                  </w:p>
                </w:tc>
              </w:sdtContent>
            </w:sdt>
          </w:tr>
        </w:tbl>
        <w:p w:rsidR="00D46620" w:rsidRDefault="00D46620" w:rsidP="00D46620">
          <w:pPr>
            <w:rPr>
              <w:sz w:val="12"/>
              <w:szCs w:val="12"/>
            </w:rPr>
          </w:pPr>
        </w:p>
        <w:p w:rsidR="00412092" w:rsidRDefault="00412092" w:rsidP="00412092">
          <w:r>
            <w:t xml:space="preserve">Please list below any books, leaflets or other materials (eg DVDs, software packages, internet information) used to complete this work </w:t>
          </w:r>
          <w:r w:rsidRPr="00FF491C">
            <w:rPr>
              <w:b/>
            </w:rPr>
            <w:t>not</w:t>
          </w:r>
          <w:r>
            <w:t xml:space="preserve"> acknowledged in the work itself. Presenting materials copied from other sources </w:t>
          </w:r>
          <w:r w:rsidRPr="00BE3FD4">
            <w:rPr>
              <w:b/>
            </w:rPr>
            <w:t>without acknowledgement</w:t>
          </w:r>
          <w:r>
            <w:t xml:space="preserve"> is regarded as deliberate deception.</w:t>
          </w:r>
        </w:p>
        <w:p w:rsidR="00412092" w:rsidRPr="0070771A" w:rsidRDefault="00412092" w:rsidP="00CE2068">
          <w:pPr>
            <w:rPr>
              <w:sz w:val="12"/>
              <w:szCs w:val="12"/>
            </w:rPr>
          </w:pPr>
        </w:p>
        <w:tbl>
          <w:tblPr>
            <w:tblW w:w="10201" w:type="dxa"/>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1E0" w:firstRow="1" w:lastRow="1" w:firstColumn="1" w:lastColumn="1" w:noHBand="0" w:noVBand="0"/>
          </w:tblPr>
          <w:tblGrid>
            <w:gridCol w:w="10201"/>
          </w:tblGrid>
          <w:tr w:rsidR="00412092" w:rsidRPr="00486140" w:rsidTr="00E650D8">
            <w:trPr>
              <w:trHeight w:val="794"/>
            </w:trPr>
            <w:sdt>
              <w:sdtPr>
                <w:id w:val="1772348650"/>
                <w:placeholder>
                  <w:docPart w:val="92AA0E0D0648424DB431FC311CC1F005"/>
                </w:placeholder>
                <w:showingPlcHdr/>
              </w:sdtPr>
              <w:sdtEndPr/>
              <w:sdtContent>
                <w:tc>
                  <w:tcPr>
                    <w:tcW w:w="10201" w:type="dxa"/>
                  </w:tcPr>
                  <w:p w:rsidR="00412092" w:rsidRPr="00486140" w:rsidRDefault="00FB6BC6" w:rsidP="00FC04F8">
                    <w:pPr>
                      <w:spacing w:before="40"/>
                    </w:pPr>
                    <w:r w:rsidRPr="00A3252F">
                      <w:rPr>
                        <w:rStyle w:val="PlaceholderText"/>
                      </w:rPr>
                      <w:t>Click here to enter text.</w:t>
                    </w:r>
                  </w:p>
                </w:tc>
              </w:sdtContent>
            </w:sdt>
          </w:tr>
        </w:tbl>
        <w:p w:rsidR="00412092" w:rsidRDefault="00412092" w:rsidP="00412092">
          <w:pPr>
            <w:rPr>
              <w:sz w:val="12"/>
              <w:szCs w:val="12"/>
            </w:rPr>
          </w:pPr>
        </w:p>
        <w:p w:rsidR="00F952BF" w:rsidRDefault="00F952BF" w:rsidP="00F952BF">
          <w:pPr>
            <w:autoSpaceDE w:val="0"/>
            <w:autoSpaceDN w:val="0"/>
            <w:adjustRightInd w:val="0"/>
            <w:rPr>
              <w:rFonts w:cs="Arial"/>
              <w:sz w:val="18"/>
              <w:szCs w:val="18"/>
            </w:rPr>
          </w:pPr>
          <w:r>
            <w:rPr>
              <w:rFonts w:cs="Arial"/>
              <w:szCs w:val="20"/>
              <w:lang w:val="en-US"/>
            </w:rPr>
            <w:t>We may use examples of candidate’s work for standardisation or training purposes.  Please see our privacy notice for more information on how we use assessment data and on your rights under data privacy legislation.</w:t>
          </w:r>
        </w:p>
        <w:p w:rsidR="00412092" w:rsidRPr="0070771A" w:rsidRDefault="00412092" w:rsidP="00412092">
          <w:pPr>
            <w:rPr>
              <w:sz w:val="12"/>
              <w:szCs w:val="12"/>
            </w:rPr>
          </w:pPr>
        </w:p>
        <w:p w:rsidR="00412092" w:rsidRDefault="00412092" w:rsidP="00412092">
          <w:r>
            <w:t>I have read and understood the above. I confirm I produced the attached work without assistance other than that which is acceptable under the scheme of assessment.</w:t>
          </w:r>
        </w:p>
        <w:p w:rsidR="00D46620" w:rsidRPr="00674644" w:rsidRDefault="00D46620" w:rsidP="00D46620">
          <w:pPr>
            <w:rPr>
              <w:sz w:val="12"/>
              <w:szCs w:val="12"/>
            </w:rPr>
          </w:pPr>
          <w:r>
            <w:rPr>
              <w:noProof/>
            </w:rPr>
            <mc:AlternateContent>
              <mc:Choice Requires="wps">
                <w:drawing>
                  <wp:anchor distT="0" distB="0" distL="114300" distR="114300" simplePos="0" relativeHeight="251660288" behindDoc="0" locked="1" layoutInCell="1" allowOverlap="1" wp14:anchorId="04971901" wp14:editId="33A6FFEC">
                    <wp:simplePos x="0" y="0"/>
                    <wp:positionH relativeFrom="column">
                      <wp:posOffset>5715</wp:posOffset>
                    </wp:positionH>
                    <wp:positionV relativeFrom="paragraph">
                      <wp:posOffset>92710</wp:posOffset>
                    </wp:positionV>
                    <wp:extent cx="3769360" cy="356235"/>
                    <wp:effectExtent l="0" t="0" r="21590" b="24765"/>
                    <wp:wrapNone/>
                    <wp:docPr id="9" name="AutoShap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69360" cy="356235"/>
                            </a:xfrm>
                            <a:prstGeom prst="roundRect">
                              <a:avLst>
                                <a:gd name="adj" fmla="val 16667"/>
                              </a:avLst>
                            </a:prstGeom>
                            <a:noFill/>
                            <a:ln w="3175">
                              <a:solidFill>
                                <a:srgbClr val="4B4B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 o:spid="_x0000_s1026" style="position:absolute;margin-left:.45pt;margin-top:7.3pt;width:296.8pt;height:28.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" filled="f" strokecolor="#4b4b4b" strokeweight=".25pt">
                    <o:lock v:ext="edit" aspectratio="t"/>
                    <w10:anchorlock/>
                  </v:roundrect>
                </w:pict>
              </mc:Fallback>
            </mc:AlternateContent>
          </w:r>
        </w:p>
        <w:tbl>
          <w:tblPr>
            <w:tblW w:w="10206" w:type="dxa"/>
            <w:tblInd w:w="108" w:type="dxa"/>
            <w:tblLayout w:type="fixed"/>
            <w:tblLook w:val="0000" w:firstRow="0" w:lastRow="0" w:firstColumn="0" w:lastColumn="0" w:noHBand="0" w:noVBand="0"/>
          </w:tblPr>
          <w:tblGrid>
            <w:gridCol w:w="5954"/>
            <w:gridCol w:w="1451"/>
            <w:gridCol w:w="2801"/>
          </w:tblGrid>
          <w:tr w:rsidR="00D46620" w:rsidRPr="000979F3" w:rsidTr="00FC04F8">
            <w:trPr>
              <w:cantSplit/>
              <w:trHeight w:hRule="exact" w:val="510"/>
            </w:trPr>
            <w:tc>
              <w:tcPr>
                <w:tcW w:w="5954" w:type="dxa"/>
                <w:vMerge w:val="restart"/>
                <w:vAlign w:val="center"/>
              </w:tcPr>
              <w:sdt>
                <w:sdtPr>
                  <w:rPr>
                    <w:rStyle w:val="PlaceholderText"/>
                    <w:sz w:val="32"/>
                    <w:szCs w:val="32"/>
                  </w:rPr>
                  <w:id w:val="-229468459"/>
                  <w:placeholder>
                    <w:docPart w:val="DefaultPlaceholder_1082065158"/>
                  </w:placeholder>
                  <w:text/>
                </w:sdtPr>
                <w:sdtEndPr>
                  <w:rPr>
                    <w:rStyle w:val="PlaceholderText"/>
                  </w:rPr>
                </w:sdtEndPr>
                <w:sdtContent>
                  <w:p w:rsidR="00D46620" w:rsidRPr="00B0599F" w:rsidRDefault="00D46620" w:rsidP="00FC04F8">
                    <w:pPr>
                      <w:jc w:val="center"/>
                    </w:pPr>
                    <w:r w:rsidRPr="00B0599F">
                      <w:rPr>
                        <w:rStyle w:val="PlaceholderText"/>
                        <w:sz w:val="32"/>
                        <w:szCs w:val="32"/>
                      </w:rPr>
                      <w:t>Candidate signature.</w:t>
                    </w:r>
                  </w:p>
                </w:sdtContent>
              </w:sdt>
            </w:tc>
            <w:tc>
              <w:tcPr>
                <w:tcW w:w="1451" w:type="dxa"/>
                <w:vAlign w:val="bottom"/>
              </w:tcPr>
              <w:p w:rsidR="00D46620" w:rsidRPr="00B0599F" w:rsidRDefault="00D46620" w:rsidP="00FC04F8">
                <w:r w:rsidRPr="00B0599F">
                  <w:tab/>
                  <w:t>Date</w:t>
                </w:r>
              </w:p>
            </w:tc>
            <w:sdt>
              <w:sdtPr>
                <w:id w:val="1905794909"/>
                <w:placeholder>
                  <w:docPart w:val="E399D8C3791047C9AFCEE2BA27A9D274"/>
                </w:placeholder>
                <w:showingPlcHdr/>
                <w:date>
                  <w:dateFormat w:val="dd/MM/yyyy"/>
                  <w:lid w:val="en-GB"/>
                  <w:storeMappedDataAs w:val="dateTime"/>
                  <w:calendar w:val="gregorian"/>
                </w:date>
              </w:sdtPr>
              <w:sdtEndPr/>
              <w:sdtContent>
                <w:tc>
                  <w:tcPr>
                    <w:tcW w:w="2801" w:type="dxa"/>
                    <w:vAlign w:val="bottom"/>
                  </w:tcPr>
                  <w:p w:rsidR="00D46620" w:rsidRPr="00B0599F" w:rsidRDefault="00685F6E" w:rsidP="00FC04F8">
                    <w:r w:rsidRPr="00E8272D">
                      <w:rPr>
                        <w:rStyle w:val="PlaceholderText"/>
                      </w:rPr>
                      <w:t>Click here to enter a date.</w:t>
                    </w:r>
                  </w:p>
                </w:tc>
              </w:sdtContent>
            </w:sdt>
          </w:tr>
          <w:tr w:rsidR="00D46620" w:rsidRPr="000979F3" w:rsidTr="00FC04F8">
            <w:trPr>
              <w:cantSplit/>
              <w:trHeight w:hRule="exact" w:val="57"/>
            </w:trPr>
            <w:tc>
              <w:tcPr>
                <w:tcW w:w="5954" w:type="dxa"/>
                <w:vMerge/>
                <w:vAlign w:val="center"/>
              </w:tcPr>
              <w:p w:rsidR="00D46620" w:rsidRPr="000979F3" w:rsidRDefault="00D46620" w:rsidP="00FC04F8"/>
            </w:tc>
            <w:tc>
              <w:tcPr>
                <w:tcW w:w="1451" w:type="dxa"/>
                <w:tcBorders>
                  <w:right w:val="single" w:sz="4" w:space="0" w:color="4B4B4B"/>
                </w:tcBorders>
              </w:tcPr>
              <w:p w:rsidR="00D46620" w:rsidRPr="000979F3" w:rsidRDefault="00D46620" w:rsidP="00FC04F8"/>
            </w:tc>
            <w:tc>
              <w:tcPr>
                <w:tcW w:w="2801" w:type="dxa"/>
                <w:tcBorders>
                  <w:left w:val="single" w:sz="4" w:space="0" w:color="4B4B4B"/>
                  <w:bottom w:val="single" w:sz="4" w:space="0" w:color="4B4B4B"/>
                  <w:right w:val="single" w:sz="4" w:space="0" w:color="4B4B4B"/>
                </w:tcBorders>
                <w:vAlign w:val="center"/>
              </w:tcPr>
              <w:p w:rsidR="00D46620" w:rsidRPr="000979F3" w:rsidRDefault="00D46620" w:rsidP="00FC04F8"/>
            </w:tc>
          </w:tr>
        </w:tbl>
        <w:p w:rsidR="00D46620" w:rsidRDefault="00D46620" w:rsidP="00D46620"/>
        <w:p w:rsidR="00315F79" w:rsidRPr="00D4439E" w:rsidRDefault="00315F79" w:rsidP="00315F79">
          <w:pPr>
            <w:rPr>
              <w:sz w:val="22"/>
              <w:szCs w:val="22"/>
            </w:rPr>
          </w:pPr>
          <w:r w:rsidRPr="00D4439E">
            <w:rPr>
              <w:b/>
              <w:sz w:val="22"/>
              <w:szCs w:val="22"/>
            </w:rPr>
            <w:t>Teacher declaration</w:t>
          </w:r>
        </w:p>
        <w:p w:rsidR="00315F79" w:rsidRDefault="00315F79" w:rsidP="00315F79">
          <w:r>
            <w:t>I confirm the candidate’s work was conducted under the conditions laid out by the specification. I have authenticated the candidate’s work and am satisfied (to the best of my knowledge) that the work produced is solely that of the candidate.</w:t>
          </w:r>
        </w:p>
        <w:p w:rsidR="00D46620" w:rsidRPr="00674644" w:rsidRDefault="00D46620" w:rsidP="00D46620">
          <w:pPr>
            <w:rPr>
              <w:sz w:val="12"/>
              <w:szCs w:val="12"/>
            </w:rPr>
          </w:pPr>
          <w:r>
            <w:rPr>
              <w:noProof/>
            </w:rPr>
            <mc:AlternateContent>
              <mc:Choice Requires="wps">
                <w:drawing>
                  <wp:anchor distT="0" distB="0" distL="114300" distR="114300" simplePos="0" relativeHeight="251659264" behindDoc="0" locked="1" layoutInCell="1" allowOverlap="1" wp14:anchorId="28B4E24B" wp14:editId="3E5A1DC1">
                    <wp:simplePos x="0" y="0"/>
                    <wp:positionH relativeFrom="column">
                      <wp:posOffset>5715</wp:posOffset>
                    </wp:positionH>
                    <wp:positionV relativeFrom="paragraph">
                      <wp:posOffset>92710</wp:posOffset>
                    </wp:positionV>
                    <wp:extent cx="3769360" cy="356235"/>
                    <wp:effectExtent l="0" t="0" r="21590" b="24765"/>
                    <wp:wrapNone/>
                    <wp:docPr id="8" name="AutoShap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69360" cy="356235"/>
                            </a:xfrm>
                            <a:prstGeom prst="roundRect">
                              <a:avLst>
                                <a:gd name="adj" fmla="val 16667"/>
                              </a:avLst>
                            </a:prstGeom>
                            <a:noFill/>
                            <a:ln w="3175">
                              <a:solidFill>
                                <a:srgbClr val="4B4B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 o:spid="_x0000_s1026" style="position:absolute;margin-left:.45pt;margin-top:7.3pt;width:296.8pt;height:28.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" filled="f" strokecolor="#4b4b4b" strokeweight=".25pt">
                    <o:lock v:ext="edit" aspectratio="t"/>
                    <w10:anchorlock/>
                  </v:roundrect>
                </w:pict>
              </mc:Fallback>
            </mc:AlternateContent>
          </w:r>
        </w:p>
        <w:tbl>
          <w:tblPr>
            <w:tblW w:w="10206" w:type="dxa"/>
            <w:tblInd w:w="108" w:type="dxa"/>
            <w:tblLayout w:type="fixed"/>
            <w:tblLook w:val="0000" w:firstRow="0" w:lastRow="0" w:firstColumn="0" w:lastColumn="0" w:noHBand="0" w:noVBand="0"/>
          </w:tblPr>
          <w:tblGrid>
            <w:gridCol w:w="5954"/>
            <w:gridCol w:w="1451"/>
            <w:gridCol w:w="2801"/>
          </w:tblGrid>
          <w:tr w:rsidR="00D46620" w:rsidRPr="000979F3" w:rsidTr="00B01621">
            <w:trPr>
              <w:cantSplit/>
              <w:trHeight w:hRule="exact" w:val="510"/>
            </w:trPr>
            <w:tc>
              <w:tcPr>
                <w:tcW w:w="5954" w:type="dxa"/>
                <w:vMerge w:val="restart"/>
                <w:vAlign w:val="center"/>
              </w:tcPr>
              <w:sdt>
                <w:sdtPr>
                  <w:rPr>
                    <w:rStyle w:val="PlaceholderText"/>
                    <w:sz w:val="32"/>
                    <w:szCs w:val="32"/>
                  </w:rPr>
                  <w:id w:val="844831538"/>
                  <w:placeholder>
                    <w:docPart w:val="DefaultPlaceholder_1082065158"/>
                  </w:placeholder>
                  <w:text/>
                </w:sdtPr>
                <w:sdtEndPr>
                  <w:rPr>
                    <w:rStyle w:val="PlaceholderText"/>
                  </w:rPr>
                </w:sdtEndPr>
                <w:sdtContent>
                  <w:p w:rsidR="00D46620" w:rsidRPr="00B0599F" w:rsidRDefault="00D46620" w:rsidP="00FC04F8">
                    <w:pPr>
                      <w:jc w:val="center"/>
                    </w:pPr>
                    <w:r>
                      <w:rPr>
                        <w:rStyle w:val="PlaceholderText"/>
                        <w:sz w:val="32"/>
                        <w:szCs w:val="32"/>
                      </w:rPr>
                      <w:t>Teacher</w:t>
                    </w:r>
                    <w:r w:rsidRPr="00B0599F">
                      <w:rPr>
                        <w:rStyle w:val="PlaceholderText"/>
                        <w:sz w:val="32"/>
                        <w:szCs w:val="32"/>
                      </w:rPr>
                      <w:t xml:space="preserve"> signature.</w:t>
                    </w:r>
                  </w:p>
                </w:sdtContent>
              </w:sdt>
            </w:tc>
            <w:tc>
              <w:tcPr>
                <w:tcW w:w="1451" w:type="dxa"/>
                <w:vAlign w:val="bottom"/>
              </w:tcPr>
              <w:p w:rsidR="00D46620" w:rsidRDefault="00D46620" w:rsidP="00FC04F8">
                <w:r>
                  <w:tab/>
                </w:r>
                <w:r w:rsidRPr="000979F3">
                  <w:t>Date</w:t>
                </w:r>
              </w:p>
            </w:tc>
            <w:sdt>
              <w:sdtPr>
                <w:id w:val="-1717107433"/>
                <w:placeholder>
                  <w:docPart w:val="D4D93259FE114D8DB09FB0CB104FFDCD"/>
                </w:placeholder>
                <w:showingPlcHdr/>
                <w:date>
                  <w:dateFormat w:val="dd/MM/yyyy"/>
                  <w:lid w:val="en-GB"/>
                  <w:storeMappedDataAs w:val="dateTime"/>
                  <w:calendar w:val="gregorian"/>
                </w:date>
              </w:sdtPr>
              <w:sdtEndPr/>
              <w:sdtContent>
                <w:tc>
                  <w:tcPr>
                    <w:tcW w:w="2801" w:type="dxa"/>
                    <w:vAlign w:val="bottom"/>
                  </w:tcPr>
                  <w:p w:rsidR="00D46620" w:rsidRPr="00B0599F" w:rsidRDefault="00685F6E" w:rsidP="00FC04F8">
                    <w:r w:rsidRPr="00E8272D">
                      <w:rPr>
                        <w:rStyle w:val="PlaceholderText"/>
                      </w:rPr>
                      <w:t>Click here to enter a date.</w:t>
                    </w:r>
                  </w:p>
                </w:tc>
              </w:sdtContent>
            </w:sdt>
          </w:tr>
          <w:tr w:rsidR="00D46620" w:rsidRPr="000979F3" w:rsidTr="00B01621">
            <w:trPr>
              <w:cantSplit/>
              <w:trHeight w:hRule="exact" w:val="57"/>
            </w:trPr>
            <w:tc>
              <w:tcPr>
                <w:tcW w:w="5954" w:type="dxa"/>
                <w:vMerge/>
                <w:vAlign w:val="center"/>
              </w:tcPr>
              <w:p w:rsidR="00D46620" w:rsidRPr="000979F3" w:rsidRDefault="00D46620" w:rsidP="00FC04F8"/>
            </w:tc>
            <w:tc>
              <w:tcPr>
                <w:tcW w:w="1451" w:type="dxa"/>
                <w:tcBorders>
                  <w:right w:val="single" w:sz="4" w:space="0" w:color="4B4B4B"/>
                </w:tcBorders>
              </w:tcPr>
              <w:p w:rsidR="00D46620" w:rsidRPr="000979F3" w:rsidRDefault="00D46620" w:rsidP="00FC04F8"/>
            </w:tc>
            <w:tc>
              <w:tcPr>
                <w:tcW w:w="2801" w:type="dxa"/>
                <w:tcBorders>
                  <w:left w:val="single" w:sz="4" w:space="0" w:color="4B4B4B"/>
                  <w:bottom w:val="single" w:sz="4" w:space="0" w:color="4B4B4B"/>
                  <w:right w:val="single" w:sz="4" w:space="0" w:color="4B4B4B"/>
                </w:tcBorders>
                <w:vAlign w:val="center"/>
              </w:tcPr>
              <w:p w:rsidR="00D46620" w:rsidRPr="000979F3" w:rsidRDefault="00D46620" w:rsidP="00FC04F8"/>
            </w:tc>
          </w:tr>
        </w:tbl>
        <w:p w:rsidR="00D72777" w:rsidRPr="00D72777" w:rsidRDefault="00D72777">
          <w:pPr>
            <w:rPr>
              <w:sz w:val="12"/>
              <w:szCs w:val="12"/>
            </w:rPr>
          </w:pPr>
        </w:p>
        <w:tbl>
          <w:tblPr>
            <w:tblW w:w="10206" w:type="dxa"/>
            <w:tblInd w:w="108" w:type="dxa"/>
            <w:tblBorders>
              <w:bottom w:val="single" w:sz="4" w:space="0" w:color="4B4B4B"/>
            </w:tblBorders>
            <w:tblLayout w:type="fixed"/>
            <w:tblLook w:val="04A0" w:firstRow="1" w:lastRow="0" w:firstColumn="1" w:lastColumn="0" w:noHBand="0" w:noVBand="1"/>
          </w:tblPr>
          <w:tblGrid>
            <w:gridCol w:w="2263"/>
            <w:gridCol w:w="426"/>
            <w:gridCol w:w="7517"/>
          </w:tblGrid>
          <w:tr w:rsidR="00D46620" w:rsidRPr="00054BEA" w:rsidTr="00D72777">
            <w:trPr>
              <w:trHeight w:val="397"/>
            </w:trPr>
            <w:tc>
              <w:tcPr>
                <w:tcW w:w="2263" w:type="dxa"/>
                <w:shd w:val="clear" w:color="auto" w:fill="auto"/>
              </w:tcPr>
              <w:p w:rsidR="00D46620" w:rsidRPr="00054BEA" w:rsidRDefault="00D46620" w:rsidP="00FC04F8">
                <w:pPr>
                  <w:rPr>
                    <w:sz w:val="22"/>
                    <w:szCs w:val="22"/>
                  </w:rPr>
                </w:pPr>
                <w:r w:rsidRPr="00054BEA">
                  <w:rPr>
                    <w:b/>
                    <w:sz w:val="22"/>
                    <w:szCs w:val="22"/>
                  </w:rPr>
                  <w:lastRenderedPageBreak/>
                  <w:t>Candidate number</w:t>
                </w:r>
              </w:p>
            </w:tc>
            <w:tc>
              <w:tcPr>
                <w:tcW w:w="426" w:type="dxa"/>
                <w:tcBorders>
                  <w:bottom w:val="nil"/>
                </w:tcBorders>
                <w:shd w:val="clear" w:color="auto" w:fill="auto"/>
              </w:tcPr>
              <w:p w:rsidR="00D46620" w:rsidRPr="004D6F94" w:rsidRDefault="00D46620" w:rsidP="00FC04F8"/>
            </w:tc>
            <w:tc>
              <w:tcPr>
                <w:tcW w:w="7517" w:type="dxa"/>
                <w:shd w:val="clear" w:color="auto" w:fill="auto"/>
              </w:tcPr>
              <w:p w:rsidR="00D46620" w:rsidRPr="00054BEA" w:rsidRDefault="00D46620" w:rsidP="00FC04F8">
                <w:pPr>
                  <w:rPr>
                    <w:sz w:val="22"/>
                    <w:szCs w:val="22"/>
                  </w:rPr>
                </w:pPr>
                <w:r w:rsidRPr="00054BEA">
                  <w:rPr>
                    <w:b/>
                    <w:sz w:val="22"/>
                    <w:szCs w:val="22"/>
                  </w:rPr>
                  <w:t>Candidate’s full name</w:t>
                </w:r>
              </w:p>
            </w:tc>
          </w:tr>
          <w:tr w:rsidR="00D46620" w:rsidTr="00D72777">
            <w:trPr>
              <w:trHeight w:val="227"/>
            </w:trPr>
            <w:sdt>
              <w:sdtPr>
                <w:id w:val="1126050828"/>
                <w:placeholder>
                  <w:docPart w:val="445E33325D794508A10735C122BFFD8C"/>
                </w:placeholder>
                <w:showingPlcHdr/>
                <w:text/>
              </w:sdtPr>
              <w:sdtEndPr/>
              <w:sdtContent>
                <w:tc>
                  <w:tcPr>
                    <w:tcW w:w="2263" w:type="dxa"/>
                    <w:tcBorders>
                      <w:bottom w:val="nil"/>
                    </w:tcBorders>
                    <w:shd w:val="clear" w:color="auto" w:fill="auto"/>
                  </w:tcPr>
                  <w:p w:rsidR="00D46620" w:rsidRPr="00B0599F" w:rsidRDefault="00904A28" w:rsidP="00FC04F8">
                    <w:r>
                      <w:rPr>
                        <w:rStyle w:val="PlaceholderText"/>
                      </w:rPr>
                      <w:t>Click here to enter</w:t>
                    </w:r>
                    <w:r w:rsidR="00B8209C" w:rsidRPr="00B0599F">
                      <w:rPr>
                        <w:rStyle w:val="PlaceholderText"/>
                      </w:rPr>
                      <w:t>.</w:t>
                    </w:r>
                  </w:p>
                </w:tc>
              </w:sdtContent>
            </w:sdt>
            <w:tc>
              <w:tcPr>
                <w:tcW w:w="426" w:type="dxa"/>
                <w:tcBorders>
                  <w:bottom w:val="nil"/>
                </w:tcBorders>
                <w:shd w:val="clear" w:color="auto" w:fill="auto"/>
              </w:tcPr>
              <w:p w:rsidR="00D46620" w:rsidRPr="004D6F94" w:rsidRDefault="00D46620" w:rsidP="00FC04F8"/>
            </w:tc>
            <w:sdt>
              <w:sdtPr>
                <w:id w:val="-1779164109"/>
                <w:placeholder>
                  <w:docPart w:val="E04ED847C5724B44A74E89B9CDF565D8"/>
                </w:placeholder>
                <w:showingPlcHdr/>
                <w:text/>
              </w:sdtPr>
              <w:sdtEndPr/>
              <w:sdtContent>
                <w:tc>
                  <w:tcPr>
                    <w:tcW w:w="7517" w:type="dxa"/>
                    <w:tcBorders>
                      <w:bottom w:val="nil"/>
                    </w:tcBorders>
                    <w:shd w:val="clear" w:color="auto" w:fill="auto"/>
                  </w:tcPr>
                  <w:p w:rsidR="00D46620" w:rsidRPr="00B0599F" w:rsidRDefault="00B8209C" w:rsidP="00FC04F8">
                    <w:r w:rsidRPr="00B0599F">
                      <w:rPr>
                        <w:rStyle w:val="PlaceholderText"/>
                      </w:rPr>
                      <w:t>Click here to enter text.</w:t>
                    </w:r>
                  </w:p>
                </w:tc>
              </w:sdtContent>
            </w:sdt>
          </w:tr>
          <w:tr w:rsidR="00D46620" w:rsidTr="00D72777">
            <w:trPr>
              <w:trHeight w:hRule="exact" w:val="57"/>
            </w:trPr>
            <w:tc>
              <w:tcPr>
                <w:tcW w:w="2263" w:type="dxa"/>
                <w:tcBorders>
                  <w:left w:val="single" w:sz="4" w:space="0" w:color="4B4B4B"/>
                  <w:bottom w:val="single" w:sz="4" w:space="0" w:color="4B4B4B"/>
                  <w:right w:val="single" w:sz="4" w:space="0" w:color="4B4B4B"/>
                </w:tcBorders>
                <w:shd w:val="clear" w:color="auto" w:fill="auto"/>
              </w:tcPr>
              <w:p w:rsidR="00D46620" w:rsidRDefault="00D46620" w:rsidP="00FC04F8"/>
            </w:tc>
            <w:tc>
              <w:tcPr>
                <w:tcW w:w="426" w:type="dxa"/>
                <w:tcBorders>
                  <w:left w:val="single" w:sz="4" w:space="0" w:color="4B4B4B"/>
                  <w:bottom w:val="nil"/>
                  <w:right w:val="single" w:sz="4" w:space="0" w:color="4B4B4B"/>
                </w:tcBorders>
                <w:shd w:val="clear" w:color="auto" w:fill="auto"/>
              </w:tcPr>
              <w:p w:rsidR="00D46620" w:rsidRPr="004D6F94" w:rsidRDefault="00D46620" w:rsidP="00FC04F8"/>
            </w:tc>
            <w:tc>
              <w:tcPr>
                <w:tcW w:w="7517" w:type="dxa"/>
                <w:tcBorders>
                  <w:left w:val="single" w:sz="4" w:space="0" w:color="4B4B4B"/>
                  <w:bottom w:val="single" w:sz="4" w:space="0" w:color="4B4B4B"/>
                  <w:right w:val="single" w:sz="4" w:space="0" w:color="4B4B4B"/>
                </w:tcBorders>
                <w:shd w:val="clear" w:color="auto" w:fill="auto"/>
              </w:tcPr>
              <w:p w:rsidR="00D46620" w:rsidRDefault="00D46620" w:rsidP="00FC04F8"/>
            </w:tc>
          </w:tr>
        </w:tbl>
        <w:p w:rsidR="004D6F94" w:rsidRDefault="004D6F94" w:rsidP="003D6BF4"/>
        <w:p w:rsidR="00536999" w:rsidRDefault="00536999" w:rsidP="003D6BF4"/>
        <w:p w:rsidR="00D84CEB" w:rsidRDefault="00D84CEB" w:rsidP="00D84CEB">
          <w:pPr>
            <w:rPr>
              <w:b/>
              <w:sz w:val="22"/>
              <w:szCs w:val="22"/>
            </w:rPr>
          </w:pPr>
          <w:r w:rsidRPr="009471DF">
            <w:rPr>
              <w:b/>
              <w:sz w:val="22"/>
              <w:szCs w:val="22"/>
            </w:rPr>
            <w:t>To be completed by the teacher</w:t>
          </w:r>
        </w:p>
        <w:p w:rsidR="00D84CEB" w:rsidRPr="009471DF" w:rsidRDefault="00D84CEB" w:rsidP="009471DF">
          <w:r w:rsidRPr="009471DF">
            <w:t>Marks must be awarded in accordance with the instructions and criteria in the specification.</w:t>
          </w:r>
        </w:p>
        <w:p w:rsidR="004E0DAC" w:rsidRDefault="004E0DAC" w:rsidP="009471DF"/>
        <w:p w:rsidR="00EA7C15" w:rsidRPr="00EA7C15" w:rsidRDefault="00EA7C15" w:rsidP="009471DF">
          <w:pPr>
            <w:rPr>
              <w:b/>
            </w:rPr>
          </w:pPr>
          <w:r>
            <w:rPr>
              <w:b/>
            </w:rPr>
            <w:t>Performance a</w:t>
          </w:r>
          <w:r w:rsidRPr="00EA7C15">
            <w:rPr>
              <w:b/>
            </w:rPr>
            <w:t>ssessment</w:t>
          </w:r>
        </w:p>
        <w:p w:rsidR="00EA7C15" w:rsidRDefault="00EA7C15" w:rsidP="00EA7C15"/>
        <w:tbl>
          <w:tblPr>
            <w:tblW w:w="10201" w:type="dxa"/>
            <w:tblInd w:w="113" w:type="dxa"/>
            <w:tblBorders>
              <w:left w:val="single" w:sz="4" w:space="0" w:color="4B4B4B"/>
              <w:bottom w:val="single" w:sz="4" w:space="0" w:color="4B4B4B"/>
              <w:right w:val="single" w:sz="4" w:space="0" w:color="4B4B4B"/>
              <w:insideH w:val="single" w:sz="4" w:space="0" w:color="4B4B4B"/>
              <w:insideV w:val="single" w:sz="4" w:space="0" w:color="4B4B4B"/>
            </w:tblBorders>
            <w:tblLayout w:type="fixed"/>
            <w:tblLook w:val="04A0" w:firstRow="1" w:lastRow="0" w:firstColumn="1" w:lastColumn="0" w:noHBand="0" w:noVBand="1"/>
          </w:tblPr>
          <w:tblGrid>
            <w:gridCol w:w="1647"/>
            <w:gridCol w:w="2505"/>
            <w:gridCol w:w="2506"/>
            <w:gridCol w:w="2506"/>
            <w:gridCol w:w="1037"/>
          </w:tblGrid>
          <w:tr w:rsidR="00F606F3" w:rsidRPr="00BA5206" w:rsidTr="00F606F3">
            <w:trPr>
              <w:trHeight w:val="567"/>
            </w:trPr>
            <w:tc>
              <w:tcPr>
                <w:tcW w:w="1647" w:type="dxa"/>
                <w:tcBorders>
                  <w:top w:val="nil"/>
                  <w:left w:val="nil"/>
                </w:tcBorders>
                <w:shd w:val="clear" w:color="auto" w:fill="auto"/>
                <w:vAlign w:val="center"/>
              </w:tcPr>
              <w:p w:rsidR="00F606F3" w:rsidRPr="00BA5206" w:rsidRDefault="00F606F3" w:rsidP="00C74DE9"/>
            </w:tc>
            <w:tc>
              <w:tcPr>
                <w:tcW w:w="2505" w:type="dxa"/>
                <w:shd w:val="clear" w:color="auto" w:fill="C8C8C8"/>
                <w:vAlign w:val="center"/>
              </w:tcPr>
              <w:p w:rsidR="00F606F3" w:rsidRPr="00BA5206" w:rsidRDefault="00F606F3" w:rsidP="00F606F3">
                <w:r w:rsidRPr="00F606F3">
                  <w:t xml:space="preserve">Demonstration of </w:t>
                </w:r>
                <w:r w:rsidRPr="00F606F3">
                  <w:rPr>
                    <w:b/>
                  </w:rPr>
                  <w:t>physical skills and attributes</w:t>
                </w:r>
                <w:r w:rsidRPr="00F606F3">
                  <w:t xml:space="preserve"> safely to reproduce set phrases</w:t>
                </w:r>
                <w:r>
                  <w:br/>
                  <w:t>(max 4)</w:t>
                </w:r>
              </w:p>
            </w:tc>
            <w:tc>
              <w:tcPr>
                <w:tcW w:w="2506" w:type="dxa"/>
                <w:shd w:val="clear" w:color="auto" w:fill="C8C8C8"/>
                <w:vAlign w:val="center"/>
              </w:tcPr>
              <w:p w:rsidR="00F606F3" w:rsidRPr="00BA5206" w:rsidRDefault="00F606F3" w:rsidP="00F606F3">
                <w:r w:rsidRPr="00F606F3">
                  <w:t xml:space="preserve">Demonstration of </w:t>
                </w:r>
                <w:r w:rsidRPr="00F606F3">
                  <w:rPr>
                    <w:b/>
                  </w:rPr>
                  <w:t>technical skills</w:t>
                </w:r>
                <w:r w:rsidRPr="00F606F3">
                  <w:t xml:space="preserve"> accurately and safely to reproduce set phrases</w:t>
                </w:r>
                <w:r>
                  <w:br/>
                  <w:t>(max 4)</w:t>
                </w:r>
              </w:p>
            </w:tc>
            <w:tc>
              <w:tcPr>
                <w:tcW w:w="2506" w:type="dxa"/>
                <w:shd w:val="clear" w:color="auto" w:fill="C8C8C8"/>
                <w:vAlign w:val="center"/>
              </w:tcPr>
              <w:p w:rsidR="00F606F3" w:rsidRDefault="00F606F3" w:rsidP="00C74DE9">
                <w:r w:rsidRPr="00F606F3">
                  <w:t xml:space="preserve">Demonstration of </w:t>
                </w:r>
                <w:r w:rsidRPr="00F606F3">
                  <w:rPr>
                    <w:b/>
                  </w:rPr>
                  <w:t>expressive skills</w:t>
                </w:r>
                <w:r w:rsidRPr="00F606F3">
                  <w:t xml:space="preserve"> to reproduce set phrases</w:t>
                </w:r>
                <w:r>
                  <w:br/>
                </w:r>
              </w:p>
              <w:p w:rsidR="00F606F3" w:rsidRPr="00BA5206" w:rsidRDefault="00F606F3" w:rsidP="00C74DE9">
                <w:r>
                  <w:t>(max 4)</w:t>
                </w:r>
              </w:p>
            </w:tc>
            <w:tc>
              <w:tcPr>
                <w:tcW w:w="1037" w:type="dxa"/>
                <w:shd w:val="clear" w:color="auto" w:fill="C8C8C8"/>
                <w:vAlign w:val="center"/>
              </w:tcPr>
              <w:p w:rsidR="0017211E" w:rsidRDefault="00F606F3" w:rsidP="00C74DE9">
                <w:r>
                  <w:t>Total</w:t>
                </w:r>
                <w:r>
                  <w:br/>
                </w:r>
              </w:p>
              <w:p w:rsidR="00F606F3" w:rsidRPr="00BA5206" w:rsidRDefault="00F606F3" w:rsidP="00C74DE9">
                <w:r>
                  <w:t>(max 12)</w:t>
                </w:r>
              </w:p>
            </w:tc>
          </w:tr>
          <w:tr w:rsidR="00F606F3" w:rsidTr="00F606F3">
            <w:trPr>
              <w:trHeight w:val="567"/>
            </w:trPr>
            <w:tc>
              <w:tcPr>
                <w:tcW w:w="1647" w:type="dxa"/>
                <w:vAlign w:val="center"/>
              </w:tcPr>
              <w:p w:rsidR="00F606F3" w:rsidRPr="002A482D" w:rsidRDefault="00F606F3" w:rsidP="00F606F3">
                <w:r>
                  <w:t xml:space="preserve">Marks awarded for </w:t>
                </w:r>
                <w:r w:rsidRPr="006942EE">
                  <w:rPr>
                    <w:b/>
                  </w:rPr>
                  <w:t>set phrases</w:t>
                </w:r>
              </w:p>
            </w:tc>
            <w:sdt>
              <w:sdtPr>
                <w:rPr>
                  <w:rFonts w:cs="Arial"/>
                </w:rPr>
                <w:id w:val="1420215493"/>
                <w:placeholder>
                  <w:docPart w:val="C31E6A72109A459EBACFB9D6C716079B"/>
                </w:placeholder>
                <w:showingPlcHdr/>
                <w:text/>
              </w:sdtPr>
              <w:sdtEndPr/>
              <w:sdtContent>
                <w:tc>
                  <w:tcPr>
                    <w:tcW w:w="2505" w:type="dxa"/>
                    <w:shd w:val="clear" w:color="auto" w:fill="auto"/>
                    <w:tcMar>
                      <w:left w:w="57" w:type="dxa"/>
                      <w:right w:w="510" w:type="dxa"/>
                    </w:tcMar>
                    <w:vAlign w:val="center"/>
                  </w:tcPr>
                  <w:p w:rsidR="00F606F3" w:rsidRPr="00DC075D" w:rsidRDefault="00F606F3" w:rsidP="00F606F3">
                    <w:pPr>
                      <w:jc w:val="center"/>
                      <w:rPr>
                        <w:rFonts w:cs="Arial"/>
                        <w:szCs w:val="18"/>
                        <w:lang w:val="en-US"/>
                      </w:rPr>
                    </w:pPr>
                    <w:r w:rsidRPr="00B0599F">
                      <w:rPr>
                        <w:rStyle w:val="PlaceholderText"/>
                      </w:rPr>
                      <w:t>Click.</w:t>
                    </w:r>
                  </w:p>
                </w:tc>
              </w:sdtContent>
            </w:sdt>
            <w:sdt>
              <w:sdtPr>
                <w:rPr>
                  <w:rFonts w:cs="Arial"/>
                </w:rPr>
                <w:id w:val="382535036"/>
                <w:placeholder>
                  <w:docPart w:val="1EC66DC2AE6E4587B8B0C26066E7C1F7"/>
                </w:placeholder>
                <w:showingPlcHdr/>
                <w:text/>
              </w:sdtPr>
              <w:sdtEndPr/>
              <w:sdtContent>
                <w:tc>
                  <w:tcPr>
                    <w:tcW w:w="2506" w:type="dxa"/>
                    <w:vAlign w:val="center"/>
                  </w:tcPr>
                  <w:p w:rsidR="00F606F3" w:rsidRPr="00AF3FBE" w:rsidRDefault="00F606F3" w:rsidP="00F606F3">
                    <w:pPr>
                      <w:jc w:val="center"/>
                    </w:pPr>
                    <w:r w:rsidRPr="00B0599F">
                      <w:rPr>
                        <w:rStyle w:val="PlaceholderText"/>
                      </w:rPr>
                      <w:t>Click.</w:t>
                    </w:r>
                  </w:p>
                </w:tc>
              </w:sdtContent>
            </w:sdt>
            <w:sdt>
              <w:sdtPr>
                <w:rPr>
                  <w:rFonts w:cs="Arial"/>
                </w:rPr>
                <w:id w:val="1314679057"/>
                <w:placeholder>
                  <w:docPart w:val="ED533AA13734461E849C9EAC672EAAB4"/>
                </w:placeholder>
                <w:showingPlcHdr/>
                <w:text/>
              </w:sdtPr>
              <w:sdtEndPr/>
              <w:sdtContent>
                <w:tc>
                  <w:tcPr>
                    <w:tcW w:w="2506" w:type="dxa"/>
                    <w:vAlign w:val="center"/>
                  </w:tcPr>
                  <w:p w:rsidR="00F606F3" w:rsidRPr="00AF3FBE" w:rsidRDefault="00F606F3" w:rsidP="00F606F3">
                    <w:pPr>
                      <w:jc w:val="center"/>
                    </w:pPr>
                    <w:r w:rsidRPr="00B0599F">
                      <w:rPr>
                        <w:rStyle w:val="PlaceholderText"/>
                      </w:rPr>
                      <w:t>Click.</w:t>
                    </w:r>
                  </w:p>
                </w:tc>
              </w:sdtContent>
            </w:sdt>
            <w:sdt>
              <w:sdtPr>
                <w:rPr>
                  <w:rFonts w:cs="Arial"/>
                </w:rPr>
                <w:id w:val="2067522749"/>
                <w:placeholder>
                  <w:docPart w:val="4B8847A0C9594184BA79F80E04765E77"/>
                </w:placeholder>
                <w:showingPlcHdr/>
                <w:text/>
              </w:sdtPr>
              <w:sdtEndPr/>
              <w:sdtContent>
                <w:tc>
                  <w:tcPr>
                    <w:tcW w:w="1037" w:type="dxa"/>
                    <w:shd w:val="clear" w:color="auto" w:fill="auto"/>
                    <w:vAlign w:val="center"/>
                  </w:tcPr>
                  <w:p w:rsidR="00F606F3" w:rsidRPr="00AF3FBE" w:rsidRDefault="00F606F3" w:rsidP="00F606F3">
                    <w:pPr>
                      <w:jc w:val="center"/>
                    </w:pPr>
                    <w:r w:rsidRPr="00B0599F">
                      <w:rPr>
                        <w:rStyle w:val="PlaceholderText"/>
                      </w:rPr>
                      <w:t>Click.</w:t>
                    </w:r>
                  </w:p>
                </w:tc>
              </w:sdtContent>
            </w:sdt>
          </w:tr>
        </w:tbl>
        <w:p w:rsidR="00F606F3" w:rsidRDefault="00F606F3" w:rsidP="00EA7C15"/>
        <w:p w:rsidR="00F606F3" w:rsidRDefault="006942EE" w:rsidP="00F606F3">
          <w:r w:rsidRPr="006942EE">
            <w:t xml:space="preserve">Please state the </w:t>
          </w:r>
          <w:r w:rsidRPr="006942EE">
            <w:rPr>
              <w:b/>
            </w:rPr>
            <w:t>two</w:t>
          </w:r>
          <w:r>
            <w:t xml:space="preserve"> set phrases performed</w:t>
          </w:r>
        </w:p>
        <w:p w:rsidR="006942EE" w:rsidRDefault="006942EE" w:rsidP="00F606F3"/>
        <w:tbl>
          <w:tblPr>
            <w:tblW w:w="10204" w:type="dxa"/>
            <w:tblInd w:w="108" w:type="dxa"/>
            <w:tblBorders>
              <w:bottom w:val="single" w:sz="4" w:space="0" w:color="4B4B4B"/>
            </w:tblBorders>
            <w:tblLayout w:type="fixed"/>
            <w:tblLook w:val="04A0" w:firstRow="1" w:lastRow="0" w:firstColumn="1" w:lastColumn="0" w:noHBand="0" w:noVBand="1"/>
          </w:tblPr>
          <w:tblGrid>
            <w:gridCol w:w="567"/>
            <w:gridCol w:w="4535"/>
            <w:gridCol w:w="567"/>
            <w:gridCol w:w="4535"/>
          </w:tblGrid>
          <w:tr w:rsidR="006942EE" w:rsidRPr="00B0599F" w:rsidTr="006942EE">
            <w:trPr>
              <w:trHeight w:val="227"/>
            </w:trPr>
            <w:tc>
              <w:tcPr>
                <w:tcW w:w="567" w:type="dxa"/>
                <w:tcBorders>
                  <w:bottom w:val="nil"/>
                </w:tcBorders>
              </w:tcPr>
              <w:p w:rsidR="006942EE" w:rsidRDefault="006942EE" w:rsidP="00C74DE9">
                <w:r>
                  <w:t>1</w:t>
                </w:r>
              </w:p>
            </w:tc>
            <w:sdt>
              <w:sdtPr>
                <w:id w:val="1329946707"/>
                <w:placeholder>
                  <w:docPart w:val="EC045852B69341508562FB628B7F1FE8"/>
                </w:placeholder>
                <w:showingPlcHdr/>
                <w:text/>
              </w:sdtPr>
              <w:sdtEndPr/>
              <w:sdtContent>
                <w:tc>
                  <w:tcPr>
                    <w:tcW w:w="4535" w:type="dxa"/>
                    <w:tcBorders>
                      <w:bottom w:val="nil"/>
                    </w:tcBorders>
                    <w:shd w:val="clear" w:color="auto" w:fill="auto"/>
                  </w:tcPr>
                  <w:p w:rsidR="006942EE" w:rsidRPr="00B0599F" w:rsidRDefault="006942EE" w:rsidP="00C74DE9">
                    <w:r w:rsidRPr="00A3252F">
                      <w:rPr>
                        <w:rStyle w:val="PlaceholderText"/>
                      </w:rPr>
                      <w:t>Click here to enter text.</w:t>
                    </w:r>
                  </w:p>
                </w:tc>
              </w:sdtContent>
            </w:sdt>
            <w:tc>
              <w:tcPr>
                <w:tcW w:w="567" w:type="dxa"/>
                <w:tcBorders>
                  <w:bottom w:val="nil"/>
                </w:tcBorders>
              </w:tcPr>
              <w:p w:rsidR="006942EE" w:rsidRDefault="006942EE" w:rsidP="00C74DE9">
                <w:r>
                  <w:t>2</w:t>
                </w:r>
              </w:p>
            </w:tc>
            <w:sdt>
              <w:sdtPr>
                <w:id w:val="-1095783091"/>
                <w:placeholder>
                  <w:docPart w:val="55E8AD0F59034DA494D0B74EF14C5BE8"/>
                </w:placeholder>
                <w:showingPlcHdr/>
                <w:text/>
              </w:sdtPr>
              <w:sdtEndPr/>
              <w:sdtContent>
                <w:tc>
                  <w:tcPr>
                    <w:tcW w:w="4535" w:type="dxa"/>
                    <w:tcBorders>
                      <w:bottom w:val="nil"/>
                    </w:tcBorders>
                  </w:tcPr>
                  <w:p w:rsidR="006942EE" w:rsidRDefault="0017211E" w:rsidP="00C74DE9">
                    <w:r w:rsidRPr="00A3252F">
                      <w:rPr>
                        <w:rStyle w:val="PlaceholderText"/>
                      </w:rPr>
                      <w:t>Click here to enter text.</w:t>
                    </w:r>
                  </w:p>
                </w:tc>
              </w:sdtContent>
            </w:sdt>
          </w:tr>
          <w:tr w:rsidR="006942EE" w:rsidTr="006942EE">
            <w:trPr>
              <w:trHeight w:hRule="exact" w:val="57"/>
            </w:trPr>
            <w:tc>
              <w:tcPr>
                <w:tcW w:w="567" w:type="dxa"/>
                <w:tcBorders>
                  <w:left w:val="nil"/>
                  <w:bottom w:val="nil"/>
                  <w:right w:val="single" w:sz="4" w:space="0" w:color="4B4B4B"/>
                </w:tcBorders>
              </w:tcPr>
              <w:p w:rsidR="006942EE" w:rsidRDefault="006942EE" w:rsidP="00C74DE9"/>
            </w:tc>
            <w:tc>
              <w:tcPr>
                <w:tcW w:w="4535" w:type="dxa"/>
                <w:tcBorders>
                  <w:left w:val="single" w:sz="4" w:space="0" w:color="4B4B4B"/>
                  <w:bottom w:val="single" w:sz="4" w:space="0" w:color="4B4B4B"/>
                  <w:right w:val="single" w:sz="4" w:space="0" w:color="4B4B4B"/>
                </w:tcBorders>
                <w:shd w:val="clear" w:color="auto" w:fill="auto"/>
              </w:tcPr>
              <w:p w:rsidR="006942EE" w:rsidRDefault="006942EE" w:rsidP="00C74DE9"/>
            </w:tc>
            <w:tc>
              <w:tcPr>
                <w:tcW w:w="567" w:type="dxa"/>
                <w:tcBorders>
                  <w:left w:val="single" w:sz="4" w:space="0" w:color="4B4B4B"/>
                  <w:bottom w:val="nil"/>
                  <w:right w:val="single" w:sz="4" w:space="0" w:color="4B4B4B"/>
                </w:tcBorders>
              </w:tcPr>
              <w:p w:rsidR="006942EE" w:rsidRDefault="006942EE" w:rsidP="00C74DE9"/>
            </w:tc>
            <w:tc>
              <w:tcPr>
                <w:tcW w:w="4535" w:type="dxa"/>
                <w:tcBorders>
                  <w:left w:val="single" w:sz="4" w:space="0" w:color="4B4B4B"/>
                  <w:bottom w:val="single" w:sz="4" w:space="0" w:color="4B4B4B"/>
                  <w:right w:val="single" w:sz="4" w:space="0" w:color="4B4B4B"/>
                </w:tcBorders>
              </w:tcPr>
              <w:p w:rsidR="006942EE" w:rsidRDefault="006942EE" w:rsidP="00C74DE9"/>
            </w:tc>
          </w:tr>
        </w:tbl>
        <w:p w:rsidR="00F606F3" w:rsidRDefault="00F606F3" w:rsidP="00F606F3"/>
        <w:p w:rsidR="0017211E" w:rsidRDefault="0017211E" w:rsidP="00F606F3"/>
        <w:p w:rsidR="006942EE" w:rsidRDefault="006942EE" w:rsidP="006942EE"/>
        <w:tbl>
          <w:tblPr>
            <w:tblW w:w="10201" w:type="dxa"/>
            <w:tblInd w:w="113" w:type="dxa"/>
            <w:tblBorders>
              <w:left w:val="single" w:sz="4" w:space="0" w:color="4B4B4B"/>
              <w:bottom w:val="single" w:sz="4" w:space="0" w:color="4B4B4B"/>
              <w:right w:val="single" w:sz="4" w:space="0" w:color="4B4B4B"/>
              <w:insideH w:val="single" w:sz="4" w:space="0" w:color="4B4B4B"/>
              <w:insideV w:val="single" w:sz="4" w:space="0" w:color="4B4B4B"/>
            </w:tblBorders>
            <w:tblLayout w:type="fixed"/>
            <w:tblLook w:val="04A0" w:firstRow="1" w:lastRow="0" w:firstColumn="1" w:lastColumn="0" w:noHBand="0" w:noVBand="1"/>
          </w:tblPr>
          <w:tblGrid>
            <w:gridCol w:w="1647"/>
            <w:gridCol w:w="2505"/>
            <w:gridCol w:w="2506"/>
            <w:gridCol w:w="2506"/>
            <w:gridCol w:w="1037"/>
          </w:tblGrid>
          <w:tr w:rsidR="006942EE" w:rsidRPr="00BA5206" w:rsidTr="00C74DE9">
            <w:trPr>
              <w:trHeight w:val="567"/>
            </w:trPr>
            <w:tc>
              <w:tcPr>
                <w:tcW w:w="1647" w:type="dxa"/>
                <w:tcBorders>
                  <w:top w:val="nil"/>
                  <w:left w:val="nil"/>
                </w:tcBorders>
                <w:shd w:val="clear" w:color="auto" w:fill="auto"/>
                <w:vAlign w:val="center"/>
              </w:tcPr>
              <w:p w:rsidR="006942EE" w:rsidRPr="00BA5206" w:rsidRDefault="006942EE" w:rsidP="00C74DE9"/>
            </w:tc>
            <w:tc>
              <w:tcPr>
                <w:tcW w:w="2505" w:type="dxa"/>
                <w:shd w:val="clear" w:color="auto" w:fill="C8C8C8"/>
                <w:vAlign w:val="center"/>
              </w:tcPr>
              <w:p w:rsidR="006942EE" w:rsidRPr="00BA5206" w:rsidRDefault="006942EE" w:rsidP="006942EE">
                <w:r w:rsidRPr="006942EE">
                  <w:t xml:space="preserve">Demonstration of </w:t>
                </w:r>
                <w:r w:rsidRPr="006942EE">
                  <w:rPr>
                    <w:b/>
                  </w:rPr>
                  <w:t>physical skills and attributes</w:t>
                </w:r>
                <w:r w:rsidRPr="006942EE">
                  <w:t xml:space="preserve"> safely to reflect choreographic intent</w:t>
                </w:r>
                <w:r>
                  <w:br/>
                  <w:t>(max 8)</w:t>
                </w:r>
              </w:p>
            </w:tc>
            <w:tc>
              <w:tcPr>
                <w:tcW w:w="2506" w:type="dxa"/>
                <w:shd w:val="clear" w:color="auto" w:fill="C8C8C8"/>
                <w:vAlign w:val="center"/>
              </w:tcPr>
              <w:p w:rsidR="006942EE" w:rsidRPr="00BA5206" w:rsidRDefault="006942EE" w:rsidP="00C74DE9">
                <w:r w:rsidRPr="006942EE">
                  <w:t xml:space="preserve">Demonstration of </w:t>
                </w:r>
                <w:r w:rsidRPr="006942EE">
                  <w:rPr>
                    <w:b/>
                  </w:rPr>
                  <w:t>technical skills</w:t>
                </w:r>
                <w:r w:rsidRPr="006942EE">
                  <w:t xml:space="preserve"> accurately and safely to reflect choreographic intent</w:t>
                </w:r>
                <w:r>
                  <w:br/>
                  <w:t>(max 8)</w:t>
                </w:r>
              </w:p>
            </w:tc>
            <w:tc>
              <w:tcPr>
                <w:tcW w:w="2506" w:type="dxa"/>
                <w:shd w:val="clear" w:color="auto" w:fill="C8C8C8"/>
                <w:vAlign w:val="center"/>
              </w:tcPr>
              <w:p w:rsidR="006942EE" w:rsidRDefault="006942EE" w:rsidP="00C74DE9">
                <w:r w:rsidRPr="006942EE">
                  <w:t xml:space="preserve">Demonstration of </w:t>
                </w:r>
                <w:r w:rsidRPr="006942EE">
                  <w:rPr>
                    <w:b/>
                  </w:rPr>
                  <w:t>expressive skills</w:t>
                </w:r>
                <w:r w:rsidRPr="006942EE">
                  <w:t xml:space="preserve"> to reflect choreographic intent</w:t>
                </w:r>
                <w:r>
                  <w:br/>
                </w:r>
              </w:p>
              <w:p w:rsidR="006942EE" w:rsidRPr="00BA5206" w:rsidRDefault="006942EE" w:rsidP="00C74DE9">
                <w:r>
                  <w:t>(max 8)</w:t>
                </w:r>
              </w:p>
            </w:tc>
            <w:tc>
              <w:tcPr>
                <w:tcW w:w="1037" w:type="dxa"/>
                <w:shd w:val="clear" w:color="auto" w:fill="C8C8C8"/>
                <w:vAlign w:val="center"/>
              </w:tcPr>
              <w:p w:rsidR="006942EE" w:rsidRDefault="006942EE" w:rsidP="00C74DE9">
                <w:r>
                  <w:t>Total</w:t>
                </w:r>
                <w:r>
                  <w:br/>
                </w:r>
              </w:p>
              <w:p w:rsidR="006942EE" w:rsidRPr="00BA5206" w:rsidRDefault="006942EE" w:rsidP="00C74DE9">
                <w:r>
                  <w:t>(max 24)</w:t>
                </w:r>
              </w:p>
            </w:tc>
          </w:tr>
          <w:tr w:rsidR="006942EE" w:rsidTr="00C74DE9">
            <w:trPr>
              <w:trHeight w:val="567"/>
            </w:trPr>
            <w:tc>
              <w:tcPr>
                <w:tcW w:w="1647" w:type="dxa"/>
                <w:vAlign w:val="center"/>
              </w:tcPr>
              <w:p w:rsidR="006942EE" w:rsidRPr="002A482D" w:rsidRDefault="006942EE" w:rsidP="006942EE">
                <w:r>
                  <w:t xml:space="preserve">Marks awarded for </w:t>
                </w:r>
                <w:r>
                  <w:rPr>
                    <w:b/>
                  </w:rPr>
                  <w:t>duet/trio</w:t>
                </w:r>
              </w:p>
            </w:tc>
            <w:sdt>
              <w:sdtPr>
                <w:rPr>
                  <w:rFonts w:cs="Arial"/>
                </w:rPr>
                <w:id w:val="-319507079"/>
                <w:placeholder>
                  <w:docPart w:val="7C0501A124EC46949C8CDD764945EFC7"/>
                </w:placeholder>
                <w:showingPlcHdr/>
                <w:text/>
              </w:sdtPr>
              <w:sdtEndPr/>
              <w:sdtContent>
                <w:tc>
                  <w:tcPr>
                    <w:tcW w:w="2505" w:type="dxa"/>
                    <w:shd w:val="clear" w:color="auto" w:fill="auto"/>
                    <w:tcMar>
                      <w:left w:w="57" w:type="dxa"/>
                      <w:right w:w="510" w:type="dxa"/>
                    </w:tcMar>
                    <w:vAlign w:val="center"/>
                  </w:tcPr>
                  <w:p w:rsidR="006942EE" w:rsidRPr="00DC075D" w:rsidRDefault="006942EE" w:rsidP="00C74DE9">
                    <w:pPr>
                      <w:jc w:val="center"/>
                      <w:rPr>
                        <w:rFonts w:cs="Arial"/>
                        <w:szCs w:val="18"/>
                        <w:lang w:val="en-US"/>
                      </w:rPr>
                    </w:pPr>
                    <w:r w:rsidRPr="00B0599F">
                      <w:rPr>
                        <w:rStyle w:val="PlaceholderText"/>
                      </w:rPr>
                      <w:t>Click.</w:t>
                    </w:r>
                  </w:p>
                </w:tc>
              </w:sdtContent>
            </w:sdt>
            <w:sdt>
              <w:sdtPr>
                <w:rPr>
                  <w:rFonts w:cs="Arial"/>
                </w:rPr>
                <w:id w:val="1019584355"/>
                <w:placeholder>
                  <w:docPart w:val="DC5D4C4EBADF4D38987A772E3924297D"/>
                </w:placeholder>
                <w:showingPlcHdr/>
                <w:text/>
              </w:sdtPr>
              <w:sdtEndPr/>
              <w:sdtContent>
                <w:tc>
                  <w:tcPr>
                    <w:tcW w:w="2506" w:type="dxa"/>
                    <w:vAlign w:val="center"/>
                  </w:tcPr>
                  <w:p w:rsidR="006942EE" w:rsidRPr="00AF3FBE" w:rsidRDefault="006942EE" w:rsidP="00C74DE9">
                    <w:pPr>
                      <w:jc w:val="center"/>
                    </w:pPr>
                    <w:r w:rsidRPr="00B0599F">
                      <w:rPr>
                        <w:rStyle w:val="PlaceholderText"/>
                      </w:rPr>
                      <w:t>Click.</w:t>
                    </w:r>
                  </w:p>
                </w:tc>
              </w:sdtContent>
            </w:sdt>
            <w:sdt>
              <w:sdtPr>
                <w:rPr>
                  <w:rFonts w:cs="Arial"/>
                </w:rPr>
                <w:id w:val="214714582"/>
                <w:placeholder>
                  <w:docPart w:val="C658AF6F23BB4F9CAD968417AF0BCB95"/>
                </w:placeholder>
                <w:showingPlcHdr/>
                <w:text/>
              </w:sdtPr>
              <w:sdtEndPr/>
              <w:sdtContent>
                <w:tc>
                  <w:tcPr>
                    <w:tcW w:w="2506" w:type="dxa"/>
                    <w:vAlign w:val="center"/>
                  </w:tcPr>
                  <w:p w:rsidR="006942EE" w:rsidRPr="00AF3FBE" w:rsidRDefault="006942EE" w:rsidP="00C74DE9">
                    <w:pPr>
                      <w:jc w:val="center"/>
                    </w:pPr>
                    <w:r w:rsidRPr="00B0599F">
                      <w:rPr>
                        <w:rStyle w:val="PlaceholderText"/>
                      </w:rPr>
                      <w:t>Click.</w:t>
                    </w:r>
                  </w:p>
                </w:tc>
              </w:sdtContent>
            </w:sdt>
            <w:sdt>
              <w:sdtPr>
                <w:rPr>
                  <w:rFonts w:cs="Arial"/>
                </w:rPr>
                <w:id w:val="-1984842148"/>
                <w:placeholder>
                  <w:docPart w:val="10FB66E8DCD14E77ACCC9DEFC1035D56"/>
                </w:placeholder>
                <w:showingPlcHdr/>
                <w:text/>
              </w:sdtPr>
              <w:sdtEndPr/>
              <w:sdtContent>
                <w:tc>
                  <w:tcPr>
                    <w:tcW w:w="1037" w:type="dxa"/>
                    <w:shd w:val="clear" w:color="auto" w:fill="auto"/>
                    <w:vAlign w:val="center"/>
                  </w:tcPr>
                  <w:p w:rsidR="006942EE" w:rsidRPr="00AF3FBE" w:rsidRDefault="006942EE" w:rsidP="00C74DE9">
                    <w:pPr>
                      <w:jc w:val="center"/>
                    </w:pPr>
                    <w:r w:rsidRPr="00B0599F">
                      <w:rPr>
                        <w:rStyle w:val="PlaceholderText"/>
                      </w:rPr>
                      <w:t>Click.</w:t>
                    </w:r>
                  </w:p>
                </w:tc>
              </w:sdtContent>
            </w:sdt>
          </w:tr>
        </w:tbl>
        <w:p w:rsidR="006942EE" w:rsidRDefault="006942EE" w:rsidP="006942EE"/>
        <w:p w:rsidR="006942EE" w:rsidRDefault="006942EE" w:rsidP="006942EE">
          <w:r w:rsidRPr="006942EE">
            <w:t xml:space="preserve">Please state the </w:t>
          </w:r>
          <w:r w:rsidRPr="006942EE">
            <w:rPr>
              <w:b/>
            </w:rPr>
            <w:t>two</w:t>
          </w:r>
          <w:r>
            <w:t xml:space="preserve"> set phrases used</w:t>
          </w:r>
        </w:p>
        <w:p w:rsidR="006942EE" w:rsidRDefault="006942EE" w:rsidP="006942EE"/>
        <w:tbl>
          <w:tblPr>
            <w:tblW w:w="10204" w:type="dxa"/>
            <w:tblInd w:w="108" w:type="dxa"/>
            <w:tblBorders>
              <w:bottom w:val="single" w:sz="4" w:space="0" w:color="4B4B4B"/>
            </w:tblBorders>
            <w:tblLayout w:type="fixed"/>
            <w:tblLook w:val="04A0" w:firstRow="1" w:lastRow="0" w:firstColumn="1" w:lastColumn="0" w:noHBand="0" w:noVBand="1"/>
          </w:tblPr>
          <w:tblGrid>
            <w:gridCol w:w="567"/>
            <w:gridCol w:w="4535"/>
            <w:gridCol w:w="567"/>
            <w:gridCol w:w="4535"/>
          </w:tblGrid>
          <w:tr w:rsidR="006942EE" w:rsidRPr="00B0599F" w:rsidTr="00C74DE9">
            <w:trPr>
              <w:trHeight w:val="227"/>
            </w:trPr>
            <w:tc>
              <w:tcPr>
                <w:tcW w:w="567" w:type="dxa"/>
                <w:tcBorders>
                  <w:bottom w:val="nil"/>
                </w:tcBorders>
              </w:tcPr>
              <w:p w:rsidR="006942EE" w:rsidRDefault="006942EE" w:rsidP="00C74DE9">
                <w:r>
                  <w:t>1</w:t>
                </w:r>
              </w:p>
            </w:tc>
            <w:sdt>
              <w:sdtPr>
                <w:id w:val="1416907194"/>
                <w:placeholder>
                  <w:docPart w:val="A5B505EDA38A4839964302088118C3CD"/>
                </w:placeholder>
                <w:showingPlcHdr/>
                <w:text/>
              </w:sdtPr>
              <w:sdtEndPr/>
              <w:sdtContent>
                <w:tc>
                  <w:tcPr>
                    <w:tcW w:w="4535" w:type="dxa"/>
                    <w:tcBorders>
                      <w:bottom w:val="nil"/>
                    </w:tcBorders>
                    <w:shd w:val="clear" w:color="auto" w:fill="auto"/>
                  </w:tcPr>
                  <w:p w:rsidR="006942EE" w:rsidRPr="00B0599F" w:rsidRDefault="006942EE" w:rsidP="00C74DE9">
                    <w:r w:rsidRPr="00A3252F">
                      <w:rPr>
                        <w:rStyle w:val="PlaceholderText"/>
                      </w:rPr>
                      <w:t>Click here to enter text.</w:t>
                    </w:r>
                  </w:p>
                </w:tc>
              </w:sdtContent>
            </w:sdt>
            <w:tc>
              <w:tcPr>
                <w:tcW w:w="567" w:type="dxa"/>
                <w:tcBorders>
                  <w:bottom w:val="nil"/>
                </w:tcBorders>
              </w:tcPr>
              <w:p w:rsidR="006942EE" w:rsidRDefault="006942EE" w:rsidP="00C74DE9">
                <w:r>
                  <w:t>2</w:t>
                </w:r>
              </w:p>
            </w:tc>
            <w:sdt>
              <w:sdtPr>
                <w:id w:val="-1351103362"/>
                <w:placeholder>
                  <w:docPart w:val="83C919A978C24140957C608F690C4A7E"/>
                </w:placeholder>
                <w:showingPlcHdr/>
                <w:text/>
              </w:sdtPr>
              <w:sdtEndPr/>
              <w:sdtContent>
                <w:tc>
                  <w:tcPr>
                    <w:tcW w:w="4535" w:type="dxa"/>
                    <w:tcBorders>
                      <w:bottom w:val="nil"/>
                    </w:tcBorders>
                  </w:tcPr>
                  <w:p w:rsidR="006942EE" w:rsidRDefault="0017211E" w:rsidP="00C74DE9">
                    <w:r w:rsidRPr="00A3252F">
                      <w:rPr>
                        <w:rStyle w:val="PlaceholderText"/>
                      </w:rPr>
                      <w:t>Click here to enter text.</w:t>
                    </w:r>
                  </w:p>
                </w:tc>
              </w:sdtContent>
            </w:sdt>
          </w:tr>
          <w:tr w:rsidR="006942EE" w:rsidTr="00C74DE9">
            <w:trPr>
              <w:trHeight w:hRule="exact" w:val="57"/>
            </w:trPr>
            <w:tc>
              <w:tcPr>
                <w:tcW w:w="567" w:type="dxa"/>
                <w:tcBorders>
                  <w:left w:val="nil"/>
                  <w:bottom w:val="nil"/>
                  <w:right w:val="single" w:sz="4" w:space="0" w:color="4B4B4B"/>
                </w:tcBorders>
              </w:tcPr>
              <w:p w:rsidR="006942EE" w:rsidRDefault="006942EE" w:rsidP="00C74DE9"/>
            </w:tc>
            <w:tc>
              <w:tcPr>
                <w:tcW w:w="4535" w:type="dxa"/>
                <w:tcBorders>
                  <w:left w:val="single" w:sz="4" w:space="0" w:color="4B4B4B"/>
                  <w:bottom w:val="single" w:sz="4" w:space="0" w:color="4B4B4B"/>
                  <w:right w:val="single" w:sz="4" w:space="0" w:color="4B4B4B"/>
                </w:tcBorders>
                <w:shd w:val="clear" w:color="auto" w:fill="auto"/>
              </w:tcPr>
              <w:p w:rsidR="006942EE" w:rsidRDefault="006942EE" w:rsidP="00C74DE9"/>
            </w:tc>
            <w:tc>
              <w:tcPr>
                <w:tcW w:w="567" w:type="dxa"/>
                <w:tcBorders>
                  <w:left w:val="single" w:sz="4" w:space="0" w:color="4B4B4B"/>
                  <w:bottom w:val="nil"/>
                  <w:right w:val="single" w:sz="4" w:space="0" w:color="4B4B4B"/>
                </w:tcBorders>
              </w:tcPr>
              <w:p w:rsidR="006942EE" w:rsidRDefault="006942EE" w:rsidP="00C74DE9"/>
            </w:tc>
            <w:tc>
              <w:tcPr>
                <w:tcW w:w="4535" w:type="dxa"/>
                <w:tcBorders>
                  <w:left w:val="single" w:sz="4" w:space="0" w:color="4B4B4B"/>
                  <w:bottom w:val="single" w:sz="4" w:space="0" w:color="4B4B4B"/>
                  <w:right w:val="single" w:sz="4" w:space="0" w:color="4B4B4B"/>
                </w:tcBorders>
              </w:tcPr>
              <w:p w:rsidR="006942EE" w:rsidRDefault="006942EE" w:rsidP="00C74DE9"/>
            </w:tc>
          </w:tr>
        </w:tbl>
        <w:p w:rsidR="006942EE" w:rsidRDefault="006942EE" w:rsidP="006942EE"/>
        <w:p w:rsidR="0017211E" w:rsidRDefault="0017211E" w:rsidP="0017211E"/>
        <w:tbl>
          <w:tblPr>
            <w:tblW w:w="4677" w:type="dxa"/>
            <w:tblInd w:w="5637" w:type="dxa"/>
            <w:tblBorders>
              <w:left w:val="single" w:sz="4" w:space="0" w:color="4B4B4B"/>
              <w:bottom w:val="single" w:sz="4" w:space="0" w:color="4B4B4B"/>
              <w:right w:val="single" w:sz="4" w:space="0" w:color="4B4B4B"/>
              <w:insideH w:val="single" w:sz="4" w:space="0" w:color="4B4B4B"/>
              <w:insideV w:val="single" w:sz="4" w:space="0" w:color="4B4B4B"/>
            </w:tblBorders>
            <w:tblLayout w:type="fixed"/>
            <w:tblLook w:val="04A0" w:firstRow="1" w:lastRow="0" w:firstColumn="1" w:lastColumn="0" w:noHBand="0" w:noVBand="1"/>
          </w:tblPr>
          <w:tblGrid>
            <w:gridCol w:w="3543"/>
            <w:gridCol w:w="1134"/>
          </w:tblGrid>
          <w:tr w:rsidR="0017211E" w:rsidTr="00C74DE9">
            <w:trPr>
              <w:trHeight w:val="567"/>
            </w:trPr>
            <w:tc>
              <w:tcPr>
                <w:tcW w:w="3543" w:type="dxa"/>
                <w:shd w:val="clear" w:color="auto" w:fill="C8C8C8"/>
                <w:vAlign w:val="center"/>
              </w:tcPr>
              <w:p w:rsidR="0017211E" w:rsidRPr="009F1C06" w:rsidRDefault="0017211E" w:rsidP="00C74DE9">
                <w:r>
                  <w:t>Mental skills mark (max 4)</w:t>
                </w:r>
              </w:p>
            </w:tc>
            <w:sdt>
              <w:sdtPr>
                <w:rPr>
                  <w:rFonts w:cs="Arial"/>
                </w:rPr>
                <w:id w:val="-907690996"/>
                <w:placeholder>
                  <w:docPart w:val="6C2DD74AB39D48938D73D31CF66583DF"/>
                </w:placeholder>
                <w:showingPlcHdr/>
                <w:text/>
              </w:sdtPr>
              <w:sdtEndPr/>
              <w:sdtContent>
                <w:tc>
                  <w:tcPr>
                    <w:tcW w:w="1134" w:type="dxa"/>
                    <w:shd w:val="clear" w:color="auto" w:fill="auto"/>
                    <w:tcMar>
                      <w:left w:w="57" w:type="dxa"/>
                      <w:right w:w="510" w:type="dxa"/>
                    </w:tcMar>
                    <w:vAlign w:val="center"/>
                  </w:tcPr>
                  <w:p w:rsidR="0017211E" w:rsidRPr="006018D7" w:rsidRDefault="0017211E" w:rsidP="00C74DE9">
                    <w:pPr>
                      <w:jc w:val="right"/>
                      <w:rPr>
                        <w:rFonts w:cs="Arial"/>
                      </w:rPr>
                    </w:pPr>
                    <w:r w:rsidRPr="00B0599F">
                      <w:rPr>
                        <w:rStyle w:val="PlaceholderText"/>
                      </w:rPr>
                      <w:t>Click.</w:t>
                    </w:r>
                  </w:p>
                </w:tc>
              </w:sdtContent>
            </w:sdt>
          </w:tr>
        </w:tbl>
        <w:p w:rsidR="0017211E" w:rsidRDefault="0017211E" w:rsidP="0017211E"/>
        <w:p w:rsidR="004342CC" w:rsidRDefault="004342CC" w:rsidP="004342CC"/>
        <w:tbl>
          <w:tblPr>
            <w:tblW w:w="4677" w:type="dxa"/>
            <w:tblInd w:w="5637" w:type="dxa"/>
            <w:tblBorders>
              <w:left w:val="single" w:sz="4" w:space="0" w:color="4B4B4B"/>
              <w:bottom w:val="single" w:sz="4" w:space="0" w:color="4B4B4B"/>
              <w:right w:val="single" w:sz="4" w:space="0" w:color="4B4B4B"/>
              <w:insideH w:val="single" w:sz="4" w:space="0" w:color="4B4B4B"/>
              <w:insideV w:val="single" w:sz="4" w:space="0" w:color="4B4B4B"/>
            </w:tblBorders>
            <w:tblLayout w:type="fixed"/>
            <w:tblLook w:val="04A0" w:firstRow="1" w:lastRow="0" w:firstColumn="1" w:lastColumn="0" w:noHBand="0" w:noVBand="1"/>
          </w:tblPr>
          <w:tblGrid>
            <w:gridCol w:w="3543"/>
            <w:gridCol w:w="1134"/>
          </w:tblGrid>
          <w:tr w:rsidR="0017211E" w:rsidTr="0017211E">
            <w:trPr>
              <w:trHeight w:val="567"/>
            </w:trPr>
            <w:tc>
              <w:tcPr>
                <w:tcW w:w="3543" w:type="dxa"/>
                <w:shd w:val="clear" w:color="auto" w:fill="C8C8C8"/>
                <w:vAlign w:val="center"/>
              </w:tcPr>
              <w:p w:rsidR="0017211E" w:rsidRPr="009F1C06" w:rsidRDefault="0017211E" w:rsidP="0017211E">
                <w:r>
                  <w:t>Performance total  (max 40)</w:t>
                </w:r>
                <w:r>
                  <w:br/>
                  <w:t>set phrases + duet/trio + mental skills</w:t>
                </w:r>
              </w:p>
            </w:tc>
            <w:sdt>
              <w:sdtPr>
                <w:rPr>
                  <w:rFonts w:cs="Arial"/>
                </w:rPr>
                <w:id w:val="1132901920"/>
                <w:placeholder>
                  <w:docPart w:val="1B5A2BF0A71D4E84966B4AB3E1C4FD3A"/>
                </w:placeholder>
                <w:showingPlcHdr/>
                <w:text/>
              </w:sdtPr>
              <w:sdtEndPr/>
              <w:sdtContent>
                <w:tc>
                  <w:tcPr>
                    <w:tcW w:w="1134" w:type="dxa"/>
                    <w:shd w:val="clear" w:color="auto" w:fill="auto"/>
                    <w:tcMar>
                      <w:left w:w="57" w:type="dxa"/>
                      <w:right w:w="510" w:type="dxa"/>
                    </w:tcMar>
                    <w:vAlign w:val="center"/>
                  </w:tcPr>
                  <w:p w:rsidR="0017211E" w:rsidRPr="006018D7" w:rsidRDefault="0017211E" w:rsidP="00C74DE9">
                    <w:pPr>
                      <w:jc w:val="right"/>
                      <w:rPr>
                        <w:rFonts w:cs="Arial"/>
                      </w:rPr>
                    </w:pPr>
                    <w:r w:rsidRPr="00B0599F">
                      <w:rPr>
                        <w:rStyle w:val="PlaceholderText"/>
                      </w:rPr>
                      <w:t>Click.</w:t>
                    </w:r>
                  </w:p>
                </w:tc>
              </w:sdtContent>
            </w:sdt>
          </w:tr>
        </w:tbl>
        <w:p w:rsidR="004342CC" w:rsidRDefault="004342CC" w:rsidP="00EA7C15"/>
        <w:p w:rsidR="00EA7C15" w:rsidRDefault="00EA7C15" w:rsidP="00EA7C15"/>
        <w:tbl>
          <w:tblPr>
            <w:tblW w:w="0" w:type="auto"/>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10201"/>
          </w:tblGrid>
          <w:tr w:rsidR="00EA7C15" w:rsidTr="0017211E">
            <w:trPr>
              <w:trHeight w:val="2552"/>
            </w:trPr>
            <w:tc>
              <w:tcPr>
                <w:tcW w:w="10201" w:type="dxa"/>
                <w:shd w:val="clear" w:color="auto" w:fill="auto"/>
              </w:tcPr>
              <w:p w:rsidR="00EA7C15" w:rsidRPr="00D4439E" w:rsidRDefault="00EA7C15" w:rsidP="00C74DE9">
                <w:pPr>
                  <w:rPr>
                    <w:b/>
                    <w:sz w:val="22"/>
                    <w:szCs w:val="22"/>
                  </w:rPr>
                </w:pPr>
                <w:r w:rsidRPr="00192E8B">
                  <w:rPr>
                    <w:b/>
                    <w:sz w:val="22"/>
                    <w:szCs w:val="22"/>
                  </w:rPr>
                  <w:t xml:space="preserve">Comments to support marks given for </w:t>
                </w:r>
                <w:r w:rsidRPr="00EA7C15">
                  <w:rPr>
                    <w:b/>
                    <w:sz w:val="22"/>
                    <w:szCs w:val="22"/>
                  </w:rPr>
                  <w:t>performance (set phrases, duet/trio, mental skills)</w:t>
                </w:r>
              </w:p>
              <w:sdt>
                <w:sdtPr>
                  <w:id w:val="1316375624"/>
                  <w:placeholder>
                    <w:docPart w:val="EB03547BC62A41D8BFE64146B3690AA2"/>
                  </w:placeholder>
                  <w:showingPlcHdr/>
                </w:sdtPr>
                <w:sdtEndPr/>
                <w:sdtContent>
                  <w:p w:rsidR="00EA7C15" w:rsidRDefault="00391798" w:rsidP="00C74DE9">
                    <w:pPr>
                      <w:spacing w:before="40"/>
                    </w:pPr>
                    <w:r w:rsidRPr="00A3252F">
                      <w:rPr>
                        <w:rStyle w:val="PlaceholderText"/>
                      </w:rPr>
                      <w:t>Click here to enter text.</w:t>
                    </w:r>
                  </w:p>
                </w:sdtContent>
              </w:sdt>
            </w:tc>
          </w:tr>
        </w:tbl>
        <w:p w:rsidR="00EA7C15" w:rsidRDefault="00EA7C15" w:rsidP="004E0DAC"/>
        <w:p w:rsidR="00192E8B" w:rsidRDefault="00192E8B" w:rsidP="004E0DAC">
          <w:pPr>
            <w:sectPr w:rsidR="00192E8B" w:rsidSect="00536999">
              <w:headerReference w:type="even" r:id="rId9"/>
              <w:footerReference w:type="even" r:id="rId10"/>
              <w:footerReference w:type="default" r:id="rId11"/>
              <w:headerReference w:type="first" r:id="rId12"/>
              <w:footerReference w:type="first" r:id="rId13"/>
              <w:type w:val="continuous"/>
              <w:pgSz w:w="11906" w:h="16838" w:code="9"/>
              <w:pgMar w:top="1134" w:right="567" w:bottom="1134" w:left="1134" w:header="567" w:footer="170" w:gutter="0"/>
              <w:cols w:space="708"/>
              <w:titlePg/>
              <w:docGrid w:linePitch="360"/>
            </w:sectPr>
          </w:pPr>
        </w:p>
        <w:tbl>
          <w:tblPr>
            <w:tblW w:w="10206" w:type="dxa"/>
            <w:tblInd w:w="108" w:type="dxa"/>
            <w:tblBorders>
              <w:bottom w:val="single" w:sz="4" w:space="0" w:color="4B4B4B"/>
            </w:tblBorders>
            <w:tblLayout w:type="fixed"/>
            <w:tblLook w:val="04A0" w:firstRow="1" w:lastRow="0" w:firstColumn="1" w:lastColumn="0" w:noHBand="0" w:noVBand="1"/>
          </w:tblPr>
          <w:tblGrid>
            <w:gridCol w:w="2263"/>
            <w:gridCol w:w="426"/>
            <w:gridCol w:w="7517"/>
          </w:tblGrid>
          <w:tr w:rsidR="00923FE0" w:rsidRPr="00054BEA" w:rsidTr="001011B7">
            <w:trPr>
              <w:trHeight w:val="397"/>
            </w:trPr>
            <w:tc>
              <w:tcPr>
                <w:tcW w:w="2263" w:type="dxa"/>
                <w:shd w:val="clear" w:color="auto" w:fill="auto"/>
              </w:tcPr>
              <w:p w:rsidR="00923FE0" w:rsidRPr="00054BEA" w:rsidRDefault="00923FE0" w:rsidP="001011B7">
                <w:pPr>
                  <w:rPr>
                    <w:sz w:val="22"/>
                    <w:szCs w:val="22"/>
                  </w:rPr>
                </w:pPr>
                <w:r w:rsidRPr="00054BEA">
                  <w:rPr>
                    <w:b/>
                    <w:sz w:val="22"/>
                    <w:szCs w:val="22"/>
                  </w:rPr>
                  <w:t>Candidate number</w:t>
                </w:r>
              </w:p>
            </w:tc>
            <w:tc>
              <w:tcPr>
                <w:tcW w:w="426" w:type="dxa"/>
                <w:tcBorders>
                  <w:bottom w:val="nil"/>
                </w:tcBorders>
                <w:shd w:val="clear" w:color="auto" w:fill="auto"/>
              </w:tcPr>
              <w:p w:rsidR="00923FE0" w:rsidRPr="004D6F94" w:rsidRDefault="00923FE0" w:rsidP="001011B7"/>
            </w:tc>
            <w:tc>
              <w:tcPr>
                <w:tcW w:w="7517" w:type="dxa"/>
                <w:shd w:val="clear" w:color="auto" w:fill="auto"/>
              </w:tcPr>
              <w:p w:rsidR="00923FE0" w:rsidRPr="00054BEA" w:rsidRDefault="00923FE0" w:rsidP="001011B7">
                <w:pPr>
                  <w:rPr>
                    <w:sz w:val="22"/>
                    <w:szCs w:val="22"/>
                  </w:rPr>
                </w:pPr>
                <w:r w:rsidRPr="00054BEA">
                  <w:rPr>
                    <w:b/>
                    <w:sz w:val="22"/>
                    <w:szCs w:val="22"/>
                  </w:rPr>
                  <w:t>Candidate’s full name</w:t>
                </w:r>
              </w:p>
            </w:tc>
          </w:tr>
          <w:tr w:rsidR="00923FE0" w:rsidTr="001011B7">
            <w:trPr>
              <w:trHeight w:val="227"/>
            </w:trPr>
            <w:sdt>
              <w:sdtPr>
                <w:id w:val="459233336"/>
                <w:placeholder>
                  <w:docPart w:val="070030CA5F6B41E7B6F8CB54E2A23336"/>
                </w:placeholder>
                <w:showingPlcHdr/>
                <w:text/>
              </w:sdtPr>
              <w:sdtEndPr/>
              <w:sdtContent>
                <w:tc>
                  <w:tcPr>
                    <w:tcW w:w="2263" w:type="dxa"/>
                    <w:tcBorders>
                      <w:bottom w:val="nil"/>
                    </w:tcBorders>
                    <w:shd w:val="clear" w:color="auto" w:fill="auto"/>
                  </w:tcPr>
                  <w:p w:rsidR="00923FE0" w:rsidRPr="00B0599F" w:rsidRDefault="00923FE0" w:rsidP="001011B7">
                    <w:r>
                      <w:rPr>
                        <w:rStyle w:val="PlaceholderText"/>
                      </w:rPr>
                      <w:t>Click here to enter</w:t>
                    </w:r>
                    <w:r w:rsidRPr="00B0599F">
                      <w:rPr>
                        <w:rStyle w:val="PlaceholderText"/>
                      </w:rPr>
                      <w:t>.</w:t>
                    </w:r>
                  </w:p>
                </w:tc>
              </w:sdtContent>
            </w:sdt>
            <w:tc>
              <w:tcPr>
                <w:tcW w:w="426" w:type="dxa"/>
                <w:tcBorders>
                  <w:bottom w:val="nil"/>
                </w:tcBorders>
                <w:shd w:val="clear" w:color="auto" w:fill="auto"/>
              </w:tcPr>
              <w:p w:rsidR="00923FE0" w:rsidRPr="004D6F94" w:rsidRDefault="00923FE0" w:rsidP="001011B7"/>
            </w:tc>
            <w:sdt>
              <w:sdtPr>
                <w:id w:val="-1131084291"/>
                <w:placeholder>
                  <w:docPart w:val="1124651FC0124D80A4A96E156AAB904D"/>
                </w:placeholder>
                <w:showingPlcHdr/>
                <w:text/>
              </w:sdtPr>
              <w:sdtEndPr/>
              <w:sdtContent>
                <w:tc>
                  <w:tcPr>
                    <w:tcW w:w="7517" w:type="dxa"/>
                    <w:tcBorders>
                      <w:bottom w:val="nil"/>
                    </w:tcBorders>
                    <w:shd w:val="clear" w:color="auto" w:fill="auto"/>
                  </w:tcPr>
                  <w:p w:rsidR="00923FE0" w:rsidRPr="00B0599F" w:rsidRDefault="00923FE0" w:rsidP="001011B7">
                    <w:r w:rsidRPr="00B0599F">
                      <w:rPr>
                        <w:rStyle w:val="PlaceholderText"/>
                      </w:rPr>
                      <w:t>Click here to enter text.</w:t>
                    </w:r>
                  </w:p>
                </w:tc>
              </w:sdtContent>
            </w:sdt>
          </w:tr>
          <w:tr w:rsidR="00923FE0" w:rsidTr="001011B7">
            <w:trPr>
              <w:trHeight w:hRule="exact" w:val="57"/>
            </w:trPr>
            <w:tc>
              <w:tcPr>
                <w:tcW w:w="2263" w:type="dxa"/>
                <w:tcBorders>
                  <w:left w:val="single" w:sz="4" w:space="0" w:color="4B4B4B"/>
                  <w:bottom w:val="single" w:sz="4" w:space="0" w:color="4B4B4B"/>
                  <w:right w:val="single" w:sz="4" w:space="0" w:color="4B4B4B"/>
                </w:tcBorders>
                <w:shd w:val="clear" w:color="auto" w:fill="auto"/>
              </w:tcPr>
              <w:p w:rsidR="00923FE0" w:rsidRDefault="00923FE0" w:rsidP="001011B7"/>
            </w:tc>
            <w:tc>
              <w:tcPr>
                <w:tcW w:w="426" w:type="dxa"/>
                <w:tcBorders>
                  <w:left w:val="single" w:sz="4" w:space="0" w:color="4B4B4B"/>
                  <w:bottom w:val="nil"/>
                  <w:right w:val="single" w:sz="4" w:space="0" w:color="4B4B4B"/>
                </w:tcBorders>
                <w:shd w:val="clear" w:color="auto" w:fill="auto"/>
              </w:tcPr>
              <w:p w:rsidR="00923FE0" w:rsidRPr="004D6F94" w:rsidRDefault="00923FE0" w:rsidP="001011B7"/>
            </w:tc>
            <w:tc>
              <w:tcPr>
                <w:tcW w:w="7517" w:type="dxa"/>
                <w:tcBorders>
                  <w:left w:val="single" w:sz="4" w:space="0" w:color="4B4B4B"/>
                  <w:bottom w:val="single" w:sz="4" w:space="0" w:color="4B4B4B"/>
                  <w:right w:val="single" w:sz="4" w:space="0" w:color="4B4B4B"/>
                </w:tcBorders>
                <w:shd w:val="clear" w:color="auto" w:fill="auto"/>
              </w:tcPr>
              <w:p w:rsidR="00923FE0" w:rsidRDefault="00923FE0" w:rsidP="001011B7"/>
            </w:tc>
          </w:tr>
        </w:tbl>
        <w:p w:rsidR="00923FE0" w:rsidRDefault="00923FE0" w:rsidP="004E0DAC"/>
        <w:p w:rsidR="003E1089" w:rsidRDefault="003E1089" w:rsidP="003E1089"/>
        <w:p w:rsidR="003E1089" w:rsidRPr="003E1089" w:rsidRDefault="00FB6BC6" w:rsidP="003E1089">
          <w:pPr>
            <w:rPr>
              <w:b/>
            </w:rPr>
          </w:pPr>
          <w:r w:rsidRPr="00FB6BC6">
            <w:rPr>
              <w:b/>
            </w:rPr>
            <w:t xml:space="preserve">Choreography </w:t>
          </w:r>
          <w:r w:rsidR="00EA7C15">
            <w:rPr>
              <w:b/>
            </w:rPr>
            <w:t>a</w:t>
          </w:r>
          <w:r w:rsidRPr="00FB6BC6">
            <w:rPr>
              <w:b/>
            </w:rPr>
            <w:t>ssessment</w:t>
          </w:r>
        </w:p>
        <w:p w:rsidR="00FB6BC6" w:rsidRDefault="00FB6BC6" w:rsidP="00FB6BC6"/>
        <w:tbl>
          <w:tblPr>
            <w:tblW w:w="10201" w:type="dxa"/>
            <w:tblInd w:w="113" w:type="dxa"/>
            <w:tblBorders>
              <w:left w:val="single" w:sz="4" w:space="0" w:color="4B4B4B"/>
              <w:bottom w:val="single" w:sz="4" w:space="0" w:color="4B4B4B"/>
              <w:right w:val="single" w:sz="4" w:space="0" w:color="4B4B4B"/>
              <w:insideH w:val="single" w:sz="4" w:space="0" w:color="4B4B4B"/>
              <w:insideV w:val="single" w:sz="4" w:space="0" w:color="4B4B4B"/>
            </w:tblBorders>
            <w:tblLayout w:type="fixed"/>
            <w:tblLook w:val="04A0" w:firstRow="1" w:lastRow="0" w:firstColumn="1" w:lastColumn="0" w:noHBand="0" w:noVBand="1"/>
          </w:tblPr>
          <w:tblGrid>
            <w:gridCol w:w="6232"/>
            <w:gridCol w:w="1701"/>
            <w:gridCol w:w="1134"/>
            <w:gridCol w:w="1134"/>
          </w:tblGrid>
          <w:tr w:rsidR="00FB6BC6" w:rsidRPr="00BA5206" w:rsidTr="00C74DE9">
            <w:trPr>
              <w:trHeight w:val="567"/>
            </w:trPr>
            <w:tc>
              <w:tcPr>
                <w:tcW w:w="7933" w:type="dxa"/>
                <w:gridSpan w:val="2"/>
                <w:shd w:val="clear" w:color="auto" w:fill="C8C8C8"/>
                <w:vAlign w:val="center"/>
              </w:tcPr>
              <w:p w:rsidR="00FB6BC6" w:rsidRPr="00BA5206" w:rsidRDefault="00192E8B" w:rsidP="00C74DE9">
                <w:r w:rsidRPr="00192E8B">
                  <w:t>Selection and use of appropriate</w:t>
                </w:r>
                <w:r>
                  <w:t>…</w:t>
                </w:r>
              </w:p>
            </w:tc>
            <w:tc>
              <w:tcPr>
                <w:tcW w:w="1134" w:type="dxa"/>
                <w:shd w:val="clear" w:color="auto" w:fill="C8C8C8"/>
                <w:vAlign w:val="center"/>
              </w:tcPr>
              <w:p w:rsidR="00FB6BC6" w:rsidRPr="00BA5206" w:rsidRDefault="00FB6BC6" w:rsidP="00C74DE9">
                <w:r w:rsidRPr="00BA5206">
                  <w:t>Maximum</w:t>
                </w:r>
                <w:r w:rsidRPr="00BA5206">
                  <w:br/>
                  <w:t>mark</w:t>
                </w:r>
              </w:p>
            </w:tc>
            <w:tc>
              <w:tcPr>
                <w:tcW w:w="1134" w:type="dxa"/>
                <w:shd w:val="clear" w:color="auto" w:fill="C8C8C8"/>
                <w:vAlign w:val="center"/>
              </w:tcPr>
              <w:p w:rsidR="00FB6BC6" w:rsidRPr="00BA5206" w:rsidRDefault="00FB6BC6" w:rsidP="00C74DE9">
                <w:r w:rsidRPr="00BA5206">
                  <w:t>Mark</w:t>
                </w:r>
                <w:r w:rsidRPr="00BA5206">
                  <w:br/>
                  <w:t>awarded</w:t>
                </w:r>
              </w:p>
            </w:tc>
          </w:tr>
          <w:tr w:rsidR="00FB6BC6" w:rsidTr="00C74DE9">
            <w:trPr>
              <w:trHeight w:val="567"/>
            </w:trPr>
            <w:tc>
              <w:tcPr>
                <w:tcW w:w="7933" w:type="dxa"/>
                <w:gridSpan w:val="2"/>
                <w:vAlign w:val="center"/>
              </w:tcPr>
              <w:p w:rsidR="00FB6BC6" w:rsidRPr="002A482D" w:rsidRDefault="00FB6BC6" w:rsidP="00C74DE9">
                <w:r w:rsidRPr="00FB6BC6">
                  <w:t>action and dynamic content to realise choreographic intent</w:t>
                </w:r>
              </w:p>
            </w:tc>
            <w:tc>
              <w:tcPr>
                <w:tcW w:w="1134" w:type="dxa"/>
                <w:shd w:val="clear" w:color="auto" w:fill="auto"/>
                <w:tcMar>
                  <w:left w:w="57" w:type="dxa"/>
                  <w:right w:w="510" w:type="dxa"/>
                </w:tcMar>
                <w:vAlign w:val="center"/>
              </w:tcPr>
              <w:p w:rsidR="00FB6BC6" w:rsidRPr="00DC075D" w:rsidRDefault="00FB6BC6" w:rsidP="00C74DE9">
                <w:pPr>
                  <w:jc w:val="right"/>
                  <w:rPr>
                    <w:rFonts w:cs="Arial"/>
                    <w:szCs w:val="18"/>
                    <w:lang w:val="en-US"/>
                  </w:rPr>
                </w:pPr>
                <w:r>
                  <w:rPr>
                    <w:rFonts w:cs="Arial"/>
                    <w:szCs w:val="18"/>
                    <w:lang w:val="en-US"/>
                  </w:rPr>
                  <w:t>8</w:t>
                </w:r>
              </w:p>
            </w:tc>
            <w:sdt>
              <w:sdtPr>
                <w:rPr>
                  <w:rFonts w:cs="Arial"/>
                </w:rPr>
                <w:id w:val="-1977981299"/>
                <w:placeholder>
                  <w:docPart w:val="E5F932954376407BBF05049EE97B60BC"/>
                </w:placeholder>
                <w:showingPlcHdr/>
                <w:text/>
              </w:sdtPr>
              <w:sdtEndPr/>
              <w:sdtContent>
                <w:tc>
                  <w:tcPr>
                    <w:tcW w:w="1134" w:type="dxa"/>
                    <w:shd w:val="clear" w:color="auto" w:fill="auto"/>
                    <w:tcMar>
                      <w:left w:w="57" w:type="dxa"/>
                      <w:right w:w="510" w:type="dxa"/>
                    </w:tcMar>
                    <w:vAlign w:val="center"/>
                  </w:tcPr>
                  <w:p w:rsidR="00FB6BC6" w:rsidRPr="00AF3FBE" w:rsidRDefault="00FB6BC6" w:rsidP="00C74DE9">
                    <w:pPr>
                      <w:jc w:val="right"/>
                    </w:pPr>
                    <w:r w:rsidRPr="00B0599F">
                      <w:rPr>
                        <w:rStyle w:val="PlaceholderText"/>
                      </w:rPr>
                      <w:t>Click.</w:t>
                    </w:r>
                  </w:p>
                </w:tc>
              </w:sdtContent>
            </w:sdt>
          </w:tr>
          <w:tr w:rsidR="00FB6BC6" w:rsidTr="00C74DE9">
            <w:trPr>
              <w:trHeight w:val="567"/>
            </w:trPr>
            <w:tc>
              <w:tcPr>
                <w:tcW w:w="7933" w:type="dxa"/>
                <w:gridSpan w:val="2"/>
                <w:vAlign w:val="center"/>
              </w:tcPr>
              <w:p w:rsidR="00FB6BC6" w:rsidRPr="002A482D" w:rsidRDefault="00FB6BC6" w:rsidP="00C74DE9">
                <w:r w:rsidRPr="00FB6BC6">
                  <w:t>spatial content (and relationship content where appropriate) to realise choreographic intent</w:t>
                </w:r>
              </w:p>
            </w:tc>
            <w:tc>
              <w:tcPr>
                <w:tcW w:w="1134" w:type="dxa"/>
                <w:shd w:val="clear" w:color="auto" w:fill="auto"/>
                <w:tcMar>
                  <w:left w:w="57" w:type="dxa"/>
                  <w:right w:w="510" w:type="dxa"/>
                </w:tcMar>
                <w:vAlign w:val="center"/>
              </w:tcPr>
              <w:p w:rsidR="00FB6BC6" w:rsidRDefault="00FB6BC6" w:rsidP="00C74DE9">
                <w:pPr>
                  <w:jc w:val="right"/>
                  <w:rPr>
                    <w:rFonts w:cs="Arial"/>
                    <w:szCs w:val="18"/>
                    <w:lang w:val="en-US"/>
                  </w:rPr>
                </w:pPr>
                <w:r>
                  <w:rPr>
                    <w:rFonts w:cs="Arial"/>
                    <w:szCs w:val="18"/>
                    <w:lang w:val="en-US"/>
                  </w:rPr>
                  <w:t>8</w:t>
                </w:r>
              </w:p>
            </w:tc>
            <w:sdt>
              <w:sdtPr>
                <w:rPr>
                  <w:rFonts w:cs="Arial"/>
                </w:rPr>
                <w:id w:val="-2103867072"/>
                <w:placeholder>
                  <w:docPart w:val="80A5A2F7BE1A45CA8244DF8E4F023905"/>
                </w:placeholder>
                <w:showingPlcHdr/>
                <w:text/>
              </w:sdtPr>
              <w:sdtEndPr/>
              <w:sdtContent>
                <w:tc>
                  <w:tcPr>
                    <w:tcW w:w="1134" w:type="dxa"/>
                    <w:shd w:val="clear" w:color="auto" w:fill="auto"/>
                    <w:tcMar>
                      <w:left w:w="57" w:type="dxa"/>
                      <w:right w:w="510" w:type="dxa"/>
                    </w:tcMar>
                    <w:vAlign w:val="center"/>
                  </w:tcPr>
                  <w:p w:rsidR="00FB6BC6" w:rsidRDefault="00FB6BC6" w:rsidP="00C74DE9">
                    <w:pPr>
                      <w:jc w:val="right"/>
                      <w:rPr>
                        <w:rFonts w:cs="Arial"/>
                      </w:rPr>
                    </w:pPr>
                    <w:r w:rsidRPr="00B0599F">
                      <w:rPr>
                        <w:rStyle w:val="PlaceholderText"/>
                      </w:rPr>
                      <w:t>Click.</w:t>
                    </w:r>
                  </w:p>
                </w:tc>
              </w:sdtContent>
            </w:sdt>
          </w:tr>
          <w:tr w:rsidR="00FB6BC6" w:rsidTr="00C74DE9">
            <w:trPr>
              <w:trHeight w:val="567"/>
            </w:trPr>
            <w:tc>
              <w:tcPr>
                <w:tcW w:w="7933" w:type="dxa"/>
                <w:gridSpan w:val="2"/>
                <w:vAlign w:val="center"/>
              </w:tcPr>
              <w:p w:rsidR="00FB6BC6" w:rsidRPr="002A482D" w:rsidRDefault="00FB6BC6" w:rsidP="00C74DE9">
                <w:r w:rsidRPr="00FB6BC6">
                  <w:t>structuring devices and form to realise choreographic intent</w:t>
                </w:r>
              </w:p>
            </w:tc>
            <w:tc>
              <w:tcPr>
                <w:tcW w:w="1134" w:type="dxa"/>
                <w:shd w:val="clear" w:color="auto" w:fill="auto"/>
                <w:tcMar>
                  <w:left w:w="57" w:type="dxa"/>
                  <w:right w:w="510" w:type="dxa"/>
                </w:tcMar>
                <w:vAlign w:val="center"/>
              </w:tcPr>
              <w:p w:rsidR="00FB6BC6" w:rsidRDefault="00FB6BC6" w:rsidP="00C74DE9">
                <w:pPr>
                  <w:jc w:val="right"/>
                  <w:rPr>
                    <w:rFonts w:cs="Arial"/>
                    <w:szCs w:val="18"/>
                    <w:lang w:val="en-US"/>
                  </w:rPr>
                </w:pPr>
                <w:r>
                  <w:rPr>
                    <w:rFonts w:cs="Arial"/>
                    <w:szCs w:val="18"/>
                    <w:lang w:val="en-US"/>
                  </w:rPr>
                  <w:t>8</w:t>
                </w:r>
              </w:p>
            </w:tc>
            <w:sdt>
              <w:sdtPr>
                <w:rPr>
                  <w:rFonts w:cs="Arial"/>
                </w:rPr>
                <w:id w:val="-1256123229"/>
                <w:placeholder>
                  <w:docPart w:val="CA2031FF0D7141D788926D9396B468E1"/>
                </w:placeholder>
                <w:showingPlcHdr/>
                <w:text/>
              </w:sdtPr>
              <w:sdtEndPr/>
              <w:sdtContent>
                <w:tc>
                  <w:tcPr>
                    <w:tcW w:w="1134" w:type="dxa"/>
                    <w:shd w:val="clear" w:color="auto" w:fill="auto"/>
                    <w:tcMar>
                      <w:left w:w="57" w:type="dxa"/>
                      <w:right w:w="510" w:type="dxa"/>
                    </w:tcMar>
                    <w:vAlign w:val="center"/>
                  </w:tcPr>
                  <w:p w:rsidR="00FB6BC6" w:rsidRDefault="00FB6BC6" w:rsidP="00C74DE9">
                    <w:pPr>
                      <w:jc w:val="right"/>
                      <w:rPr>
                        <w:rFonts w:cs="Arial"/>
                      </w:rPr>
                    </w:pPr>
                    <w:r w:rsidRPr="00B0599F">
                      <w:rPr>
                        <w:rStyle w:val="PlaceholderText"/>
                      </w:rPr>
                      <w:t>Click.</w:t>
                    </w:r>
                  </w:p>
                </w:tc>
              </w:sdtContent>
            </w:sdt>
          </w:tr>
          <w:tr w:rsidR="00FB6BC6" w:rsidTr="00C74DE9">
            <w:trPr>
              <w:trHeight w:val="567"/>
            </w:trPr>
            <w:tc>
              <w:tcPr>
                <w:tcW w:w="7933" w:type="dxa"/>
                <w:gridSpan w:val="2"/>
                <w:vAlign w:val="center"/>
              </w:tcPr>
              <w:p w:rsidR="00FB6BC6" w:rsidRPr="002A482D" w:rsidRDefault="00FB6BC6" w:rsidP="00C74DE9">
                <w:r w:rsidRPr="00FB6BC6">
                  <w:t>choreographic devices to realise choreographic intent</w:t>
                </w:r>
              </w:p>
            </w:tc>
            <w:tc>
              <w:tcPr>
                <w:tcW w:w="1134" w:type="dxa"/>
                <w:shd w:val="clear" w:color="auto" w:fill="auto"/>
                <w:tcMar>
                  <w:left w:w="57" w:type="dxa"/>
                  <w:right w:w="510" w:type="dxa"/>
                </w:tcMar>
                <w:vAlign w:val="center"/>
              </w:tcPr>
              <w:p w:rsidR="00FB6BC6" w:rsidRPr="00DC075D" w:rsidRDefault="00FB6BC6" w:rsidP="00C74DE9">
                <w:pPr>
                  <w:jc w:val="right"/>
                  <w:rPr>
                    <w:rFonts w:cs="Arial"/>
                    <w:szCs w:val="18"/>
                    <w:lang w:val="en-US"/>
                  </w:rPr>
                </w:pPr>
                <w:r>
                  <w:rPr>
                    <w:rFonts w:cs="Arial"/>
                    <w:szCs w:val="18"/>
                    <w:lang w:val="en-US"/>
                  </w:rPr>
                  <w:t>8</w:t>
                </w:r>
              </w:p>
            </w:tc>
            <w:sdt>
              <w:sdtPr>
                <w:rPr>
                  <w:rFonts w:cs="Arial"/>
                </w:rPr>
                <w:id w:val="-105054771"/>
                <w:placeholder>
                  <w:docPart w:val="4B34DE691EAC49B48BC8902748B3A86A"/>
                </w:placeholder>
                <w:showingPlcHdr/>
                <w:text/>
              </w:sdtPr>
              <w:sdtEndPr/>
              <w:sdtContent>
                <w:tc>
                  <w:tcPr>
                    <w:tcW w:w="1134" w:type="dxa"/>
                    <w:shd w:val="clear" w:color="auto" w:fill="auto"/>
                    <w:tcMar>
                      <w:left w:w="57" w:type="dxa"/>
                      <w:right w:w="510" w:type="dxa"/>
                    </w:tcMar>
                    <w:vAlign w:val="center"/>
                  </w:tcPr>
                  <w:p w:rsidR="00FB6BC6" w:rsidRPr="00AF3FBE" w:rsidRDefault="00FB6BC6" w:rsidP="00C74DE9">
                    <w:pPr>
                      <w:jc w:val="right"/>
                    </w:pPr>
                    <w:r w:rsidRPr="00B0599F">
                      <w:rPr>
                        <w:rStyle w:val="PlaceholderText"/>
                      </w:rPr>
                      <w:t>Click.</w:t>
                    </w:r>
                  </w:p>
                </w:tc>
              </w:sdtContent>
            </w:sdt>
          </w:tr>
          <w:tr w:rsidR="00FB6BC6" w:rsidTr="00C74DE9">
            <w:trPr>
              <w:trHeight w:val="567"/>
            </w:trPr>
            <w:tc>
              <w:tcPr>
                <w:tcW w:w="7933" w:type="dxa"/>
                <w:gridSpan w:val="2"/>
                <w:vAlign w:val="center"/>
              </w:tcPr>
              <w:p w:rsidR="00FB6BC6" w:rsidRPr="00192E8B" w:rsidRDefault="00FB6BC6" w:rsidP="00C74DE9">
                <w:r w:rsidRPr="00192E8B">
                  <w:t>aural setting (and performance environment where appropriate) to realise choreographic intent</w:t>
                </w:r>
              </w:p>
            </w:tc>
            <w:tc>
              <w:tcPr>
                <w:tcW w:w="1134" w:type="dxa"/>
                <w:shd w:val="clear" w:color="auto" w:fill="auto"/>
                <w:tcMar>
                  <w:left w:w="57" w:type="dxa"/>
                  <w:right w:w="510" w:type="dxa"/>
                </w:tcMar>
                <w:vAlign w:val="center"/>
              </w:tcPr>
              <w:p w:rsidR="00FB6BC6" w:rsidRPr="00192E8B" w:rsidRDefault="00FB6BC6" w:rsidP="00C74DE9">
                <w:pPr>
                  <w:jc w:val="right"/>
                  <w:rPr>
                    <w:rFonts w:cs="Arial"/>
                    <w:szCs w:val="18"/>
                  </w:rPr>
                </w:pPr>
                <w:r w:rsidRPr="00192E8B">
                  <w:rPr>
                    <w:rFonts w:cs="Arial"/>
                    <w:szCs w:val="18"/>
                  </w:rPr>
                  <w:t>8</w:t>
                </w:r>
              </w:p>
            </w:tc>
            <w:sdt>
              <w:sdtPr>
                <w:rPr>
                  <w:rFonts w:cs="Arial"/>
                </w:rPr>
                <w:id w:val="402955598"/>
                <w:placeholder>
                  <w:docPart w:val="B50B5E03DD034BE6983490BB188BADB5"/>
                </w:placeholder>
                <w:showingPlcHdr/>
                <w:text/>
              </w:sdtPr>
              <w:sdtEndPr/>
              <w:sdtContent>
                <w:tc>
                  <w:tcPr>
                    <w:tcW w:w="1134" w:type="dxa"/>
                    <w:shd w:val="clear" w:color="auto" w:fill="auto"/>
                    <w:tcMar>
                      <w:left w:w="57" w:type="dxa"/>
                      <w:right w:w="510" w:type="dxa"/>
                    </w:tcMar>
                    <w:vAlign w:val="center"/>
                  </w:tcPr>
                  <w:p w:rsidR="00FB6BC6" w:rsidRDefault="00FB6BC6" w:rsidP="00C74DE9">
                    <w:pPr>
                      <w:jc w:val="right"/>
                    </w:pPr>
                    <w:r w:rsidRPr="00B0599F">
                      <w:rPr>
                        <w:rStyle w:val="PlaceholderText"/>
                      </w:rPr>
                      <w:t>Click.</w:t>
                    </w:r>
                  </w:p>
                </w:tc>
              </w:sdtContent>
            </w:sdt>
          </w:tr>
          <w:tr w:rsidR="00FB6BC6" w:rsidTr="00FB6BC6">
            <w:trPr>
              <w:gridBefore w:val="1"/>
              <w:wBefore w:w="6232" w:type="dxa"/>
              <w:trHeight w:val="567"/>
            </w:trPr>
            <w:tc>
              <w:tcPr>
                <w:tcW w:w="1701" w:type="dxa"/>
                <w:shd w:val="clear" w:color="auto" w:fill="C8C8C8"/>
                <w:vAlign w:val="center"/>
              </w:tcPr>
              <w:p w:rsidR="00FB6BC6" w:rsidRPr="009F1C06" w:rsidRDefault="00FB6BC6" w:rsidP="00FB6BC6">
                <w:r>
                  <w:t>Choreography</w:t>
                </w:r>
                <w:r>
                  <w:br/>
                  <w:t>total</w:t>
                </w:r>
              </w:p>
            </w:tc>
            <w:tc>
              <w:tcPr>
                <w:tcW w:w="1134" w:type="dxa"/>
                <w:shd w:val="clear" w:color="auto" w:fill="auto"/>
                <w:tcMar>
                  <w:left w:w="57" w:type="dxa"/>
                  <w:right w:w="510" w:type="dxa"/>
                </w:tcMar>
                <w:vAlign w:val="center"/>
              </w:tcPr>
              <w:p w:rsidR="00FB6BC6" w:rsidRPr="006018D7" w:rsidRDefault="00FB6BC6" w:rsidP="00C74DE9">
                <w:pPr>
                  <w:jc w:val="right"/>
                  <w:rPr>
                    <w:rFonts w:cs="Arial"/>
                    <w:b/>
                    <w:szCs w:val="18"/>
                  </w:rPr>
                </w:pPr>
                <w:r>
                  <w:rPr>
                    <w:rFonts w:cs="Arial"/>
                    <w:b/>
                    <w:szCs w:val="18"/>
                  </w:rPr>
                  <w:t>40</w:t>
                </w:r>
              </w:p>
            </w:tc>
            <w:sdt>
              <w:sdtPr>
                <w:rPr>
                  <w:rFonts w:cs="Arial"/>
                </w:rPr>
                <w:id w:val="367647433"/>
                <w:placeholder>
                  <w:docPart w:val="9608CE9B78FF4679BB2AAEA2480481E2"/>
                </w:placeholder>
                <w:showingPlcHdr/>
                <w:text/>
              </w:sdtPr>
              <w:sdtEndPr/>
              <w:sdtContent>
                <w:tc>
                  <w:tcPr>
                    <w:tcW w:w="1134" w:type="dxa"/>
                    <w:shd w:val="clear" w:color="auto" w:fill="auto"/>
                    <w:tcMar>
                      <w:left w:w="57" w:type="dxa"/>
                      <w:right w:w="510" w:type="dxa"/>
                    </w:tcMar>
                    <w:vAlign w:val="center"/>
                  </w:tcPr>
                  <w:p w:rsidR="00FB6BC6" w:rsidRPr="006018D7" w:rsidRDefault="00FB6BC6" w:rsidP="00C74DE9">
                    <w:pPr>
                      <w:jc w:val="right"/>
                      <w:rPr>
                        <w:rFonts w:cs="Arial"/>
                      </w:rPr>
                    </w:pPr>
                    <w:r w:rsidRPr="00B0599F">
                      <w:rPr>
                        <w:rStyle w:val="PlaceholderText"/>
                      </w:rPr>
                      <w:t>Click.</w:t>
                    </w:r>
                  </w:p>
                </w:tc>
              </w:sdtContent>
            </w:sdt>
          </w:tr>
        </w:tbl>
        <w:p w:rsidR="003E1089" w:rsidRDefault="003E1089" w:rsidP="003E1089"/>
        <w:p w:rsidR="00EA7C15" w:rsidRDefault="00EA7C15" w:rsidP="003E1089"/>
        <w:tbl>
          <w:tblPr>
            <w:tblW w:w="0" w:type="auto"/>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10201"/>
          </w:tblGrid>
          <w:tr w:rsidR="003E1089" w:rsidTr="0017211E">
            <w:trPr>
              <w:trHeight w:val="2551"/>
            </w:trPr>
            <w:tc>
              <w:tcPr>
                <w:tcW w:w="10201" w:type="dxa"/>
                <w:shd w:val="clear" w:color="auto" w:fill="auto"/>
              </w:tcPr>
              <w:p w:rsidR="003E1089" w:rsidRPr="00D4439E" w:rsidRDefault="00192E8B" w:rsidP="001011B7">
                <w:pPr>
                  <w:rPr>
                    <w:b/>
                    <w:sz w:val="22"/>
                    <w:szCs w:val="22"/>
                  </w:rPr>
                </w:pPr>
                <w:r w:rsidRPr="00192E8B">
                  <w:rPr>
                    <w:b/>
                    <w:sz w:val="22"/>
                    <w:szCs w:val="22"/>
                  </w:rPr>
                  <w:t>Comments to support marks given for choreography</w:t>
                </w:r>
              </w:p>
              <w:sdt>
                <w:sdtPr>
                  <w:id w:val="1440724283"/>
                  <w:placeholder>
                    <w:docPart w:val="CBA3DBDC887D4EC296B89B0F1220DD0D"/>
                  </w:placeholder>
                  <w:showingPlcHdr/>
                </w:sdtPr>
                <w:sdtEndPr/>
                <w:sdtContent>
                  <w:p w:rsidR="003E1089" w:rsidRDefault="00391798" w:rsidP="001011B7">
                    <w:pPr>
                      <w:spacing w:before="40"/>
                    </w:pPr>
                    <w:r w:rsidRPr="00A3252F">
                      <w:rPr>
                        <w:rStyle w:val="PlaceholderText"/>
                      </w:rPr>
                      <w:t>Click here to enter text.</w:t>
                    </w:r>
                  </w:p>
                </w:sdtContent>
              </w:sdt>
            </w:tc>
          </w:tr>
        </w:tbl>
        <w:p w:rsidR="003E1089" w:rsidRDefault="003E1089" w:rsidP="003E1089"/>
        <w:p w:rsidR="00EA7C15" w:rsidRDefault="00EA7C15" w:rsidP="003E1089"/>
        <w:p w:rsidR="00EA7C15" w:rsidRPr="00EA7C15" w:rsidRDefault="00EA7C15" w:rsidP="003E1089">
          <w:pPr>
            <w:rPr>
              <w:b/>
            </w:rPr>
          </w:pPr>
          <w:r w:rsidRPr="00EA7C15">
            <w:rPr>
              <w:b/>
            </w:rPr>
            <w:t>Summary</w:t>
          </w:r>
        </w:p>
        <w:p w:rsidR="00EA7C15" w:rsidRDefault="00EA7C15" w:rsidP="003E1089"/>
        <w:tbl>
          <w:tblPr>
            <w:tblW w:w="5239" w:type="dxa"/>
            <w:tblInd w:w="113" w:type="dxa"/>
            <w:tblBorders>
              <w:top w:val="single" w:sz="4" w:space="0" w:color="4B4B4B"/>
              <w:left w:val="single" w:sz="4" w:space="0" w:color="4B4B4B"/>
              <w:bottom w:val="single" w:sz="4" w:space="0" w:color="4B4B4B"/>
              <w:right w:val="single" w:sz="4" w:space="0" w:color="4B4B4B"/>
            </w:tblBorders>
            <w:tblLayout w:type="fixed"/>
            <w:tblLook w:val="04A0" w:firstRow="1" w:lastRow="0" w:firstColumn="1" w:lastColumn="0" w:noHBand="0" w:noVBand="1"/>
          </w:tblPr>
          <w:tblGrid>
            <w:gridCol w:w="3964"/>
            <w:gridCol w:w="1275"/>
          </w:tblGrid>
          <w:tr w:rsidR="00EA7C15" w:rsidTr="00EA7C15">
            <w:trPr>
              <w:trHeight w:val="567"/>
            </w:trPr>
            <w:tc>
              <w:tcPr>
                <w:tcW w:w="3964" w:type="dxa"/>
                <w:tcBorders>
                  <w:top w:val="single" w:sz="4" w:space="0" w:color="4B4B4B"/>
                  <w:left w:val="single" w:sz="4" w:space="0" w:color="4B4B4B"/>
                  <w:bottom w:val="single" w:sz="4" w:space="0" w:color="4B4B4B"/>
                  <w:right w:val="nil"/>
                </w:tcBorders>
                <w:shd w:val="clear" w:color="auto" w:fill="C8C8C8"/>
                <w:vAlign w:val="center"/>
              </w:tcPr>
              <w:p w:rsidR="00EA7C15" w:rsidRDefault="00EA7C15" w:rsidP="00EA7C15">
                <w:pPr>
                  <w:jc w:val="right"/>
                  <w:rPr>
                    <w:rFonts w:cs="Arial"/>
                    <w:b/>
                    <w:szCs w:val="20"/>
                  </w:rPr>
                </w:pPr>
                <w:r>
                  <w:rPr>
                    <w:rFonts w:cs="Arial"/>
                    <w:b/>
                    <w:szCs w:val="20"/>
                  </w:rPr>
                  <w:t>T</w:t>
                </w:r>
                <w:r w:rsidRPr="00E625D0">
                  <w:rPr>
                    <w:rFonts w:cs="Arial"/>
                    <w:b/>
                    <w:szCs w:val="20"/>
                  </w:rPr>
                  <w:t>otal</w:t>
                </w:r>
                <w:r>
                  <w:rPr>
                    <w:rFonts w:cs="Arial"/>
                    <w:b/>
                    <w:szCs w:val="20"/>
                  </w:rPr>
                  <w:t xml:space="preserve"> mark for the component</w:t>
                </w:r>
                <w:r w:rsidRPr="00EA7C15">
                  <w:rPr>
                    <w:rFonts w:cs="Arial"/>
                    <w:szCs w:val="20"/>
                  </w:rPr>
                  <w:t xml:space="preserve"> (max 80)</w:t>
                </w:r>
              </w:p>
              <w:p w:rsidR="00EA7C15" w:rsidRPr="00E625D0" w:rsidRDefault="00EA7C15" w:rsidP="00EA7C15">
                <w:pPr>
                  <w:jc w:val="right"/>
                  <w:rPr>
                    <w:rFonts w:cs="Arial"/>
                    <w:b/>
                    <w:szCs w:val="20"/>
                  </w:rPr>
                </w:pPr>
                <w:r w:rsidRPr="00EA7C15">
                  <w:rPr>
                    <w:rFonts w:cs="Arial"/>
                    <w:szCs w:val="20"/>
                  </w:rPr>
                  <w:t>Performance total + Choreography total</w:t>
                </w:r>
              </w:p>
            </w:tc>
            <w:sdt>
              <w:sdtPr>
                <w:id w:val="770136201"/>
                <w:placeholder>
                  <w:docPart w:val="7955C00AAE804A8C8A3FC03B0DD60E4C"/>
                </w:placeholder>
                <w:showingPlcHdr/>
                <w:text/>
              </w:sdtPr>
              <w:sdtEndPr/>
              <w:sdtContent>
                <w:tc>
                  <w:tcPr>
                    <w:tcW w:w="1275" w:type="dxa"/>
                    <w:tcBorders>
                      <w:top w:val="single" w:sz="4" w:space="0" w:color="4B4B4B"/>
                      <w:left w:val="nil"/>
                      <w:bottom w:val="single" w:sz="4" w:space="0" w:color="4B4B4B"/>
                      <w:right w:val="single" w:sz="4" w:space="0" w:color="4B4B4B"/>
                    </w:tcBorders>
                    <w:shd w:val="clear" w:color="auto" w:fill="auto"/>
                    <w:vAlign w:val="center"/>
                  </w:tcPr>
                  <w:p w:rsidR="00EA7C15" w:rsidRPr="0069569F" w:rsidRDefault="00EA7C15" w:rsidP="00C74DE9">
                    <w:pPr>
                      <w:jc w:val="center"/>
                      <w:rPr>
                        <w:rFonts w:cs="Arial"/>
                        <w:szCs w:val="20"/>
                      </w:rPr>
                    </w:pPr>
                    <w:r w:rsidRPr="00A3252F">
                      <w:rPr>
                        <w:rStyle w:val="PlaceholderText"/>
                      </w:rPr>
                      <w:t>Click.</w:t>
                    </w:r>
                  </w:p>
                </w:tc>
              </w:sdtContent>
            </w:sdt>
          </w:tr>
        </w:tbl>
        <w:p w:rsidR="00EA7C15" w:rsidRDefault="00EA7C15" w:rsidP="003E1089"/>
        <w:p w:rsidR="00EA7C15" w:rsidRDefault="00EA7C15" w:rsidP="003E1089"/>
        <w:tbl>
          <w:tblPr>
            <w:tblW w:w="0" w:type="auto"/>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10201"/>
          </w:tblGrid>
          <w:tr w:rsidR="00192E8B" w:rsidTr="00C74DE9">
            <w:trPr>
              <w:trHeight w:val="2835"/>
            </w:trPr>
            <w:tc>
              <w:tcPr>
                <w:tcW w:w="10201" w:type="dxa"/>
                <w:shd w:val="clear" w:color="auto" w:fill="auto"/>
              </w:tcPr>
              <w:p w:rsidR="00192E8B" w:rsidRPr="00D4439E" w:rsidRDefault="00192E8B" w:rsidP="00C74DE9">
                <w:pPr>
                  <w:rPr>
                    <w:b/>
                    <w:sz w:val="22"/>
                    <w:szCs w:val="22"/>
                  </w:rPr>
                </w:pPr>
                <w:r w:rsidRPr="00D4439E">
                  <w:rPr>
                    <w:b/>
                    <w:sz w:val="22"/>
                    <w:szCs w:val="22"/>
                  </w:rPr>
                  <w:t>Details of additional assistance given</w:t>
                </w:r>
              </w:p>
              <w:p w:rsidR="00192E8B" w:rsidRDefault="00192E8B" w:rsidP="00C74DE9">
                <w:r w:rsidRPr="00913B68">
                  <w:t xml:space="preserve">Record here details of any assistance given to this candidate which is beyond that given to the class as a whole and beyond that </w:t>
                </w:r>
                <w:r>
                  <w:t>described in the specification (</w:t>
                </w:r>
                <w:r w:rsidRPr="00BA5206">
                  <w:rPr>
                    <w:i/>
                  </w:rPr>
                  <w:t>continue on a separate sheet if necessary</w:t>
                </w:r>
                <w:r>
                  <w:t>)</w:t>
                </w:r>
                <w:r w:rsidRPr="00913B68">
                  <w:t>.</w:t>
                </w:r>
              </w:p>
              <w:sdt>
                <w:sdtPr>
                  <w:id w:val="2000623750"/>
                  <w:placeholder>
                    <w:docPart w:val="A68ACC4D20994C54A55FD72E9B0666A5"/>
                  </w:placeholder>
                  <w:showingPlcHdr/>
                </w:sdtPr>
                <w:sdtEndPr/>
                <w:sdtContent>
                  <w:p w:rsidR="00192E8B" w:rsidRDefault="00391798" w:rsidP="00C74DE9">
                    <w:pPr>
                      <w:spacing w:before="40"/>
                    </w:pPr>
                    <w:r w:rsidRPr="00A3252F">
                      <w:rPr>
                        <w:rStyle w:val="PlaceholderText"/>
                      </w:rPr>
                      <w:t>Click here to enter text.</w:t>
                    </w:r>
                  </w:p>
                </w:sdtContent>
              </w:sdt>
            </w:tc>
          </w:tr>
        </w:tbl>
        <w:p w:rsidR="00192E8B" w:rsidRDefault="00D777FD" w:rsidP="00192E8B"/>
      </w:sdtContent>
    </w:sdt>
    <w:sectPr w:rsidR="00192E8B" w:rsidSect="00923FE0">
      <w:footerReference w:type="default" r:id="rId14"/>
      <w:pgSz w:w="11906" w:h="16838" w:code="9"/>
      <w:pgMar w:top="1134" w:right="567" w:bottom="1134" w:left="1134" w:header="567" w:footer="1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49DE" w:rsidRDefault="004749DE">
      <w:r>
        <w:separator/>
      </w:r>
    </w:p>
    <w:p w:rsidR="004749DE" w:rsidRDefault="004749DE"/>
  </w:endnote>
  <w:endnote w:type="continuationSeparator" w:id="0">
    <w:p w:rsidR="004749DE" w:rsidRDefault="004749DE">
      <w:r>
        <w:continuationSeparator/>
      </w:r>
    </w:p>
    <w:p w:rsidR="004749DE" w:rsidRDefault="004749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embedRegular r:id="rId1" w:subsetted="1" w:fontKey="{490BD062-9DA4-47C3-9C24-BE336EED7372}"/>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AQA Chevin Pro Medium">
    <w:panose1 w:val="020F0603030000060003"/>
    <w:charset w:val="00"/>
    <w:family w:val="swiss"/>
    <w:pitch w:val="variable"/>
    <w:sig w:usb0="800002AF" w:usb1="5000204A" w:usb2="00000000" w:usb3="00000000" w:csb0="0000009F" w:csb1="00000000"/>
  </w:font>
  <w:font w:name="AQA Chevin Pro Light">
    <w:panose1 w:val="020F0303030000060003"/>
    <w:charset w:val="00"/>
    <w:family w:val="swiss"/>
    <w:pitch w:val="variable"/>
    <w:sig w:usb0="800002AF" w:usb1="5000204A" w:usb2="00000000" w:usb3="00000000" w:csb0="0000009F" w:csb1="00000000"/>
    <w:embedRegular r:id="rId2" w:fontKey="{7BB84D20-7B7E-4097-9C67-2322F50A115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F55" w:rsidRDefault="007D5F55">
    <w:pPr>
      <w:pStyle w:val="Footer"/>
    </w:pPr>
  </w:p>
  <w:p w:rsidR="007D5F55" w:rsidRDefault="007D5F5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F55" w:rsidRDefault="00D46620">
    <w:r>
      <w:rPr>
        <w:noProof/>
      </w:rPr>
      <mc:AlternateContent>
        <mc:Choice Requires="wps">
          <w:drawing>
            <wp:anchor distT="4294967294" distB="4294967294" distL="114300" distR="114300" simplePos="0" relativeHeight="251657728" behindDoc="0" locked="0" layoutInCell="1" allowOverlap="1" wp14:anchorId="07CCC030" wp14:editId="54F5AC2E">
              <wp:simplePos x="0" y="0"/>
              <wp:positionH relativeFrom="page">
                <wp:posOffset>0</wp:posOffset>
              </wp:positionH>
              <wp:positionV relativeFrom="page">
                <wp:posOffset>10153014</wp:posOffset>
              </wp:positionV>
              <wp:extent cx="7200265" cy="0"/>
              <wp:effectExtent l="0" t="0" r="19685" b="19050"/>
              <wp:wrapNone/>
              <wp:docPr id="6"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9" o:spid="_x0000_s1026" style="position:absolute;flip:y;z-index:251657728;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" strokeweight=".6pt">
              <o:lock v:ext="edit" shapetype="f"/>
              <w10:wrap anchorx="page" anchory="page"/>
            </v:line>
          </w:pict>
        </mc:Fallback>
      </mc:AlternateContent>
    </w:r>
  </w:p>
  <w:tbl>
    <w:tblPr>
      <w:tblW w:w="5000" w:type="pct"/>
      <w:tblLayout w:type="fixed"/>
      <w:tblCellMar>
        <w:left w:w="0" w:type="dxa"/>
        <w:right w:w="0" w:type="dxa"/>
      </w:tblCellMar>
      <w:tblLook w:val="04A0" w:firstRow="1" w:lastRow="0" w:firstColumn="1" w:lastColumn="0" w:noHBand="0" w:noVBand="1"/>
    </w:tblPr>
    <w:tblGrid>
      <w:gridCol w:w="8104"/>
      <w:gridCol w:w="2101"/>
    </w:tblGrid>
    <w:tr w:rsidR="007D5F55" w:rsidRPr="00962015" w:rsidTr="00C0125A">
      <w:trPr>
        <w:trHeight w:hRule="exact" w:val="397"/>
      </w:trPr>
      <w:tc>
        <w:tcPr>
          <w:tcW w:w="7654" w:type="dxa"/>
          <w:shd w:val="clear" w:color="auto" w:fill="auto"/>
        </w:tcPr>
        <w:p w:rsidR="007D5F55" w:rsidRDefault="007D5F55" w:rsidP="00A578FB">
          <w:pPr>
            <w:pStyle w:val="Footer0"/>
          </w:pPr>
        </w:p>
      </w:tc>
      <w:tc>
        <w:tcPr>
          <w:tcW w:w="1984" w:type="dxa"/>
          <w:shd w:val="clear" w:color="auto" w:fill="auto"/>
        </w:tcPr>
        <w:p w:rsidR="007D5F55" w:rsidRPr="00962015" w:rsidRDefault="007D5F55" w:rsidP="004F7378">
          <w:pPr>
            <w:pStyle w:val="Footer0"/>
            <w:jc w:val="right"/>
          </w:pPr>
          <w:r>
            <w:fldChar w:fldCharType="begin"/>
          </w:r>
          <w:r>
            <w:instrText xml:space="preserve"> PAGE   \* MERGEFORMAT </w:instrText>
          </w:r>
          <w:r>
            <w:fldChar w:fldCharType="separate"/>
          </w:r>
          <w:r w:rsidR="00D777FD">
            <w:rPr>
              <w:noProof/>
            </w:rPr>
            <w:t>2</w:t>
          </w:r>
          <w:r>
            <w:rPr>
              <w:noProof/>
            </w:rPr>
            <w:fldChar w:fldCharType="end"/>
          </w:r>
          <w:r>
            <w:rPr>
              <w:noProof/>
            </w:rPr>
            <w:t xml:space="preserve"> of </w:t>
          </w:r>
          <w:r>
            <w:rPr>
              <w:noProof/>
            </w:rPr>
            <w:fldChar w:fldCharType="begin"/>
          </w:r>
          <w:r>
            <w:rPr>
              <w:noProof/>
            </w:rPr>
            <w:instrText xml:space="preserve"> NUMPAGES  \* Arabic  \* MERGEFORMAT </w:instrText>
          </w:r>
          <w:r>
            <w:rPr>
              <w:noProof/>
            </w:rPr>
            <w:fldChar w:fldCharType="separate"/>
          </w:r>
          <w:r w:rsidR="00D777FD">
            <w:rPr>
              <w:noProof/>
            </w:rPr>
            <w:t>3</w:t>
          </w:r>
          <w:r>
            <w:rPr>
              <w:noProof/>
            </w:rPr>
            <w:fldChar w:fldCharType="end"/>
          </w:r>
          <w:r>
            <w:rPr>
              <w:noProof/>
            </w:rPr>
            <w:t xml:space="preserve"> </w:t>
          </w:r>
        </w:p>
      </w:tc>
    </w:tr>
  </w:tbl>
  <w:p w:rsidR="007D5F55" w:rsidRDefault="00D46620" w:rsidP="00DA3DE7">
    <w:pPr>
      <w:pStyle w:val="Footer0"/>
    </w:pPr>
    <w:r>
      <w:rPr>
        <w:noProof/>
      </w:rPr>
      <mc:AlternateContent>
        <mc:Choice Requires="wps">
          <w:drawing>
            <wp:anchor distT="4294967294" distB="4294967294" distL="114300" distR="114300" simplePos="0" relativeHeight="251656704" behindDoc="0" locked="0" layoutInCell="1" allowOverlap="1" wp14:anchorId="6FDB4A22" wp14:editId="4AB7E9FF">
              <wp:simplePos x="0" y="0"/>
              <wp:positionH relativeFrom="page">
                <wp:posOffset>0</wp:posOffset>
              </wp:positionH>
              <wp:positionV relativeFrom="page">
                <wp:posOffset>10153014</wp:posOffset>
              </wp:positionV>
              <wp:extent cx="6840220" cy="0"/>
              <wp:effectExtent l="0" t="0" r="1778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40220"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7" o:spid="_x0000_s1026" style="position:absolute;flip:y;z-index:251656704;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38.6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" strokeweight=".6pt">
              <o:lock v:ext="edit" shapetype="f"/>
              <w10:wrap anchorx="page" anchory="page"/>
            </v:lin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CellMar>
        <w:left w:w="0" w:type="dxa"/>
        <w:right w:w="0" w:type="dxa"/>
      </w:tblCellMar>
      <w:tblLook w:val="04A0" w:firstRow="1" w:lastRow="0" w:firstColumn="1" w:lastColumn="0" w:noHBand="0" w:noVBand="1"/>
    </w:tblPr>
    <w:tblGrid>
      <w:gridCol w:w="8104"/>
      <w:gridCol w:w="2101"/>
    </w:tblGrid>
    <w:tr w:rsidR="00443364" w:rsidTr="0099170E">
      <w:trPr>
        <w:trHeight w:hRule="exact" w:val="397"/>
      </w:trPr>
      <w:tc>
        <w:tcPr>
          <w:tcW w:w="7655" w:type="dxa"/>
          <w:shd w:val="clear" w:color="auto" w:fill="auto"/>
        </w:tcPr>
        <w:p w:rsidR="00443364" w:rsidRDefault="00443364" w:rsidP="0099170E">
          <w:pPr>
            <w:pStyle w:val="Footer0"/>
            <w:tabs>
              <w:tab w:val="left" w:pos="2115"/>
            </w:tabs>
          </w:pPr>
          <w:r>
            <w:t>AQA Education (AQA) is a registered charity (number 1073334) and a company limited by guarantee registered in England and Wales (number 3644723). Our registered address is AQA, Devas Street, Manchester M15 6EX.</w:t>
          </w:r>
        </w:p>
      </w:tc>
      <w:tc>
        <w:tcPr>
          <w:tcW w:w="1984" w:type="dxa"/>
          <w:shd w:val="clear" w:color="auto" w:fill="auto"/>
        </w:tcPr>
        <w:p w:rsidR="00443364" w:rsidRDefault="00FB6BC6" w:rsidP="00B75556">
          <w:pPr>
            <w:pStyle w:val="Footer0"/>
            <w:jc w:val="right"/>
          </w:pPr>
          <w:r>
            <w:t>8236</w:t>
          </w:r>
          <w:r w:rsidR="00556763">
            <w:t>/C</w:t>
          </w:r>
          <w:r w:rsidR="00412092">
            <w:t>/</w:t>
          </w:r>
          <w:r w:rsidR="00443364">
            <w:t>CRF</w:t>
          </w:r>
        </w:p>
      </w:tc>
    </w:tr>
  </w:tbl>
  <w:p w:rsidR="00443364" w:rsidRDefault="00D46620" w:rsidP="00443364">
    <w:pPr>
      <w:pStyle w:val="Footer0"/>
    </w:pPr>
    <w:r>
      <w:rPr>
        <w:noProof/>
      </w:rPr>
      <mc:AlternateContent>
        <mc:Choice Requires="wps">
          <w:drawing>
            <wp:anchor distT="4294967294" distB="4294967294" distL="114300" distR="114300" simplePos="0" relativeHeight="251659776" behindDoc="0" locked="0" layoutInCell="1" allowOverlap="1" wp14:anchorId="7FEB7023" wp14:editId="0639FDFB">
              <wp:simplePos x="0" y="0"/>
              <wp:positionH relativeFrom="page">
                <wp:posOffset>0</wp:posOffset>
              </wp:positionH>
              <wp:positionV relativeFrom="page">
                <wp:posOffset>10153014</wp:posOffset>
              </wp:positionV>
              <wp:extent cx="7200265" cy="0"/>
              <wp:effectExtent l="0" t="0" r="19685" b="19050"/>
              <wp:wrapNone/>
              <wp:docPr id="3"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9" o:spid="_x0000_s1026" style="position:absolute;flip:y;z-index:251659776;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" strokeweight=".6pt">
              <o:lock v:ext="edit" shapetype="f"/>
              <w10:wrap anchorx="page" anchory="page"/>
            </v:lin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2BF" w:rsidRDefault="00F952BF" w:rsidP="00F952BF">
    <w:pPr>
      <w:autoSpaceDE w:val="0"/>
      <w:autoSpaceDN w:val="0"/>
      <w:adjustRightInd w:val="0"/>
      <w:rPr>
        <w:rFonts w:cs="Arial"/>
        <w:szCs w:val="20"/>
        <w:lang w:val="en-US"/>
      </w:rPr>
    </w:pPr>
    <w:r>
      <w:rPr>
        <w:rFonts w:cs="Arial"/>
        <w:szCs w:val="20"/>
        <w:lang w:val="en-US"/>
      </w:rPr>
      <w:t>To see how we comply with the General Data Protection Regulation 2016 and Data Protection Act 2018 please see our Privacy Notice at aqa.org.uk/about-us/privacy-notice</w:t>
    </w:r>
  </w:p>
  <w:p w:rsidR="00923FE0" w:rsidRDefault="00923FE0">
    <w:r>
      <w:rPr>
        <w:noProof/>
      </w:rPr>
      <mc:AlternateContent>
        <mc:Choice Requires="wps">
          <w:drawing>
            <wp:anchor distT="4294967294" distB="4294967294" distL="114300" distR="114300" simplePos="0" relativeHeight="251665920" behindDoc="0" locked="0" layoutInCell="1" allowOverlap="1" wp14:anchorId="2A4E7980" wp14:editId="1F97E9B6">
              <wp:simplePos x="0" y="0"/>
              <wp:positionH relativeFrom="page">
                <wp:posOffset>0</wp:posOffset>
              </wp:positionH>
              <wp:positionV relativeFrom="page">
                <wp:posOffset>10153014</wp:posOffset>
              </wp:positionV>
              <wp:extent cx="7200265" cy="0"/>
              <wp:effectExtent l="0" t="0" r="19685" b="19050"/>
              <wp:wrapNone/>
              <wp:docPr id="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9" o:spid="_x0000_s1026" style="position:absolute;flip:y;z-index:251665920;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" strokeweight=".6pt">
              <o:lock v:ext="edit" shapetype="f"/>
              <w10:wrap anchorx="page" anchory="page"/>
            </v:line>
          </w:pict>
        </mc:Fallback>
      </mc:AlternateContent>
    </w:r>
  </w:p>
  <w:tbl>
    <w:tblPr>
      <w:tblW w:w="5000" w:type="pct"/>
      <w:tblLayout w:type="fixed"/>
      <w:tblCellMar>
        <w:left w:w="0" w:type="dxa"/>
        <w:right w:w="0" w:type="dxa"/>
      </w:tblCellMar>
      <w:tblLook w:val="04A0" w:firstRow="1" w:lastRow="0" w:firstColumn="1" w:lastColumn="0" w:noHBand="0" w:noVBand="1"/>
    </w:tblPr>
    <w:tblGrid>
      <w:gridCol w:w="8104"/>
      <w:gridCol w:w="2101"/>
    </w:tblGrid>
    <w:tr w:rsidR="00923FE0" w:rsidRPr="00962015" w:rsidTr="00C0125A">
      <w:trPr>
        <w:trHeight w:hRule="exact" w:val="397"/>
      </w:trPr>
      <w:tc>
        <w:tcPr>
          <w:tcW w:w="7654" w:type="dxa"/>
          <w:shd w:val="clear" w:color="auto" w:fill="auto"/>
        </w:tcPr>
        <w:p w:rsidR="00923FE0" w:rsidRDefault="00923FE0" w:rsidP="00A578FB">
          <w:pPr>
            <w:pStyle w:val="Footer0"/>
          </w:pPr>
        </w:p>
      </w:tc>
      <w:tc>
        <w:tcPr>
          <w:tcW w:w="1984" w:type="dxa"/>
          <w:shd w:val="clear" w:color="auto" w:fill="auto"/>
        </w:tcPr>
        <w:p w:rsidR="00923FE0" w:rsidRPr="00962015" w:rsidRDefault="00923FE0" w:rsidP="004F7378">
          <w:pPr>
            <w:pStyle w:val="Footer0"/>
            <w:jc w:val="right"/>
          </w:pPr>
          <w:r>
            <w:fldChar w:fldCharType="begin"/>
          </w:r>
          <w:r>
            <w:instrText xml:space="preserve"> PAGE   \* MERGEFORMAT </w:instrText>
          </w:r>
          <w:r>
            <w:fldChar w:fldCharType="separate"/>
          </w:r>
          <w:r w:rsidR="00D777FD">
            <w:rPr>
              <w:noProof/>
            </w:rPr>
            <w:t>3</w:t>
          </w:r>
          <w:r>
            <w:rPr>
              <w:noProof/>
            </w:rPr>
            <w:fldChar w:fldCharType="end"/>
          </w:r>
          <w:r>
            <w:rPr>
              <w:noProof/>
            </w:rPr>
            <w:t xml:space="preserve"> of </w:t>
          </w:r>
          <w:r>
            <w:rPr>
              <w:noProof/>
            </w:rPr>
            <w:fldChar w:fldCharType="begin"/>
          </w:r>
          <w:r>
            <w:rPr>
              <w:noProof/>
            </w:rPr>
            <w:instrText xml:space="preserve"> NUMPAGES  \* Arabic  \* MERGEFORMAT </w:instrText>
          </w:r>
          <w:r>
            <w:rPr>
              <w:noProof/>
            </w:rPr>
            <w:fldChar w:fldCharType="separate"/>
          </w:r>
          <w:r w:rsidR="00D777FD">
            <w:rPr>
              <w:noProof/>
            </w:rPr>
            <w:t>3</w:t>
          </w:r>
          <w:r>
            <w:rPr>
              <w:noProof/>
            </w:rPr>
            <w:fldChar w:fldCharType="end"/>
          </w:r>
          <w:r>
            <w:rPr>
              <w:noProof/>
            </w:rPr>
            <w:t xml:space="preserve"> </w:t>
          </w:r>
        </w:p>
      </w:tc>
    </w:tr>
  </w:tbl>
  <w:p w:rsidR="00923FE0" w:rsidRDefault="00923FE0" w:rsidP="00DA3DE7">
    <w:pPr>
      <w:pStyle w:val="Footer0"/>
    </w:pPr>
    <w:r>
      <w:rPr>
        <w:noProof/>
      </w:rPr>
      <mc:AlternateContent>
        <mc:Choice Requires="wps">
          <w:drawing>
            <wp:anchor distT="4294967294" distB="4294967294" distL="114300" distR="114300" simplePos="0" relativeHeight="251664896" behindDoc="0" locked="0" layoutInCell="1" allowOverlap="1" wp14:anchorId="21EDA62A" wp14:editId="350C51D4">
              <wp:simplePos x="0" y="0"/>
              <wp:positionH relativeFrom="page">
                <wp:posOffset>0</wp:posOffset>
              </wp:positionH>
              <wp:positionV relativeFrom="page">
                <wp:posOffset>10153014</wp:posOffset>
              </wp:positionV>
              <wp:extent cx="6840220" cy="0"/>
              <wp:effectExtent l="0" t="0" r="1778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40220"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4" o:spid="_x0000_s1026" style="position:absolute;flip:y;z-index:251664896;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38.6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" strokeweight=".6pt">
              <o:lock v:ext="edit" shapetype="f"/>
              <w10:wrap anchorx="page" anchory="page"/>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49DE" w:rsidRDefault="004749DE">
      <w:r>
        <w:separator/>
      </w:r>
    </w:p>
    <w:p w:rsidR="004749DE" w:rsidRDefault="004749DE"/>
  </w:footnote>
  <w:footnote w:type="continuationSeparator" w:id="0">
    <w:p w:rsidR="004749DE" w:rsidRDefault="004749DE">
      <w:r>
        <w:continuationSeparator/>
      </w:r>
    </w:p>
    <w:p w:rsidR="004749DE" w:rsidRDefault="004749D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F55" w:rsidRDefault="007D5F55">
    <w:pPr>
      <w:pStyle w:val="Header"/>
    </w:pPr>
  </w:p>
  <w:p w:rsidR="007D5F55" w:rsidRDefault="007D5F5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763" w:rsidRDefault="00556763" w:rsidP="00556763">
    <w:pPr>
      <w:pStyle w:val="HeaderAQA"/>
    </w:pPr>
    <w:r>
      <w:rPr>
        <w:noProof/>
      </w:rPr>
      <mc:AlternateContent>
        <mc:Choice Requires="wps">
          <w:drawing>
            <wp:anchor distT="4294967293" distB="4294967293" distL="114300" distR="114300" simplePos="0" relativeHeight="251661824" behindDoc="0" locked="1" layoutInCell="1" allowOverlap="1" wp14:anchorId="0C98A7D8" wp14:editId="576BB287">
              <wp:simplePos x="0" y="0"/>
              <wp:positionH relativeFrom="page">
                <wp:posOffset>0</wp:posOffset>
              </wp:positionH>
              <wp:positionV relativeFrom="page">
                <wp:posOffset>1350010</wp:posOffset>
              </wp:positionV>
              <wp:extent cx="7200265" cy="0"/>
              <wp:effectExtent l="0" t="0" r="19685" b="1905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199630" cy="0"/>
                      </a:xfrm>
                      <a:prstGeom prst="line">
                        <a:avLst/>
                      </a:prstGeom>
                      <a:noFill/>
                      <a:ln w="7620" cap="flat" cmpd="sng" algn="ctr">
                        <a:solidFill>
                          <a:srgbClr val="412878"/>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28" o:spid="_x0000_s1026" style="position:absolute;flip:y;z-index:251661824;visibility:visible;mso-wrap-style:square;mso-width-percent:0;mso-height-percent:0;mso-wrap-distance-left:9pt;mso-wrap-distance-top:-8e-5mm;mso-wrap-distance-right:9pt;mso-wrap-distance-bottom:-8e-5mm;mso-position-horizontal:absolute;mso-position-horizontal-relative:page;mso-position-vertical:absolute;mso-position-vertical-relative:page;mso-width-percent:0;mso-height-percent:0;mso-width-relative:margin;mso-height-relative:margin" from="0,106.3pt" to="566.95pt,10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" strokecolor="#412878" strokeweight=".6pt">
              <o:lock v:ext="edit" shapetype="f"/>
              <w10:wrap anchorx="page" anchory="page"/>
              <w10:anchorlock/>
            </v:line>
          </w:pict>
        </mc:Fallback>
      </mc:AlternateContent>
    </w:r>
    <w:r>
      <w:rPr>
        <w:noProof/>
      </w:rPr>
      <w:drawing>
        <wp:anchor distT="0" distB="0" distL="114300" distR="114300" simplePos="0" relativeHeight="251662848" behindDoc="0" locked="0" layoutInCell="1" allowOverlap="1" wp14:anchorId="59ACD390" wp14:editId="563D1214">
          <wp:simplePos x="0" y="0"/>
          <wp:positionH relativeFrom="column">
            <wp:posOffset>3810</wp:posOffset>
          </wp:positionH>
          <wp:positionV relativeFrom="paragraph">
            <wp:posOffset>1905</wp:posOffset>
          </wp:positionV>
          <wp:extent cx="1619885" cy="728345"/>
          <wp:effectExtent l="0" t="0" r="0" b="0"/>
          <wp:wrapNone/>
          <wp:docPr id="1" name="Picture 1" descr="AQA_New_logo_straplin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AQA_New_logo_straplin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885" cy="728345"/>
                  </a:xfrm>
                  <a:prstGeom prst="rect">
                    <a:avLst/>
                  </a:prstGeom>
                  <a:noFill/>
                </pic:spPr>
              </pic:pic>
            </a:graphicData>
          </a:graphic>
          <wp14:sizeRelH relativeFrom="page">
            <wp14:pctWidth>0</wp14:pctWidth>
          </wp14:sizeRelH>
          <wp14:sizeRelV relativeFrom="page">
            <wp14:pctHeight>0</wp14:pctHeight>
          </wp14:sizeRelV>
        </wp:anchor>
      </w:drawing>
    </w:r>
  </w:p>
  <w:p w:rsidR="00556763" w:rsidRDefault="00556763" w:rsidP="0055676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84008CE"/>
    <w:lvl w:ilvl="0">
      <w:start w:val="1"/>
      <w:numFmt w:val="decimal"/>
      <w:lvlText w:val="%1."/>
      <w:lvlJc w:val="left"/>
      <w:pPr>
        <w:tabs>
          <w:tab w:val="num" w:pos="1492"/>
        </w:tabs>
        <w:ind w:left="1492" w:hanging="360"/>
      </w:pPr>
    </w:lvl>
  </w:abstractNum>
  <w:abstractNum w:abstractNumId="1">
    <w:nsid w:val="FFFFFF7D"/>
    <w:multiLevelType w:val="singleLevel"/>
    <w:tmpl w:val="297CC6F6"/>
    <w:lvl w:ilvl="0">
      <w:start w:val="1"/>
      <w:numFmt w:val="decimal"/>
      <w:lvlText w:val="%1."/>
      <w:lvlJc w:val="left"/>
      <w:pPr>
        <w:tabs>
          <w:tab w:val="num" w:pos="1209"/>
        </w:tabs>
        <w:ind w:left="1209" w:hanging="360"/>
      </w:pPr>
    </w:lvl>
  </w:abstractNum>
  <w:abstractNum w:abstractNumId="2">
    <w:nsid w:val="FFFFFF7E"/>
    <w:multiLevelType w:val="singleLevel"/>
    <w:tmpl w:val="F30E270A"/>
    <w:lvl w:ilvl="0">
      <w:start w:val="1"/>
      <w:numFmt w:val="decimal"/>
      <w:lvlText w:val="%1."/>
      <w:lvlJc w:val="left"/>
      <w:pPr>
        <w:tabs>
          <w:tab w:val="num" w:pos="926"/>
        </w:tabs>
        <w:ind w:left="926" w:hanging="360"/>
      </w:pPr>
    </w:lvl>
  </w:abstractNum>
  <w:abstractNum w:abstractNumId="3">
    <w:nsid w:val="FFFFFF7F"/>
    <w:multiLevelType w:val="singleLevel"/>
    <w:tmpl w:val="A632710A"/>
    <w:lvl w:ilvl="0">
      <w:start w:val="1"/>
      <w:numFmt w:val="decimal"/>
      <w:lvlText w:val="%1."/>
      <w:lvlJc w:val="left"/>
      <w:pPr>
        <w:tabs>
          <w:tab w:val="num" w:pos="643"/>
        </w:tabs>
        <w:ind w:left="643" w:hanging="360"/>
      </w:pPr>
    </w:lvl>
  </w:abstractNum>
  <w:abstractNum w:abstractNumId="4">
    <w:nsid w:val="FFFFFF80"/>
    <w:multiLevelType w:val="singleLevel"/>
    <w:tmpl w:val="C9DEC21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85AFF1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32281C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5DA820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448569A"/>
    <w:lvl w:ilvl="0">
      <w:start w:val="1"/>
      <w:numFmt w:val="decimal"/>
      <w:lvlText w:val="%1."/>
      <w:lvlJc w:val="left"/>
      <w:pPr>
        <w:tabs>
          <w:tab w:val="num" w:pos="360"/>
        </w:tabs>
        <w:ind w:left="360" w:hanging="360"/>
      </w:pPr>
    </w:lvl>
  </w:abstractNum>
  <w:abstractNum w:abstractNumId="9">
    <w:nsid w:val="FFFFFF89"/>
    <w:multiLevelType w:val="singleLevel"/>
    <w:tmpl w:val="74B0DF54"/>
    <w:lvl w:ilvl="0">
      <w:start w:val="1"/>
      <w:numFmt w:val="bullet"/>
      <w:lvlText w:val=""/>
      <w:lvlJc w:val="left"/>
      <w:pPr>
        <w:tabs>
          <w:tab w:val="num" w:pos="360"/>
        </w:tabs>
        <w:ind w:left="360" w:hanging="360"/>
      </w:pPr>
      <w:rPr>
        <w:rFonts w:ascii="Symbol" w:hAnsi="Symbol" w:hint="default"/>
      </w:rPr>
    </w:lvl>
  </w:abstractNum>
  <w:abstractNum w:abstractNumId="10">
    <w:nsid w:val="2631610C"/>
    <w:multiLevelType w:val="hybridMultilevel"/>
    <w:tmpl w:val="92B0E6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3C734402"/>
    <w:multiLevelType w:val="multilevel"/>
    <w:tmpl w:val="B582B822"/>
    <w:numStyleLink w:val="NumbLstBullet"/>
  </w:abstractNum>
  <w:abstractNum w:abstractNumId="12">
    <w:nsid w:val="4615695C"/>
    <w:multiLevelType w:val="multilevel"/>
    <w:tmpl w:val="94422890"/>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none"/>
      <w:suff w:val="nothing"/>
      <w:lvlText w:val=""/>
      <w:lvlJc w:val="left"/>
      <w:pPr>
        <w:ind w:left="680" w:firstLine="0"/>
      </w:pPr>
      <w:rPr>
        <w:rFonts w:hint="default"/>
      </w:rPr>
    </w:lvl>
    <w:lvl w:ilvl="3">
      <w:start w:val="1"/>
      <w:numFmt w:val="none"/>
      <w:suff w:val="nothing"/>
      <w:lvlText w:val=""/>
      <w:lvlJc w:val="left"/>
      <w:pPr>
        <w:ind w:left="680" w:firstLine="0"/>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13">
    <w:nsid w:val="5A7C7DA4"/>
    <w:multiLevelType w:val="multilevel"/>
    <w:tmpl w:val="94422890"/>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none"/>
      <w:suff w:val="nothing"/>
      <w:lvlText w:val=""/>
      <w:lvlJc w:val="left"/>
      <w:pPr>
        <w:ind w:left="680" w:firstLine="0"/>
      </w:pPr>
      <w:rPr>
        <w:rFonts w:hint="default"/>
      </w:rPr>
    </w:lvl>
    <w:lvl w:ilvl="3">
      <w:start w:val="1"/>
      <w:numFmt w:val="none"/>
      <w:suff w:val="nothing"/>
      <w:lvlText w:val=""/>
      <w:lvlJc w:val="left"/>
      <w:pPr>
        <w:ind w:left="680" w:firstLine="0"/>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14">
    <w:nsid w:val="5B081E64"/>
    <w:multiLevelType w:val="multilevel"/>
    <w:tmpl w:val="B582B822"/>
    <w:styleLink w:val="NumbLstBullet"/>
    <w:lvl w:ilvl="0">
      <w:start w:val="1"/>
      <w:numFmt w:val="bullet"/>
      <w:lvlText w:val="–"/>
      <w:lvlJc w:val="left"/>
      <w:pPr>
        <w:ind w:left="284" w:hanging="284"/>
      </w:pPr>
      <w:rPr>
        <w:rFonts w:ascii="Arial" w:hAnsi="Arial" w:hint="default"/>
        <w:color w:val="auto"/>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5">
    <w:nsid w:val="67A72CDC"/>
    <w:multiLevelType w:val="multilevel"/>
    <w:tmpl w:val="708C3DE4"/>
    <w:lvl w:ilvl="0">
      <w:start w:val="1"/>
      <w:numFmt w:val="decimal"/>
      <w:lvlText w:val="A0%1"/>
      <w:lvlJc w:val="left"/>
      <w:pPr>
        <w:tabs>
          <w:tab w:val="num" w:pos="360"/>
        </w:tabs>
        <w:ind w:left="360" w:hanging="360"/>
      </w:pPr>
      <w:rPr>
        <w:rFonts w:ascii="Arial" w:hAnsi="Arial" w:hint="default"/>
        <w:b/>
        <w:i w:val="0"/>
        <w:sz w:val="20"/>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6">
    <w:nsid w:val="68F6680E"/>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1"/>
  </w:num>
  <w:num w:numId="13">
    <w:abstractNumId w:val="16"/>
  </w:num>
  <w:num w:numId="14">
    <w:abstractNumId w:val="12"/>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13"/>
  </w:num>
  <w:num w:numId="18">
    <w:abstractNumId w:val="13"/>
  </w:num>
  <w:num w:numId="19">
    <w:abstractNumId w:val="15"/>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0"/>
  <w:removePersonalInformation/>
  <w:removeDateAndTime/>
  <w:displayBackgroundShape/>
  <w:embedTrueTypeFonts/>
  <w:saveSubsetFonts/>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forms" w:enforcement="0"/>
  <w:defaultTabStop w:val="567"/>
  <w:drawingGridHorizontalSpacing w:val="181"/>
  <w:drawingGridVerticalSpacing w:val="181"/>
  <w:characterSpacingControl w:val="doNotCompress"/>
  <w:hdrShapeDefaults>
    <o:shapedefaults v:ext="edit" spidmax="747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QAOffice" w:val="Ashburton Park Manchester"/>
    <w:docVar w:name="Background" w:val="On"/>
    <w:docVar w:name="CurrentTemplateName" w:val="AQA New Letterhead.dotm"/>
    <w:docVar w:name="CurrentTemplateVersion" w:val="1.0"/>
    <w:docVar w:name="DocTemplateName" w:val="AQA New Letterhead.dotm"/>
    <w:docVar w:name="InitialTemplateName" w:val="AQA New Letterhead.dotm"/>
    <w:docVar w:name="InitialTemplateVersion" w:val="1.0"/>
    <w:docVar w:name="PandC" w:val="True"/>
    <w:docVar w:name="References" w:val="True"/>
    <w:docVar w:name="Subject" w:val="True"/>
  </w:docVars>
  <w:rsids>
    <w:rsidRoot w:val="004F7378"/>
    <w:rsid w:val="00002673"/>
    <w:rsid w:val="0000466B"/>
    <w:rsid w:val="00014180"/>
    <w:rsid w:val="00034E2E"/>
    <w:rsid w:val="000352AD"/>
    <w:rsid w:val="00035C4A"/>
    <w:rsid w:val="0004109A"/>
    <w:rsid w:val="0005058A"/>
    <w:rsid w:val="00053468"/>
    <w:rsid w:val="00054BEA"/>
    <w:rsid w:val="00056BAB"/>
    <w:rsid w:val="00057CBB"/>
    <w:rsid w:val="00066285"/>
    <w:rsid w:val="0006675A"/>
    <w:rsid w:val="00070FFE"/>
    <w:rsid w:val="000747A9"/>
    <w:rsid w:val="00080025"/>
    <w:rsid w:val="000801D7"/>
    <w:rsid w:val="00081166"/>
    <w:rsid w:val="00085F1F"/>
    <w:rsid w:val="000867FD"/>
    <w:rsid w:val="00087549"/>
    <w:rsid w:val="00091108"/>
    <w:rsid w:val="00094C09"/>
    <w:rsid w:val="00095511"/>
    <w:rsid w:val="000979F3"/>
    <w:rsid w:val="000A29DB"/>
    <w:rsid w:val="000B4F6F"/>
    <w:rsid w:val="000C17FF"/>
    <w:rsid w:val="000D04F5"/>
    <w:rsid w:val="000D10F8"/>
    <w:rsid w:val="000D31E8"/>
    <w:rsid w:val="000D432C"/>
    <w:rsid w:val="000E074C"/>
    <w:rsid w:val="000E11B4"/>
    <w:rsid w:val="000E6A4B"/>
    <w:rsid w:val="000F4723"/>
    <w:rsid w:val="000F5235"/>
    <w:rsid w:val="00101028"/>
    <w:rsid w:val="001014CC"/>
    <w:rsid w:val="00102FA5"/>
    <w:rsid w:val="001046DA"/>
    <w:rsid w:val="00114A43"/>
    <w:rsid w:val="00125B03"/>
    <w:rsid w:val="00130CDD"/>
    <w:rsid w:val="00137CE5"/>
    <w:rsid w:val="00142E09"/>
    <w:rsid w:val="00146CD7"/>
    <w:rsid w:val="00150996"/>
    <w:rsid w:val="00150F54"/>
    <w:rsid w:val="00154D24"/>
    <w:rsid w:val="00155462"/>
    <w:rsid w:val="00157D52"/>
    <w:rsid w:val="00161AF7"/>
    <w:rsid w:val="00164232"/>
    <w:rsid w:val="00167102"/>
    <w:rsid w:val="00171E6D"/>
    <w:rsid w:val="0017211E"/>
    <w:rsid w:val="00177F60"/>
    <w:rsid w:val="001842B1"/>
    <w:rsid w:val="001855EC"/>
    <w:rsid w:val="00186651"/>
    <w:rsid w:val="00187EE5"/>
    <w:rsid w:val="00190E4B"/>
    <w:rsid w:val="001924C0"/>
    <w:rsid w:val="00192E8B"/>
    <w:rsid w:val="0019404D"/>
    <w:rsid w:val="001A348C"/>
    <w:rsid w:val="001A6C6D"/>
    <w:rsid w:val="001A7FD5"/>
    <w:rsid w:val="001B2CD6"/>
    <w:rsid w:val="001B509A"/>
    <w:rsid w:val="001B60AA"/>
    <w:rsid w:val="001C5908"/>
    <w:rsid w:val="001C6FE6"/>
    <w:rsid w:val="001C72A1"/>
    <w:rsid w:val="001D20F7"/>
    <w:rsid w:val="001D2B08"/>
    <w:rsid w:val="001D69FA"/>
    <w:rsid w:val="001D7CB9"/>
    <w:rsid w:val="001E2A0E"/>
    <w:rsid w:val="001E2DC9"/>
    <w:rsid w:val="001E38AA"/>
    <w:rsid w:val="001E6DCF"/>
    <w:rsid w:val="001F236F"/>
    <w:rsid w:val="001F2AE2"/>
    <w:rsid w:val="001F56D0"/>
    <w:rsid w:val="00203066"/>
    <w:rsid w:val="00203981"/>
    <w:rsid w:val="002176D8"/>
    <w:rsid w:val="002203FA"/>
    <w:rsid w:val="00220778"/>
    <w:rsid w:val="00221344"/>
    <w:rsid w:val="002307B7"/>
    <w:rsid w:val="00235968"/>
    <w:rsid w:val="00237778"/>
    <w:rsid w:val="00242BE9"/>
    <w:rsid w:val="002441D0"/>
    <w:rsid w:val="00244443"/>
    <w:rsid w:val="0024766A"/>
    <w:rsid w:val="0025245D"/>
    <w:rsid w:val="002529FF"/>
    <w:rsid w:val="002606DD"/>
    <w:rsid w:val="00266E14"/>
    <w:rsid w:val="002707F1"/>
    <w:rsid w:val="002763E9"/>
    <w:rsid w:val="002859EE"/>
    <w:rsid w:val="0028763B"/>
    <w:rsid w:val="002A45F9"/>
    <w:rsid w:val="002A6120"/>
    <w:rsid w:val="002A7D6D"/>
    <w:rsid w:val="002B1243"/>
    <w:rsid w:val="002B4E4D"/>
    <w:rsid w:val="002C3520"/>
    <w:rsid w:val="002C54C6"/>
    <w:rsid w:val="002C750D"/>
    <w:rsid w:val="002D189E"/>
    <w:rsid w:val="002D44A1"/>
    <w:rsid w:val="002D46F6"/>
    <w:rsid w:val="002E32AA"/>
    <w:rsid w:val="002F0094"/>
    <w:rsid w:val="002F16DF"/>
    <w:rsid w:val="002F4347"/>
    <w:rsid w:val="003045AB"/>
    <w:rsid w:val="003045EB"/>
    <w:rsid w:val="003101F7"/>
    <w:rsid w:val="00315F79"/>
    <w:rsid w:val="00320F22"/>
    <w:rsid w:val="00324BDF"/>
    <w:rsid w:val="0032681E"/>
    <w:rsid w:val="003332EC"/>
    <w:rsid w:val="00340589"/>
    <w:rsid w:val="003419FA"/>
    <w:rsid w:val="00342FA6"/>
    <w:rsid w:val="003546A0"/>
    <w:rsid w:val="00367416"/>
    <w:rsid w:val="003772BE"/>
    <w:rsid w:val="00384229"/>
    <w:rsid w:val="00384C1A"/>
    <w:rsid w:val="00385FBB"/>
    <w:rsid w:val="00387418"/>
    <w:rsid w:val="00391798"/>
    <w:rsid w:val="0039228E"/>
    <w:rsid w:val="00397DA8"/>
    <w:rsid w:val="003A08A5"/>
    <w:rsid w:val="003A1A7A"/>
    <w:rsid w:val="003A3878"/>
    <w:rsid w:val="003A3B10"/>
    <w:rsid w:val="003B118E"/>
    <w:rsid w:val="003B2F6C"/>
    <w:rsid w:val="003B58F8"/>
    <w:rsid w:val="003B66B3"/>
    <w:rsid w:val="003C0BF7"/>
    <w:rsid w:val="003C4E4A"/>
    <w:rsid w:val="003D17A6"/>
    <w:rsid w:val="003D2194"/>
    <w:rsid w:val="003D2974"/>
    <w:rsid w:val="003D5B11"/>
    <w:rsid w:val="003D6BF4"/>
    <w:rsid w:val="003D70EB"/>
    <w:rsid w:val="003E1089"/>
    <w:rsid w:val="003E7E7D"/>
    <w:rsid w:val="003F0A80"/>
    <w:rsid w:val="003F32F9"/>
    <w:rsid w:val="003F6027"/>
    <w:rsid w:val="003F62B9"/>
    <w:rsid w:val="003F63E7"/>
    <w:rsid w:val="003F6462"/>
    <w:rsid w:val="00401B85"/>
    <w:rsid w:val="00402ED1"/>
    <w:rsid w:val="00412092"/>
    <w:rsid w:val="00417098"/>
    <w:rsid w:val="00424033"/>
    <w:rsid w:val="0042473B"/>
    <w:rsid w:val="00424D69"/>
    <w:rsid w:val="004256D8"/>
    <w:rsid w:val="00433A06"/>
    <w:rsid w:val="004342CC"/>
    <w:rsid w:val="00434FD1"/>
    <w:rsid w:val="00443364"/>
    <w:rsid w:val="00445737"/>
    <w:rsid w:val="0044695B"/>
    <w:rsid w:val="004513D2"/>
    <w:rsid w:val="00452E7B"/>
    <w:rsid w:val="00454C62"/>
    <w:rsid w:val="00460D78"/>
    <w:rsid w:val="004626BB"/>
    <w:rsid w:val="00466C8D"/>
    <w:rsid w:val="004676E5"/>
    <w:rsid w:val="00470515"/>
    <w:rsid w:val="004749DE"/>
    <w:rsid w:val="00474E9E"/>
    <w:rsid w:val="00485D08"/>
    <w:rsid w:val="00486140"/>
    <w:rsid w:val="00491756"/>
    <w:rsid w:val="00493E19"/>
    <w:rsid w:val="0049517A"/>
    <w:rsid w:val="004954AC"/>
    <w:rsid w:val="004A0BA5"/>
    <w:rsid w:val="004A37E3"/>
    <w:rsid w:val="004B52FA"/>
    <w:rsid w:val="004C25DB"/>
    <w:rsid w:val="004C3383"/>
    <w:rsid w:val="004C39DD"/>
    <w:rsid w:val="004C7ECD"/>
    <w:rsid w:val="004D07CF"/>
    <w:rsid w:val="004D2AA3"/>
    <w:rsid w:val="004D6AE4"/>
    <w:rsid w:val="004D6F94"/>
    <w:rsid w:val="004D744D"/>
    <w:rsid w:val="004E0DAC"/>
    <w:rsid w:val="004E23C4"/>
    <w:rsid w:val="004E2B57"/>
    <w:rsid w:val="004E538C"/>
    <w:rsid w:val="004F0272"/>
    <w:rsid w:val="004F1A77"/>
    <w:rsid w:val="004F3689"/>
    <w:rsid w:val="004F7378"/>
    <w:rsid w:val="004F7A0A"/>
    <w:rsid w:val="005017B0"/>
    <w:rsid w:val="005022DD"/>
    <w:rsid w:val="00504DAE"/>
    <w:rsid w:val="005104BC"/>
    <w:rsid w:val="0051749E"/>
    <w:rsid w:val="00523DBF"/>
    <w:rsid w:val="005322E1"/>
    <w:rsid w:val="00536999"/>
    <w:rsid w:val="005403D3"/>
    <w:rsid w:val="00546239"/>
    <w:rsid w:val="00554691"/>
    <w:rsid w:val="00555B55"/>
    <w:rsid w:val="00556763"/>
    <w:rsid w:val="00556F90"/>
    <w:rsid w:val="0056593E"/>
    <w:rsid w:val="00570FDD"/>
    <w:rsid w:val="00574EAF"/>
    <w:rsid w:val="005760E7"/>
    <w:rsid w:val="0058099A"/>
    <w:rsid w:val="0058157F"/>
    <w:rsid w:val="00581E15"/>
    <w:rsid w:val="005844CE"/>
    <w:rsid w:val="00594E72"/>
    <w:rsid w:val="00595B1D"/>
    <w:rsid w:val="00596A73"/>
    <w:rsid w:val="005A18BB"/>
    <w:rsid w:val="005A28F6"/>
    <w:rsid w:val="005B035C"/>
    <w:rsid w:val="005B05A9"/>
    <w:rsid w:val="005B0BAA"/>
    <w:rsid w:val="005C3598"/>
    <w:rsid w:val="005C5A91"/>
    <w:rsid w:val="005D4826"/>
    <w:rsid w:val="005E0D2F"/>
    <w:rsid w:val="005E68DC"/>
    <w:rsid w:val="00601B41"/>
    <w:rsid w:val="00602329"/>
    <w:rsid w:val="0061364A"/>
    <w:rsid w:val="006145BD"/>
    <w:rsid w:val="0061508F"/>
    <w:rsid w:val="00617CB8"/>
    <w:rsid w:val="00630E3B"/>
    <w:rsid w:val="006317D5"/>
    <w:rsid w:val="00636088"/>
    <w:rsid w:val="00636901"/>
    <w:rsid w:val="00642C48"/>
    <w:rsid w:val="006536B5"/>
    <w:rsid w:val="00656AA4"/>
    <w:rsid w:val="006576A0"/>
    <w:rsid w:val="006612C1"/>
    <w:rsid w:val="0066404E"/>
    <w:rsid w:val="00674644"/>
    <w:rsid w:val="0067559E"/>
    <w:rsid w:val="00676815"/>
    <w:rsid w:val="0067720F"/>
    <w:rsid w:val="006828CA"/>
    <w:rsid w:val="006828DB"/>
    <w:rsid w:val="00685F6E"/>
    <w:rsid w:val="0068644C"/>
    <w:rsid w:val="006925E2"/>
    <w:rsid w:val="006942EE"/>
    <w:rsid w:val="0069569F"/>
    <w:rsid w:val="00695CFC"/>
    <w:rsid w:val="006A1A6B"/>
    <w:rsid w:val="006A7B73"/>
    <w:rsid w:val="006B24D1"/>
    <w:rsid w:val="006C1AF3"/>
    <w:rsid w:val="006C3AE8"/>
    <w:rsid w:val="006D48F7"/>
    <w:rsid w:val="006E3D42"/>
    <w:rsid w:val="006F082A"/>
    <w:rsid w:val="006F140D"/>
    <w:rsid w:val="007019FB"/>
    <w:rsid w:val="007024A7"/>
    <w:rsid w:val="00704347"/>
    <w:rsid w:val="00706D2B"/>
    <w:rsid w:val="0070771A"/>
    <w:rsid w:val="00710BD2"/>
    <w:rsid w:val="00711FB0"/>
    <w:rsid w:val="007123C6"/>
    <w:rsid w:val="007158F7"/>
    <w:rsid w:val="00725E20"/>
    <w:rsid w:val="007279D3"/>
    <w:rsid w:val="00727C42"/>
    <w:rsid w:val="007304B7"/>
    <w:rsid w:val="007327E8"/>
    <w:rsid w:val="00751F75"/>
    <w:rsid w:val="007522C9"/>
    <w:rsid w:val="0075326A"/>
    <w:rsid w:val="007536CF"/>
    <w:rsid w:val="00754136"/>
    <w:rsid w:val="00756E12"/>
    <w:rsid w:val="00757D53"/>
    <w:rsid w:val="00757F83"/>
    <w:rsid w:val="007617E9"/>
    <w:rsid w:val="00767638"/>
    <w:rsid w:val="00771642"/>
    <w:rsid w:val="00771C59"/>
    <w:rsid w:val="00772319"/>
    <w:rsid w:val="007739A8"/>
    <w:rsid w:val="00774FD5"/>
    <w:rsid w:val="00786A19"/>
    <w:rsid w:val="00792015"/>
    <w:rsid w:val="00794E95"/>
    <w:rsid w:val="00795A2D"/>
    <w:rsid w:val="007A202A"/>
    <w:rsid w:val="007A41F8"/>
    <w:rsid w:val="007B190F"/>
    <w:rsid w:val="007B1D78"/>
    <w:rsid w:val="007B3302"/>
    <w:rsid w:val="007C2A4E"/>
    <w:rsid w:val="007C707F"/>
    <w:rsid w:val="007D212F"/>
    <w:rsid w:val="007D5F55"/>
    <w:rsid w:val="007E03AF"/>
    <w:rsid w:val="007F0399"/>
    <w:rsid w:val="007F6654"/>
    <w:rsid w:val="007F6BF2"/>
    <w:rsid w:val="00801673"/>
    <w:rsid w:val="00803138"/>
    <w:rsid w:val="0080396A"/>
    <w:rsid w:val="00803EC4"/>
    <w:rsid w:val="00806176"/>
    <w:rsid w:val="00807CD7"/>
    <w:rsid w:val="008111F4"/>
    <w:rsid w:val="008130CD"/>
    <w:rsid w:val="00820DF9"/>
    <w:rsid w:val="00822FF2"/>
    <w:rsid w:val="00825247"/>
    <w:rsid w:val="00826FCD"/>
    <w:rsid w:val="008271F5"/>
    <w:rsid w:val="00832346"/>
    <w:rsid w:val="008365CC"/>
    <w:rsid w:val="00842F7B"/>
    <w:rsid w:val="00852843"/>
    <w:rsid w:val="00855BEA"/>
    <w:rsid w:val="00857769"/>
    <w:rsid w:val="0086108E"/>
    <w:rsid w:val="00861684"/>
    <w:rsid w:val="00861EEB"/>
    <w:rsid w:val="00862562"/>
    <w:rsid w:val="008709F4"/>
    <w:rsid w:val="00870A66"/>
    <w:rsid w:val="00870B84"/>
    <w:rsid w:val="00872BB4"/>
    <w:rsid w:val="00872D12"/>
    <w:rsid w:val="00877132"/>
    <w:rsid w:val="008905ED"/>
    <w:rsid w:val="00894B22"/>
    <w:rsid w:val="008A6ED6"/>
    <w:rsid w:val="008B7726"/>
    <w:rsid w:val="008C413A"/>
    <w:rsid w:val="008D72F1"/>
    <w:rsid w:val="008E0DF8"/>
    <w:rsid w:val="008E1FC9"/>
    <w:rsid w:val="008E64A3"/>
    <w:rsid w:val="008F4449"/>
    <w:rsid w:val="009007AF"/>
    <w:rsid w:val="00904A28"/>
    <w:rsid w:val="0090528E"/>
    <w:rsid w:val="00905F34"/>
    <w:rsid w:val="00906356"/>
    <w:rsid w:val="00906421"/>
    <w:rsid w:val="00913180"/>
    <w:rsid w:val="00913B68"/>
    <w:rsid w:val="009161E9"/>
    <w:rsid w:val="009206AC"/>
    <w:rsid w:val="00921886"/>
    <w:rsid w:val="00922C3B"/>
    <w:rsid w:val="00923FE0"/>
    <w:rsid w:val="00924692"/>
    <w:rsid w:val="009252AB"/>
    <w:rsid w:val="00930825"/>
    <w:rsid w:val="00942A05"/>
    <w:rsid w:val="00946CE8"/>
    <w:rsid w:val="009471DF"/>
    <w:rsid w:val="00960207"/>
    <w:rsid w:val="0096212A"/>
    <w:rsid w:val="0096383E"/>
    <w:rsid w:val="009645EF"/>
    <w:rsid w:val="009646C6"/>
    <w:rsid w:val="00964F9E"/>
    <w:rsid w:val="00972B00"/>
    <w:rsid w:val="00973254"/>
    <w:rsid w:val="00974922"/>
    <w:rsid w:val="00974E18"/>
    <w:rsid w:val="00975031"/>
    <w:rsid w:val="0097698A"/>
    <w:rsid w:val="00984CFF"/>
    <w:rsid w:val="009855CD"/>
    <w:rsid w:val="009874A6"/>
    <w:rsid w:val="0099170E"/>
    <w:rsid w:val="00993A2A"/>
    <w:rsid w:val="009A1AD0"/>
    <w:rsid w:val="009A43A2"/>
    <w:rsid w:val="009A5893"/>
    <w:rsid w:val="009A72CE"/>
    <w:rsid w:val="009A7D82"/>
    <w:rsid w:val="009B033F"/>
    <w:rsid w:val="009B2DA0"/>
    <w:rsid w:val="009B3638"/>
    <w:rsid w:val="009C1378"/>
    <w:rsid w:val="009C5618"/>
    <w:rsid w:val="009C6732"/>
    <w:rsid w:val="009D6261"/>
    <w:rsid w:val="009E1AEA"/>
    <w:rsid w:val="009F1C06"/>
    <w:rsid w:val="009F355D"/>
    <w:rsid w:val="009F6138"/>
    <w:rsid w:val="00A135E0"/>
    <w:rsid w:val="00A20821"/>
    <w:rsid w:val="00A213F1"/>
    <w:rsid w:val="00A45968"/>
    <w:rsid w:val="00A45EA5"/>
    <w:rsid w:val="00A52CB5"/>
    <w:rsid w:val="00A578FB"/>
    <w:rsid w:val="00A57B9A"/>
    <w:rsid w:val="00A664F1"/>
    <w:rsid w:val="00A7126B"/>
    <w:rsid w:val="00A74226"/>
    <w:rsid w:val="00A77D79"/>
    <w:rsid w:val="00A8331B"/>
    <w:rsid w:val="00A84455"/>
    <w:rsid w:val="00A84866"/>
    <w:rsid w:val="00A84C40"/>
    <w:rsid w:val="00A85301"/>
    <w:rsid w:val="00A944D3"/>
    <w:rsid w:val="00A95DAC"/>
    <w:rsid w:val="00A961B6"/>
    <w:rsid w:val="00AA3CD7"/>
    <w:rsid w:val="00AA58A1"/>
    <w:rsid w:val="00AA662B"/>
    <w:rsid w:val="00AA7A1B"/>
    <w:rsid w:val="00AA7DD1"/>
    <w:rsid w:val="00AB0518"/>
    <w:rsid w:val="00AB0A12"/>
    <w:rsid w:val="00AC0898"/>
    <w:rsid w:val="00AC6295"/>
    <w:rsid w:val="00AD2F63"/>
    <w:rsid w:val="00AE0B57"/>
    <w:rsid w:val="00AE4C05"/>
    <w:rsid w:val="00AE5EBE"/>
    <w:rsid w:val="00AF2C24"/>
    <w:rsid w:val="00AF546E"/>
    <w:rsid w:val="00AF67FA"/>
    <w:rsid w:val="00B012E3"/>
    <w:rsid w:val="00B01621"/>
    <w:rsid w:val="00B052A8"/>
    <w:rsid w:val="00B16E3C"/>
    <w:rsid w:val="00B21296"/>
    <w:rsid w:val="00B379AA"/>
    <w:rsid w:val="00B4021E"/>
    <w:rsid w:val="00B40C51"/>
    <w:rsid w:val="00B440A2"/>
    <w:rsid w:val="00B44171"/>
    <w:rsid w:val="00B46926"/>
    <w:rsid w:val="00B476E3"/>
    <w:rsid w:val="00B52880"/>
    <w:rsid w:val="00B53C4B"/>
    <w:rsid w:val="00B6369C"/>
    <w:rsid w:val="00B659B5"/>
    <w:rsid w:val="00B75556"/>
    <w:rsid w:val="00B80105"/>
    <w:rsid w:val="00B80EF2"/>
    <w:rsid w:val="00B81988"/>
    <w:rsid w:val="00B8209C"/>
    <w:rsid w:val="00B84016"/>
    <w:rsid w:val="00B849F2"/>
    <w:rsid w:val="00B92550"/>
    <w:rsid w:val="00B946E3"/>
    <w:rsid w:val="00B95931"/>
    <w:rsid w:val="00BA00CA"/>
    <w:rsid w:val="00BA5206"/>
    <w:rsid w:val="00BB05CC"/>
    <w:rsid w:val="00BC2663"/>
    <w:rsid w:val="00BD4BAE"/>
    <w:rsid w:val="00BD558E"/>
    <w:rsid w:val="00BE0655"/>
    <w:rsid w:val="00BE2A28"/>
    <w:rsid w:val="00BE3FD4"/>
    <w:rsid w:val="00BE4D26"/>
    <w:rsid w:val="00BE5B9E"/>
    <w:rsid w:val="00BE7901"/>
    <w:rsid w:val="00BF087A"/>
    <w:rsid w:val="00BF4CD3"/>
    <w:rsid w:val="00C0125A"/>
    <w:rsid w:val="00C01DD2"/>
    <w:rsid w:val="00C02FBF"/>
    <w:rsid w:val="00C05269"/>
    <w:rsid w:val="00C05985"/>
    <w:rsid w:val="00C163E7"/>
    <w:rsid w:val="00C238D3"/>
    <w:rsid w:val="00C2603B"/>
    <w:rsid w:val="00C325A1"/>
    <w:rsid w:val="00C3387B"/>
    <w:rsid w:val="00C34C31"/>
    <w:rsid w:val="00C34E71"/>
    <w:rsid w:val="00C369D7"/>
    <w:rsid w:val="00C4299A"/>
    <w:rsid w:val="00C475A6"/>
    <w:rsid w:val="00C502E7"/>
    <w:rsid w:val="00C5228C"/>
    <w:rsid w:val="00C52742"/>
    <w:rsid w:val="00C53CBA"/>
    <w:rsid w:val="00C53F9F"/>
    <w:rsid w:val="00C55FEE"/>
    <w:rsid w:val="00C57459"/>
    <w:rsid w:val="00C57CE4"/>
    <w:rsid w:val="00C6154F"/>
    <w:rsid w:val="00C63450"/>
    <w:rsid w:val="00C644D4"/>
    <w:rsid w:val="00C724BC"/>
    <w:rsid w:val="00C83C55"/>
    <w:rsid w:val="00C96D94"/>
    <w:rsid w:val="00CA0601"/>
    <w:rsid w:val="00CA06B6"/>
    <w:rsid w:val="00CA4044"/>
    <w:rsid w:val="00CA4ED3"/>
    <w:rsid w:val="00CA6733"/>
    <w:rsid w:val="00CA7592"/>
    <w:rsid w:val="00CB700B"/>
    <w:rsid w:val="00CC5AA1"/>
    <w:rsid w:val="00CD0238"/>
    <w:rsid w:val="00CD0245"/>
    <w:rsid w:val="00CD190D"/>
    <w:rsid w:val="00CD26B8"/>
    <w:rsid w:val="00CD498A"/>
    <w:rsid w:val="00CE1C7E"/>
    <w:rsid w:val="00CE2068"/>
    <w:rsid w:val="00CE2624"/>
    <w:rsid w:val="00CE418E"/>
    <w:rsid w:val="00CF062E"/>
    <w:rsid w:val="00CF14F3"/>
    <w:rsid w:val="00D0072F"/>
    <w:rsid w:val="00D02FBA"/>
    <w:rsid w:val="00D056C6"/>
    <w:rsid w:val="00D10DC1"/>
    <w:rsid w:val="00D15272"/>
    <w:rsid w:val="00D208D0"/>
    <w:rsid w:val="00D240D8"/>
    <w:rsid w:val="00D32CA1"/>
    <w:rsid w:val="00D35D3C"/>
    <w:rsid w:val="00D413AD"/>
    <w:rsid w:val="00D41D51"/>
    <w:rsid w:val="00D4439E"/>
    <w:rsid w:val="00D4532F"/>
    <w:rsid w:val="00D4605F"/>
    <w:rsid w:val="00D46620"/>
    <w:rsid w:val="00D515FC"/>
    <w:rsid w:val="00D539D2"/>
    <w:rsid w:val="00D62316"/>
    <w:rsid w:val="00D62E27"/>
    <w:rsid w:val="00D635E0"/>
    <w:rsid w:val="00D6466E"/>
    <w:rsid w:val="00D714C6"/>
    <w:rsid w:val="00D72777"/>
    <w:rsid w:val="00D73494"/>
    <w:rsid w:val="00D73D3C"/>
    <w:rsid w:val="00D777FD"/>
    <w:rsid w:val="00D82A92"/>
    <w:rsid w:val="00D84CEB"/>
    <w:rsid w:val="00D93818"/>
    <w:rsid w:val="00D93B12"/>
    <w:rsid w:val="00D96983"/>
    <w:rsid w:val="00DA0534"/>
    <w:rsid w:val="00DA3DE7"/>
    <w:rsid w:val="00DA7A98"/>
    <w:rsid w:val="00DB01A8"/>
    <w:rsid w:val="00DB2B6C"/>
    <w:rsid w:val="00DC2435"/>
    <w:rsid w:val="00DC68AF"/>
    <w:rsid w:val="00DD75E4"/>
    <w:rsid w:val="00DE5FDF"/>
    <w:rsid w:val="00DE7741"/>
    <w:rsid w:val="00E00713"/>
    <w:rsid w:val="00E06128"/>
    <w:rsid w:val="00E148A9"/>
    <w:rsid w:val="00E21804"/>
    <w:rsid w:val="00E23831"/>
    <w:rsid w:val="00E24350"/>
    <w:rsid w:val="00E243B0"/>
    <w:rsid w:val="00E25B32"/>
    <w:rsid w:val="00E25E0F"/>
    <w:rsid w:val="00E26836"/>
    <w:rsid w:val="00E30357"/>
    <w:rsid w:val="00E30A8A"/>
    <w:rsid w:val="00E3328D"/>
    <w:rsid w:val="00E40DA0"/>
    <w:rsid w:val="00E46518"/>
    <w:rsid w:val="00E53AA2"/>
    <w:rsid w:val="00E57921"/>
    <w:rsid w:val="00E6344E"/>
    <w:rsid w:val="00E6422D"/>
    <w:rsid w:val="00E650D8"/>
    <w:rsid w:val="00E67A82"/>
    <w:rsid w:val="00E7493D"/>
    <w:rsid w:val="00E75061"/>
    <w:rsid w:val="00E803C0"/>
    <w:rsid w:val="00E80B8A"/>
    <w:rsid w:val="00E84AE1"/>
    <w:rsid w:val="00E951DB"/>
    <w:rsid w:val="00EA4DE7"/>
    <w:rsid w:val="00EA65A5"/>
    <w:rsid w:val="00EA7C15"/>
    <w:rsid w:val="00EB0FCA"/>
    <w:rsid w:val="00EB57A8"/>
    <w:rsid w:val="00EC4E26"/>
    <w:rsid w:val="00EC4EBF"/>
    <w:rsid w:val="00EC75D1"/>
    <w:rsid w:val="00ED6710"/>
    <w:rsid w:val="00EE20C0"/>
    <w:rsid w:val="00EE42E0"/>
    <w:rsid w:val="00EF3E81"/>
    <w:rsid w:val="00EF549B"/>
    <w:rsid w:val="00F00751"/>
    <w:rsid w:val="00F02B88"/>
    <w:rsid w:val="00F057CC"/>
    <w:rsid w:val="00F10533"/>
    <w:rsid w:val="00F23193"/>
    <w:rsid w:val="00F26821"/>
    <w:rsid w:val="00F26B66"/>
    <w:rsid w:val="00F36133"/>
    <w:rsid w:val="00F4085F"/>
    <w:rsid w:val="00F42736"/>
    <w:rsid w:val="00F54CB0"/>
    <w:rsid w:val="00F56775"/>
    <w:rsid w:val="00F606F3"/>
    <w:rsid w:val="00F6618A"/>
    <w:rsid w:val="00F710DB"/>
    <w:rsid w:val="00F74D91"/>
    <w:rsid w:val="00F818FC"/>
    <w:rsid w:val="00F82434"/>
    <w:rsid w:val="00F87B3A"/>
    <w:rsid w:val="00F9016A"/>
    <w:rsid w:val="00F93B42"/>
    <w:rsid w:val="00F952BF"/>
    <w:rsid w:val="00F957F2"/>
    <w:rsid w:val="00F95D58"/>
    <w:rsid w:val="00F9740C"/>
    <w:rsid w:val="00FA6BA2"/>
    <w:rsid w:val="00FB0F31"/>
    <w:rsid w:val="00FB1403"/>
    <w:rsid w:val="00FB3DF1"/>
    <w:rsid w:val="00FB3E3C"/>
    <w:rsid w:val="00FB6BC6"/>
    <w:rsid w:val="00FC09D3"/>
    <w:rsid w:val="00FC0C67"/>
    <w:rsid w:val="00FC14C3"/>
    <w:rsid w:val="00FC1788"/>
    <w:rsid w:val="00FC270D"/>
    <w:rsid w:val="00FC5C81"/>
    <w:rsid w:val="00FC64EF"/>
    <w:rsid w:val="00FD00ED"/>
    <w:rsid w:val="00FD24B5"/>
    <w:rsid w:val="00FD3B16"/>
    <w:rsid w:val="00FD4DB3"/>
    <w:rsid w:val="00FD4FFA"/>
    <w:rsid w:val="00FD6AFD"/>
    <w:rsid w:val="00FF0117"/>
    <w:rsid w:val="00FF0D0F"/>
    <w:rsid w:val="00FF2818"/>
    <w:rsid w:val="00FF517E"/>
    <w:rsid w:val="00FF53AE"/>
    <w:rsid w:val="00FF5495"/>
    <w:rsid w:val="00FF79A6"/>
    <w:rsid w:val="00FF7E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47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19" w:defSemiHidden="0" w:defUnhideWhenUsed="0" w:defQFormat="0" w:count="267">
    <w:lsdException w:name="Normal" w:uiPriority="0" w:qFormat="1"/>
    <w:lsdException w:name="heading 1" w:uiPriority="1" w:qFormat="1"/>
    <w:lsdException w:name="heading 2" w:semiHidden="1" w:uiPriority="1" w:unhideWhenUsed="1" w:qFormat="1"/>
    <w:lsdException w:name="heading 3" w:semiHidden="1" w:uiPriority="2" w:unhideWhenUsed="1"/>
    <w:lsdException w:name="heading 4" w:semiHidden="1" w:uiPriority="9" w:unhideWhenUsed="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qFormat="1"/>
    <w:lsdException w:name="footnote text" w:semiHidden="1"/>
    <w:lsdException w:name="annotation text" w:semiHidden="1"/>
    <w:lsdException w:name="footer" w:uiPriority="0"/>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Default Paragraph Font" w:uiPriority="0"/>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uiPriority="0"/>
    <w:lsdException w:name="annotation subject" w:semiHidden="1"/>
    <w:lsdException w:name="No List"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uiPriority="0"/>
    <w:lsdException w:name="Table Grid" w:uiPriority="0"/>
    <w:lsdException w:name="Table Theme" w:uiPriority="0"/>
    <w:lsdException w:name="Placeholder Text" w:semiHidden="1" w:uiPriority="99"/>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aliases w:val="~BodyText"/>
    <w:uiPriority w:val="4"/>
    <w:qFormat/>
    <w:rsid w:val="00BA5206"/>
    <w:rPr>
      <w:rFonts w:ascii="Arial" w:hAnsi="Arial"/>
      <w:szCs w:val="24"/>
    </w:rPr>
  </w:style>
  <w:style w:type="paragraph" w:styleId="Heading1">
    <w:name w:val="heading 1"/>
    <w:aliases w:val="~Title"/>
    <w:basedOn w:val="Normal"/>
    <w:next w:val="Heading2"/>
    <w:link w:val="Heading1Char"/>
    <w:qFormat/>
    <w:rsid w:val="00AB0518"/>
    <w:pPr>
      <w:pageBreakBefore/>
      <w:spacing w:line="680" w:lineRule="atLeast"/>
      <w:outlineLvl w:val="0"/>
    </w:pPr>
    <w:rPr>
      <w:rFonts w:eastAsia="MS Gothic"/>
      <w:bCs/>
      <w:sz w:val="64"/>
      <w:szCs w:val="28"/>
    </w:rPr>
  </w:style>
  <w:style w:type="paragraph" w:styleId="Heading2">
    <w:name w:val="heading 2"/>
    <w:aliases w:val="~Subtitle"/>
    <w:basedOn w:val="Normal"/>
    <w:next w:val="Normal"/>
    <w:link w:val="Heading2Char"/>
    <w:uiPriority w:val="1"/>
    <w:qFormat/>
    <w:rsid w:val="00AB0518"/>
    <w:pPr>
      <w:pBdr>
        <w:bottom w:val="single" w:sz="24" w:space="3" w:color="412878"/>
      </w:pBdr>
      <w:tabs>
        <w:tab w:val="left" w:pos="0"/>
      </w:tabs>
      <w:spacing w:line="320" w:lineRule="atLeast"/>
      <w:ind w:left="-1134" w:firstLine="1134"/>
      <w:outlineLvl w:val="1"/>
    </w:pPr>
    <w:rPr>
      <w:rFonts w:eastAsia="MS Gothic"/>
      <w:bCs/>
      <w:sz w:val="32"/>
      <w:szCs w:val="26"/>
    </w:rPr>
  </w:style>
  <w:style w:type="paragraph" w:styleId="Heading3">
    <w:name w:val="heading 3"/>
    <w:aliases w:val="~Sectionhead"/>
    <w:basedOn w:val="Normal"/>
    <w:next w:val="Normal"/>
    <w:link w:val="Heading3Char"/>
    <w:uiPriority w:val="2"/>
    <w:rsid w:val="00A961B6"/>
    <w:pPr>
      <w:keepNext/>
      <w:keepLines/>
      <w:spacing w:after="240"/>
      <w:outlineLvl w:val="2"/>
    </w:pPr>
    <w:rPr>
      <w:rFonts w:eastAsia="MS Gothic"/>
      <w:b/>
      <w:bCs/>
    </w:rPr>
  </w:style>
  <w:style w:type="paragraph" w:styleId="Heading4">
    <w:name w:val="heading 4"/>
    <w:aliases w:val="~Bodyhead"/>
    <w:basedOn w:val="Normal"/>
    <w:next w:val="Normal"/>
    <w:link w:val="Heading4Char"/>
    <w:uiPriority w:val="3"/>
    <w:rsid w:val="00AB0518"/>
    <w:pPr>
      <w:keepNext/>
      <w:keepLines/>
      <w:outlineLvl w:val="3"/>
    </w:pPr>
    <w:rPr>
      <w:rFonts w:ascii="Arial Bold" w:eastAsia="MS Gothic" w:hAnsi="Arial Bold"/>
      <w:b/>
      <w:bCs/>
      <w:iCs/>
    </w:rPr>
  </w:style>
  <w:style w:type="paragraph" w:styleId="Heading5">
    <w:name w:val="heading 5"/>
    <w:basedOn w:val="Normal"/>
    <w:next w:val="Normal"/>
    <w:link w:val="Heading5Char"/>
    <w:uiPriority w:val="9"/>
    <w:semiHidden/>
    <w:qFormat/>
    <w:rsid w:val="001D7CB9"/>
    <w:pPr>
      <w:keepNext/>
      <w:keepLines/>
      <w:spacing w:before="200" w:line="260" w:lineRule="exact"/>
      <w:ind w:left="1008" w:hanging="1008"/>
      <w:outlineLvl w:val="4"/>
    </w:pPr>
    <w:rPr>
      <w:rFonts w:ascii="Cambria" w:eastAsia="MS Gothic" w:hAnsi="Cambria"/>
      <w:color w:val="243F60"/>
      <w:lang w:eastAsia="en-US"/>
    </w:rPr>
  </w:style>
  <w:style w:type="paragraph" w:styleId="Heading6">
    <w:name w:val="heading 6"/>
    <w:basedOn w:val="Normal"/>
    <w:next w:val="Normal"/>
    <w:link w:val="Heading6Char"/>
    <w:uiPriority w:val="9"/>
    <w:semiHidden/>
    <w:qFormat/>
    <w:rsid w:val="001D7CB9"/>
    <w:pPr>
      <w:keepNext/>
      <w:keepLines/>
      <w:spacing w:before="200" w:line="260" w:lineRule="exact"/>
      <w:ind w:left="1152" w:hanging="1152"/>
      <w:outlineLvl w:val="5"/>
    </w:pPr>
    <w:rPr>
      <w:rFonts w:ascii="Cambria" w:eastAsia="MS Gothic" w:hAnsi="Cambria"/>
      <w:i/>
      <w:iCs/>
      <w:color w:val="243F60"/>
      <w:lang w:eastAsia="en-US"/>
    </w:rPr>
  </w:style>
  <w:style w:type="paragraph" w:styleId="Heading7">
    <w:name w:val="heading 7"/>
    <w:basedOn w:val="Normal"/>
    <w:next w:val="Normal"/>
    <w:link w:val="Heading7Char"/>
    <w:uiPriority w:val="9"/>
    <w:semiHidden/>
    <w:qFormat/>
    <w:rsid w:val="001D7CB9"/>
    <w:pPr>
      <w:keepNext/>
      <w:keepLines/>
      <w:spacing w:before="200" w:line="260" w:lineRule="exact"/>
      <w:ind w:left="1296" w:hanging="1296"/>
      <w:outlineLvl w:val="6"/>
    </w:pPr>
    <w:rPr>
      <w:rFonts w:ascii="Cambria" w:eastAsia="MS Gothic" w:hAnsi="Cambria"/>
      <w:i/>
      <w:iCs/>
      <w:color w:val="404040"/>
      <w:lang w:eastAsia="en-US"/>
    </w:rPr>
  </w:style>
  <w:style w:type="paragraph" w:styleId="Heading8">
    <w:name w:val="heading 8"/>
    <w:basedOn w:val="Normal"/>
    <w:next w:val="Normal"/>
    <w:link w:val="Heading8Char"/>
    <w:uiPriority w:val="9"/>
    <w:semiHidden/>
    <w:qFormat/>
    <w:rsid w:val="001D7CB9"/>
    <w:pPr>
      <w:keepNext/>
      <w:keepLines/>
      <w:spacing w:before="200" w:line="260" w:lineRule="exact"/>
      <w:ind w:left="1440" w:hanging="1440"/>
      <w:outlineLvl w:val="7"/>
    </w:pPr>
    <w:rPr>
      <w:rFonts w:ascii="Cambria" w:eastAsia="MS Gothic" w:hAnsi="Cambria"/>
      <w:color w:val="404040"/>
      <w:szCs w:val="20"/>
      <w:lang w:eastAsia="en-US"/>
    </w:rPr>
  </w:style>
  <w:style w:type="paragraph" w:styleId="Heading9">
    <w:name w:val="heading 9"/>
    <w:basedOn w:val="Normal"/>
    <w:next w:val="Normal"/>
    <w:link w:val="Heading9Char"/>
    <w:uiPriority w:val="9"/>
    <w:semiHidden/>
    <w:qFormat/>
    <w:rsid w:val="001D7CB9"/>
    <w:pPr>
      <w:keepNext/>
      <w:keepLines/>
      <w:spacing w:before="200" w:line="260" w:lineRule="exact"/>
      <w:ind w:left="1584" w:hanging="1584"/>
      <w:outlineLvl w:val="8"/>
    </w:pPr>
    <w:rPr>
      <w:rFonts w:ascii="Cambria" w:eastAsia="MS Gothic" w:hAnsi="Cambria"/>
      <w:i/>
      <w:iCs/>
      <w:color w:val="40404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19"/>
    <w:rsid w:val="009A43A2"/>
    <w:pPr>
      <w:tabs>
        <w:tab w:val="center" w:pos="4153"/>
        <w:tab w:val="right" w:pos="8306"/>
      </w:tabs>
    </w:pPr>
  </w:style>
  <w:style w:type="paragraph" w:styleId="Footer">
    <w:name w:val="footer"/>
    <w:basedOn w:val="Normal"/>
    <w:uiPriority w:val="19"/>
    <w:semiHidden/>
    <w:rsid w:val="007B190F"/>
    <w:pPr>
      <w:tabs>
        <w:tab w:val="center" w:pos="4820"/>
        <w:tab w:val="right" w:pos="9639"/>
      </w:tabs>
      <w:spacing w:line="220" w:lineRule="atLeast"/>
    </w:pPr>
    <w:rPr>
      <w:sz w:val="18"/>
    </w:rPr>
  </w:style>
  <w:style w:type="paragraph" w:customStyle="1" w:styleId="Confidential">
    <w:name w:val="~Confidential"/>
    <w:basedOn w:val="Normal"/>
    <w:uiPriority w:val="19"/>
    <w:semiHidden/>
    <w:rsid w:val="00C57CE4"/>
    <w:pPr>
      <w:framePr w:hSpace="181" w:vSpace="1701" w:wrap="around" w:vAnchor="page" w:hAnchor="text" w:y="2949"/>
      <w:spacing w:line="216" w:lineRule="auto"/>
    </w:pPr>
    <w:rPr>
      <w:b/>
    </w:rPr>
  </w:style>
  <w:style w:type="paragraph" w:customStyle="1" w:styleId="CompanyAddress">
    <w:name w:val="~CompanyAddress"/>
    <w:basedOn w:val="Normal"/>
    <w:uiPriority w:val="19"/>
    <w:semiHidden/>
    <w:qFormat/>
    <w:rsid w:val="007123C6"/>
    <w:pPr>
      <w:spacing w:line="220" w:lineRule="atLeast"/>
    </w:pPr>
    <w:rPr>
      <w:rFonts w:ascii="AQA Chevin Pro Medium" w:hAnsi="AQA Chevin Pro Medium"/>
      <w:color w:val="000000"/>
      <w:sz w:val="18"/>
    </w:rPr>
  </w:style>
  <w:style w:type="paragraph" w:customStyle="1" w:styleId="Footer0">
    <w:name w:val="~Footer"/>
    <w:basedOn w:val="Normal"/>
    <w:uiPriority w:val="19"/>
    <w:semiHidden/>
    <w:rsid w:val="00CA0601"/>
    <w:pPr>
      <w:spacing w:line="180" w:lineRule="atLeast"/>
    </w:pPr>
    <w:rPr>
      <w:rFonts w:ascii="AQA Chevin Pro Light" w:hAnsi="AQA Chevin Pro Light"/>
      <w:color w:val="000000"/>
      <w:sz w:val="16"/>
      <w:szCs w:val="16"/>
    </w:rPr>
  </w:style>
  <w:style w:type="paragraph" w:styleId="BalloonText">
    <w:name w:val="Balloon Text"/>
    <w:basedOn w:val="Normal"/>
    <w:link w:val="BalloonTextChar"/>
    <w:uiPriority w:val="19"/>
    <w:semiHidden/>
    <w:rsid w:val="003D2974"/>
    <w:rPr>
      <w:rFonts w:ascii="Tahoma" w:hAnsi="Tahoma" w:cs="Tahoma"/>
      <w:sz w:val="16"/>
      <w:szCs w:val="16"/>
    </w:rPr>
  </w:style>
  <w:style w:type="character" w:customStyle="1" w:styleId="BalloonTextChar">
    <w:name w:val="Balloon Text Char"/>
    <w:link w:val="BalloonText"/>
    <w:uiPriority w:val="19"/>
    <w:semiHidden/>
    <w:rsid w:val="00DC68AF"/>
    <w:rPr>
      <w:rFonts w:ascii="Tahoma" w:hAnsi="Tahoma" w:cs="Tahoma"/>
      <w:sz w:val="16"/>
      <w:szCs w:val="16"/>
    </w:rPr>
  </w:style>
  <w:style w:type="paragraph" w:customStyle="1" w:styleId="Yours">
    <w:name w:val="~Yours"/>
    <w:basedOn w:val="Normal"/>
    <w:uiPriority w:val="19"/>
    <w:semiHidden/>
    <w:qFormat/>
    <w:rsid w:val="003D2974"/>
    <w:pPr>
      <w:spacing w:after="1080"/>
    </w:pPr>
  </w:style>
  <w:style w:type="paragraph" w:customStyle="1" w:styleId="CompanyAddressBold">
    <w:name w:val="~CompanyAddressBold"/>
    <w:basedOn w:val="CompanyAddress"/>
    <w:uiPriority w:val="19"/>
    <w:semiHidden/>
    <w:qFormat/>
    <w:rsid w:val="00861EEB"/>
    <w:pPr>
      <w:framePr w:hSpace="1134" w:wrap="around" w:vAnchor="page" w:hAnchor="page" w:x="8166" w:y="880"/>
    </w:pPr>
    <w:rPr>
      <w:b/>
    </w:rPr>
  </w:style>
  <w:style w:type="paragraph" w:customStyle="1" w:styleId="Introduction">
    <w:name w:val="~Introduction"/>
    <w:basedOn w:val="Normal"/>
    <w:next w:val="LineThin"/>
    <w:uiPriority w:val="5"/>
    <w:qFormat/>
    <w:rsid w:val="00E75061"/>
    <w:rPr>
      <w:rFonts w:ascii="Arial Bold" w:hAnsi="Arial Bold"/>
      <w:b/>
    </w:rPr>
  </w:style>
  <w:style w:type="numbering" w:customStyle="1" w:styleId="NumbLstBullet">
    <w:name w:val="NumbLstBullet"/>
    <w:uiPriority w:val="99"/>
    <w:rsid w:val="009C1378"/>
    <w:pPr>
      <w:numPr>
        <w:numId w:val="11"/>
      </w:numPr>
    </w:pPr>
  </w:style>
  <w:style w:type="character" w:customStyle="1" w:styleId="Heading4Char">
    <w:name w:val="Heading 4 Char"/>
    <w:aliases w:val="~Bodyhead Char"/>
    <w:link w:val="Heading4"/>
    <w:uiPriority w:val="3"/>
    <w:rsid w:val="003B58F8"/>
    <w:rPr>
      <w:rFonts w:ascii="Arial Bold" w:eastAsia="MS Gothic" w:hAnsi="Arial Bold" w:cs="Times New Roman"/>
      <w:b/>
      <w:bCs/>
      <w:iCs/>
      <w:sz w:val="22"/>
      <w:szCs w:val="24"/>
    </w:rPr>
  </w:style>
  <w:style w:type="character" w:customStyle="1" w:styleId="Heading3Char">
    <w:name w:val="Heading 3 Char"/>
    <w:aliases w:val="~Sectionhead Char"/>
    <w:link w:val="Heading3"/>
    <w:uiPriority w:val="2"/>
    <w:rsid w:val="00A961B6"/>
    <w:rPr>
      <w:rFonts w:ascii="Arial" w:eastAsia="MS Gothic" w:hAnsi="Arial" w:cs="Times New Roman"/>
      <w:b/>
      <w:bCs/>
      <w:sz w:val="22"/>
      <w:szCs w:val="24"/>
    </w:rPr>
  </w:style>
  <w:style w:type="character" w:customStyle="1" w:styleId="Heading1Char">
    <w:name w:val="Heading 1 Char"/>
    <w:aliases w:val="~Title Char"/>
    <w:link w:val="Heading1"/>
    <w:rsid w:val="003D17A6"/>
    <w:rPr>
      <w:rFonts w:ascii="Arial" w:eastAsia="MS Gothic" w:hAnsi="Arial" w:cs="Times New Roman"/>
      <w:bCs/>
      <w:sz w:val="64"/>
      <w:szCs w:val="28"/>
    </w:rPr>
  </w:style>
  <w:style w:type="character" w:customStyle="1" w:styleId="Heading2Char">
    <w:name w:val="Heading 2 Char"/>
    <w:aliases w:val="~Subtitle Char"/>
    <w:link w:val="Heading2"/>
    <w:uiPriority w:val="1"/>
    <w:rsid w:val="003D17A6"/>
    <w:rPr>
      <w:rFonts w:ascii="Arial" w:eastAsia="MS Gothic" w:hAnsi="Arial" w:cs="Times New Roman"/>
      <w:bCs/>
      <w:sz w:val="32"/>
      <w:szCs w:val="26"/>
    </w:rPr>
  </w:style>
  <w:style w:type="table" w:styleId="TableGrid">
    <w:name w:val="Table Grid"/>
    <w:basedOn w:val="TableNormal"/>
    <w:rsid w:val="005A1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9"/>
    <w:semiHidden/>
    <w:qFormat/>
    <w:rsid w:val="00CA7592"/>
    <w:pPr>
      <w:spacing w:line="480" w:lineRule="atLeast"/>
      <w:contextualSpacing/>
    </w:pPr>
    <w:rPr>
      <w:rFonts w:eastAsia="MS Gothic"/>
      <w:color w:val="000000"/>
      <w:spacing w:val="5"/>
      <w:kern w:val="28"/>
      <w:sz w:val="44"/>
      <w:szCs w:val="52"/>
    </w:rPr>
  </w:style>
  <w:style w:type="character" w:customStyle="1" w:styleId="TitleChar">
    <w:name w:val="Title Char"/>
    <w:link w:val="Title"/>
    <w:uiPriority w:val="19"/>
    <w:semiHidden/>
    <w:rsid w:val="00CA7592"/>
    <w:rPr>
      <w:rFonts w:ascii="Arial" w:eastAsia="MS Gothic" w:hAnsi="Arial" w:cs="Times New Roman"/>
      <w:color w:val="000000"/>
      <w:spacing w:val="5"/>
      <w:kern w:val="28"/>
      <w:sz w:val="44"/>
      <w:szCs w:val="52"/>
    </w:rPr>
  </w:style>
  <w:style w:type="paragraph" w:customStyle="1" w:styleId="DocInfo">
    <w:name w:val="DocInfo"/>
    <w:basedOn w:val="Normal"/>
    <w:uiPriority w:val="19"/>
    <w:semiHidden/>
    <w:qFormat/>
    <w:rsid w:val="00AB0518"/>
    <w:pPr>
      <w:spacing w:line="240" w:lineRule="atLeast"/>
    </w:pPr>
    <w:rPr>
      <w:rFonts w:ascii="AQA Chevin Pro Light" w:hAnsi="AQA Chevin Pro Light"/>
      <w:sz w:val="18"/>
    </w:rPr>
  </w:style>
  <w:style w:type="character" w:styleId="Hyperlink">
    <w:name w:val="Hyperlink"/>
    <w:uiPriority w:val="19"/>
    <w:semiHidden/>
    <w:rsid w:val="009C6732"/>
    <w:rPr>
      <w:color w:val="0000FF"/>
      <w:u w:val="single"/>
    </w:rPr>
  </w:style>
  <w:style w:type="character" w:customStyle="1" w:styleId="Heading5Char">
    <w:name w:val="Heading 5 Char"/>
    <w:link w:val="Heading5"/>
    <w:uiPriority w:val="9"/>
    <w:semiHidden/>
    <w:rsid w:val="002203FA"/>
    <w:rPr>
      <w:rFonts w:ascii="Cambria" w:eastAsia="MS Gothic" w:hAnsi="Cambria" w:cs="Times New Roman"/>
      <w:color w:val="243F60"/>
      <w:sz w:val="22"/>
      <w:szCs w:val="24"/>
      <w:lang w:eastAsia="en-US"/>
    </w:rPr>
  </w:style>
  <w:style w:type="character" w:customStyle="1" w:styleId="Heading6Char">
    <w:name w:val="Heading 6 Char"/>
    <w:link w:val="Heading6"/>
    <w:uiPriority w:val="9"/>
    <w:semiHidden/>
    <w:rsid w:val="002203FA"/>
    <w:rPr>
      <w:rFonts w:ascii="Cambria" w:eastAsia="MS Gothic" w:hAnsi="Cambria" w:cs="Times New Roman"/>
      <w:i/>
      <w:iCs/>
      <w:color w:val="243F60"/>
      <w:sz w:val="22"/>
      <w:szCs w:val="24"/>
      <w:lang w:eastAsia="en-US"/>
    </w:rPr>
  </w:style>
  <w:style w:type="character" w:customStyle="1" w:styleId="Heading7Char">
    <w:name w:val="Heading 7 Char"/>
    <w:link w:val="Heading7"/>
    <w:uiPriority w:val="9"/>
    <w:semiHidden/>
    <w:rsid w:val="002203FA"/>
    <w:rPr>
      <w:rFonts w:ascii="Cambria" w:eastAsia="MS Gothic" w:hAnsi="Cambria" w:cs="Times New Roman"/>
      <w:i/>
      <w:iCs/>
      <w:color w:val="404040"/>
      <w:sz w:val="22"/>
      <w:szCs w:val="24"/>
      <w:lang w:eastAsia="en-US"/>
    </w:rPr>
  </w:style>
  <w:style w:type="character" w:customStyle="1" w:styleId="Heading8Char">
    <w:name w:val="Heading 8 Char"/>
    <w:link w:val="Heading8"/>
    <w:uiPriority w:val="9"/>
    <w:semiHidden/>
    <w:rsid w:val="002203FA"/>
    <w:rPr>
      <w:rFonts w:ascii="Cambria" w:eastAsia="MS Gothic" w:hAnsi="Cambria" w:cs="Times New Roman"/>
      <w:color w:val="404040"/>
      <w:lang w:eastAsia="en-US"/>
    </w:rPr>
  </w:style>
  <w:style w:type="character" w:customStyle="1" w:styleId="Heading9Char">
    <w:name w:val="Heading 9 Char"/>
    <w:link w:val="Heading9"/>
    <w:uiPriority w:val="9"/>
    <w:semiHidden/>
    <w:rsid w:val="002203FA"/>
    <w:rPr>
      <w:rFonts w:ascii="Cambria" w:eastAsia="MS Gothic" w:hAnsi="Cambria" w:cs="Times New Roman"/>
      <w:i/>
      <w:iCs/>
      <w:color w:val="404040"/>
      <w:lang w:eastAsia="en-US"/>
    </w:rPr>
  </w:style>
  <w:style w:type="character" w:styleId="FollowedHyperlink">
    <w:name w:val="FollowedHyperlink"/>
    <w:uiPriority w:val="19"/>
    <w:semiHidden/>
    <w:rsid w:val="009C6732"/>
    <w:rPr>
      <w:color w:val="800080"/>
      <w:u w:val="single"/>
    </w:rPr>
  </w:style>
  <w:style w:type="paragraph" w:customStyle="1" w:styleId="BoldBodyText">
    <w:name w:val="~BoldBodyText"/>
    <w:basedOn w:val="Normal"/>
    <w:next w:val="Normal"/>
    <w:uiPriority w:val="5"/>
    <w:qFormat/>
    <w:rsid w:val="00AB0518"/>
    <w:rPr>
      <w:b/>
      <w:color w:val="000000"/>
    </w:rPr>
  </w:style>
  <w:style w:type="paragraph" w:customStyle="1" w:styleId="LineThin">
    <w:name w:val="~LineThin"/>
    <w:basedOn w:val="Normal"/>
    <w:next w:val="Normal"/>
    <w:uiPriority w:val="5"/>
    <w:qFormat/>
    <w:rsid w:val="00AE5EBE"/>
    <w:pPr>
      <w:pBdr>
        <w:top w:val="single" w:sz="4" w:space="1" w:color="412878"/>
      </w:pBdr>
      <w:ind w:left="-1134" w:right="28"/>
    </w:pPr>
    <w:rPr>
      <w:sz w:val="12"/>
    </w:rPr>
  </w:style>
  <w:style w:type="paragraph" w:customStyle="1" w:styleId="DocTitle">
    <w:name w:val="DocTitle"/>
    <w:basedOn w:val="Header"/>
    <w:uiPriority w:val="19"/>
    <w:semiHidden/>
    <w:qFormat/>
    <w:rsid w:val="000D10F8"/>
    <w:pPr>
      <w:spacing w:after="240" w:line="760" w:lineRule="atLeast"/>
    </w:pPr>
    <w:rPr>
      <w:rFonts w:ascii="AQA Chevin Pro Light" w:hAnsi="AQA Chevin Pro Light"/>
      <w:sz w:val="72"/>
    </w:rPr>
  </w:style>
  <w:style w:type="paragraph" w:customStyle="1" w:styleId="HeaderAQA">
    <w:name w:val="HeaderAQA"/>
    <w:basedOn w:val="Header"/>
    <w:uiPriority w:val="19"/>
    <w:semiHidden/>
    <w:qFormat/>
    <w:rsid w:val="00906356"/>
    <w:pPr>
      <w:spacing w:after="1200"/>
    </w:pPr>
  </w:style>
  <w:style w:type="paragraph" w:customStyle="1" w:styleId="FooterAQA">
    <w:name w:val="FooterAQA"/>
    <w:basedOn w:val="Normal"/>
    <w:uiPriority w:val="19"/>
    <w:semiHidden/>
    <w:qFormat/>
    <w:rsid w:val="00AB0518"/>
    <w:pPr>
      <w:framePr w:w="8505" w:h="198" w:hRule="exact" w:wrap="around" w:vAnchor="page" w:hAnchor="text" w:y="15679"/>
      <w:spacing w:line="220" w:lineRule="atLeast"/>
    </w:pPr>
    <w:rPr>
      <w:sz w:val="18"/>
    </w:rPr>
  </w:style>
  <w:style w:type="paragraph" w:customStyle="1" w:styleId="FooterISMS">
    <w:name w:val="FooterISMS"/>
    <w:basedOn w:val="FooterAQA"/>
    <w:uiPriority w:val="19"/>
    <w:semiHidden/>
    <w:qFormat/>
    <w:rsid w:val="00BF087A"/>
    <w:pPr>
      <w:framePr w:wrap="around" w:y="15650"/>
    </w:pPr>
  </w:style>
  <w:style w:type="paragraph" w:customStyle="1" w:styleId="FooterAQARef">
    <w:name w:val="FooterAQARef"/>
    <w:basedOn w:val="FooterAQA"/>
    <w:uiPriority w:val="19"/>
    <w:semiHidden/>
    <w:qFormat/>
    <w:rsid w:val="00002673"/>
    <w:pPr>
      <w:framePr w:w="0" w:hRule="auto" w:wrap="auto" w:vAnchor="margin" w:yAlign="inline"/>
    </w:pPr>
  </w:style>
  <w:style w:type="character" w:styleId="PlaceholderText">
    <w:name w:val="Placeholder Text"/>
    <w:uiPriority w:val="99"/>
    <w:semiHidden/>
    <w:rsid w:val="006C1AF3"/>
    <w:rPr>
      <w:color w:val="808080"/>
    </w:rPr>
  </w:style>
  <w:style w:type="character" w:customStyle="1" w:styleId="HeaderChar">
    <w:name w:val="Header Char"/>
    <w:basedOn w:val="DefaultParagraphFont"/>
    <w:link w:val="Header"/>
    <w:uiPriority w:val="19"/>
    <w:rsid w:val="00F26B66"/>
    <w:rPr>
      <w:rFonts w:ascii="Arial" w:hAnsi="Arial"/>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19" w:defSemiHidden="0" w:defUnhideWhenUsed="0" w:defQFormat="0" w:count="267">
    <w:lsdException w:name="Normal" w:uiPriority="0" w:qFormat="1"/>
    <w:lsdException w:name="heading 1" w:uiPriority="1" w:qFormat="1"/>
    <w:lsdException w:name="heading 2" w:semiHidden="1" w:uiPriority="1" w:unhideWhenUsed="1" w:qFormat="1"/>
    <w:lsdException w:name="heading 3" w:semiHidden="1" w:uiPriority="2" w:unhideWhenUsed="1"/>
    <w:lsdException w:name="heading 4" w:semiHidden="1" w:uiPriority="9" w:unhideWhenUsed="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qFormat="1"/>
    <w:lsdException w:name="footnote text" w:semiHidden="1"/>
    <w:lsdException w:name="annotation text" w:semiHidden="1"/>
    <w:lsdException w:name="footer" w:uiPriority="0"/>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Default Paragraph Font" w:uiPriority="0"/>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uiPriority="0"/>
    <w:lsdException w:name="annotation subject" w:semiHidden="1"/>
    <w:lsdException w:name="No List"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uiPriority="0"/>
    <w:lsdException w:name="Table Grid" w:uiPriority="0"/>
    <w:lsdException w:name="Table Theme" w:uiPriority="0"/>
    <w:lsdException w:name="Placeholder Text" w:semiHidden="1" w:uiPriority="99"/>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aliases w:val="~BodyText"/>
    <w:uiPriority w:val="4"/>
    <w:qFormat/>
    <w:rsid w:val="00BA5206"/>
    <w:rPr>
      <w:rFonts w:ascii="Arial" w:hAnsi="Arial"/>
      <w:szCs w:val="24"/>
    </w:rPr>
  </w:style>
  <w:style w:type="paragraph" w:styleId="Heading1">
    <w:name w:val="heading 1"/>
    <w:aliases w:val="~Title"/>
    <w:basedOn w:val="Normal"/>
    <w:next w:val="Heading2"/>
    <w:link w:val="Heading1Char"/>
    <w:qFormat/>
    <w:rsid w:val="00AB0518"/>
    <w:pPr>
      <w:pageBreakBefore/>
      <w:spacing w:line="680" w:lineRule="atLeast"/>
      <w:outlineLvl w:val="0"/>
    </w:pPr>
    <w:rPr>
      <w:rFonts w:eastAsia="MS Gothic"/>
      <w:bCs/>
      <w:sz w:val="64"/>
      <w:szCs w:val="28"/>
    </w:rPr>
  </w:style>
  <w:style w:type="paragraph" w:styleId="Heading2">
    <w:name w:val="heading 2"/>
    <w:aliases w:val="~Subtitle"/>
    <w:basedOn w:val="Normal"/>
    <w:next w:val="Normal"/>
    <w:link w:val="Heading2Char"/>
    <w:uiPriority w:val="1"/>
    <w:qFormat/>
    <w:rsid w:val="00AB0518"/>
    <w:pPr>
      <w:pBdr>
        <w:bottom w:val="single" w:sz="24" w:space="3" w:color="412878"/>
      </w:pBdr>
      <w:tabs>
        <w:tab w:val="left" w:pos="0"/>
      </w:tabs>
      <w:spacing w:line="320" w:lineRule="atLeast"/>
      <w:ind w:left="-1134" w:firstLine="1134"/>
      <w:outlineLvl w:val="1"/>
    </w:pPr>
    <w:rPr>
      <w:rFonts w:eastAsia="MS Gothic"/>
      <w:bCs/>
      <w:sz w:val="32"/>
      <w:szCs w:val="26"/>
    </w:rPr>
  </w:style>
  <w:style w:type="paragraph" w:styleId="Heading3">
    <w:name w:val="heading 3"/>
    <w:aliases w:val="~Sectionhead"/>
    <w:basedOn w:val="Normal"/>
    <w:next w:val="Normal"/>
    <w:link w:val="Heading3Char"/>
    <w:uiPriority w:val="2"/>
    <w:rsid w:val="00A961B6"/>
    <w:pPr>
      <w:keepNext/>
      <w:keepLines/>
      <w:spacing w:after="240"/>
      <w:outlineLvl w:val="2"/>
    </w:pPr>
    <w:rPr>
      <w:rFonts w:eastAsia="MS Gothic"/>
      <w:b/>
      <w:bCs/>
    </w:rPr>
  </w:style>
  <w:style w:type="paragraph" w:styleId="Heading4">
    <w:name w:val="heading 4"/>
    <w:aliases w:val="~Bodyhead"/>
    <w:basedOn w:val="Normal"/>
    <w:next w:val="Normal"/>
    <w:link w:val="Heading4Char"/>
    <w:uiPriority w:val="3"/>
    <w:rsid w:val="00AB0518"/>
    <w:pPr>
      <w:keepNext/>
      <w:keepLines/>
      <w:outlineLvl w:val="3"/>
    </w:pPr>
    <w:rPr>
      <w:rFonts w:ascii="Arial Bold" w:eastAsia="MS Gothic" w:hAnsi="Arial Bold"/>
      <w:b/>
      <w:bCs/>
      <w:iCs/>
    </w:rPr>
  </w:style>
  <w:style w:type="paragraph" w:styleId="Heading5">
    <w:name w:val="heading 5"/>
    <w:basedOn w:val="Normal"/>
    <w:next w:val="Normal"/>
    <w:link w:val="Heading5Char"/>
    <w:uiPriority w:val="9"/>
    <w:semiHidden/>
    <w:qFormat/>
    <w:rsid w:val="001D7CB9"/>
    <w:pPr>
      <w:keepNext/>
      <w:keepLines/>
      <w:spacing w:before="200" w:line="260" w:lineRule="exact"/>
      <w:ind w:left="1008" w:hanging="1008"/>
      <w:outlineLvl w:val="4"/>
    </w:pPr>
    <w:rPr>
      <w:rFonts w:ascii="Cambria" w:eastAsia="MS Gothic" w:hAnsi="Cambria"/>
      <w:color w:val="243F60"/>
      <w:lang w:eastAsia="en-US"/>
    </w:rPr>
  </w:style>
  <w:style w:type="paragraph" w:styleId="Heading6">
    <w:name w:val="heading 6"/>
    <w:basedOn w:val="Normal"/>
    <w:next w:val="Normal"/>
    <w:link w:val="Heading6Char"/>
    <w:uiPriority w:val="9"/>
    <w:semiHidden/>
    <w:qFormat/>
    <w:rsid w:val="001D7CB9"/>
    <w:pPr>
      <w:keepNext/>
      <w:keepLines/>
      <w:spacing w:before="200" w:line="260" w:lineRule="exact"/>
      <w:ind w:left="1152" w:hanging="1152"/>
      <w:outlineLvl w:val="5"/>
    </w:pPr>
    <w:rPr>
      <w:rFonts w:ascii="Cambria" w:eastAsia="MS Gothic" w:hAnsi="Cambria"/>
      <w:i/>
      <w:iCs/>
      <w:color w:val="243F60"/>
      <w:lang w:eastAsia="en-US"/>
    </w:rPr>
  </w:style>
  <w:style w:type="paragraph" w:styleId="Heading7">
    <w:name w:val="heading 7"/>
    <w:basedOn w:val="Normal"/>
    <w:next w:val="Normal"/>
    <w:link w:val="Heading7Char"/>
    <w:uiPriority w:val="9"/>
    <w:semiHidden/>
    <w:qFormat/>
    <w:rsid w:val="001D7CB9"/>
    <w:pPr>
      <w:keepNext/>
      <w:keepLines/>
      <w:spacing w:before="200" w:line="260" w:lineRule="exact"/>
      <w:ind w:left="1296" w:hanging="1296"/>
      <w:outlineLvl w:val="6"/>
    </w:pPr>
    <w:rPr>
      <w:rFonts w:ascii="Cambria" w:eastAsia="MS Gothic" w:hAnsi="Cambria"/>
      <w:i/>
      <w:iCs/>
      <w:color w:val="404040"/>
      <w:lang w:eastAsia="en-US"/>
    </w:rPr>
  </w:style>
  <w:style w:type="paragraph" w:styleId="Heading8">
    <w:name w:val="heading 8"/>
    <w:basedOn w:val="Normal"/>
    <w:next w:val="Normal"/>
    <w:link w:val="Heading8Char"/>
    <w:uiPriority w:val="9"/>
    <w:semiHidden/>
    <w:qFormat/>
    <w:rsid w:val="001D7CB9"/>
    <w:pPr>
      <w:keepNext/>
      <w:keepLines/>
      <w:spacing w:before="200" w:line="260" w:lineRule="exact"/>
      <w:ind w:left="1440" w:hanging="1440"/>
      <w:outlineLvl w:val="7"/>
    </w:pPr>
    <w:rPr>
      <w:rFonts w:ascii="Cambria" w:eastAsia="MS Gothic" w:hAnsi="Cambria"/>
      <w:color w:val="404040"/>
      <w:szCs w:val="20"/>
      <w:lang w:eastAsia="en-US"/>
    </w:rPr>
  </w:style>
  <w:style w:type="paragraph" w:styleId="Heading9">
    <w:name w:val="heading 9"/>
    <w:basedOn w:val="Normal"/>
    <w:next w:val="Normal"/>
    <w:link w:val="Heading9Char"/>
    <w:uiPriority w:val="9"/>
    <w:semiHidden/>
    <w:qFormat/>
    <w:rsid w:val="001D7CB9"/>
    <w:pPr>
      <w:keepNext/>
      <w:keepLines/>
      <w:spacing w:before="200" w:line="260" w:lineRule="exact"/>
      <w:ind w:left="1584" w:hanging="1584"/>
      <w:outlineLvl w:val="8"/>
    </w:pPr>
    <w:rPr>
      <w:rFonts w:ascii="Cambria" w:eastAsia="MS Gothic" w:hAnsi="Cambria"/>
      <w:i/>
      <w:iCs/>
      <w:color w:val="40404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19"/>
    <w:rsid w:val="009A43A2"/>
    <w:pPr>
      <w:tabs>
        <w:tab w:val="center" w:pos="4153"/>
        <w:tab w:val="right" w:pos="8306"/>
      </w:tabs>
    </w:pPr>
  </w:style>
  <w:style w:type="paragraph" w:styleId="Footer">
    <w:name w:val="footer"/>
    <w:basedOn w:val="Normal"/>
    <w:uiPriority w:val="19"/>
    <w:semiHidden/>
    <w:rsid w:val="007B190F"/>
    <w:pPr>
      <w:tabs>
        <w:tab w:val="center" w:pos="4820"/>
        <w:tab w:val="right" w:pos="9639"/>
      </w:tabs>
      <w:spacing w:line="220" w:lineRule="atLeast"/>
    </w:pPr>
    <w:rPr>
      <w:sz w:val="18"/>
    </w:rPr>
  </w:style>
  <w:style w:type="paragraph" w:customStyle="1" w:styleId="Confidential">
    <w:name w:val="~Confidential"/>
    <w:basedOn w:val="Normal"/>
    <w:uiPriority w:val="19"/>
    <w:semiHidden/>
    <w:rsid w:val="00C57CE4"/>
    <w:pPr>
      <w:framePr w:hSpace="181" w:vSpace="1701" w:wrap="around" w:vAnchor="page" w:hAnchor="text" w:y="2949"/>
      <w:spacing w:line="216" w:lineRule="auto"/>
    </w:pPr>
    <w:rPr>
      <w:b/>
    </w:rPr>
  </w:style>
  <w:style w:type="paragraph" w:customStyle="1" w:styleId="CompanyAddress">
    <w:name w:val="~CompanyAddress"/>
    <w:basedOn w:val="Normal"/>
    <w:uiPriority w:val="19"/>
    <w:semiHidden/>
    <w:qFormat/>
    <w:rsid w:val="007123C6"/>
    <w:pPr>
      <w:spacing w:line="220" w:lineRule="atLeast"/>
    </w:pPr>
    <w:rPr>
      <w:rFonts w:ascii="AQA Chevin Pro Medium" w:hAnsi="AQA Chevin Pro Medium"/>
      <w:color w:val="000000"/>
      <w:sz w:val="18"/>
    </w:rPr>
  </w:style>
  <w:style w:type="paragraph" w:customStyle="1" w:styleId="Footer0">
    <w:name w:val="~Footer"/>
    <w:basedOn w:val="Normal"/>
    <w:uiPriority w:val="19"/>
    <w:semiHidden/>
    <w:rsid w:val="00CA0601"/>
    <w:pPr>
      <w:spacing w:line="180" w:lineRule="atLeast"/>
    </w:pPr>
    <w:rPr>
      <w:rFonts w:ascii="AQA Chevin Pro Light" w:hAnsi="AQA Chevin Pro Light"/>
      <w:color w:val="000000"/>
      <w:sz w:val="16"/>
      <w:szCs w:val="16"/>
    </w:rPr>
  </w:style>
  <w:style w:type="paragraph" w:styleId="BalloonText">
    <w:name w:val="Balloon Text"/>
    <w:basedOn w:val="Normal"/>
    <w:link w:val="BalloonTextChar"/>
    <w:uiPriority w:val="19"/>
    <w:semiHidden/>
    <w:rsid w:val="003D2974"/>
    <w:rPr>
      <w:rFonts w:ascii="Tahoma" w:hAnsi="Tahoma" w:cs="Tahoma"/>
      <w:sz w:val="16"/>
      <w:szCs w:val="16"/>
    </w:rPr>
  </w:style>
  <w:style w:type="character" w:customStyle="1" w:styleId="BalloonTextChar">
    <w:name w:val="Balloon Text Char"/>
    <w:link w:val="BalloonText"/>
    <w:uiPriority w:val="19"/>
    <w:semiHidden/>
    <w:rsid w:val="00DC68AF"/>
    <w:rPr>
      <w:rFonts w:ascii="Tahoma" w:hAnsi="Tahoma" w:cs="Tahoma"/>
      <w:sz w:val="16"/>
      <w:szCs w:val="16"/>
    </w:rPr>
  </w:style>
  <w:style w:type="paragraph" w:customStyle="1" w:styleId="Yours">
    <w:name w:val="~Yours"/>
    <w:basedOn w:val="Normal"/>
    <w:uiPriority w:val="19"/>
    <w:semiHidden/>
    <w:qFormat/>
    <w:rsid w:val="003D2974"/>
    <w:pPr>
      <w:spacing w:after="1080"/>
    </w:pPr>
  </w:style>
  <w:style w:type="paragraph" w:customStyle="1" w:styleId="CompanyAddressBold">
    <w:name w:val="~CompanyAddressBold"/>
    <w:basedOn w:val="CompanyAddress"/>
    <w:uiPriority w:val="19"/>
    <w:semiHidden/>
    <w:qFormat/>
    <w:rsid w:val="00861EEB"/>
    <w:pPr>
      <w:framePr w:hSpace="1134" w:wrap="around" w:vAnchor="page" w:hAnchor="page" w:x="8166" w:y="880"/>
    </w:pPr>
    <w:rPr>
      <w:b/>
    </w:rPr>
  </w:style>
  <w:style w:type="paragraph" w:customStyle="1" w:styleId="Introduction">
    <w:name w:val="~Introduction"/>
    <w:basedOn w:val="Normal"/>
    <w:next w:val="LineThin"/>
    <w:uiPriority w:val="5"/>
    <w:qFormat/>
    <w:rsid w:val="00E75061"/>
    <w:rPr>
      <w:rFonts w:ascii="Arial Bold" w:hAnsi="Arial Bold"/>
      <w:b/>
    </w:rPr>
  </w:style>
  <w:style w:type="numbering" w:customStyle="1" w:styleId="NumbLstBullet">
    <w:name w:val="NumbLstBullet"/>
    <w:uiPriority w:val="99"/>
    <w:rsid w:val="009C1378"/>
    <w:pPr>
      <w:numPr>
        <w:numId w:val="11"/>
      </w:numPr>
    </w:pPr>
  </w:style>
  <w:style w:type="character" w:customStyle="1" w:styleId="Heading4Char">
    <w:name w:val="Heading 4 Char"/>
    <w:aliases w:val="~Bodyhead Char"/>
    <w:link w:val="Heading4"/>
    <w:uiPriority w:val="3"/>
    <w:rsid w:val="003B58F8"/>
    <w:rPr>
      <w:rFonts w:ascii="Arial Bold" w:eastAsia="MS Gothic" w:hAnsi="Arial Bold" w:cs="Times New Roman"/>
      <w:b/>
      <w:bCs/>
      <w:iCs/>
      <w:sz w:val="22"/>
      <w:szCs w:val="24"/>
    </w:rPr>
  </w:style>
  <w:style w:type="character" w:customStyle="1" w:styleId="Heading3Char">
    <w:name w:val="Heading 3 Char"/>
    <w:aliases w:val="~Sectionhead Char"/>
    <w:link w:val="Heading3"/>
    <w:uiPriority w:val="2"/>
    <w:rsid w:val="00A961B6"/>
    <w:rPr>
      <w:rFonts w:ascii="Arial" w:eastAsia="MS Gothic" w:hAnsi="Arial" w:cs="Times New Roman"/>
      <w:b/>
      <w:bCs/>
      <w:sz w:val="22"/>
      <w:szCs w:val="24"/>
    </w:rPr>
  </w:style>
  <w:style w:type="character" w:customStyle="1" w:styleId="Heading1Char">
    <w:name w:val="Heading 1 Char"/>
    <w:aliases w:val="~Title Char"/>
    <w:link w:val="Heading1"/>
    <w:rsid w:val="003D17A6"/>
    <w:rPr>
      <w:rFonts w:ascii="Arial" w:eastAsia="MS Gothic" w:hAnsi="Arial" w:cs="Times New Roman"/>
      <w:bCs/>
      <w:sz w:val="64"/>
      <w:szCs w:val="28"/>
    </w:rPr>
  </w:style>
  <w:style w:type="character" w:customStyle="1" w:styleId="Heading2Char">
    <w:name w:val="Heading 2 Char"/>
    <w:aliases w:val="~Subtitle Char"/>
    <w:link w:val="Heading2"/>
    <w:uiPriority w:val="1"/>
    <w:rsid w:val="003D17A6"/>
    <w:rPr>
      <w:rFonts w:ascii="Arial" w:eastAsia="MS Gothic" w:hAnsi="Arial" w:cs="Times New Roman"/>
      <w:bCs/>
      <w:sz w:val="32"/>
      <w:szCs w:val="26"/>
    </w:rPr>
  </w:style>
  <w:style w:type="table" w:styleId="TableGrid">
    <w:name w:val="Table Grid"/>
    <w:basedOn w:val="TableNormal"/>
    <w:rsid w:val="005A1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9"/>
    <w:semiHidden/>
    <w:qFormat/>
    <w:rsid w:val="00CA7592"/>
    <w:pPr>
      <w:spacing w:line="480" w:lineRule="atLeast"/>
      <w:contextualSpacing/>
    </w:pPr>
    <w:rPr>
      <w:rFonts w:eastAsia="MS Gothic"/>
      <w:color w:val="000000"/>
      <w:spacing w:val="5"/>
      <w:kern w:val="28"/>
      <w:sz w:val="44"/>
      <w:szCs w:val="52"/>
    </w:rPr>
  </w:style>
  <w:style w:type="character" w:customStyle="1" w:styleId="TitleChar">
    <w:name w:val="Title Char"/>
    <w:link w:val="Title"/>
    <w:uiPriority w:val="19"/>
    <w:semiHidden/>
    <w:rsid w:val="00CA7592"/>
    <w:rPr>
      <w:rFonts w:ascii="Arial" w:eastAsia="MS Gothic" w:hAnsi="Arial" w:cs="Times New Roman"/>
      <w:color w:val="000000"/>
      <w:spacing w:val="5"/>
      <w:kern w:val="28"/>
      <w:sz w:val="44"/>
      <w:szCs w:val="52"/>
    </w:rPr>
  </w:style>
  <w:style w:type="paragraph" w:customStyle="1" w:styleId="DocInfo">
    <w:name w:val="DocInfo"/>
    <w:basedOn w:val="Normal"/>
    <w:uiPriority w:val="19"/>
    <w:semiHidden/>
    <w:qFormat/>
    <w:rsid w:val="00AB0518"/>
    <w:pPr>
      <w:spacing w:line="240" w:lineRule="atLeast"/>
    </w:pPr>
    <w:rPr>
      <w:rFonts w:ascii="AQA Chevin Pro Light" w:hAnsi="AQA Chevin Pro Light"/>
      <w:sz w:val="18"/>
    </w:rPr>
  </w:style>
  <w:style w:type="character" w:styleId="Hyperlink">
    <w:name w:val="Hyperlink"/>
    <w:uiPriority w:val="19"/>
    <w:semiHidden/>
    <w:rsid w:val="009C6732"/>
    <w:rPr>
      <w:color w:val="0000FF"/>
      <w:u w:val="single"/>
    </w:rPr>
  </w:style>
  <w:style w:type="character" w:customStyle="1" w:styleId="Heading5Char">
    <w:name w:val="Heading 5 Char"/>
    <w:link w:val="Heading5"/>
    <w:uiPriority w:val="9"/>
    <w:semiHidden/>
    <w:rsid w:val="002203FA"/>
    <w:rPr>
      <w:rFonts w:ascii="Cambria" w:eastAsia="MS Gothic" w:hAnsi="Cambria" w:cs="Times New Roman"/>
      <w:color w:val="243F60"/>
      <w:sz w:val="22"/>
      <w:szCs w:val="24"/>
      <w:lang w:eastAsia="en-US"/>
    </w:rPr>
  </w:style>
  <w:style w:type="character" w:customStyle="1" w:styleId="Heading6Char">
    <w:name w:val="Heading 6 Char"/>
    <w:link w:val="Heading6"/>
    <w:uiPriority w:val="9"/>
    <w:semiHidden/>
    <w:rsid w:val="002203FA"/>
    <w:rPr>
      <w:rFonts w:ascii="Cambria" w:eastAsia="MS Gothic" w:hAnsi="Cambria" w:cs="Times New Roman"/>
      <w:i/>
      <w:iCs/>
      <w:color w:val="243F60"/>
      <w:sz w:val="22"/>
      <w:szCs w:val="24"/>
      <w:lang w:eastAsia="en-US"/>
    </w:rPr>
  </w:style>
  <w:style w:type="character" w:customStyle="1" w:styleId="Heading7Char">
    <w:name w:val="Heading 7 Char"/>
    <w:link w:val="Heading7"/>
    <w:uiPriority w:val="9"/>
    <w:semiHidden/>
    <w:rsid w:val="002203FA"/>
    <w:rPr>
      <w:rFonts w:ascii="Cambria" w:eastAsia="MS Gothic" w:hAnsi="Cambria" w:cs="Times New Roman"/>
      <w:i/>
      <w:iCs/>
      <w:color w:val="404040"/>
      <w:sz w:val="22"/>
      <w:szCs w:val="24"/>
      <w:lang w:eastAsia="en-US"/>
    </w:rPr>
  </w:style>
  <w:style w:type="character" w:customStyle="1" w:styleId="Heading8Char">
    <w:name w:val="Heading 8 Char"/>
    <w:link w:val="Heading8"/>
    <w:uiPriority w:val="9"/>
    <w:semiHidden/>
    <w:rsid w:val="002203FA"/>
    <w:rPr>
      <w:rFonts w:ascii="Cambria" w:eastAsia="MS Gothic" w:hAnsi="Cambria" w:cs="Times New Roman"/>
      <w:color w:val="404040"/>
      <w:lang w:eastAsia="en-US"/>
    </w:rPr>
  </w:style>
  <w:style w:type="character" w:customStyle="1" w:styleId="Heading9Char">
    <w:name w:val="Heading 9 Char"/>
    <w:link w:val="Heading9"/>
    <w:uiPriority w:val="9"/>
    <w:semiHidden/>
    <w:rsid w:val="002203FA"/>
    <w:rPr>
      <w:rFonts w:ascii="Cambria" w:eastAsia="MS Gothic" w:hAnsi="Cambria" w:cs="Times New Roman"/>
      <w:i/>
      <w:iCs/>
      <w:color w:val="404040"/>
      <w:lang w:eastAsia="en-US"/>
    </w:rPr>
  </w:style>
  <w:style w:type="character" w:styleId="FollowedHyperlink">
    <w:name w:val="FollowedHyperlink"/>
    <w:uiPriority w:val="19"/>
    <w:semiHidden/>
    <w:rsid w:val="009C6732"/>
    <w:rPr>
      <w:color w:val="800080"/>
      <w:u w:val="single"/>
    </w:rPr>
  </w:style>
  <w:style w:type="paragraph" w:customStyle="1" w:styleId="BoldBodyText">
    <w:name w:val="~BoldBodyText"/>
    <w:basedOn w:val="Normal"/>
    <w:next w:val="Normal"/>
    <w:uiPriority w:val="5"/>
    <w:qFormat/>
    <w:rsid w:val="00AB0518"/>
    <w:rPr>
      <w:b/>
      <w:color w:val="000000"/>
    </w:rPr>
  </w:style>
  <w:style w:type="paragraph" w:customStyle="1" w:styleId="LineThin">
    <w:name w:val="~LineThin"/>
    <w:basedOn w:val="Normal"/>
    <w:next w:val="Normal"/>
    <w:uiPriority w:val="5"/>
    <w:qFormat/>
    <w:rsid w:val="00AE5EBE"/>
    <w:pPr>
      <w:pBdr>
        <w:top w:val="single" w:sz="4" w:space="1" w:color="412878"/>
      </w:pBdr>
      <w:ind w:left="-1134" w:right="28"/>
    </w:pPr>
    <w:rPr>
      <w:sz w:val="12"/>
    </w:rPr>
  </w:style>
  <w:style w:type="paragraph" w:customStyle="1" w:styleId="DocTitle">
    <w:name w:val="DocTitle"/>
    <w:basedOn w:val="Header"/>
    <w:uiPriority w:val="19"/>
    <w:semiHidden/>
    <w:qFormat/>
    <w:rsid w:val="000D10F8"/>
    <w:pPr>
      <w:spacing w:after="240" w:line="760" w:lineRule="atLeast"/>
    </w:pPr>
    <w:rPr>
      <w:rFonts w:ascii="AQA Chevin Pro Light" w:hAnsi="AQA Chevin Pro Light"/>
      <w:sz w:val="72"/>
    </w:rPr>
  </w:style>
  <w:style w:type="paragraph" w:customStyle="1" w:styleId="HeaderAQA">
    <w:name w:val="HeaderAQA"/>
    <w:basedOn w:val="Header"/>
    <w:uiPriority w:val="19"/>
    <w:semiHidden/>
    <w:qFormat/>
    <w:rsid w:val="00906356"/>
    <w:pPr>
      <w:spacing w:after="1200"/>
    </w:pPr>
  </w:style>
  <w:style w:type="paragraph" w:customStyle="1" w:styleId="FooterAQA">
    <w:name w:val="FooterAQA"/>
    <w:basedOn w:val="Normal"/>
    <w:uiPriority w:val="19"/>
    <w:semiHidden/>
    <w:qFormat/>
    <w:rsid w:val="00AB0518"/>
    <w:pPr>
      <w:framePr w:w="8505" w:h="198" w:hRule="exact" w:wrap="around" w:vAnchor="page" w:hAnchor="text" w:y="15679"/>
      <w:spacing w:line="220" w:lineRule="atLeast"/>
    </w:pPr>
    <w:rPr>
      <w:sz w:val="18"/>
    </w:rPr>
  </w:style>
  <w:style w:type="paragraph" w:customStyle="1" w:styleId="FooterISMS">
    <w:name w:val="FooterISMS"/>
    <w:basedOn w:val="FooterAQA"/>
    <w:uiPriority w:val="19"/>
    <w:semiHidden/>
    <w:qFormat/>
    <w:rsid w:val="00BF087A"/>
    <w:pPr>
      <w:framePr w:wrap="around" w:y="15650"/>
    </w:pPr>
  </w:style>
  <w:style w:type="paragraph" w:customStyle="1" w:styleId="FooterAQARef">
    <w:name w:val="FooterAQARef"/>
    <w:basedOn w:val="FooterAQA"/>
    <w:uiPriority w:val="19"/>
    <w:semiHidden/>
    <w:qFormat/>
    <w:rsid w:val="00002673"/>
    <w:pPr>
      <w:framePr w:w="0" w:hRule="auto" w:wrap="auto" w:vAnchor="margin" w:yAlign="inline"/>
    </w:pPr>
  </w:style>
  <w:style w:type="character" w:styleId="PlaceholderText">
    <w:name w:val="Placeholder Text"/>
    <w:uiPriority w:val="99"/>
    <w:semiHidden/>
    <w:rsid w:val="006C1AF3"/>
    <w:rPr>
      <w:color w:val="808080"/>
    </w:rPr>
  </w:style>
  <w:style w:type="character" w:customStyle="1" w:styleId="HeaderChar">
    <w:name w:val="Header Char"/>
    <w:basedOn w:val="DefaultParagraphFont"/>
    <w:link w:val="Header"/>
    <w:uiPriority w:val="19"/>
    <w:rsid w:val="00F26B66"/>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0630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4.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1A2B487F-68E4-4949-B9D9-51B18455551E}"/>
      </w:docPartPr>
      <w:docPartBody>
        <w:p w:rsidR="00927436" w:rsidRDefault="00BB509D">
          <w:r w:rsidRPr="00A3252F">
            <w:rPr>
              <w:rStyle w:val="PlaceholderText"/>
            </w:rPr>
            <w:t>Click here to enter text.</w:t>
          </w:r>
        </w:p>
      </w:docPartBody>
    </w:docPart>
    <w:docPart>
      <w:docPartPr>
        <w:name w:val="613111BB66354B2DA603E930E95DBC84"/>
        <w:category>
          <w:name w:val="General"/>
          <w:gallery w:val="placeholder"/>
        </w:category>
        <w:types>
          <w:type w:val="bbPlcHdr"/>
        </w:types>
        <w:behaviors>
          <w:behavior w:val="content"/>
        </w:behaviors>
        <w:guid w:val="{539D8A65-5A43-4ED3-B6B6-3BF7CE32455C}"/>
      </w:docPartPr>
      <w:docPartBody>
        <w:p w:rsidR="00EE5524" w:rsidRDefault="0041774A" w:rsidP="0041774A">
          <w:pPr>
            <w:pStyle w:val="613111BB66354B2DA603E930E95DBC8443"/>
          </w:pPr>
          <w:r w:rsidRPr="00B0599F">
            <w:rPr>
              <w:rStyle w:val="PlaceholderText"/>
            </w:rPr>
            <w:t>Click here to enter text.</w:t>
          </w:r>
        </w:p>
      </w:docPartBody>
    </w:docPart>
    <w:docPart>
      <w:docPartPr>
        <w:name w:val="706799450DA1444F9BBEEFBF6A0644D0"/>
        <w:category>
          <w:name w:val="General"/>
          <w:gallery w:val="placeholder"/>
        </w:category>
        <w:types>
          <w:type w:val="bbPlcHdr"/>
        </w:types>
        <w:behaviors>
          <w:behavior w:val="content"/>
        </w:behaviors>
        <w:guid w:val="{E9F88374-5488-4694-BF01-A4FEF9B092DA}"/>
      </w:docPartPr>
      <w:docPartBody>
        <w:p w:rsidR="00EE5524" w:rsidRDefault="0041774A" w:rsidP="0041774A">
          <w:pPr>
            <w:pStyle w:val="706799450DA1444F9BBEEFBF6A0644D043"/>
          </w:pPr>
          <w:r w:rsidRPr="00B0599F">
            <w:rPr>
              <w:rStyle w:val="PlaceholderText"/>
            </w:rPr>
            <w:t>Click here to enter.</w:t>
          </w:r>
        </w:p>
      </w:docPartBody>
    </w:docPart>
    <w:docPart>
      <w:docPartPr>
        <w:name w:val="6B17F4E2872343CAB35E85B5D1149841"/>
        <w:category>
          <w:name w:val="General"/>
          <w:gallery w:val="placeholder"/>
        </w:category>
        <w:types>
          <w:type w:val="bbPlcHdr"/>
        </w:types>
        <w:behaviors>
          <w:behavior w:val="content"/>
        </w:behaviors>
        <w:guid w:val="{AD5FC267-8655-47EB-97F2-360F327D8260}"/>
      </w:docPartPr>
      <w:docPartBody>
        <w:p w:rsidR="00EE5524" w:rsidRDefault="0041774A" w:rsidP="0041774A">
          <w:pPr>
            <w:pStyle w:val="6B17F4E2872343CAB35E85B5D114984143"/>
          </w:pPr>
          <w:r w:rsidRPr="00B0599F">
            <w:rPr>
              <w:rStyle w:val="PlaceholderText"/>
            </w:rPr>
            <w:t>Click here to enter text.</w:t>
          </w:r>
        </w:p>
      </w:docPartBody>
    </w:docPart>
    <w:docPart>
      <w:docPartPr>
        <w:name w:val="B12461568F064DFBAFEB017B37CA4486"/>
        <w:category>
          <w:name w:val="General"/>
          <w:gallery w:val="placeholder"/>
        </w:category>
        <w:types>
          <w:type w:val="bbPlcHdr"/>
        </w:types>
        <w:behaviors>
          <w:behavior w:val="content"/>
        </w:behaviors>
        <w:guid w:val="{C69EC874-2522-4AFA-A21A-62154FD58BF3}"/>
      </w:docPartPr>
      <w:docPartBody>
        <w:p w:rsidR="00EE5524" w:rsidRDefault="0041774A" w:rsidP="0041774A">
          <w:pPr>
            <w:pStyle w:val="B12461568F064DFBAFEB017B37CA448643"/>
          </w:pPr>
          <w:r>
            <w:rPr>
              <w:rStyle w:val="PlaceholderText"/>
            </w:rPr>
            <w:t>Click here to enter</w:t>
          </w:r>
          <w:r w:rsidRPr="00B0599F">
            <w:rPr>
              <w:rStyle w:val="PlaceholderText"/>
            </w:rPr>
            <w:t>.</w:t>
          </w:r>
        </w:p>
      </w:docPartBody>
    </w:docPart>
    <w:docPart>
      <w:docPartPr>
        <w:name w:val="445E33325D794508A10735C122BFFD8C"/>
        <w:category>
          <w:name w:val="General"/>
          <w:gallery w:val="placeholder"/>
        </w:category>
        <w:types>
          <w:type w:val="bbPlcHdr"/>
        </w:types>
        <w:behaviors>
          <w:behavior w:val="content"/>
        </w:behaviors>
        <w:guid w:val="{37A59ADB-C214-4BBA-8D00-818F9FAAC611}"/>
      </w:docPartPr>
      <w:docPartBody>
        <w:p w:rsidR="00EE5524" w:rsidRDefault="0041774A" w:rsidP="0041774A">
          <w:pPr>
            <w:pStyle w:val="445E33325D794508A10735C122BFFD8C43"/>
          </w:pPr>
          <w:r>
            <w:rPr>
              <w:rStyle w:val="PlaceholderText"/>
            </w:rPr>
            <w:t>Click here to enter</w:t>
          </w:r>
          <w:r w:rsidRPr="00B0599F">
            <w:rPr>
              <w:rStyle w:val="PlaceholderText"/>
            </w:rPr>
            <w:t>.</w:t>
          </w:r>
        </w:p>
      </w:docPartBody>
    </w:docPart>
    <w:docPart>
      <w:docPartPr>
        <w:name w:val="E04ED847C5724B44A74E89B9CDF565D8"/>
        <w:category>
          <w:name w:val="General"/>
          <w:gallery w:val="placeholder"/>
        </w:category>
        <w:types>
          <w:type w:val="bbPlcHdr"/>
        </w:types>
        <w:behaviors>
          <w:behavior w:val="content"/>
        </w:behaviors>
        <w:guid w:val="{97B3313A-D260-4221-8E9F-BDB253B98530}"/>
      </w:docPartPr>
      <w:docPartBody>
        <w:p w:rsidR="00EE5524" w:rsidRDefault="0041774A" w:rsidP="0041774A">
          <w:pPr>
            <w:pStyle w:val="E04ED847C5724B44A74E89B9CDF565D843"/>
          </w:pPr>
          <w:r w:rsidRPr="00B0599F">
            <w:rPr>
              <w:rStyle w:val="PlaceholderText"/>
            </w:rPr>
            <w:t>Click here to enter text.</w:t>
          </w:r>
        </w:p>
      </w:docPartBody>
    </w:docPart>
    <w:docPart>
      <w:docPartPr>
        <w:name w:val="E399D8C3791047C9AFCEE2BA27A9D274"/>
        <w:category>
          <w:name w:val="General"/>
          <w:gallery w:val="placeholder"/>
        </w:category>
        <w:types>
          <w:type w:val="bbPlcHdr"/>
        </w:types>
        <w:behaviors>
          <w:behavior w:val="content"/>
        </w:behaviors>
        <w:guid w:val="{58051194-FC7B-4862-8C3C-06AFEF544A8D}"/>
      </w:docPartPr>
      <w:docPartBody>
        <w:p w:rsidR="00D33A9C" w:rsidRDefault="0041774A" w:rsidP="0041774A">
          <w:pPr>
            <w:pStyle w:val="E399D8C3791047C9AFCEE2BA27A9D27419"/>
          </w:pPr>
          <w:r w:rsidRPr="00E8272D">
            <w:rPr>
              <w:rStyle w:val="PlaceholderText"/>
            </w:rPr>
            <w:t>Click here to enter a date.</w:t>
          </w:r>
        </w:p>
      </w:docPartBody>
    </w:docPart>
    <w:docPart>
      <w:docPartPr>
        <w:name w:val="D4D93259FE114D8DB09FB0CB104FFDCD"/>
        <w:category>
          <w:name w:val="General"/>
          <w:gallery w:val="placeholder"/>
        </w:category>
        <w:types>
          <w:type w:val="bbPlcHdr"/>
        </w:types>
        <w:behaviors>
          <w:behavior w:val="content"/>
        </w:behaviors>
        <w:guid w:val="{EEE2E2DC-6449-496F-B8FA-068789F0A9CA}"/>
      </w:docPartPr>
      <w:docPartBody>
        <w:p w:rsidR="00D33A9C" w:rsidRDefault="0041774A" w:rsidP="0041774A">
          <w:pPr>
            <w:pStyle w:val="D4D93259FE114D8DB09FB0CB104FFDCD19"/>
          </w:pPr>
          <w:r w:rsidRPr="00E8272D">
            <w:rPr>
              <w:rStyle w:val="PlaceholderText"/>
            </w:rPr>
            <w:t>Click here to enter a date.</w:t>
          </w:r>
        </w:p>
      </w:docPartBody>
    </w:docPart>
    <w:docPart>
      <w:docPartPr>
        <w:name w:val="070030CA5F6B41E7B6F8CB54E2A23336"/>
        <w:category>
          <w:name w:val="General"/>
          <w:gallery w:val="placeholder"/>
        </w:category>
        <w:types>
          <w:type w:val="bbPlcHdr"/>
        </w:types>
        <w:behaviors>
          <w:behavior w:val="content"/>
        </w:behaviors>
        <w:guid w:val="{9379DAEE-1D4F-4633-BBD6-AECEF66939DA}"/>
      </w:docPartPr>
      <w:docPartBody>
        <w:p w:rsidR="00550E4D" w:rsidRDefault="0041774A" w:rsidP="0041774A">
          <w:pPr>
            <w:pStyle w:val="070030CA5F6B41E7B6F8CB54E2A2333618"/>
          </w:pPr>
          <w:r>
            <w:rPr>
              <w:rStyle w:val="PlaceholderText"/>
            </w:rPr>
            <w:t>Click here to enter</w:t>
          </w:r>
          <w:r w:rsidRPr="00B0599F">
            <w:rPr>
              <w:rStyle w:val="PlaceholderText"/>
            </w:rPr>
            <w:t>.</w:t>
          </w:r>
        </w:p>
      </w:docPartBody>
    </w:docPart>
    <w:docPart>
      <w:docPartPr>
        <w:name w:val="1124651FC0124D80A4A96E156AAB904D"/>
        <w:category>
          <w:name w:val="General"/>
          <w:gallery w:val="placeholder"/>
        </w:category>
        <w:types>
          <w:type w:val="bbPlcHdr"/>
        </w:types>
        <w:behaviors>
          <w:behavior w:val="content"/>
        </w:behaviors>
        <w:guid w:val="{BCECF15D-5FEA-4C88-8029-FA77F5BE925B}"/>
      </w:docPartPr>
      <w:docPartBody>
        <w:p w:rsidR="00550E4D" w:rsidRDefault="0041774A" w:rsidP="0041774A">
          <w:pPr>
            <w:pStyle w:val="1124651FC0124D80A4A96E156AAB904D18"/>
          </w:pPr>
          <w:r w:rsidRPr="00B0599F">
            <w:rPr>
              <w:rStyle w:val="PlaceholderText"/>
            </w:rPr>
            <w:t>Click here to enter text.</w:t>
          </w:r>
        </w:p>
      </w:docPartBody>
    </w:docPart>
    <w:docPart>
      <w:docPartPr>
        <w:name w:val="E5F932954376407BBF05049EE97B60BC"/>
        <w:category>
          <w:name w:val="General"/>
          <w:gallery w:val="placeholder"/>
        </w:category>
        <w:types>
          <w:type w:val="bbPlcHdr"/>
        </w:types>
        <w:behaviors>
          <w:behavior w:val="content"/>
        </w:behaviors>
        <w:guid w:val="{909AB8DC-1C6C-4BFD-8A13-A905123F27EA}"/>
      </w:docPartPr>
      <w:docPartBody>
        <w:p w:rsidR="00C23AF3" w:rsidRDefault="0041774A" w:rsidP="0041774A">
          <w:pPr>
            <w:pStyle w:val="E5F932954376407BBF05049EE97B60BC14"/>
          </w:pPr>
          <w:r w:rsidRPr="00B0599F">
            <w:rPr>
              <w:rStyle w:val="PlaceholderText"/>
            </w:rPr>
            <w:t>Click.</w:t>
          </w:r>
        </w:p>
      </w:docPartBody>
    </w:docPart>
    <w:docPart>
      <w:docPartPr>
        <w:name w:val="80A5A2F7BE1A45CA8244DF8E4F023905"/>
        <w:category>
          <w:name w:val="General"/>
          <w:gallery w:val="placeholder"/>
        </w:category>
        <w:types>
          <w:type w:val="bbPlcHdr"/>
        </w:types>
        <w:behaviors>
          <w:behavior w:val="content"/>
        </w:behaviors>
        <w:guid w:val="{4CB7BC9C-7D56-4516-88F7-2410062303D5}"/>
      </w:docPartPr>
      <w:docPartBody>
        <w:p w:rsidR="00C23AF3" w:rsidRDefault="0041774A" w:rsidP="0041774A">
          <w:pPr>
            <w:pStyle w:val="80A5A2F7BE1A45CA8244DF8E4F02390514"/>
          </w:pPr>
          <w:r w:rsidRPr="00B0599F">
            <w:rPr>
              <w:rStyle w:val="PlaceholderText"/>
            </w:rPr>
            <w:t>Click.</w:t>
          </w:r>
        </w:p>
      </w:docPartBody>
    </w:docPart>
    <w:docPart>
      <w:docPartPr>
        <w:name w:val="CA2031FF0D7141D788926D9396B468E1"/>
        <w:category>
          <w:name w:val="General"/>
          <w:gallery w:val="placeholder"/>
        </w:category>
        <w:types>
          <w:type w:val="bbPlcHdr"/>
        </w:types>
        <w:behaviors>
          <w:behavior w:val="content"/>
        </w:behaviors>
        <w:guid w:val="{DF334DA3-96A3-4998-A362-C353DDE54FB1}"/>
      </w:docPartPr>
      <w:docPartBody>
        <w:p w:rsidR="00C23AF3" w:rsidRDefault="0041774A" w:rsidP="0041774A">
          <w:pPr>
            <w:pStyle w:val="CA2031FF0D7141D788926D9396B468E114"/>
          </w:pPr>
          <w:r w:rsidRPr="00B0599F">
            <w:rPr>
              <w:rStyle w:val="PlaceholderText"/>
            </w:rPr>
            <w:t>Click.</w:t>
          </w:r>
        </w:p>
      </w:docPartBody>
    </w:docPart>
    <w:docPart>
      <w:docPartPr>
        <w:name w:val="4B34DE691EAC49B48BC8902748B3A86A"/>
        <w:category>
          <w:name w:val="General"/>
          <w:gallery w:val="placeholder"/>
        </w:category>
        <w:types>
          <w:type w:val="bbPlcHdr"/>
        </w:types>
        <w:behaviors>
          <w:behavior w:val="content"/>
        </w:behaviors>
        <w:guid w:val="{539E5685-EB5D-4361-ABEB-0C2E9FCB1F4C}"/>
      </w:docPartPr>
      <w:docPartBody>
        <w:p w:rsidR="00C23AF3" w:rsidRDefault="0041774A" w:rsidP="0041774A">
          <w:pPr>
            <w:pStyle w:val="4B34DE691EAC49B48BC8902748B3A86A14"/>
          </w:pPr>
          <w:r w:rsidRPr="00B0599F">
            <w:rPr>
              <w:rStyle w:val="PlaceholderText"/>
            </w:rPr>
            <w:t>Click.</w:t>
          </w:r>
        </w:p>
      </w:docPartBody>
    </w:docPart>
    <w:docPart>
      <w:docPartPr>
        <w:name w:val="B50B5E03DD034BE6983490BB188BADB5"/>
        <w:category>
          <w:name w:val="General"/>
          <w:gallery w:val="placeholder"/>
        </w:category>
        <w:types>
          <w:type w:val="bbPlcHdr"/>
        </w:types>
        <w:behaviors>
          <w:behavior w:val="content"/>
        </w:behaviors>
        <w:guid w:val="{3C391B6D-7C09-4067-8F2F-7E67AEBCFAF0}"/>
      </w:docPartPr>
      <w:docPartBody>
        <w:p w:rsidR="00C23AF3" w:rsidRDefault="0041774A" w:rsidP="0041774A">
          <w:pPr>
            <w:pStyle w:val="B50B5E03DD034BE6983490BB188BADB514"/>
          </w:pPr>
          <w:r w:rsidRPr="00B0599F">
            <w:rPr>
              <w:rStyle w:val="PlaceholderText"/>
            </w:rPr>
            <w:t>Click.</w:t>
          </w:r>
        </w:p>
      </w:docPartBody>
    </w:docPart>
    <w:docPart>
      <w:docPartPr>
        <w:name w:val="9608CE9B78FF4679BB2AAEA2480481E2"/>
        <w:category>
          <w:name w:val="General"/>
          <w:gallery w:val="placeholder"/>
        </w:category>
        <w:types>
          <w:type w:val="bbPlcHdr"/>
        </w:types>
        <w:behaviors>
          <w:behavior w:val="content"/>
        </w:behaviors>
        <w:guid w:val="{5A19987E-8B36-4312-8A77-1221637D9648}"/>
      </w:docPartPr>
      <w:docPartBody>
        <w:p w:rsidR="00C23AF3" w:rsidRDefault="0041774A" w:rsidP="0041774A">
          <w:pPr>
            <w:pStyle w:val="9608CE9B78FF4679BB2AAEA2480481E214"/>
          </w:pPr>
          <w:r w:rsidRPr="00B0599F">
            <w:rPr>
              <w:rStyle w:val="PlaceholderText"/>
            </w:rPr>
            <w:t>Click.</w:t>
          </w:r>
        </w:p>
      </w:docPartBody>
    </w:docPart>
    <w:docPart>
      <w:docPartPr>
        <w:name w:val="995BE282650641278C05D38044C4A6B5"/>
        <w:category>
          <w:name w:val="General"/>
          <w:gallery w:val="placeholder"/>
        </w:category>
        <w:types>
          <w:type w:val="bbPlcHdr"/>
        </w:types>
        <w:behaviors>
          <w:behavior w:val="content"/>
        </w:behaviors>
        <w:guid w:val="{C98F7C93-47EF-4C0D-83AE-16319D2C39ED}"/>
      </w:docPartPr>
      <w:docPartBody>
        <w:p w:rsidR="00C23AF3" w:rsidRDefault="0041774A" w:rsidP="0041774A">
          <w:pPr>
            <w:pStyle w:val="995BE282650641278C05D38044C4A6B513"/>
          </w:pPr>
          <w:r w:rsidRPr="00A3252F">
            <w:rPr>
              <w:rStyle w:val="PlaceholderText"/>
            </w:rPr>
            <w:t>Click here to enter text.</w:t>
          </w:r>
        </w:p>
      </w:docPartBody>
    </w:docPart>
    <w:docPart>
      <w:docPartPr>
        <w:name w:val="92AA0E0D0648424DB431FC311CC1F005"/>
        <w:category>
          <w:name w:val="General"/>
          <w:gallery w:val="placeholder"/>
        </w:category>
        <w:types>
          <w:type w:val="bbPlcHdr"/>
        </w:types>
        <w:behaviors>
          <w:behavior w:val="content"/>
        </w:behaviors>
        <w:guid w:val="{3C7120BD-7706-4255-BACF-ECF88F9E8668}"/>
      </w:docPartPr>
      <w:docPartBody>
        <w:p w:rsidR="00C23AF3" w:rsidRDefault="0041774A" w:rsidP="0041774A">
          <w:pPr>
            <w:pStyle w:val="92AA0E0D0648424DB431FC311CC1F00513"/>
          </w:pPr>
          <w:r w:rsidRPr="00A3252F">
            <w:rPr>
              <w:rStyle w:val="PlaceholderText"/>
            </w:rPr>
            <w:t>Click here to enter text.</w:t>
          </w:r>
        </w:p>
      </w:docPartBody>
    </w:docPart>
    <w:docPart>
      <w:docPartPr>
        <w:name w:val="1EC66DC2AE6E4587B8B0C26066E7C1F7"/>
        <w:category>
          <w:name w:val="General"/>
          <w:gallery w:val="placeholder"/>
        </w:category>
        <w:types>
          <w:type w:val="bbPlcHdr"/>
        </w:types>
        <w:behaviors>
          <w:behavior w:val="content"/>
        </w:behaviors>
        <w:guid w:val="{A362842A-3506-403B-B9DE-9A91EA7F25E9}"/>
      </w:docPartPr>
      <w:docPartBody>
        <w:p w:rsidR="00C23AF3" w:rsidRDefault="0041774A" w:rsidP="0041774A">
          <w:pPr>
            <w:pStyle w:val="1EC66DC2AE6E4587B8B0C26066E7C1F713"/>
          </w:pPr>
          <w:r w:rsidRPr="00B0599F">
            <w:rPr>
              <w:rStyle w:val="PlaceholderText"/>
            </w:rPr>
            <w:t>Click.</w:t>
          </w:r>
        </w:p>
      </w:docPartBody>
    </w:docPart>
    <w:docPart>
      <w:docPartPr>
        <w:name w:val="ED533AA13734461E849C9EAC672EAAB4"/>
        <w:category>
          <w:name w:val="General"/>
          <w:gallery w:val="placeholder"/>
        </w:category>
        <w:types>
          <w:type w:val="bbPlcHdr"/>
        </w:types>
        <w:behaviors>
          <w:behavior w:val="content"/>
        </w:behaviors>
        <w:guid w:val="{180FC992-352B-4284-A9F2-71FD39D10F4E}"/>
      </w:docPartPr>
      <w:docPartBody>
        <w:p w:rsidR="00C23AF3" w:rsidRDefault="0041774A" w:rsidP="0041774A">
          <w:pPr>
            <w:pStyle w:val="ED533AA13734461E849C9EAC672EAAB413"/>
          </w:pPr>
          <w:r w:rsidRPr="00B0599F">
            <w:rPr>
              <w:rStyle w:val="PlaceholderText"/>
            </w:rPr>
            <w:t>Click.</w:t>
          </w:r>
        </w:p>
      </w:docPartBody>
    </w:docPart>
    <w:docPart>
      <w:docPartPr>
        <w:name w:val="4B8847A0C9594184BA79F80E04765E77"/>
        <w:category>
          <w:name w:val="General"/>
          <w:gallery w:val="placeholder"/>
        </w:category>
        <w:types>
          <w:type w:val="bbPlcHdr"/>
        </w:types>
        <w:behaviors>
          <w:behavior w:val="content"/>
        </w:behaviors>
        <w:guid w:val="{274DF1BE-D5D7-46EB-A913-CD5EA30EBEC0}"/>
      </w:docPartPr>
      <w:docPartBody>
        <w:p w:rsidR="00C23AF3" w:rsidRDefault="0041774A" w:rsidP="0041774A">
          <w:pPr>
            <w:pStyle w:val="4B8847A0C9594184BA79F80E04765E7713"/>
          </w:pPr>
          <w:r w:rsidRPr="00B0599F">
            <w:rPr>
              <w:rStyle w:val="PlaceholderText"/>
            </w:rPr>
            <w:t>Click.</w:t>
          </w:r>
        </w:p>
      </w:docPartBody>
    </w:docPart>
    <w:docPart>
      <w:docPartPr>
        <w:name w:val="7955C00AAE804A8C8A3FC03B0DD60E4C"/>
        <w:category>
          <w:name w:val="General"/>
          <w:gallery w:val="placeholder"/>
        </w:category>
        <w:types>
          <w:type w:val="bbPlcHdr"/>
        </w:types>
        <w:behaviors>
          <w:behavior w:val="content"/>
        </w:behaviors>
        <w:guid w:val="{A7FC532B-38EB-4740-8086-A1EB4DD3332E}"/>
      </w:docPartPr>
      <w:docPartBody>
        <w:p w:rsidR="00C23AF3" w:rsidRDefault="0041774A" w:rsidP="0041774A">
          <w:pPr>
            <w:pStyle w:val="7955C00AAE804A8C8A3FC03B0DD60E4C12"/>
          </w:pPr>
          <w:r w:rsidRPr="00A3252F">
            <w:rPr>
              <w:rStyle w:val="PlaceholderText"/>
            </w:rPr>
            <w:t>Click.</w:t>
          </w:r>
        </w:p>
      </w:docPartBody>
    </w:docPart>
    <w:docPart>
      <w:docPartPr>
        <w:name w:val="C31E6A72109A459EBACFB9D6C716079B"/>
        <w:category>
          <w:name w:val="General"/>
          <w:gallery w:val="placeholder"/>
        </w:category>
        <w:types>
          <w:type w:val="bbPlcHdr"/>
        </w:types>
        <w:behaviors>
          <w:behavior w:val="content"/>
        </w:behaviors>
        <w:guid w:val="{53B6696E-CAA4-42E8-94DF-86CC1BCAB2A8}"/>
      </w:docPartPr>
      <w:docPartBody>
        <w:p w:rsidR="00C23AF3" w:rsidRDefault="0041774A" w:rsidP="0041774A">
          <w:pPr>
            <w:pStyle w:val="C31E6A72109A459EBACFB9D6C716079B12"/>
          </w:pPr>
          <w:r w:rsidRPr="00B0599F">
            <w:rPr>
              <w:rStyle w:val="PlaceholderText"/>
            </w:rPr>
            <w:t>Click.</w:t>
          </w:r>
        </w:p>
      </w:docPartBody>
    </w:docPart>
    <w:docPart>
      <w:docPartPr>
        <w:name w:val="EC045852B69341508562FB628B7F1FE8"/>
        <w:category>
          <w:name w:val="General"/>
          <w:gallery w:val="placeholder"/>
        </w:category>
        <w:types>
          <w:type w:val="bbPlcHdr"/>
        </w:types>
        <w:behaviors>
          <w:behavior w:val="content"/>
        </w:behaviors>
        <w:guid w:val="{A6693598-114F-42AC-9732-3BB866DF912C}"/>
      </w:docPartPr>
      <w:docPartBody>
        <w:p w:rsidR="00C23AF3" w:rsidRDefault="0041774A" w:rsidP="0041774A">
          <w:pPr>
            <w:pStyle w:val="EC045852B69341508562FB628B7F1FE88"/>
          </w:pPr>
          <w:r w:rsidRPr="00A3252F">
            <w:rPr>
              <w:rStyle w:val="PlaceholderText"/>
            </w:rPr>
            <w:t>Click here to enter text.</w:t>
          </w:r>
        </w:p>
      </w:docPartBody>
    </w:docPart>
    <w:docPart>
      <w:docPartPr>
        <w:name w:val="7C0501A124EC46949C8CDD764945EFC7"/>
        <w:category>
          <w:name w:val="General"/>
          <w:gallery w:val="placeholder"/>
        </w:category>
        <w:types>
          <w:type w:val="bbPlcHdr"/>
        </w:types>
        <w:behaviors>
          <w:behavior w:val="content"/>
        </w:behaviors>
        <w:guid w:val="{C6F346EB-803A-40EE-8C16-8ECD08BABB8F}"/>
      </w:docPartPr>
      <w:docPartBody>
        <w:p w:rsidR="00C23AF3" w:rsidRDefault="0041774A" w:rsidP="0041774A">
          <w:pPr>
            <w:pStyle w:val="7C0501A124EC46949C8CDD764945EFC78"/>
          </w:pPr>
          <w:r w:rsidRPr="00B0599F">
            <w:rPr>
              <w:rStyle w:val="PlaceholderText"/>
            </w:rPr>
            <w:t>Click.</w:t>
          </w:r>
        </w:p>
      </w:docPartBody>
    </w:docPart>
    <w:docPart>
      <w:docPartPr>
        <w:name w:val="DC5D4C4EBADF4D38987A772E3924297D"/>
        <w:category>
          <w:name w:val="General"/>
          <w:gallery w:val="placeholder"/>
        </w:category>
        <w:types>
          <w:type w:val="bbPlcHdr"/>
        </w:types>
        <w:behaviors>
          <w:behavior w:val="content"/>
        </w:behaviors>
        <w:guid w:val="{7575201E-32B8-4F14-8369-6D0675CAE34F}"/>
      </w:docPartPr>
      <w:docPartBody>
        <w:p w:rsidR="00C23AF3" w:rsidRDefault="0041774A" w:rsidP="0041774A">
          <w:pPr>
            <w:pStyle w:val="DC5D4C4EBADF4D38987A772E3924297D8"/>
          </w:pPr>
          <w:r w:rsidRPr="00B0599F">
            <w:rPr>
              <w:rStyle w:val="PlaceholderText"/>
            </w:rPr>
            <w:t>Click.</w:t>
          </w:r>
        </w:p>
      </w:docPartBody>
    </w:docPart>
    <w:docPart>
      <w:docPartPr>
        <w:name w:val="C658AF6F23BB4F9CAD968417AF0BCB95"/>
        <w:category>
          <w:name w:val="General"/>
          <w:gallery w:val="placeholder"/>
        </w:category>
        <w:types>
          <w:type w:val="bbPlcHdr"/>
        </w:types>
        <w:behaviors>
          <w:behavior w:val="content"/>
        </w:behaviors>
        <w:guid w:val="{B1DF70B1-7E11-4CC4-BA5F-BB50B6886D48}"/>
      </w:docPartPr>
      <w:docPartBody>
        <w:p w:rsidR="00C23AF3" w:rsidRDefault="0041774A" w:rsidP="0041774A">
          <w:pPr>
            <w:pStyle w:val="C658AF6F23BB4F9CAD968417AF0BCB958"/>
          </w:pPr>
          <w:r w:rsidRPr="00B0599F">
            <w:rPr>
              <w:rStyle w:val="PlaceholderText"/>
            </w:rPr>
            <w:t>Click.</w:t>
          </w:r>
        </w:p>
      </w:docPartBody>
    </w:docPart>
    <w:docPart>
      <w:docPartPr>
        <w:name w:val="10FB66E8DCD14E77ACCC9DEFC1035D56"/>
        <w:category>
          <w:name w:val="General"/>
          <w:gallery w:val="placeholder"/>
        </w:category>
        <w:types>
          <w:type w:val="bbPlcHdr"/>
        </w:types>
        <w:behaviors>
          <w:behavior w:val="content"/>
        </w:behaviors>
        <w:guid w:val="{D2CDCE64-42E6-45A5-AE99-319DDD9FEC8F}"/>
      </w:docPartPr>
      <w:docPartBody>
        <w:p w:rsidR="00C23AF3" w:rsidRDefault="0041774A" w:rsidP="0041774A">
          <w:pPr>
            <w:pStyle w:val="10FB66E8DCD14E77ACCC9DEFC1035D568"/>
          </w:pPr>
          <w:r w:rsidRPr="00B0599F">
            <w:rPr>
              <w:rStyle w:val="PlaceholderText"/>
            </w:rPr>
            <w:t>Click.</w:t>
          </w:r>
        </w:p>
      </w:docPartBody>
    </w:docPart>
    <w:docPart>
      <w:docPartPr>
        <w:name w:val="A5B505EDA38A4839964302088118C3CD"/>
        <w:category>
          <w:name w:val="General"/>
          <w:gallery w:val="placeholder"/>
        </w:category>
        <w:types>
          <w:type w:val="bbPlcHdr"/>
        </w:types>
        <w:behaviors>
          <w:behavior w:val="content"/>
        </w:behaviors>
        <w:guid w:val="{23374103-CE2B-4F37-A4D8-AF553054EED9}"/>
      </w:docPartPr>
      <w:docPartBody>
        <w:p w:rsidR="00C23AF3" w:rsidRDefault="0041774A" w:rsidP="0041774A">
          <w:pPr>
            <w:pStyle w:val="A5B505EDA38A4839964302088118C3CD8"/>
          </w:pPr>
          <w:r w:rsidRPr="00A3252F">
            <w:rPr>
              <w:rStyle w:val="PlaceholderText"/>
            </w:rPr>
            <w:t>Click here to enter text.</w:t>
          </w:r>
        </w:p>
      </w:docPartBody>
    </w:docPart>
    <w:docPart>
      <w:docPartPr>
        <w:name w:val="1B5A2BF0A71D4E84966B4AB3E1C4FD3A"/>
        <w:category>
          <w:name w:val="General"/>
          <w:gallery w:val="placeholder"/>
        </w:category>
        <w:types>
          <w:type w:val="bbPlcHdr"/>
        </w:types>
        <w:behaviors>
          <w:behavior w:val="content"/>
        </w:behaviors>
        <w:guid w:val="{8A5FD219-B54F-47AD-970D-7A980E3AD718}"/>
      </w:docPartPr>
      <w:docPartBody>
        <w:p w:rsidR="00C23AF3" w:rsidRDefault="0041774A" w:rsidP="0041774A">
          <w:pPr>
            <w:pStyle w:val="1B5A2BF0A71D4E84966B4AB3E1C4FD3A8"/>
          </w:pPr>
          <w:r w:rsidRPr="00B0599F">
            <w:rPr>
              <w:rStyle w:val="PlaceholderText"/>
            </w:rPr>
            <w:t>Click.</w:t>
          </w:r>
        </w:p>
      </w:docPartBody>
    </w:docPart>
    <w:docPart>
      <w:docPartPr>
        <w:name w:val="6C2DD74AB39D48938D73D31CF66583DF"/>
        <w:category>
          <w:name w:val="General"/>
          <w:gallery w:val="placeholder"/>
        </w:category>
        <w:types>
          <w:type w:val="bbPlcHdr"/>
        </w:types>
        <w:behaviors>
          <w:behavior w:val="content"/>
        </w:behaviors>
        <w:guid w:val="{6850B71B-9044-45CF-8D46-C903AAE34897}"/>
      </w:docPartPr>
      <w:docPartBody>
        <w:p w:rsidR="00C23AF3" w:rsidRDefault="0041774A" w:rsidP="0041774A">
          <w:pPr>
            <w:pStyle w:val="6C2DD74AB39D48938D73D31CF66583DF8"/>
          </w:pPr>
          <w:r w:rsidRPr="00B0599F">
            <w:rPr>
              <w:rStyle w:val="PlaceholderText"/>
            </w:rPr>
            <w:t>Click.</w:t>
          </w:r>
        </w:p>
      </w:docPartBody>
    </w:docPart>
    <w:docPart>
      <w:docPartPr>
        <w:name w:val="55E8AD0F59034DA494D0B74EF14C5BE8"/>
        <w:category>
          <w:name w:val="General"/>
          <w:gallery w:val="placeholder"/>
        </w:category>
        <w:types>
          <w:type w:val="bbPlcHdr"/>
        </w:types>
        <w:behaviors>
          <w:behavior w:val="content"/>
        </w:behaviors>
        <w:guid w:val="{19C633CB-79B7-4296-8160-7979D8DEC925}"/>
      </w:docPartPr>
      <w:docPartBody>
        <w:p w:rsidR="00C23AF3" w:rsidRDefault="0041774A" w:rsidP="0041774A">
          <w:pPr>
            <w:pStyle w:val="55E8AD0F59034DA494D0B74EF14C5BE88"/>
          </w:pPr>
          <w:r w:rsidRPr="00A3252F">
            <w:rPr>
              <w:rStyle w:val="PlaceholderText"/>
            </w:rPr>
            <w:t>Click here to enter text.</w:t>
          </w:r>
        </w:p>
      </w:docPartBody>
    </w:docPart>
    <w:docPart>
      <w:docPartPr>
        <w:name w:val="83C919A978C24140957C608F690C4A7E"/>
        <w:category>
          <w:name w:val="General"/>
          <w:gallery w:val="placeholder"/>
        </w:category>
        <w:types>
          <w:type w:val="bbPlcHdr"/>
        </w:types>
        <w:behaviors>
          <w:behavior w:val="content"/>
        </w:behaviors>
        <w:guid w:val="{2AA44C58-1C52-4D8F-9487-38C508619DEF}"/>
      </w:docPartPr>
      <w:docPartBody>
        <w:p w:rsidR="00C23AF3" w:rsidRDefault="0041774A" w:rsidP="0041774A">
          <w:pPr>
            <w:pStyle w:val="83C919A978C24140957C608F690C4A7E8"/>
          </w:pPr>
          <w:r w:rsidRPr="00A3252F">
            <w:rPr>
              <w:rStyle w:val="PlaceholderText"/>
            </w:rPr>
            <w:t>Click here to enter text.</w:t>
          </w:r>
        </w:p>
      </w:docPartBody>
    </w:docPart>
    <w:docPart>
      <w:docPartPr>
        <w:name w:val="EB03547BC62A41D8BFE64146B3690AA2"/>
        <w:category>
          <w:name w:val="General"/>
          <w:gallery w:val="placeholder"/>
        </w:category>
        <w:types>
          <w:type w:val="bbPlcHdr"/>
        </w:types>
        <w:behaviors>
          <w:behavior w:val="content"/>
        </w:behaviors>
        <w:guid w:val="{4283C74D-8A34-4DBE-AF38-AF0B289DBE07}"/>
      </w:docPartPr>
      <w:docPartBody>
        <w:p w:rsidR="0060543F" w:rsidRDefault="0041774A" w:rsidP="0041774A">
          <w:pPr>
            <w:pStyle w:val="EB03547BC62A41D8BFE64146B3690AA25"/>
          </w:pPr>
          <w:r w:rsidRPr="00A3252F">
            <w:rPr>
              <w:rStyle w:val="PlaceholderText"/>
            </w:rPr>
            <w:t>Click here to enter text.</w:t>
          </w:r>
        </w:p>
      </w:docPartBody>
    </w:docPart>
    <w:docPart>
      <w:docPartPr>
        <w:name w:val="CBA3DBDC887D4EC296B89B0F1220DD0D"/>
        <w:category>
          <w:name w:val="General"/>
          <w:gallery w:val="placeholder"/>
        </w:category>
        <w:types>
          <w:type w:val="bbPlcHdr"/>
        </w:types>
        <w:behaviors>
          <w:behavior w:val="content"/>
        </w:behaviors>
        <w:guid w:val="{8B502D9A-8D9E-4B18-B537-D4791F1DFD57}"/>
      </w:docPartPr>
      <w:docPartBody>
        <w:p w:rsidR="0060543F" w:rsidRDefault="0041774A" w:rsidP="0041774A">
          <w:pPr>
            <w:pStyle w:val="CBA3DBDC887D4EC296B89B0F1220DD0D5"/>
          </w:pPr>
          <w:r w:rsidRPr="00A3252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AQA Chevin Pro Medium">
    <w:panose1 w:val="020F0603030000060003"/>
    <w:charset w:val="00"/>
    <w:family w:val="swiss"/>
    <w:pitch w:val="variable"/>
    <w:sig w:usb0="800002AF" w:usb1="5000204A" w:usb2="00000000" w:usb3="00000000" w:csb0="0000009F" w:csb1="00000000"/>
  </w:font>
  <w:font w:name="AQA Chevin Pro Light">
    <w:panose1 w:val="020F0303030000060003"/>
    <w:charset w:val="00"/>
    <w:family w:val="swiss"/>
    <w:pitch w:val="variable"/>
    <w:sig w:usb0="800002AF" w:usb1="5000204A"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09D"/>
    <w:rsid w:val="00233940"/>
    <w:rsid w:val="0041774A"/>
    <w:rsid w:val="00550E4D"/>
    <w:rsid w:val="0060543F"/>
    <w:rsid w:val="00652D5F"/>
    <w:rsid w:val="00704697"/>
    <w:rsid w:val="00795C77"/>
    <w:rsid w:val="00927436"/>
    <w:rsid w:val="009614EF"/>
    <w:rsid w:val="00A11727"/>
    <w:rsid w:val="00A865E4"/>
    <w:rsid w:val="00BB509D"/>
    <w:rsid w:val="00C23AF3"/>
    <w:rsid w:val="00D33A9C"/>
    <w:rsid w:val="00D847D8"/>
    <w:rsid w:val="00EB45BA"/>
    <w:rsid w:val="00EE5524"/>
    <w:rsid w:val="00F12A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41774A"/>
    <w:rPr>
      <w:color w:val="808080"/>
    </w:rPr>
  </w:style>
  <w:style w:type="paragraph" w:customStyle="1" w:styleId="613111BB66354B2DA603E930E95DBC84">
    <w:name w:val="613111BB66354B2DA603E930E95DBC84"/>
    <w:rsid w:val="00927436"/>
  </w:style>
  <w:style w:type="paragraph" w:customStyle="1" w:styleId="706799450DA1444F9BBEEFBF6A0644D0">
    <w:name w:val="706799450DA1444F9BBEEFBF6A0644D0"/>
    <w:rsid w:val="00927436"/>
  </w:style>
  <w:style w:type="paragraph" w:customStyle="1" w:styleId="6B17F4E2872343CAB35E85B5D1149841">
    <w:name w:val="6B17F4E2872343CAB35E85B5D1149841"/>
    <w:rsid w:val="00927436"/>
  </w:style>
  <w:style w:type="paragraph" w:customStyle="1" w:styleId="B12461568F064DFBAFEB017B37CA4486">
    <w:name w:val="B12461568F064DFBAFEB017B37CA4486"/>
    <w:rsid w:val="00927436"/>
  </w:style>
  <w:style w:type="paragraph" w:customStyle="1" w:styleId="9E5BCBA04CFA4B5D9E13284D3B7F43FA">
    <w:name w:val="9E5BCBA04CFA4B5D9E13284D3B7F43FA"/>
    <w:rsid w:val="00927436"/>
  </w:style>
  <w:style w:type="paragraph" w:customStyle="1" w:styleId="376A99C10E9E4E76B5E642F87581722D">
    <w:name w:val="376A99C10E9E4E76B5E642F87581722D"/>
    <w:rsid w:val="00927436"/>
  </w:style>
  <w:style w:type="paragraph" w:customStyle="1" w:styleId="445E33325D794508A10735C122BFFD8C">
    <w:name w:val="445E33325D794508A10735C122BFFD8C"/>
    <w:rsid w:val="00927436"/>
  </w:style>
  <w:style w:type="paragraph" w:customStyle="1" w:styleId="E04ED847C5724B44A74E89B9CDF565D8">
    <w:name w:val="E04ED847C5724B44A74E89B9CDF565D8"/>
    <w:rsid w:val="00927436"/>
  </w:style>
  <w:style w:type="paragraph" w:customStyle="1" w:styleId="86E048A4E5064A0ABE11E37956109013">
    <w:name w:val="86E048A4E5064A0ABE11E37956109013"/>
    <w:rsid w:val="00927436"/>
  </w:style>
  <w:style w:type="paragraph" w:customStyle="1" w:styleId="BC55BBD80A264758BAE4201215DB40A9">
    <w:name w:val="BC55BBD80A264758BAE4201215DB40A9"/>
    <w:rsid w:val="00927436"/>
  </w:style>
  <w:style w:type="paragraph" w:customStyle="1" w:styleId="15F3521C0CCB4D1F8B8432825065A695">
    <w:name w:val="15F3521C0CCB4D1F8B8432825065A695"/>
    <w:rsid w:val="00927436"/>
  </w:style>
  <w:style w:type="paragraph" w:customStyle="1" w:styleId="706799450DA1444F9BBEEFBF6A0644D01">
    <w:name w:val="706799450DA1444F9BBEEFBF6A0644D01"/>
    <w:rsid w:val="00927436"/>
    <w:pPr>
      <w:spacing w:after="0" w:line="240" w:lineRule="auto"/>
    </w:pPr>
    <w:rPr>
      <w:rFonts w:ascii="Arial" w:eastAsia="Times New Roman" w:hAnsi="Arial" w:cs="Times New Roman"/>
      <w:sz w:val="20"/>
      <w:szCs w:val="24"/>
    </w:rPr>
  </w:style>
  <w:style w:type="paragraph" w:customStyle="1" w:styleId="613111BB66354B2DA603E930E95DBC841">
    <w:name w:val="613111BB66354B2DA603E930E95DBC841"/>
    <w:rsid w:val="00927436"/>
    <w:pPr>
      <w:spacing w:after="0" w:line="240" w:lineRule="auto"/>
    </w:pPr>
    <w:rPr>
      <w:rFonts w:ascii="Arial" w:eastAsia="Times New Roman" w:hAnsi="Arial" w:cs="Times New Roman"/>
      <w:sz w:val="20"/>
      <w:szCs w:val="24"/>
    </w:rPr>
  </w:style>
  <w:style w:type="paragraph" w:customStyle="1" w:styleId="B12461568F064DFBAFEB017B37CA44861">
    <w:name w:val="B12461568F064DFBAFEB017B37CA44861"/>
    <w:rsid w:val="00927436"/>
    <w:pPr>
      <w:spacing w:after="0" w:line="240" w:lineRule="auto"/>
    </w:pPr>
    <w:rPr>
      <w:rFonts w:ascii="Arial" w:eastAsia="Times New Roman" w:hAnsi="Arial" w:cs="Times New Roman"/>
      <w:sz w:val="20"/>
      <w:szCs w:val="24"/>
    </w:rPr>
  </w:style>
  <w:style w:type="paragraph" w:customStyle="1" w:styleId="6B17F4E2872343CAB35E85B5D11498411">
    <w:name w:val="6B17F4E2872343CAB35E85B5D11498411"/>
    <w:rsid w:val="00927436"/>
    <w:pPr>
      <w:spacing w:after="0" w:line="240" w:lineRule="auto"/>
    </w:pPr>
    <w:rPr>
      <w:rFonts w:ascii="Arial" w:eastAsia="Times New Roman" w:hAnsi="Arial" w:cs="Times New Roman"/>
      <w:sz w:val="20"/>
      <w:szCs w:val="24"/>
    </w:rPr>
  </w:style>
  <w:style w:type="paragraph" w:customStyle="1" w:styleId="9E5BCBA04CFA4B5D9E13284D3B7F43FA1">
    <w:name w:val="9E5BCBA04CFA4B5D9E13284D3B7F43FA1"/>
    <w:rsid w:val="00927436"/>
    <w:pPr>
      <w:spacing w:after="0" w:line="240" w:lineRule="auto"/>
    </w:pPr>
    <w:rPr>
      <w:rFonts w:ascii="Arial" w:eastAsia="Times New Roman" w:hAnsi="Arial" w:cs="Times New Roman"/>
      <w:sz w:val="20"/>
      <w:szCs w:val="24"/>
    </w:rPr>
  </w:style>
  <w:style w:type="paragraph" w:customStyle="1" w:styleId="376A99C10E9E4E76B5E642F87581722D1">
    <w:name w:val="376A99C10E9E4E76B5E642F87581722D1"/>
    <w:rsid w:val="00927436"/>
    <w:pPr>
      <w:spacing w:after="0" w:line="240" w:lineRule="auto"/>
    </w:pPr>
    <w:rPr>
      <w:rFonts w:ascii="Arial" w:eastAsia="Times New Roman" w:hAnsi="Arial" w:cs="Times New Roman"/>
      <w:sz w:val="20"/>
      <w:szCs w:val="24"/>
    </w:rPr>
  </w:style>
  <w:style w:type="paragraph" w:customStyle="1" w:styleId="445E33325D794508A10735C122BFFD8C1">
    <w:name w:val="445E33325D794508A10735C122BFFD8C1"/>
    <w:rsid w:val="00927436"/>
    <w:pPr>
      <w:spacing w:after="0" w:line="240" w:lineRule="auto"/>
    </w:pPr>
    <w:rPr>
      <w:rFonts w:ascii="Arial" w:eastAsia="Times New Roman" w:hAnsi="Arial" w:cs="Times New Roman"/>
      <w:sz w:val="20"/>
      <w:szCs w:val="24"/>
    </w:rPr>
  </w:style>
  <w:style w:type="paragraph" w:customStyle="1" w:styleId="E04ED847C5724B44A74E89B9CDF565D81">
    <w:name w:val="E04ED847C5724B44A74E89B9CDF565D81"/>
    <w:rsid w:val="00927436"/>
    <w:pPr>
      <w:spacing w:after="0" w:line="240" w:lineRule="auto"/>
    </w:pPr>
    <w:rPr>
      <w:rFonts w:ascii="Arial" w:eastAsia="Times New Roman" w:hAnsi="Arial" w:cs="Times New Roman"/>
      <w:sz w:val="20"/>
      <w:szCs w:val="24"/>
    </w:rPr>
  </w:style>
  <w:style w:type="paragraph" w:customStyle="1" w:styleId="86E048A4E5064A0ABE11E379561090131">
    <w:name w:val="86E048A4E5064A0ABE11E379561090131"/>
    <w:rsid w:val="00927436"/>
    <w:pPr>
      <w:spacing w:after="0" w:line="240" w:lineRule="auto"/>
    </w:pPr>
    <w:rPr>
      <w:rFonts w:ascii="Arial" w:eastAsia="Times New Roman" w:hAnsi="Arial" w:cs="Times New Roman"/>
      <w:sz w:val="20"/>
      <w:szCs w:val="24"/>
    </w:rPr>
  </w:style>
  <w:style w:type="paragraph" w:customStyle="1" w:styleId="9DD78783E43A4E80A02A0318D4D8E347">
    <w:name w:val="9DD78783E43A4E80A02A0318D4D8E347"/>
    <w:rsid w:val="00927436"/>
    <w:pPr>
      <w:spacing w:after="0" w:line="240" w:lineRule="auto"/>
    </w:pPr>
    <w:rPr>
      <w:rFonts w:ascii="Arial" w:eastAsia="Times New Roman" w:hAnsi="Arial" w:cs="Times New Roman"/>
      <w:sz w:val="20"/>
      <w:szCs w:val="24"/>
    </w:rPr>
  </w:style>
  <w:style w:type="paragraph" w:customStyle="1" w:styleId="144DDBAEA043421AB39B003392CC5DBA">
    <w:name w:val="144DDBAEA043421AB39B003392CC5DBA"/>
    <w:rsid w:val="00927436"/>
    <w:pPr>
      <w:spacing w:after="0" w:line="240" w:lineRule="auto"/>
    </w:pPr>
    <w:rPr>
      <w:rFonts w:ascii="Arial" w:eastAsia="Times New Roman" w:hAnsi="Arial" w:cs="Times New Roman"/>
      <w:sz w:val="20"/>
      <w:szCs w:val="24"/>
    </w:rPr>
  </w:style>
  <w:style w:type="paragraph" w:customStyle="1" w:styleId="656D26659B1240EB83012B486D7D684E">
    <w:name w:val="656D26659B1240EB83012B486D7D684E"/>
    <w:rsid w:val="00927436"/>
    <w:pPr>
      <w:spacing w:after="0" w:line="240" w:lineRule="auto"/>
    </w:pPr>
    <w:rPr>
      <w:rFonts w:ascii="Arial" w:eastAsia="Times New Roman" w:hAnsi="Arial" w:cs="Times New Roman"/>
      <w:sz w:val="20"/>
      <w:szCs w:val="24"/>
    </w:rPr>
  </w:style>
  <w:style w:type="paragraph" w:customStyle="1" w:styleId="30E6B39B762D41DB9DD8EA6475AEAF90">
    <w:name w:val="30E6B39B762D41DB9DD8EA6475AEAF90"/>
    <w:rsid w:val="00927436"/>
    <w:pPr>
      <w:spacing w:after="0" w:line="240" w:lineRule="auto"/>
    </w:pPr>
    <w:rPr>
      <w:rFonts w:ascii="Arial" w:eastAsia="Times New Roman" w:hAnsi="Arial" w:cs="Times New Roman"/>
      <w:sz w:val="20"/>
      <w:szCs w:val="24"/>
    </w:rPr>
  </w:style>
  <w:style w:type="paragraph" w:customStyle="1" w:styleId="BC55BBD80A264758BAE4201215DB40A91">
    <w:name w:val="BC55BBD80A264758BAE4201215DB40A91"/>
    <w:rsid w:val="00927436"/>
    <w:pPr>
      <w:spacing w:after="0" w:line="240" w:lineRule="auto"/>
    </w:pPr>
    <w:rPr>
      <w:rFonts w:ascii="Arial" w:eastAsia="Times New Roman" w:hAnsi="Arial" w:cs="Times New Roman"/>
      <w:sz w:val="20"/>
      <w:szCs w:val="24"/>
    </w:rPr>
  </w:style>
  <w:style w:type="paragraph" w:customStyle="1" w:styleId="15F3521C0CCB4D1F8B8432825065A6951">
    <w:name w:val="15F3521C0CCB4D1F8B8432825065A6951"/>
    <w:rsid w:val="00927436"/>
    <w:pPr>
      <w:spacing w:after="0" w:line="240" w:lineRule="auto"/>
    </w:pPr>
    <w:rPr>
      <w:rFonts w:ascii="Arial" w:eastAsia="Times New Roman" w:hAnsi="Arial" w:cs="Times New Roman"/>
      <w:sz w:val="20"/>
      <w:szCs w:val="24"/>
    </w:rPr>
  </w:style>
  <w:style w:type="paragraph" w:customStyle="1" w:styleId="706799450DA1444F9BBEEFBF6A0644D02">
    <w:name w:val="706799450DA1444F9BBEEFBF6A0644D02"/>
    <w:rsid w:val="00927436"/>
    <w:pPr>
      <w:spacing w:after="0" w:line="240" w:lineRule="auto"/>
    </w:pPr>
    <w:rPr>
      <w:rFonts w:ascii="Arial" w:eastAsia="Times New Roman" w:hAnsi="Arial" w:cs="Times New Roman"/>
      <w:sz w:val="20"/>
      <w:szCs w:val="24"/>
    </w:rPr>
  </w:style>
  <w:style w:type="paragraph" w:customStyle="1" w:styleId="613111BB66354B2DA603E930E95DBC842">
    <w:name w:val="613111BB66354B2DA603E930E95DBC842"/>
    <w:rsid w:val="00927436"/>
    <w:pPr>
      <w:spacing w:after="0" w:line="240" w:lineRule="auto"/>
    </w:pPr>
    <w:rPr>
      <w:rFonts w:ascii="Arial" w:eastAsia="Times New Roman" w:hAnsi="Arial" w:cs="Times New Roman"/>
      <w:sz w:val="20"/>
      <w:szCs w:val="24"/>
    </w:rPr>
  </w:style>
  <w:style w:type="paragraph" w:customStyle="1" w:styleId="B12461568F064DFBAFEB017B37CA44862">
    <w:name w:val="B12461568F064DFBAFEB017B37CA44862"/>
    <w:rsid w:val="00927436"/>
    <w:pPr>
      <w:spacing w:after="0" w:line="240" w:lineRule="auto"/>
    </w:pPr>
    <w:rPr>
      <w:rFonts w:ascii="Arial" w:eastAsia="Times New Roman" w:hAnsi="Arial" w:cs="Times New Roman"/>
      <w:sz w:val="20"/>
      <w:szCs w:val="24"/>
    </w:rPr>
  </w:style>
  <w:style w:type="paragraph" w:customStyle="1" w:styleId="6B17F4E2872343CAB35E85B5D11498412">
    <w:name w:val="6B17F4E2872343CAB35E85B5D11498412"/>
    <w:rsid w:val="00927436"/>
    <w:pPr>
      <w:spacing w:after="0" w:line="240" w:lineRule="auto"/>
    </w:pPr>
    <w:rPr>
      <w:rFonts w:ascii="Arial" w:eastAsia="Times New Roman" w:hAnsi="Arial" w:cs="Times New Roman"/>
      <w:sz w:val="20"/>
      <w:szCs w:val="24"/>
    </w:rPr>
  </w:style>
  <w:style w:type="paragraph" w:customStyle="1" w:styleId="9E5BCBA04CFA4B5D9E13284D3B7F43FA2">
    <w:name w:val="9E5BCBA04CFA4B5D9E13284D3B7F43FA2"/>
    <w:rsid w:val="00927436"/>
    <w:pPr>
      <w:spacing w:after="0" w:line="240" w:lineRule="auto"/>
    </w:pPr>
    <w:rPr>
      <w:rFonts w:ascii="Arial" w:eastAsia="Times New Roman" w:hAnsi="Arial" w:cs="Times New Roman"/>
      <w:sz w:val="20"/>
      <w:szCs w:val="24"/>
    </w:rPr>
  </w:style>
  <w:style w:type="paragraph" w:customStyle="1" w:styleId="376A99C10E9E4E76B5E642F87581722D2">
    <w:name w:val="376A99C10E9E4E76B5E642F87581722D2"/>
    <w:rsid w:val="00927436"/>
    <w:pPr>
      <w:spacing w:after="0" w:line="240" w:lineRule="auto"/>
    </w:pPr>
    <w:rPr>
      <w:rFonts w:ascii="Arial" w:eastAsia="Times New Roman" w:hAnsi="Arial" w:cs="Times New Roman"/>
      <w:sz w:val="20"/>
      <w:szCs w:val="24"/>
    </w:rPr>
  </w:style>
  <w:style w:type="paragraph" w:customStyle="1" w:styleId="445E33325D794508A10735C122BFFD8C2">
    <w:name w:val="445E33325D794508A10735C122BFFD8C2"/>
    <w:rsid w:val="00927436"/>
    <w:pPr>
      <w:spacing w:after="0" w:line="240" w:lineRule="auto"/>
    </w:pPr>
    <w:rPr>
      <w:rFonts w:ascii="Arial" w:eastAsia="Times New Roman" w:hAnsi="Arial" w:cs="Times New Roman"/>
      <w:sz w:val="20"/>
      <w:szCs w:val="24"/>
    </w:rPr>
  </w:style>
  <w:style w:type="paragraph" w:customStyle="1" w:styleId="E04ED847C5724B44A74E89B9CDF565D82">
    <w:name w:val="E04ED847C5724B44A74E89B9CDF565D82"/>
    <w:rsid w:val="00927436"/>
    <w:pPr>
      <w:spacing w:after="0" w:line="240" w:lineRule="auto"/>
    </w:pPr>
    <w:rPr>
      <w:rFonts w:ascii="Arial" w:eastAsia="Times New Roman" w:hAnsi="Arial" w:cs="Times New Roman"/>
      <w:sz w:val="20"/>
      <w:szCs w:val="24"/>
    </w:rPr>
  </w:style>
  <w:style w:type="paragraph" w:customStyle="1" w:styleId="86E048A4E5064A0ABE11E379561090132">
    <w:name w:val="86E048A4E5064A0ABE11E379561090132"/>
    <w:rsid w:val="00927436"/>
    <w:pPr>
      <w:spacing w:after="0" w:line="240" w:lineRule="auto"/>
    </w:pPr>
    <w:rPr>
      <w:rFonts w:ascii="Arial" w:eastAsia="Times New Roman" w:hAnsi="Arial" w:cs="Times New Roman"/>
      <w:sz w:val="20"/>
      <w:szCs w:val="24"/>
    </w:rPr>
  </w:style>
  <w:style w:type="paragraph" w:customStyle="1" w:styleId="9DD78783E43A4E80A02A0318D4D8E3471">
    <w:name w:val="9DD78783E43A4E80A02A0318D4D8E3471"/>
    <w:rsid w:val="00927436"/>
    <w:pPr>
      <w:spacing w:after="0" w:line="240" w:lineRule="auto"/>
    </w:pPr>
    <w:rPr>
      <w:rFonts w:ascii="Arial" w:eastAsia="Times New Roman" w:hAnsi="Arial" w:cs="Times New Roman"/>
      <w:sz w:val="20"/>
      <w:szCs w:val="24"/>
    </w:rPr>
  </w:style>
  <w:style w:type="paragraph" w:customStyle="1" w:styleId="144DDBAEA043421AB39B003392CC5DBA1">
    <w:name w:val="144DDBAEA043421AB39B003392CC5DBA1"/>
    <w:rsid w:val="00927436"/>
    <w:pPr>
      <w:spacing w:after="0" w:line="240" w:lineRule="auto"/>
    </w:pPr>
    <w:rPr>
      <w:rFonts w:ascii="Arial" w:eastAsia="Times New Roman" w:hAnsi="Arial" w:cs="Times New Roman"/>
      <w:sz w:val="20"/>
      <w:szCs w:val="24"/>
    </w:rPr>
  </w:style>
  <w:style w:type="paragraph" w:customStyle="1" w:styleId="656D26659B1240EB83012B486D7D684E1">
    <w:name w:val="656D26659B1240EB83012B486D7D684E1"/>
    <w:rsid w:val="00927436"/>
    <w:pPr>
      <w:spacing w:after="0" w:line="240" w:lineRule="auto"/>
    </w:pPr>
    <w:rPr>
      <w:rFonts w:ascii="Arial" w:eastAsia="Times New Roman" w:hAnsi="Arial" w:cs="Times New Roman"/>
      <w:sz w:val="20"/>
      <w:szCs w:val="24"/>
    </w:rPr>
  </w:style>
  <w:style w:type="paragraph" w:customStyle="1" w:styleId="30E6B39B762D41DB9DD8EA6475AEAF901">
    <w:name w:val="30E6B39B762D41DB9DD8EA6475AEAF901"/>
    <w:rsid w:val="00927436"/>
    <w:pPr>
      <w:spacing w:after="0" w:line="240" w:lineRule="auto"/>
    </w:pPr>
    <w:rPr>
      <w:rFonts w:ascii="Arial" w:eastAsia="Times New Roman" w:hAnsi="Arial" w:cs="Times New Roman"/>
      <w:sz w:val="20"/>
      <w:szCs w:val="24"/>
    </w:rPr>
  </w:style>
  <w:style w:type="paragraph" w:customStyle="1" w:styleId="BC55BBD80A264758BAE4201215DB40A92">
    <w:name w:val="BC55BBD80A264758BAE4201215DB40A92"/>
    <w:rsid w:val="00927436"/>
    <w:pPr>
      <w:spacing w:after="0" w:line="240" w:lineRule="auto"/>
    </w:pPr>
    <w:rPr>
      <w:rFonts w:ascii="Arial" w:eastAsia="Times New Roman" w:hAnsi="Arial" w:cs="Times New Roman"/>
      <w:sz w:val="20"/>
      <w:szCs w:val="24"/>
    </w:rPr>
  </w:style>
  <w:style w:type="paragraph" w:customStyle="1" w:styleId="15F3521C0CCB4D1F8B8432825065A6952">
    <w:name w:val="15F3521C0CCB4D1F8B8432825065A6952"/>
    <w:rsid w:val="00927436"/>
    <w:pPr>
      <w:spacing w:after="0" w:line="240" w:lineRule="auto"/>
    </w:pPr>
    <w:rPr>
      <w:rFonts w:ascii="Arial" w:eastAsia="Times New Roman" w:hAnsi="Arial" w:cs="Times New Roman"/>
      <w:sz w:val="20"/>
      <w:szCs w:val="24"/>
    </w:rPr>
  </w:style>
  <w:style w:type="paragraph" w:customStyle="1" w:styleId="706799450DA1444F9BBEEFBF6A0644D03">
    <w:name w:val="706799450DA1444F9BBEEFBF6A0644D03"/>
    <w:rsid w:val="00927436"/>
    <w:pPr>
      <w:spacing w:after="0" w:line="240" w:lineRule="auto"/>
    </w:pPr>
    <w:rPr>
      <w:rFonts w:ascii="Arial" w:eastAsia="Times New Roman" w:hAnsi="Arial" w:cs="Times New Roman"/>
      <w:sz w:val="20"/>
      <w:szCs w:val="24"/>
    </w:rPr>
  </w:style>
  <w:style w:type="paragraph" w:customStyle="1" w:styleId="613111BB66354B2DA603E930E95DBC843">
    <w:name w:val="613111BB66354B2DA603E930E95DBC843"/>
    <w:rsid w:val="00927436"/>
    <w:pPr>
      <w:spacing w:after="0" w:line="240" w:lineRule="auto"/>
    </w:pPr>
    <w:rPr>
      <w:rFonts w:ascii="Arial" w:eastAsia="Times New Roman" w:hAnsi="Arial" w:cs="Times New Roman"/>
      <w:sz w:val="20"/>
      <w:szCs w:val="24"/>
    </w:rPr>
  </w:style>
  <w:style w:type="paragraph" w:customStyle="1" w:styleId="B12461568F064DFBAFEB017B37CA44863">
    <w:name w:val="B12461568F064DFBAFEB017B37CA44863"/>
    <w:rsid w:val="00927436"/>
    <w:pPr>
      <w:spacing w:after="0" w:line="240" w:lineRule="auto"/>
    </w:pPr>
    <w:rPr>
      <w:rFonts w:ascii="Arial" w:eastAsia="Times New Roman" w:hAnsi="Arial" w:cs="Times New Roman"/>
      <w:sz w:val="20"/>
      <w:szCs w:val="24"/>
    </w:rPr>
  </w:style>
  <w:style w:type="paragraph" w:customStyle="1" w:styleId="6B17F4E2872343CAB35E85B5D11498413">
    <w:name w:val="6B17F4E2872343CAB35E85B5D11498413"/>
    <w:rsid w:val="00927436"/>
    <w:pPr>
      <w:spacing w:after="0" w:line="240" w:lineRule="auto"/>
    </w:pPr>
    <w:rPr>
      <w:rFonts w:ascii="Arial" w:eastAsia="Times New Roman" w:hAnsi="Arial" w:cs="Times New Roman"/>
      <w:sz w:val="20"/>
      <w:szCs w:val="24"/>
    </w:rPr>
  </w:style>
  <w:style w:type="paragraph" w:customStyle="1" w:styleId="9E5BCBA04CFA4B5D9E13284D3B7F43FA3">
    <w:name w:val="9E5BCBA04CFA4B5D9E13284D3B7F43FA3"/>
    <w:rsid w:val="00927436"/>
    <w:pPr>
      <w:spacing w:after="0" w:line="240" w:lineRule="auto"/>
    </w:pPr>
    <w:rPr>
      <w:rFonts w:ascii="Arial" w:eastAsia="Times New Roman" w:hAnsi="Arial" w:cs="Times New Roman"/>
      <w:sz w:val="20"/>
      <w:szCs w:val="24"/>
    </w:rPr>
  </w:style>
  <w:style w:type="paragraph" w:customStyle="1" w:styleId="376A99C10E9E4E76B5E642F87581722D3">
    <w:name w:val="376A99C10E9E4E76B5E642F87581722D3"/>
    <w:rsid w:val="00927436"/>
    <w:pPr>
      <w:spacing w:after="0" w:line="240" w:lineRule="auto"/>
    </w:pPr>
    <w:rPr>
      <w:rFonts w:ascii="Arial" w:eastAsia="Times New Roman" w:hAnsi="Arial" w:cs="Times New Roman"/>
      <w:sz w:val="20"/>
      <w:szCs w:val="24"/>
    </w:rPr>
  </w:style>
  <w:style w:type="paragraph" w:customStyle="1" w:styleId="445E33325D794508A10735C122BFFD8C3">
    <w:name w:val="445E33325D794508A10735C122BFFD8C3"/>
    <w:rsid w:val="00927436"/>
    <w:pPr>
      <w:spacing w:after="0" w:line="240" w:lineRule="auto"/>
    </w:pPr>
    <w:rPr>
      <w:rFonts w:ascii="Arial" w:eastAsia="Times New Roman" w:hAnsi="Arial" w:cs="Times New Roman"/>
      <w:sz w:val="20"/>
      <w:szCs w:val="24"/>
    </w:rPr>
  </w:style>
  <w:style w:type="paragraph" w:customStyle="1" w:styleId="E04ED847C5724B44A74E89B9CDF565D83">
    <w:name w:val="E04ED847C5724B44A74E89B9CDF565D83"/>
    <w:rsid w:val="00927436"/>
    <w:pPr>
      <w:spacing w:after="0" w:line="240" w:lineRule="auto"/>
    </w:pPr>
    <w:rPr>
      <w:rFonts w:ascii="Arial" w:eastAsia="Times New Roman" w:hAnsi="Arial" w:cs="Times New Roman"/>
      <w:sz w:val="20"/>
      <w:szCs w:val="24"/>
    </w:rPr>
  </w:style>
  <w:style w:type="paragraph" w:customStyle="1" w:styleId="86E048A4E5064A0ABE11E379561090133">
    <w:name w:val="86E048A4E5064A0ABE11E379561090133"/>
    <w:rsid w:val="00927436"/>
    <w:pPr>
      <w:spacing w:after="0" w:line="240" w:lineRule="auto"/>
    </w:pPr>
    <w:rPr>
      <w:rFonts w:ascii="Arial" w:eastAsia="Times New Roman" w:hAnsi="Arial" w:cs="Times New Roman"/>
      <w:sz w:val="20"/>
      <w:szCs w:val="24"/>
    </w:rPr>
  </w:style>
  <w:style w:type="paragraph" w:customStyle="1" w:styleId="9DD78783E43A4E80A02A0318D4D8E3472">
    <w:name w:val="9DD78783E43A4E80A02A0318D4D8E3472"/>
    <w:rsid w:val="00927436"/>
    <w:pPr>
      <w:spacing w:after="0" w:line="240" w:lineRule="auto"/>
    </w:pPr>
    <w:rPr>
      <w:rFonts w:ascii="Arial" w:eastAsia="Times New Roman" w:hAnsi="Arial" w:cs="Times New Roman"/>
      <w:sz w:val="20"/>
      <w:szCs w:val="24"/>
    </w:rPr>
  </w:style>
  <w:style w:type="paragraph" w:customStyle="1" w:styleId="144DDBAEA043421AB39B003392CC5DBA2">
    <w:name w:val="144DDBAEA043421AB39B003392CC5DBA2"/>
    <w:rsid w:val="00927436"/>
    <w:pPr>
      <w:spacing w:after="0" w:line="240" w:lineRule="auto"/>
    </w:pPr>
    <w:rPr>
      <w:rFonts w:ascii="Arial" w:eastAsia="Times New Roman" w:hAnsi="Arial" w:cs="Times New Roman"/>
      <w:sz w:val="20"/>
      <w:szCs w:val="24"/>
    </w:rPr>
  </w:style>
  <w:style w:type="paragraph" w:customStyle="1" w:styleId="656D26659B1240EB83012B486D7D684E2">
    <w:name w:val="656D26659B1240EB83012B486D7D684E2"/>
    <w:rsid w:val="00927436"/>
    <w:pPr>
      <w:spacing w:after="0" w:line="240" w:lineRule="auto"/>
    </w:pPr>
    <w:rPr>
      <w:rFonts w:ascii="Arial" w:eastAsia="Times New Roman" w:hAnsi="Arial" w:cs="Times New Roman"/>
      <w:sz w:val="20"/>
      <w:szCs w:val="24"/>
    </w:rPr>
  </w:style>
  <w:style w:type="paragraph" w:customStyle="1" w:styleId="30E6B39B762D41DB9DD8EA6475AEAF902">
    <w:name w:val="30E6B39B762D41DB9DD8EA6475AEAF902"/>
    <w:rsid w:val="00927436"/>
    <w:pPr>
      <w:spacing w:after="0" w:line="240" w:lineRule="auto"/>
    </w:pPr>
    <w:rPr>
      <w:rFonts w:ascii="Arial" w:eastAsia="Times New Roman" w:hAnsi="Arial" w:cs="Times New Roman"/>
      <w:sz w:val="20"/>
      <w:szCs w:val="24"/>
    </w:rPr>
  </w:style>
  <w:style w:type="paragraph" w:customStyle="1" w:styleId="BC55BBD80A264758BAE4201215DB40A93">
    <w:name w:val="BC55BBD80A264758BAE4201215DB40A93"/>
    <w:rsid w:val="00927436"/>
    <w:pPr>
      <w:spacing w:after="0" w:line="240" w:lineRule="auto"/>
    </w:pPr>
    <w:rPr>
      <w:rFonts w:ascii="Arial" w:eastAsia="Times New Roman" w:hAnsi="Arial" w:cs="Times New Roman"/>
      <w:sz w:val="20"/>
      <w:szCs w:val="24"/>
    </w:rPr>
  </w:style>
  <w:style w:type="paragraph" w:customStyle="1" w:styleId="15F3521C0CCB4D1F8B8432825065A6953">
    <w:name w:val="15F3521C0CCB4D1F8B8432825065A6953"/>
    <w:rsid w:val="00927436"/>
    <w:pPr>
      <w:spacing w:after="0" w:line="240" w:lineRule="auto"/>
    </w:pPr>
    <w:rPr>
      <w:rFonts w:ascii="Arial" w:eastAsia="Times New Roman" w:hAnsi="Arial" w:cs="Times New Roman"/>
      <w:sz w:val="20"/>
      <w:szCs w:val="24"/>
    </w:rPr>
  </w:style>
  <w:style w:type="paragraph" w:customStyle="1" w:styleId="706799450DA1444F9BBEEFBF6A0644D04">
    <w:name w:val="706799450DA1444F9BBEEFBF6A0644D04"/>
    <w:rsid w:val="00927436"/>
    <w:pPr>
      <w:spacing w:after="0" w:line="240" w:lineRule="auto"/>
    </w:pPr>
    <w:rPr>
      <w:rFonts w:ascii="Arial" w:eastAsia="Times New Roman" w:hAnsi="Arial" w:cs="Times New Roman"/>
      <w:sz w:val="20"/>
      <w:szCs w:val="24"/>
    </w:rPr>
  </w:style>
  <w:style w:type="paragraph" w:customStyle="1" w:styleId="613111BB66354B2DA603E930E95DBC844">
    <w:name w:val="613111BB66354B2DA603E930E95DBC844"/>
    <w:rsid w:val="00927436"/>
    <w:pPr>
      <w:spacing w:after="0" w:line="240" w:lineRule="auto"/>
    </w:pPr>
    <w:rPr>
      <w:rFonts w:ascii="Arial" w:eastAsia="Times New Roman" w:hAnsi="Arial" w:cs="Times New Roman"/>
      <w:sz w:val="20"/>
      <w:szCs w:val="24"/>
    </w:rPr>
  </w:style>
  <w:style w:type="paragraph" w:customStyle="1" w:styleId="B12461568F064DFBAFEB017B37CA44864">
    <w:name w:val="B12461568F064DFBAFEB017B37CA44864"/>
    <w:rsid w:val="00927436"/>
    <w:pPr>
      <w:spacing w:after="0" w:line="240" w:lineRule="auto"/>
    </w:pPr>
    <w:rPr>
      <w:rFonts w:ascii="Arial" w:eastAsia="Times New Roman" w:hAnsi="Arial" w:cs="Times New Roman"/>
      <w:sz w:val="20"/>
      <w:szCs w:val="24"/>
    </w:rPr>
  </w:style>
  <w:style w:type="paragraph" w:customStyle="1" w:styleId="6B17F4E2872343CAB35E85B5D11498414">
    <w:name w:val="6B17F4E2872343CAB35E85B5D11498414"/>
    <w:rsid w:val="00927436"/>
    <w:pPr>
      <w:spacing w:after="0" w:line="240" w:lineRule="auto"/>
    </w:pPr>
    <w:rPr>
      <w:rFonts w:ascii="Arial" w:eastAsia="Times New Roman" w:hAnsi="Arial" w:cs="Times New Roman"/>
      <w:sz w:val="20"/>
      <w:szCs w:val="24"/>
    </w:rPr>
  </w:style>
  <w:style w:type="paragraph" w:customStyle="1" w:styleId="9E5BCBA04CFA4B5D9E13284D3B7F43FA4">
    <w:name w:val="9E5BCBA04CFA4B5D9E13284D3B7F43FA4"/>
    <w:rsid w:val="00927436"/>
    <w:pPr>
      <w:spacing w:after="0" w:line="240" w:lineRule="auto"/>
    </w:pPr>
    <w:rPr>
      <w:rFonts w:ascii="Arial" w:eastAsia="Times New Roman" w:hAnsi="Arial" w:cs="Times New Roman"/>
      <w:sz w:val="20"/>
      <w:szCs w:val="24"/>
    </w:rPr>
  </w:style>
  <w:style w:type="paragraph" w:customStyle="1" w:styleId="376A99C10E9E4E76B5E642F87581722D4">
    <w:name w:val="376A99C10E9E4E76B5E642F87581722D4"/>
    <w:rsid w:val="00927436"/>
    <w:pPr>
      <w:spacing w:after="0" w:line="240" w:lineRule="auto"/>
    </w:pPr>
    <w:rPr>
      <w:rFonts w:ascii="Arial" w:eastAsia="Times New Roman" w:hAnsi="Arial" w:cs="Times New Roman"/>
      <w:sz w:val="20"/>
      <w:szCs w:val="24"/>
    </w:rPr>
  </w:style>
  <w:style w:type="paragraph" w:customStyle="1" w:styleId="445E33325D794508A10735C122BFFD8C4">
    <w:name w:val="445E33325D794508A10735C122BFFD8C4"/>
    <w:rsid w:val="00927436"/>
    <w:pPr>
      <w:spacing w:after="0" w:line="240" w:lineRule="auto"/>
    </w:pPr>
    <w:rPr>
      <w:rFonts w:ascii="Arial" w:eastAsia="Times New Roman" w:hAnsi="Arial" w:cs="Times New Roman"/>
      <w:sz w:val="20"/>
      <w:szCs w:val="24"/>
    </w:rPr>
  </w:style>
  <w:style w:type="paragraph" w:customStyle="1" w:styleId="E04ED847C5724B44A74E89B9CDF565D84">
    <w:name w:val="E04ED847C5724B44A74E89B9CDF565D84"/>
    <w:rsid w:val="00927436"/>
    <w:pPr>
      <w:spacing w:after="0" w:line="240" w:lineRule="auto"/>
    </w:pPr>
    <w:rPr>
      <w:rFonts w:ascii="Arial" w:eastAsia="Times New Roman" w:hAnsi="Arial" w:cs="Times New Roman"/>
      <w:sz w:val="20"/>
      <w:szCs w:val="24"/>
    </w:rPr>
  </w:style>
  <w:style w:type="paragraph" w:customStyle="1" w:styleId="86E048A4E5064A0ABE11E379561090134">
    <w:name w:val="86E048A4E5064A0ABE11E379561090134"/>
    <w:rsid w:val="00927436"/>
    <w:pPr>
      <w:spacing w:after="0" w:line="240" w:lineRule="auto"/>
    </w:pPr>
    <w:rPr>
      <w:rFonts w:ascii="Arial" w:eastAsia="Times New Roman" w:hAnsi="Arial" w:cs="Times New Roman"/>
      <w:sz w:val="20"/>
      <w:szCs w:val="24"/>
    </w:rPr>
  </w:style>
  <w:style w:type="paragraph" w:customStyle="1" w:styleId="9DD78783E43A4E80A02A0318D4D8E3473">
    <w:name w:val="9DD78783E43A4E80A02A0318D4D8E3473"/>
    <w:rsid w:val="00927436"/>
    <w:pPr>
      <w:spacing w:after="0" w:line="240" w:lineRule="auto"/>
    </w:pPr>
    <w:rPr>
      <w:rFonts w:ascii="Arial" w:eastAsia="Times New Roman" w:hAnsi="Arial" w:cs="Times New Roman"/>
      <w:sz w:val="20"/>
      <w:szCs w:val="24"/>
    </w:rPr>
  </w:style>
  <w:style w:type="paragraph" w:customStyle="1" w:styleId="144DDBAEA043421AB39B003392CC5DBA3">
    <w:name w:val="144DDBAEA043421AB39B003392CC5DBA3"/>
    <w:rsid w:val="00927436"/>
    <w:pPr>
      <w:spacing w:after="0" w:line="240" w:lineRule="auto"/>
    </w:pPr>
    <w:rPr>
      <w:rFonts w:ascii="Arial" w:eastAsia="Times New Roman" w:hAnsi="Arial" w:cs="Times New Roman"/>
      <w:sz w:val="20"/>
      <w:szCs w:val="24"/>
    </w:rPr>
  </w:style>
  <w:style w:type="paragraph" w:customStyle="1" w:styleId="656D26659B1240EB83012B486D7D684E3">
    <w:name w:val="656D26659B1240EB83012B486D7D684E3"/>
    <w:rsid w:val="00927436"/>
    <w:pPr>
      <w:spacing w:after="0" w:line="240" w:lineRule="auto"/>
    </w:pPr>
    <w:rPr>
      <w:rFonts w:ascii="Arial" w:eastAsia="Times New Roman" w:hAnsi="Arial" w:cs="Times New Roman"/>
      <w:sz w:val="20"/>
      <w:szCs w:val="24"/>
    </w:rPr>
  </w:style>
  <w:style w:type="paragraph" w:customStyle="1" w:styleId="30E6B39B762D41DB9DD8EA6475AEAF903">
    <w:name w:val="30E6B39B762D41DB9DD8EA6475AEAF903"/>
    <w:rsid w:val="00927436"/>
    <w:pPr>
      <w:spacing w:after="0" w:line="240" w:lineRule="auto"/>
    </w:pPr>
    <w:rPr>
      <w:rFonts w:ascii="Arial" w:eastAsia="Times New Roman" w:hAnsi="Arial" w:cs="Times New Roman"/>
      <w:sz w:val="20"/>
      <w:szCs w:val="24"/>
    </w:rPr>
  </w:style>
  <w:style w:type="paragraph" w:customStyle="1" w:styleId="BC55BBD80A264758BAE4201215DB40A94">
    <w:name w:val="BC55BBD80A264758BAE4201215DB40A94"/>
    <w:rsid w:val="00927436"/>
    <w:pPr>
      <w:spacing w:after="0" w:line="240" w:lineRule="auto"/>
    </w:pPr>
    <w:rPr>
      <w:rFonts w:ascii="Arial" w:eastAsia="Times New Roman" w:hAnsi="Arial" w:cs="Times New Roman"/>
      <w:sz w:val="20"/>
      <w:szCs w:val="24"/>
    </w:rPr>
  </w:style>
  <w:style w:type="paragraph" w:customStyle="1" w:styleId="15F3521C0CCB4D1F8B8432825065A6954">
    <w:name w:val="15F3521C0CCB4D1F8B8432825065A6954"/>
    <w:rsid w:val="00927436"/>
    <w:pPr>
      <w:spacing w:after="0" w:line="240" w:lineRule="auto"/>
    </w:pPr>
    <w:rPr>
      <w:rFonts w:ascii="Arial" w:eastAsia="Times New Roman" w:hAnsi="Arial" w:cs="Times New Roman"/>
      <w:sz w:val="20"/>
      <w:szCs w:val="24"/>
    </w:rPr>
  </w:style>
  <w:style w:type="paragraph" w:customStyle="1" w:styleId="706799450DA1444F9BBEEFBF6A0644D05">
    <w:name w:val="706799450DA1444F9BBEEFBF6A0644D05"/>
    <w:rsid w:val="00EE5524"/>
    <w:pPr>
      <w:spacing w:after="0" w:line="240" w:lineRule="auto"/>
    </w:pPr>
    <w:rPr>
      <w:rFonts w:ascii="Arial" w:eastAsia="Times New Roman" w:hAnsi="Arial" w:cs="Times New Roman"/>
      <w:sz w:val="20"/>
      <w:szCs w:val="24"/>
    </w:rPr>
  </w:style>
  <w:style w:type="paragraph" w:customStyle="1" w:styleId="613111BB66354B2DA603E930E95DBC845">
    <w:name w:val="613111BB66354B2DA603E930E95DBC845"/>
    <w:rsid w:val="00EE5524"/>
    <w:pPr>
      <w:spacing w:after="0" w:line="240" w:lineRule="auto"/>
    </w:pPr>
    <w:rPr>
      <w:rFonts w:ascii="Arial" w:eastAsia="Times New Roman" w:hAnsi="Arial" w:cs="Times New Roman"/>
      <w:sz w:val="20"/>
      <w:szCs w:val="24"/>
    </w:rPr>
  </w:style>
  <w:style w:type="paragraph" w:customStyle="1" w:styleId="B12461568F064DFBAFEB017B37CA44865">
    <w:name w:val="B12461568F064DFBAFEB017B37CA44865"/>
    <w:rsid w:val="00EE5524"/>
    <w:pPr>
      <w:spacing w:after="0" w:line="240" w:lineRule="auto"/>
    </w:pPr>
    <w:rPr>
      <w:rFonts w:ascii="Arial" w:eastAsia="Times New Roman" w:hAnsi="Arial" w:cs="Times New Roman"/>
      <w:sz w:val="20"/>
      <w:szCs w:val="24"/>
    </w:rPr>
  </w:style>
  <w:style w:type="paragraph" w:customStyle="1" w:styleId="6B17F4E2872343CAB35E85B5D11498415">
    <w:name w:val="6B17F4E2872343CAB35E85B5D11498415"/>
    <w:rsid w:val="00EE5524"/>
    <w:pPr>
      <w:spacing w:after="0" w:line="240" w:lineRule="auto"/>
    </w:pPr>
    <w:rPr>
      <w:rFonts w:ascii="Arial" w:eastAsia="Times New Roman" w:hAnsi="Arial" w:cs="Times New Roman"/>
      <w:sz w:val="20"/>
      <w:szCs w:val="24"/>
    </w:rPr>
  </w:style>
  <w:style w:type="paragraph" w:customStyle="1" w:styleId="9E5BCBA04CFA4B5D9E13284D3B7F43FA5">
    <w:name w:val="9E5BCBA04CFA4B5D9E13284D3B7F43FA5"/>
    <w:rsid w:val="00EE5524"/>
    <w:pPr>
      <w:spacing w:after="0" w:line="240" w:lineRule="auto"/>
    </w:pPr>
    <w:rPr>
      <w:rFonts w:ascii="Arial" w:eastAsia="Times New Roman" w:hAnsi="Arial" w:cs="Times New Roman"/>
      <w:sz w:val="20"/>
      <w:szCs w:val="24"/>
    </w:rPr>
  </w:style>
  <w:style w:type="paragraph" w:customStyle="1" w:styleId="376A99C10E9E4E76B5E642F87581722D5">
    <w:name w:val="376A99C10E9E4E76B5E642F87581722D5"/>
    <w:rsid w:val="00EE5524"/>
    <w:pPr>
      <w:spacing w:after="0" w:line="240" w:lineRule="auto"/>
    </w:pPr>
    <w:rPr>
      <w:rFonts w:ascii="Arial" w:eastAsia="Times New Roman" w:hAnsi="Arial" w:cs="Times New Roman"/>
      <w:sz w:val="20"/>
      <w:szCs w:val="24"/>
    </w:rPr>
  </w:style>
  <w:style w:type="paragraph" w:customStyle="1" w:styleId="445E33325D794508A10735C122BFFD8C5">
    <w:name w:val="445E33325D794508A10735C122BFFD8C5"/>
    <w:rsid w:val="00EE5524"/>
    <w:pPr>
      <w:spacing w:after="0" w:line="240" w:lineRule="auto"/>
    </w:pPr>
    <w:rPr>
      <w:rFonts w:ascii="Arial" w:eastAsia="Times New Roman" w:hAnsi="Arial" w:cs="Times New Roman"/>
      <w:sz w:val="20"/>
      <w:szCs w:val="24"/>
    </w:rPr>
  </w:style>
  <w:style w:type="paragraph" w:customStyle="1" w:styleId="E04ED847C5724B44A74E89B9CDF565D85">
    <w:name w:val="E04ED847C5724B44A74E89B9CDF565D85"/>
    <w:rsid w:val="00EE5524"/>
    <w:pPr>
      <w:spacing w:after="0" w:line="240" w:lineRule="auto"/>
    </w:pPr>
    <w:rPr>
      <w:rFonts w:ascii="Arial" w:eastAsia="Times New Roman" w:hAnsi="Arial" w:cs="Times New Roman"/>
      <w:sz w:val="20"/>
      <w:szCs w:val="24"/>
    </w:rPr>
  </w:style>
  <w:style w:type="paragraph" w:customStyle="1" w:styleId="86E048A4E5064A0ABE11E379561090135">
    <w:name w:val="86E048A4E5064A0ABE11E379561090135"/>
    <w:rsid w:val="00EE5524"/>
    <w:pPr>
      <w:spacing w:after="0" w:line="240" w:lineRule="auto"/>
    </w:pPr>
    <w:rPr>
      <w:rFonts w:ascii="Arial" w:eastAsia="Times New Roman" w:hAnsi="Arial" w:cs="Times New Roman"/>
      <w:sz w:val="20"/>
      <w:szCs w:val="24"/>
    </w:rPr>
  </w:style>
  <w:style w:type="paragraph" w:customStyle="1" w:styleId="9DD78783E43A4E80A02A0318D4D8E3474">
    <w:name w:val="9DD78783E43A4E80A02A0318D4D8E3474"/>
    <w:rsid w:val="00EE5524"/>
    <w:pPr>
      <w:spacing w:after="0" w:line="240" w:lineRule="auto"/>
    </w:pPr>
    <w:rPr>
      <w:rFonts w:ascii="Arial" w:eastAsia="Times New Roman" w:hAnsi="Arial" w:cs="Times New Roman"/>
      <w:sz w:val="20"/>
      <w:szCs w:val="24"/>
    </w:rPr>
  </w:style>
  <w:style w:type="paragraph" w:customStyle="1" w:styleId="144DDBAEA043421AB39B003392CC5DBA4">
    <w:name w:val="144DDBAEA043421AB39B003392CC5DBA4"/>
    <w:rsid w:val="00EE5524"/>
    <w:pPr>
      <w:spacing w:after="0" w:line="240" w:lineRule="auto"/>
    </w:pPr>
    <w:rPr>
      <w:rFonts w:ascii="Arial" w:eastAsia="Times New Roman" w:hAnsi="Arial" w:cs="Times New Roman"/>
      <w:sz w:val="20"/>
      <w:szCs w:val="24"/>
    </w:rPr>
  </w:style>
  <w:style w:type="paragraph" w:customStyle="1" w:styleId="656D26659B1240EB83012B486D7D684E4">
    <w:name w:val="656D26659B1240EB83012B486D7D684E4"/>
    <w:rsid w:val="00EE5524"/>
    <w:pPr>
      <w:spacing w:after="0" w:line="240" w:lineRule="auto"/>
    </w:pPr>
    <w:rPr>
      <w:rFonts w:ascii="Arial" w:eastAsia="Times New Roman" w:hAnsi="Arial" w:cs="Times New Roman"/>
      <w:sz w:val="20"/>
      <w:szCs w:val="24"/>
    </w:rPr>
  </w:style>
  <w:style w:type="paragraph" w:customStyle="1" w:styleId="30E6B39B762D41DB9DD8EA6475AEAF904">
    <w:name w:val="30E6B39B762D41DB9DD8EA6475AEAF904"/>
    <w:rsid w:val="00EE5524"/>
    <w:pPr>
      <w:spacing w:after="0" w:line="240" w:lineRule="auto"/>
    </w:pPr>
    <w:rPr>
      <w:rFonts w:ascii="Arial" w:eastAsia="Times New Roman" w:hAnsi="Arial" w:cs="Times New Roman"/>
      <w:sz w:val="20"/>
      <w:szCs w:val="24"/>
    </w:rPr>
  </w:style>
  <w:style w:type="paragraph" w:customStyle="1" w:styleId="A329C60D984A416588DFC4F3919AB68D">
    <w:name w:val="A329C60D984A416588DFC4F3919AB68D"/>
    <w:rsid w:val="00EE5524"/>
    <w:pPr>
      <w:spacing w:after="0" w:line="240" w:lineRule="auto"/>
    </w:pPr>
    <w:rPr>
      <w:rFonts w:ascii="Arial" w:eastAsia="Times New Roman" w:hAnsi="Arial" w:cs="Times New Roman"/>
      <w:sz w:val="20"/>
      <w:szCs w:val="24"/>
    </w:rPr>
  </w:style>
  <w:style w:type="paragraph" w:customStyle="1" w:styleId="E3423506FBDC41C688BF8BFE628632E0">
    <w:name w:val="E3423506FBDC41C688BF8BFE628632E0"/>
    <w:rsid w:val="00EE5524"/>
    <w:pPr>
      <w:spacing w:after="0" w:line="240" w:lineRule="auto"/>
    </w:pPr>
    <w:rPr>
      <w:rFonts w:ascii="Arial" w:eastAsia="Times New Roman" w:hAnsi="Arial" w:cs="Times New Roman"/>
      <w:sz w:val="20"/>
      <w:szCs w:val="24"/>
    </w:rPr>
  </w:style>
  <w:style w:type="paragraph" w:customStyle="1" w:styleId="706799450DA1444F9BBEEFBF6A0644D06">
    <w:name w:val="706799450DA1444F9BBEEFBF6A0644D06"/>
    <w:rsid w:val="00D847D8"/>
    <w:pPr>
      <w:spacing w:after="0" w:line="240" w:lineRule="auto"/>
    </w:pPr>
    <w:rPr>
      <w:rFonts w:ascii="Arial" w:eastAsia="Times New Roman" w:hAnsi="Arial" w:cs="Times New Roman"/>
      <w:sz w:val="20"/>
      <w:szCs w:val="24"/>
    </w:rPr>
  </w:style>
  <w:style w:type="paragraph" w:customStyle="1" w:styleId="613111BB66354B2DA603E930E95DBC846">
    <w:name w:val="613111BB66354B2DA603E930E95DBC846"/>
    <w:rsid w:val="00D847D8"/>
    <w:pPr>
      <w:spacing w:after="0" w:line="240" w:lineRule="auto"/>
    </w:pPr>
    <w:rPr>
      <w:rFonts w:ascii="Arial" w:eastAsia="Times New Roman" w:hAnsi="Arial" w:cs="Times New Roman"/>
      <w:sz w:val="20"/>
      <w:szCs w:val="24"/>
    </w:rPr>
  </w:style>
  <w:style w:type="paragraph" w:customStyle="1" w:styleId="B12461568F064DFBAFEB017B37CA44866">
    <w:name w:val="B12461568F064DFBAFEB017B37CA44866"/>
    <w:rsid w:val="00D847D8"/>
    <w:pPr>
      <w:spacing w:after="0" w:line="240" w:lineRule="auto"/>
    </w:pPr>
    <w:rPr>
      <w:rFonts w:ascii="Arial" w:eastAsia="Times New Roman" w:hAnsi="Arial" w:cs="Times New Roman"/>
      <w:sz w:val="20"/>
      <w:szCs w:val="24"/>
    </w:rPr>
  </w:style>
  <w:style w:type="paragraph" w:customStyle="1" w:styleId="6B17F4E2872343CAB35E85B5D11498416">
    <w:name w:val="6B17F4E2872343CAB35E85B5D11498416"/>
    <w:rsid w:val="00D847D8"/>
    <w:pPr>
      <w:spacing w:after="0" w:line="240" w:lineRule="auto"/>
    </w:pPr>
    <w:rPr>
      <w:rFonts w:ascii="Arial" w:eastAsia="Times New Roman" w:hAnsi="Arial" w:cs="Times New Roman"/>
      <w:sz w:val="20"/>
      <w:szCs w:val="24"/>
    </w:rPr>
  </w:style>
  <w:style w:type="paragraph" w:customStyle="1" w:styleId="9E5BCBA04CFA4B5D9E13284D3B7F43FA6">
    <w:name w:val="9E5BCBA04CFA4B5D9E13284D3B7F43FA6"/>
    <w:rsid w:val="00D847D8"/>
    <w:pPr>
      <w:spacing w:after="0" w:line="240" w:lineRule="auto"/>
    </w:pPr>
    <w:rPr>
      <w:rFonts w:ascii="Arial" w:eastAsia="Times New Roman" w:hAnsi="Arial" w:cs="Times New Roman"/>
      <w:sz w:val="20"/>
      <w:szCs w:val="24"/>
    </w:rPr>
  </w:style>
  <w:style w:type="paragraph" w:customStyle="1" w:styleId="376A99C10E9E4E76B5E642F87581722D6">
    <w:name w:val="376A99C10E9E4E76B5E642F87581722D6"/>
    <w:rsid w:val="00D847D8"/>
    <w:pPr>
      <w:spacing w:after="0" w:line="240" w:lineRule="auto"/>
    </w:pPr>
    <w:rPr>
      <w:rFonts w:ascii="Arial" w:eastAsia="Times New Roman" w:hAnsi="Arial" w:cs="Times New Roman"/>
      <w:sz w:val="20"/>
      <w:szCs w:val="24"/>
    </w:rPr>
  </w:style>
  <w:style w:type="paragraph" w:customStyle="1" w:styleId="445E33325D794508A10735C122BFFD8C6">
    <w:name w:val="445E33325D794508A10735C122BFFD8C6"/>
    <w:rsid w:val="00D847D8"/>
    <w:pPr>
      <w:spacing w:after="0" w:line="240" w:lineRule="auto"/>
    </w:pPr>
    <w:rPr>
      <w:rFonts w:ascii="Arial" w:eastAsia="Times New Roman" w:hAnsi="Arial" w:cs="Times New Roman"/>
      <w:sz w:val="20"/>
      <w:szCs w:val="24"/>
    </w:rPr>
  </w:style>
  <w:style w:type="paragraph" w:customStyle="1" w:styleId="E04ED847C5724B44A74E89B9CDF565D86">
    <w:name w:val="E04ED847C5724B44A74E89B9CDF565D86"/>
    <w:rsid w:val="00D847D8"/>
    <w:pPr>
      <w:spacing w:after="0" w:line="240" w:lineRule="auto"/>
    </w:pPr>
    <w:rPr>
      <w:rFonts w:ascii="Arial" w:eastAsia="Times New Roman" w:hAnsi="Arial" w:cs="Times New Roman"/>
      <w:sz w:val="20"/>
      <w:szCs w:val="24"/>
    </w:rPr>
  </w:style>
  <w:style w:type="paragraph" w:customStyle="1" w:styleId="9DD78783E43A4E80A02A0318D4D8E3475">
    <w:name w:val="9DD78783E43A4E80A02A0318D4D8E3475"/>
    <w:rsid w:val="00D847D8"/>
    <w:pPr>
      <w:spacing w:after="0" w:line="240" w:lineRule="auto"/>
    </w:pPr>
    <w:rPr>
      <w:rFonts w:ascii="Arial" w:eastAsia="Times New Roman" w:hAnsi="Arial" w:cs="Times New Roman"/>
      <w:sz w:val="20"/>
      <w:szCs w:val="24"/>
    </w:rPr>
  </w:style>
  <w:style w:type="paragraph" w:customStyle="1" w:styleId="144DDBAEA043421AB39B003392CC5DBA5">
    <w:name w:val="144DDBAEA043421AB39B003392CC5DBA5"/>
    <w:rsid w:val="00D847D8"/>
    <w:pPr>
      <w:spacing w:after="0" w:line="240" w:lineRule="auto"/>
    </w:pPr>
    <w:rPr>
      <w:rFonts w:ascii="Arial" w:eastAsia="Times New Roman" w:hAnsi="Arial" w:cs="Times New Roman"/>
      <w:sz w:val="20"/>
      <w:szCs w:val="24"/>
    </w:rPr>
  </w:style>
  <w:style w:type="paragraph" w:customStyle="1" w:styleId="656D26659B1240EB83012B486D7D684E5">
    <w:name w:val="656D26659B1240EB83012B486D7D684E5"/>
    <w:rsid w:val="00D847D8"/>
    <w:pPr>
      <w:spacing w:after="0" w:line="240" w:lineRule="auto"/>
    </w:pPr>
    <w:rPr>
      <w:rFonts w:ascii="Arial" w:eastAsia="Times New Roman" w:hAnsi="Arial" w:cs="Times New Roman"/>
      <w:sz w:val="20"/>
      <w:szCs w:val="24"/>
    </w:rPr>
  </w:style>
  <w:style w:type="paragraph" w:customStyle="1" w:styleId="30E6B39B762D41DB9DD8EA6475AEAF905">
    <w:name w:val="30E6B39B762D41DB9DD8EA6475AEAF905"/>
    <w:rsid w:val="00D847D8"/>
    <w:pPr>
      <w:spacing w:after="0" w:line="240" w:lineRule="auto"/>
    </w:pPr>
    <w:rPr>
      <w:rFonts w:ascii="Arial" w:eastAsia="Times New Roman" w:hAnsi="Arial" w:cs="Times New Roman"/>
      <w:sz w:val="20"/>
      <w:szCs w:val="24"/>
    </w:rPr>
  </w:style>
  <w:style w:type="paragraph" w:customStyle="1" w:styleId="36B1C2AD31EF4B1698B22954D8A447B8">
    <w:name w:val="36B1C2AD31EF4B1698B22954D8A447B8"/>
    <w:rsid w:val="00D847D8"/>
    <w:pPr>
      <w:spacing w:after="0" w:line="240" w:lineRule="auto"/>
    </w:pPr>
    <w:rPr>
      <w:rFonts w:ascii="Arial" w:eastAsia="Times New Roman" w:hAnsi="Arial" w:cs="Times New Roman"/>
      <w:sz w:val="20"/>
      <w:szCs w:val="24"/>
    </w:rPr>
  </w:style>
  <w:style w:type="paragraph" w:customStyle="1" w:styleId="FAA3F4D108B04ECAB70CC2837F558EE1">
    <w:name w:val="FAA3F4D108B04ECAB70CC2837F558EE1"/>
    <w:rsid w:val="00D847D8"/>
    <w:pPr>
      <w:spacing w:after="0" w:line="240" w:lineRule="auto"/>
    </w:pPr>
    <w:rPr>
      <w:rFonts w:ascii="Arial" w:eastAsia="Times New Roman" w:hAnsi="Arial" w:cs="Times New Roman"/>
      <w:sz w:val="20"/>
      <w:szCs w:val="24"/>
    </w:rPr>
  </w:style>
  <w:style w:type="paragraph" w:customStyle="1" w:styleId="7997B0E7BA104D29A0F475B7303C3596">
    <w:name w:val="7997B0E7BA104D29A0F475B7303C3596"/>
    <w:rsid w:val="00A11727"/>
  </w:style>
  <w:style w:type="paragraph" w:customStyle="1" w:styleId="ECD52574FB554C59A17DD0B8A3E01304">
    <w:name w:val="ECD52574FB554C59A17DD0B8A3E01304"/>
    <w:rsid w:val="00A11727"/>
  </w:style>
  <w:style w:type="paragraph" w:customStyle="1" w:styleId="BA2B591E8F5840E6BCEB4E5CCD038EA1">
    <w:name w:val="BA2B591E8F5840E6BCEB4E5CCD038EA1"/>
    <w:rsid w:val="00A11727"/>
  </w:style>
  <w:style w:type="paragraph" w:customStyle="1" w:styleId="F1B953C0B064477D86601F3A7A1BD445">
    <w:name w:val="F1B953C0B064477D86601F3A7A1BD445"/>
    <w:rsid w:val="00A11727"/>
  </w:style>
  <w:style w:type="paragraph" w:customStyle="1" w:styleId="7E384353C0A747C69D00533B5C0C7E28">
    <w:name w:val="7E384353C0A747C69D00533B5C0C7E28"/>
    <w:rsid w:val="00A11727"/>
  </w:style>
  <w:style w:type="paragraph" w:customStyle="1" w:styleId="C4FB2B3AE58A44A290E067851E5E8196">
    <w:name w:val="C4FB2B3AE58A44A290E067851E5E8196"/>
    <w:rsid w:val="00A11727"/>
  </w:style>
  <w:style w:type="paragraph" w:customStyle="1" w:styleId="AE5FB9F7E8714F319E982BA89CA0693E">
    <w:name w:val="AE5FB9F7E8714F319E982BA89CA0693E"/>
    <w:rsid w:val="00A11727"/>
  </w:style>
  <w:style w:type="paragraph" w:customStyle="1" w:styleId="32D566957EB441E198FBFAC9F352995C">
    <w:name w:val="32D566957EB441E198FBFAC9F352995C"/>
    <w:rsid w:val="00A11727"/>
  </w:style>
  <w:style w:type="paragraph" w:customStyle="1" w:styleId="128AC4A69BFC4AD4A2B87606DC195252">
    <w:name w:val="128AC4A69BFC4AD4A2B87606DC195252"/>
    <w:rsid w:val="00A11727"/>
  </w:style>
  <w:style w:type="paragraph" w:customStyle="1" w:styleId="9D3B944BD1EF4F87849D32B77A20505F">
    <w:name w:val="9D3B944BD1EF4F87849D32B77A20505F"/>
    <w:rsid w:val="00A11727"/>
  </w:style>
  <w:style w:type="paragraph" w:customStyle="1" w:styleId="D588E550294C4D118654130133B28800">
    <w:name w:val="D588E550294C4D118654130133B28800"/>
    <w:rsid w:val="00A11727"/>
  </w:style>
  <w:style w:type="paragraph" w:customStyle="1" w:styleId="C0E4E0DB48BC4F95855867462C7A128F">
    <w:name w:val="C0E4E0DB48BC4F95855867462C7A128F"/>
    <w:rsid w:val="00A11727"/>
  </w:style>
  <w:style w:type="paragraph" w:customStyle="1" w:styleId="A0092E7F76A2428B85936B80AD7A21A9">
    <w:name w:val="A0092E7F76A2428B85936B80AD7A21A9"/>
    <w:rsid w:val="00A11727"/>
  </w:style>
  <w:style w:type="paragraph" w:customStyle="1" w:styleId="171E653EDFA84AD587A86151E61FD87A">
    <w:name w:val="171E653EDFA84AD587A86151E61FD87A"/>
    <w:rsid w:val="00A11727"/>
  </w:style>
  <w:style w:type="paragraph" w:customStyle="1" w:styleId="7E0EAAFDC74F4D7288D001A7BB76A708">
    <w:name w:val="7E0EAAFDC74F4D7288D001A7BB76A708"/>
    <w:rsid w:val="00A11727"/>
  </w:style>
  <w:style w:type="paragraph" w:customStyle="1" w:styleId="9A2E447B145B4A218864AC93F05C9431">
    <w:name w:val="9A2E447B145B4A218864AC93F05C9431"/>
    <w:rsid w:val="00A11727"/>
  </w:style>
  <w:style w:type="paragraph" w:customStyle="1" w:styleId="A976F532FF6C46119227A601CCCCF798">
    <w:name w:val="A976F532FF6C46119227A601CCCCF798"/>
    <w:rsid w:val="00A11727"/>
  </w:style>
  <w:style w:type="paragraph" w:customStyle="1" w:styleId="A1F10042DEBB496C973E0E365878C8EF">
    <w:name w:val="A1F10042DEBB496C973E0E365878C8EF"/>
    <w:rsid w:val="00A11727"/>
  </w:style>
  <w:style w:type="paragraph" w:customStyle="1" w:styleId="E8A02B858CC44379A7909FED3BEEF1D1">
    <w:name w:val="E8A02B858CC44379A7909FED3BEEF1D1"/>
    <w:rsid w:val="00A11727"/>
  </w:style>
  <w:style w:type="paragraph" w:customStyle="1" w:styleId="E2FDCC93CE984C378625D2C164C636DF">
    <w:name w:val="E2FDCC93CE984C378625D2C164C636DF"/>
    <w:rsid w:val="00A11727"/>
  </w:style>
  <w:style w:type="paragraph" w:customStyle="1" w:styleId="24343329569B4284AFCC485578EB2F1D">
    <w:name w:val="24343329569B4284AFCC485578EB2F1D"/>
    <w:rsid w:val="00A11727"/>
  </w:style>
  <w:style w:type="paragraph" w:customStyle="1" w:styleId="4103923806F448CEBC8CA56FB4C863CC">
    <w:name w:val="4103923806F448CEBC8CA56FB4C863CC"/>
    <w:rsid w:val="00A11727"/>
  </w:style>
  <w:style w:type="paragraph" w:customStyle="1" w:styleId="DC47D0E41E20488A8EC112A4C25D56C3">
    <w:name w:val="DC47D0E41E20488A8EC112A4C25D56C3"/>
    <w:rsid w:val="00A11727"/>
  </w:style>
  <w:style w:type="paragraph" w:customStyle="1" w:styleId="5B45A1C3E5EB45639394B1F75129E378">
    <w:name w:val="5B45A1C3E5EB45639394B1F75129E378"/>
    <w:rsid w:val="00A11727"/>
  </w:style>
  <w:style w:type="paragraph" w:customStyle="1" w:styleId="66C03555CE454FFBBF536784FC174B20">
    <w:name w:val="66C03555CE454FFBBF536784FC174B20"/>
    <w:rsid w:val="00A11727"/>
  </w:style>
  <w:style w:type="paragraph" w:customStyle="1" w:styleId="90BE4D418EA54C3B9D6C6F4D760EE500">
    <w:name w:val="90BE4D418EA54C3B9D6C6F4D760EE500"/>
    <w:rsid w:val="00A11727"/>
  </w:style>
  <w:style w:type="paragraph" w:customStyle="1" w:styleId="5EDD0BCCA43A47918D268BC6D5DF8F0E">
    <w:name w:val="5EDD0BCCA43A47918D268BC6D5DF8F0E"/>
    <w:rsid w:val="00A11727"/>
  </w:style>
  <w:style w:type="paragraph" w:customStyle="1" w:styleId="706799450DA1444F9BBEEFBF6A0644D07">
    <w:name w:val="706799450DA1444F9BBEEFBF6A0644D07"/>
    <w:rsid w:val="00A11727"/>
    <w:pPr>
      <w:spacing w:after="0" w:line="240" w:lineRule="auto"/>
    </w:pPr>
    <w:rPr>
      <w:rFonts w:ascii="Arial" w:eastAsia="Times New Roman" w:hAnsi="Arial" w:cs="Times New Roman"/>
      <w:sz w:val="20"/>
      <w:szCs w:val="24"/>
    </w:rPr>
  </w:style>
  <w:style w:type="paragraph" w:customStyle="1" w:styleId="613111BB66354B2DA603E930E95DBC847">
    <w:name w:val="613111BB66354B2DA603E930E95DBC847"/>
    <w:rsid w:val="00A11727"/>
    <w:pPr>
      <w:spacing w:after="0" w:line="240" w:lineRule="auto"/>
    </w:pPr>
    <w:rPr>
      <w:rFonts w:ascii="Arial" w:eastAsia="Times New Roman" w:hAnsi="Arial" w:cs="Times New Roman"/>
      <w:sz w:val="20"/>
      <w:szCs w:val="24"/>
    </w:rPr>
  </w:style>
  <w:style w:type="paragraph" w:customStyle="1" w:styleId="B12461568F064DFBAFEB017B37CA44867">
    <w:name w:val="B12461568F064DFBAFEB017B37CA44867"/>
    <w:rsid w:val="00A11727"/>
    <w:pPr>
      <w:spacing w:after="0" w:line="240" w:lineRule="auto"/>
    </w:pPr>
    <w:rPr>
      <w:rFonts w:ascii="Arial" w:eastAsia="Times New Roman" w:hAnsi="Arial" w:cs="Times New Roman"/>
      <w:sz w:val="20"/>
      <w:szCs w:val="24"/>
    </w:rPr>
  </w:style>
  <w:style w:type="paragraph" w:customStyle="1" w:styleId="6B17F4E2872343CAB35E85B5D11498417">
    <w:name w:val="6B17F4E2872343CAB35E85B5D11498417"/>
    <w:rsid w:val="00A11727"/>
    <w:pPr>
      <w:spacing w:after="0" w:line="240" w:lineRule="auto"/>
    </w:pPr>
    <w:rPr>
      <w:rFonts w:ascii="Arial" w:eastAsia="Times New Roman" w:hAnsi="Arial" w:cs="Times New Roman"/>
      <w:sz w:val="20"/>
      <w:szCs w:val="24"/>
    </w:rPr>
  </w:style>
  <w:style w:type="paragraph" w:customStyle="1" w:styleId="9E5BCBA04CFA4B5D9E13284D3B7F43FA7">
    <w:name w:val="9E5BCBA04CFA4B5D9E13284D3B7F43FA7"/>
    <w:rsid w:val="00A11727"/>
    <w:pPr>
      <w:spacing w:after="0" w:line="240" w:lineRule="auto"/>
    </w:pPr>
    <w:rPr>
      <w:rFonts w:ascii="Arial" w:eastAsia="Times New Roman" w:hAnsi="Arial" w:cs="Times New Roman"/>
      <w:sz w:val="20"/>
      <w:szCs w:val="24"/>
    </w:rPr>
  </w:style>
  <w:style w:type="paragraph" w:customStyle="1" w:styleId="376A99C10E9E4E76B5E642F87581722D7">
    <w:name w:val="376A99C10E9E4E76B5E642F87581722D7"/>
    <w:rsid w:val="00A11727"/>
    <w:pPr>
      <w:spacing w:after="0" w:line="240" w:lineRule="auto"/>
    </w:pPr>
    <w:rPr>
      <w:rFonts w:ascii="Arial" w:eastAsia="Times New Roman" w:hAnsi="Arial" w:cs="Times New Roman"/>
      <w:sz w:val="20"/>
      <w:szCs w:val="24"/>
    </w:rPr>
  </w:style>
  <w:style w:type="paragraph" w:customStyle="1" w:styleId="445E33325D794508A10735C122BFFD8C7">
    <w:name w:val="445E33325D794508A10735C122BFFD8C7"/>
    <w:rsid w:val="00A11727"/>
    <w:pPr>
      <w:spacing w:after="0" w:line="240" w:lineRule="auto"/>
    </w:pPr>
    <w:rPr>
      <w:rFonts w:ascii="Arial" w:eastAsia="Times New Roman" w:hAnsi="Arial" w:cs="Times New Roman"/>
      <w:sz w:val="20"/>
      <w:szCs w:val="24"/>
    </w:rPr>
  </w:style>
  <w:style w:type="paragraph" w:customStyle="1" w:styleId="E04ED847C5724B44A74E89B9CDF565D87">
    <w:name w:val="E04ED847C5724B44A74E89B9CDF565D87"/>
    <w:rsid w:val="00A11727"/>
    <w:pPr>
      <w:spacing w:after="0" w:line="240" w:lineRule="auto"/>
    </w:pPr>
    <w:rPr>
      <w:rFonts w:ascii="Arial" w:eastAsia="Times New Roman" w:hAnsi="Arial" w:cs="Times New Roman"/>
      <w:sz w:val="20"/>
      <w:szCs w:val="24"/>
    </w:rPr>
  </w:style>
  <w:style w:type="paragraph" w:customStyle="1" w:styleId="527F989FE2E940078BB7B26FF3747216">
    <w:name w:val="527F989FE2E940078BB7B26FF3747216"/>
    <w:rsid w:val="00A11727"/>
    <w:pPr>
      <w:spacing w:after="0" w:line="240" w:lineRule="auto"/>
    </w:pPr>
    <w:rPr>
      <w:rFonts w:ascii="Arial" w:eastAsia="Times New Roman" w:hAnsi="Arial" w:cs="Times New Roman"/>
      <w:sz w:val="20"/>
      <w:szCs w:val="24"/>
    </w:rPr>
  </w:style>
  <w:style w:type="paragraph" w:customStyle="1" w:styleId="9199C92DB1C04F60A6E8B0352D6FF47E">
    <w:name w:val="9199C92DB1C04F60A6E8B0352D6FF47E"/>
    <w:rsid w:val="00A11727"/>
    <w:pPr>
      <w:spacing w:after="0" w:line="240" w:lineRule="auto"/>
    </w:pPr>
    <w:rPr>
      <w:rFonts w:ascii="Arial" w:eastAsia="Times New Roman" w:hAnsi="Arial" w:cs="Times New Roman"/>
      <w:sz w:val="20"/>
      <w:szCs w:val="24"/>
    </w:rPr>
  </w:style>
  <w:style w:type="paragraph" w:customStyle="1" w:styleId="E8A02B858CC44379A7909FED3BEEF1D11">
    <w:name w:val="E8A02B858CC44379A7909FED3BEEF1D11"/>
    <w:rsid w:val="00A11727"/>
    <w:pPr>
      <w:spacing w:after="0" w:line="240" w:lineRule="auto"/>
    </w:pPr>
    <w:rPr>
      <w:rFonts w:ascii="Arial" w:eastAsia="Times New Roman" w:hAnsi="Arial" w:cs="Times New Roman"/>
      <w:sz w:val="20"/>
      <w:szCs w:val="24"/>
    </w:rPr>
  </w:style>
  <w:style w:type="paragraph" w:customStyle="1" w:styleId="E2FDCC93CE984C378625D2C164C636DF1">
    <w:name w:val="E2FDCC93CE984C378625D2C164C636DF1"/>
    <w:rsid w:val="00A11727"/>
    <w:pPr>
      <w:spacing w:after="0" w:line="240" w:lineRule="auto"/>
    </w:pPr>
    <w:rPr>
      <w:rFonts w:ascii="Arial" w:eastAsia="Times New Roman" w:hAnsi="Arial" w:cs="Times New Roman"/>
      <w:sz w:val="20"/>
      <w:szCs w:val="24"/>
    </w:rPr>
  </w:style>
  <w:style w:type="paragraph" w:customStyle="1" w:styleId="24343329569B4284AFCC485578EB2F1D1">
    <w:name w:val="24343329569B4284AFCC485578EB2F1D1"/>
    <w:rsid w:val="00A11727"/>
    <w:pPr>
      <w:spacing w:after="0" w:line="240" w:lineRule="auto"/>
    </w:pPr>
    <w:rPr>
      <w:rFonts w:ascii="Arial" w:eastAsia="Times New Roman" w:hAnsi="Arial" w:cs="Times New Roman"/>
      <w:sz w:val="20"/>
      <w:szCs w:val="24"/>
    </w:rPr>
  </w:style>
  <w:style w:type="paragraph" w:customStyle="1" w:styleId="36B1C2AD31EF4B1698B22954D8A447B81">
    <w:name w:val="36B1C2AD31EF4B1698B22954D8A447B81"/>
    <w:rsid w:val="00A11727"/>
    <w:pPr>
      <w:spacing w:after="0" w:line="240" w:lineRule="auto"/>
    </w:pPr>
    <w:rPr>
      <w:rFonts w:ascii="Arial" w:eastAsia="Times New Roman" w:hAnsi="Arial" w:cs="Times New Roman"/>
      <w:sz w:val="20"/>
      <w:szCs w:val="24"/>
    </w:rPr>
  </w:style>
  <w:style w:type="paragraph" w:customStyle="1" w:styleId="EF8ADAF8EB5D43DCBF592291068B4253">
    <w:name w:val="EF8ADAF8EB5D43DCBF592291068B4253"/>
    <w:rsid w:val="00A11727"/>
    <w:pPr>
      <w:spacing w:after="0" w:line="240" w:lineRule="auto"/>
    </w:pPr>
    <w:rPr>
      <w:rFonts w:ascii="Arial" w:eastAsia="Times New Roman" w:hAnsi="Arial" w:cs="Times New Roman"/>
      <w:sz w:val="20"/>
      <w:szCs w:val="24"/>
    </w:rPr>
  </w:style>
  <w:style w:type="paragraph" w:customStyle="1" w:styleId="706799450DA1444F9BBEEFBF6A0644D08">
    <w:name w:val="706799450DA1444F9BBEEFBF6A0644D08"/>
    <w:rsid w:val="00A11727"/>
    <w:pPr>
      <w:spacing w:after="0" w:line="240" w:lineRule="auto"/>
    </w:pPr>
    <w:rPr>
      <w:rFonts w:ascii="Arial" w:eastAsia="Times New Roman" w:hAnsi="Arial" w:cs="Times New Roman"/>
      <w:sz w:val="20"/>
      <w:szCs w:val="24"/>
    </w:rPr>
  </w:style>
  <w:style w:type="paragraph" w:customStyle="1" w:styleId="613111BB66354B2DA603E930E95DBC848">
    <w:name w:val="613111BB66354B2DA603E930E95DBC848"/>
    <w:rsid w:val="00A11727"/>
    <w:pPr>
      <w:spacing w:after="0" w:line="240" w:lineRule="auto"/>
    </w:pPr>
    <w:rPr>
      <w:rFonts w:ascii="Arial" w:eastAsia="Times New Roman" w:hAnsi="Arial" w:cs="Times New Roman"/>
      <w:sz w:val="20"/>
      <w:szCs w:val="24"/>
    </w:rPr>
  </w:style>
  <w:style w:type="paragraph" w:customStyle="1" w:styleId="B12461568F064DFBAFEB017B37CA44868">
    <w:name w:val="B12461568F064DFBAFEB017B37CA44868"/>
    <w:rsid w:val="00A11727"/>
    <w:pPr>
      <w:spacing w:after="0" w:line="240" w:lineRule="auto"/>
    </w:pPr>
    <w:rPr>
      <w:rFonts w:ascii="Arial" w:eastAsia="Times New Roman" w:hAnsi="Arial" w:cs="Times New Roman"/>
      <w:sz w:val="20"/>
      <w:szCs w:val="24"/>
    </w:rPr>
  </w:style>
  <w:style w:type="paragraph" w:customStyle="1" w:styleId="6B17F4E2872343CAB35E85B5D11498418">
    <w:name w:val="6B17F4E2872343CAB35E85B5D11498418"/>
    <w:rsid w:val="00A11727"/>
    <w:pPr>
      <w:spacing w:after="0" w:line="240" w:lineRule="auto"/>
    </w:pPr>
    <w:rPr>
      <w:rFonts w:ascii="Arial" w:eastAsia="Times New Roman" w:hAnsi="Arial" w:cs="Times New Roman"/>
      <w:sz w:val="20"/>
      <w:szCs w:val="24"/>
    </w:rPr>
  </w:style>
  <w:style w:type="paragraph" w:customStyle="1" w:styleId="9E5BCBA04CFA4B5D9E13284D3B7F43FA8">
    <w:name w:val="9E5BCBA04CFA4B5D9E13284D3B7F43FA8"/>
    <w:rsid w:val="00A11727"/>
    <w:pPr>
      <w:spacing w:after="0" w:line="240" w:lineRule="auto"/>
    </w:pPr>
    <w:rPr>
      <w:rFonts w:ascii="Arial" w:eastAsia="Times New Roman" w:hAnsi="Arial" w:cs="Times New Roman"/>
      <w:sz w:val="20"/>
      <w:szCs w:val="24"/>
    </w:rPr>
  </w:style>
  <w:style w:type="paragraph" w:customStyle="1" w:styleId="376A99C10E9E4E76B5E642F87581722D8">
    <w:name w:val="376A99C10E9E4E76B5E642F87581722D8"/>
    <w:rsid w:val="00A11727"/>
    <w:pPr>
      <w:spacing w:after="0" w:line="240" w:lineRule="auto"/>
    </w:pPr>
    <w:rPr>
      <w:rFonts w:ascii="Arial" w:eastAsia="Times New Roman" w:hAnsi="Arial" w:cs="Times New Roman"/>
      <w:sz w:val="20"/>
      <w:szCs w:val="24"/>
    </w:rPr>
  </w:style>
  <w:style w:type="paragraph" w:customStyle="1" w:styleId="445E33325D794508A10735C122BFFD8C8">
    <w:name w:val="445E33325D794508A10735C122BFFD8C8"/>
    <w:rsid w:val="00A11727"/>
    <w:pPr>
      <w:spacing w:after="0" w:line="240" w:lineRule="auto"/>
    </w:pPr>
    <w:rPr>
      <w:rFonts w:ascii="Arial" w:eastAsia="Times New Roman" w:hAnsi="Arial" w:cs="Times New Roman"/>
      <w:sz w:val="20"/>
      <w:szCs w:val="24"/>
    </w:rPr>
  </w:style>
  <w:style w:type="paragraph" w:customStyle="1" w:styleId="E04ED847C5724B44A74E89B9CDF565D88">
    <w:name w:val="E04ED847C5724B44A74E89B9CDF565D88"/>
    <w:rsid w:val="00A11727"/>
    <w:pPr>
      <w:spacing w:after="0" w:line="240" w:lineRule="auto"/>
    </w:pPr>
    <w:rPr>
      <w:rFonts w:ascii="Arial" w:eastAsia="Times New Roman" w:hAnsi="Arial" w:cs="Times New Roman"/>
      <w:sz w:val="20"/>
      <w:szCs w:val="24"/>
    </w:rPr>
  </w:style>
  <w:style w:type="paragraph" w:customStyle="1" w:styleId="527F989FE2E940078BB7B26FF37472161">
    <w:name w:val="527F989FE2E940078BB7B26FF37472161"/>
    <w:rsid w:val="00A11727"/>
    <w:pPr>
      <w:spacing w:after="0" w:line="240" w:lineRule="auto"/>
    </w:pPr>
    <w:rPr>
      <w:rFonts w:ascii="Arial" w:eastAsia="Times New Roman" w:hAnsi="Arial" w:cs="Times New Roman"/>
      <w:sz w:val="20"/>
      <w:szCs w:val="24"/>
    </w:rPr>
  </w:style>
  <w:style w:type="paragraph" w:customStyle="1" w:styleId="9199C92DB1C04F60A6E8B0352D6FF47E1">
    <w:name w:val="9199C92DB1C04F60A6E8B0352D6FF47E1"/>
    <w:rsid w:val="00A11727"/>
    <w:pPr>
      <w:spacing w:after="0" w:line="240" w:lineRule="auto"/>
    </w:pPr>
    <w:rPr>
      <w:rFonts w:ascii="Arial" w:eastAsia="Times New Roman" w:hAnsi="Arial" w:cs="Times New Roman"/>
      <w:sz w:val="20"/>
      <w:szCs w:val="24"/>
    </w:rPr>
  </w:style>
  <w:style w:type="paragraph" w:customStyle="1" w:styleId="E8A02B858CC44379A7909FED3BEEF1D12">
    <w:name w:val="E8A02B858CC44379A7909FED3BEEF1D12"/>
    <w:rsid w:val="00A11727"/>
    <w:pPr>
      <w:spacing w:after="0" w:line="240" w:lineRule="auto"/>
    </w:pPr>
    <w:rPr>
      <w:rFonts w:ascii="Arial" w:eastAsia="Times New Roman" w:hAnsi="Arial" w:cs="Times New Roman"/>
      <w:sz w:val="20"/>
      <w:szCs w:val="24"/>
    </w:rPr>
  </w:style>
  <w:style w:type="paragraph" w:customStyle="1" w:styleId="E2FDCC93CE984C378625D2C164C636DF2">
    <w:name w:val="E2FDCC93CE984C378625D2C164C636DF2"/>
    <w:rsid w:val="00A11727"/>
    <w:pPr>
      <w:spacing w:after="0" w:line="240" w:lineRule="auto"/>
    </w:pPr>
    <w:rPr>
      <w:rFonts w:ascii="Arial" w:eastAsia="Times New Roman" w:hAnsi="Arial" w:cs="Times New Roman"/>
      <w:sz w:val="20"/>
      <w:szCs w:val="24"/>
    </w:rPr>
  </w:style>
  <w:style w:type="paragraph" w:customStyle="1" w:styleId="24343329569B4284AFCC485578EB2F1D2">
    <w:name w:val="24343329569B4284AFCC485578EB2F1D2"/>
    <w:rsid w:val="00A11727"/>
    <w:pPr>
      <w:spacing w:after="0" w:line="240" w:lineRule="auto"/>
    </w:pPr>
    <w:rPr>
      <w:rFonts w:ascii="Arial" w:eastAsia="Times New Roman" w:hAnsi="Arial" w:cs="Times New Roman"/>
      <w:sz w:val="20"/>
      <w:szCs w:val="24"/>
    </w:rPr>
  </w:style>
  <w:style w:type="paragraph" w:customStyle="1" w:styleId="36B1C2AD31EF4B1698B22954D8A447B82">
    <w:name w:val="36B1C2AD31EF4B1698B22954D8A447B82"/>
    <w:rsid w:val="00A11727"/>
    <w:pPr>
      <w:spacing w:after="0" w:line="240" w:lineRule="auto"/>
    </w:pPr>
    <w:rPr>
      <w:rFonts w:ascii="Arial" w:eastAsia="Times New Roman" w:hAnsi="Arial" w:cs="Times New Roman"/>
      <w:sz w:val="20"/>
      <w:szCs w:val="24"/>
    </w:rPr>
  </w:style>
  <w:style w:type="paragraph" w:customStyle="1" w:styleId="EF8ADAF8EB5D43DCBF592291068B42531">
    <w:name w:val="EF8ADAF8EB5D43DCBF592291068B42531"/>
    <w:rsid w:val="00A11727"/>
    <w:pPr>
      <w:spacing w:after="0" w:line="240" w:lineRule="auto"/>
    </w:pPr>
    <w:rPr>
      <w:rFonts w:ascii="Arial" w:eastAsia="Times New Roman" w:hAnsi="Arial" w:cs="Times New Roman"/>
      <w:sz w:val="20"/>
      <w:szCs w:val="24"/>
    </w:rPr>
  </w:style>
  <w:style w:type="paragraph" w:customStyle="1" w:styleId="706799450DA1444F9BBEEFBF6A0644D09">
    <w:name w:val="706799450DA1444F9BBEEFBF6A0644D09"/>
    <w:rsid w:val="00A11727"/>
    <w:pPr>
      <w:spacing w:after="0" w:line="240" w:lineRule="auto"/>
    </w:pPr>
    <w:rPr>
      <w:rFonts w:ascii="Arial" w:eastAsia="Times New Roman" w:hAnsi="Arial" w:cs="Times New Roman"/>
      <w:sz w:val="20"/>
      <w:szCs w:val="24"/>
    </w:rPr>
  </w:style>
  <w:style w:type="paragraph" w:customStyle="1" w:styleId="613111BB66354B2DA603E930E95DBC849">
    <w:name w:val="613111BB66354B2DA603E930E95DBC849"/>
    <w:rsid w:val="00A11727"/>
    <w:pPr>
      <w:spacing w:after="0" w:line="240" w:lineRule="auto"/>
    </w:pPr>
    <w:rPr>
      <w:rFonts w:ascii="Arial" w:eastAsia="Times New Roman" w:hAnsi="Arial" w:cs="Times New Roman"/>
      <w:sz w:val="20"/>
      <w:szCs w:val="24"/>
    </w:rPr>
  </w:style>
  <w:style w:type="paragraph" w:customStyle="1" w:styleId="B12461568F064DFBAFEB017B37CA44869">
    <w:name w:val="B12461568F064DFBAFEB017B37CA44869"/>
    <w:rsid w:val="00A11727"/>
    <w:pPr>
      <w:spacing w:after="0" w:line="240" w:lineRule="auto"/>
    </w:pPr>
    <w:rPr>
      <w:rFonts w:ascii="Arial" w:eastAsia="Times New Roman" w:hAnsi="Arial" w:cs="Times New Roman"/>
      <w:sz w:val="20"/>
      <w:szCs w:val="24"/>
    </w:rPr>
  </w:style>
  <w:style w:type="paragraph" w:customStyle="1" w:styleId="6B17F4E2872343CAB35E85B5D11498419">
    <w:name w:val="6B17F4E2872343CAB35E85B5D11498419"/>
    <w:rsid w:val="00A11727"/>
    <w:pPr>
      <w:spacing w:after="0" w:line="240" w:lineRule="auto"/>
    </w:pPr>
    <w:rPr>
      <w:rFonts w:ascii="Arial" w:eastAsia="Times New Roman" w:hAnsi="Arial" w:cs="Times New Roman"/>
      <w:sz w:val="20"/>
      <w:szCs w:val="24"/>
    </w:rPr>
  </w:style>
  <w:style w:type="paragraph" w:customStyle="1" w:styleId="9E5BCBA04CFA4B5D9E13284D3B7F43FA9">
    <w:name w:val="9E5BCBA04CFA4B5D9E13284D3B7F43FA9"/>
    <w:rsid w:val="00A11727"/>
    <w:pPr>
      <w:spacing w:after="0" w:line="240" w:lineRule="auto"/>
    </w:pPr>
    <w:rPr>
      <w:rFonts w:ascii="Arial" w:eastAsia="Times New Roman" w:hAnsi="Arial" w:cs="Times New Roman"/>
      <w:sz w:val="20"/>
      <w:szCs w:val="24"/>
    </w:rPr>
  </w:style>
  <w:style w:type="paragraph" w:customStyle="1" w:styleId="376A99C10E9E4E76B5E642F87581722D9">
    <w:name w:val="376A99C10E9E4E76B5E642F87581722D9"/>
    <w:rsid w:val="00A11727"/>
    <w:pPr>
      <w:spacing w:after="0" w:line="240" w:lineRule="auto"/>
    </w:pPr>
    <w:rPr>
      <w:rFonts w:ascii="Arial" w:eastAsia="Times New Roman" w:hAnsi="Arial" w:cs="Times New Roman"/>
      <w:sz w:val="20"/>
      <w:szCs w:val="24"/>
    </w:rPr>
  </w:style>
  <w:style w:type="paragraph" w:customStyle="1" w:styleId="445E33325D794508A10735C122BFFD8C9">
    <w:name w:val="445E33325D794508A10735C122BFFD8C9"/>
    <w:rsid w:val="00A11727"/>
    <w:pPr>
      <w:spacing w:after="0" w:line="240" w:lineRule="auto"/>
    </w:pPr>
    <w:rPr>
      <w:rFonts w:ascii="Arial" w:eastAsia="Times New Roman" w:hAnsi="Arial" w:cs="Times New Roman"/>
      <w:sz w:val="20"/>
      <w:szCs w:val="24"/>
    </w:rPr>
  </w:style>
  <w:style w:type="paragraph" w:customStyle="1" w:styleId="E04ED847C5724B44A74E89B9CDF565D89">
    <w:name w:val="E04ED847C5724B44A74E89B9CDF565D89"/>
    <w:rsid w:val="00A11727"/>
    <w:pPr>
      <w:spacing w:after="0" w:line="240" w:lineRule="auto"/>
    </w:pPr>
    <w:rPr>
      <w:rFonts w:ascii="Arial" w:eastAsia="Times New Roman" w:hAnsi="Arial" w:cs="Times New Roman"/>
      <w:sz w:val="20"/>
      <w:szCs w:val="24"/>
    </w:rPr>
  </w:style>
  <w:style w:type="paragraph" w:customStyle="1" w:styleId="527F989FE2E940078BB7B26FF37472162">
    <w:name w:val="527F989FE2E940078BB7B26FF37472162"/>
    <w:rsid w:val="00A11727"/>
    <w:pPr>
      <w:spacing w:after="0" w:line="240" w:lineRule="auto"/>
    </w:pPr>
    <w:rPr>
      <w:rFonts w:ascii="Arial" w:eastAsia="Times New Roman" w:hAnsi="Arial" w:cs="Times New Roman"/>
      <w:sz w:val="20"/>
      <w:szCs w:val="24"/>
    </w:rPr>
  </w:style>
  <w:style w:type="paragraph" w:customStyle="1" w:styleId="9199C92DB1C04F60A6E8B0352D6FF47E2">
    <w:name w:val="9199C92DB1C04F60A6E8B0352D6FF47E2"/>
    <w:rsid w:val="00A11727"/>
    <w:pPr>
      <w:spacing w:after="0" w:line="240" w:lineRule="auto"/>
    </w:pPr>
    <w:rPr>
      <w:rFonts w:ascii="Arial" w:eastAsia="Times New Roman" w:hAnsi="Arial" w:cs="Times New Roman"/>
      <w:sz w:val="20"/>
      <w:szCs w:val="24"/>
    </w:rPr>
  </w:style>
  <w:style w:type="paragraph" w:customStyle="1" w:styleId="E8A02B858CC44379A7909FED3BEEF1D13">
    <w:name w:val="E8A02B858CC44379A7909FED3BEEF1D13"/>
    <w:rsid w:val="00A11727"/>
    <w:pPr>
      <w:spacing w:after="0" w:line="240" w:lineRule="auto"/>
    </w:pPr>
    <w:rPr>
      <w:rFonts w:ascii="Arial" w:eastAsia="Times New Roman" w:hAnsi="Arial" w:cs="Times New Roman"/>
      <w:sz w:val="20"/>
      <w:szCs w:val="24"/>
    </w:rPr>
  </w:style>
  <w:style w:type="paragraph" w:customStyle="1" w:styleId="E2FDCC93CE984C378625D2C164C636DF3">
    <w:name w:val="E2FDCC93CE984C378625D2C164C636DF3"/>
    <w:rsid w:val="00A11727"/>
    <w:pPr>
      <w:spacing w:after="0" w:line="240" w:lineRule="auto"/>
    </w:pPr>
    <w:rPr>
      <w:rFonts w:ascii="Arial" w:eastAsia="Times New Roman" w:hAnsi="Arial" w:cs="Times New Roman"/>
      <w:sz w:val="20"/>
      <w:szCs w:val="24"/>
    </w:rPr>
  </w:style>
  <w:style w:type="paragraph" w:customStyle="1" w:styleId="24343329569B4284AFCC485578EB2F1D3">
    <w:name w:val="24343329569B4284AFCC485578EB2F1D3"/>
    <w:rsid w:val="00A11727"/>
    <w:pPr>
      <w:spacing w:after="0" w:line="240" w:lineRule="auto"/>
    </w:pPr>
    <w:rPr>
      <w:rFonts w:ascii="Arial" w:eastAsia="Times New Roman" w:hAnsi="Arial" w:cs="Times New Roman"/>
      <w:sz w:val="20"/>
      <w:szCs w:val="24"/>
    </w:rPr>
  </w:style>
  <w:style w:type="paragraph" w:customStyle="1" w:styleId="36B1C2AD31EF4B1698B22954D8A447B83">
    <w:name w:val="36B1C2AD31EF4B1698B22954D8A447B83"/>
    <w:rsid w:val="00A11727"/>
    <w:pPr>
      <w:spacing w:after="0" w:line="240" w:lineRule="auto"/>
    </w:pPr>
    <w:rPr>
      <w:rFonts w:ascii="Arial" w:eastAsia="Times New Roman" w:hAnsi="Arial" w:cs="Times New Roman"/>
      <w:sz w:val="20"/>
      <w:szCs w:val="24"/>
    </w:rPr>
  </w:style>
  <w:style w:type="paragraph" w:customStyle="1" w:styleId="EF8ADAF8EB5D43DCBF592291068B42532">
    <w:name w:val="EF8ADAF8EB5D43DCBF592291068B42532"/>
    <w:rsid w:val="00A11727"/>
    <w:pPr>
      <w:spacing w:after="0" w:line="240" w:lineRule="auto"/>
    </w:pPr>
    <w:rPr>
      <w:rFonts w:ascii="Arial" w:eastAsia="Times New Roman" w:hAnsi="Arial" w:cs="Times New Roman"/>
      <w:sz w:val="20"/>
      <w:szCs w:val="24"/>
    </w:rPr>
  </w:style>
  <w:style w:type="paragraph" w:customStyle="1" w:styleId="4566D80A128D4D248CCB133B25C6043B">
    <w:name w:val="4566D80A128D4D248CCB133B25C6043B"/>
    <w:rsid w:val="00A11727"/>
  </w:style>
  <w:style w:type="paragraph" w:customStyle="1" w:styleId="5C9267FC002D4364BB20924FE244A691">
    <w:name w:val="5C9267FC002D4364BB20924FE244A691"/>
    <w:rsid w:val="00A11727"/>
  </w:style>
  <w:style w:type="paragraph" w:customStyle="1" w:styleId="CBC92B08A0404870905B9C41CC0986F1">
    <w:name w:val="CBC92B08A0404870905B9C41CC0986F1"/>
    <w:rsid w:val="00A11727"/>
  </w:style>
  <w:style w:type="paragraph" w:customStyle="1" w:styleId="CA4D54CDA9594645AA1E284BE5015B02">
    <w:name w:val="CA4D54CDA9594645AA1E284BE5015B02"/>
    <w:rsid w:val="00A11727"/>
  </w:style>
  <w:style w:type="paragraph" w:customStyle="1" w:styleId="156DE054A1DB4E70843F36EE9029774B">
    <w:name w:val="156DE054A1DB4E70843F36EE9029774B"/>
    <w:rsid w:val="00A11727"/>
  </w:style>
  <w:style w:type="paragraph" w:customStyle="1" w:styleId="76E1D2BE861543BA8E8FBBF5780A1048">
    <w:name w:val="76E1D2BE861543BA8E8FBBF5780A1048"/>
    <w:rsid w:val="00A11727"/>
  </w:style>
  <w:style w:type="paragraph" w:customStyle="1" w:styleId="7BE6E7B6A2374B9D946080DCE515C851">
    <w:name w:val="7BE6E7B6A2374B9D946080DCE515C851"/>
    <w:rsid w:val="00A11727"/>
  </w:style>
  <w:style w:type="paragraph" w:customStyle="1" w:styleId="0FCCBE391429462C943DD1593F745E86">
    <w:name w:val="0FCCBE391429462C943DD1593F745E86"/>
    <w:rsid w:val="00A11727"/>
  </w:style>
  <w:style w:type="paragraph" w:customStyle="1" w:styleId="627A9CFBDC7342F3A83ABF362FCCA83F">
    <w:name w:val="627A9CFBDC7342F3A83ABF362FCCA83F"/>
    <w:rsid w:val="00A11727"/>
  </w:style>
  <w:style w:type="paragraph" w:customStyle="1" w:styleId="63172C30722E489BA9350EB2682C3823">
    <w:name w:val="63172C30722E489BA9350EB2682C3823"/>
    <w:rsid w:val="00A11727"/>
  </w:style>
  <w:style w:type="paragraph" w:customStyle="1" w:styleId="49768A4D0FE142D89C550CF466B3AD31">
    <w:name w:val="49768A4D0FE142D89C550CF466B3AD31"/>
    <w:rsid w:val="00A11727"/>
  </w:style>
  <w:style w:type="paragraph" w:customStyle="1" w:styleId="A7889A628C054ACA855DA0F60EEE8F2A">
    <w:name w:val="A7889A628C054ACA855DA0F60EEE8F2A"/>
    <w:rsid w:val="00A11727"/>
  </w:style>
  <w:style w:type="paragraph" w:customStyle="1" w:styleId="BE23431F27E54C66A081EEB4EC2B584E">
    <w:name w:val="BE23431F27E54C66A081EEB4EC2B584E"/>
    <w:rsid w:val="00A11727"/>
  </w:style>
  <w:style w:type="paragraph" w:customStyle="1" w:styleId="75A9E9EDF1D047138482DEAF3AEB2592">
    <w:name w:val="75A9E9EDF1D047138482DEAF3AEB2592"/>
    <w:rsid w:val="00A11727"/>
  </w:style>
  <w:style w:type="paragraph" w:customStyle="1" w:styleId="886FAFBB78C64D78B7DFFF3973C87076">
    <w:name w:val="886FAFBB78C64D78B7DFFF3973C87076"/>
    <w:rsid w:val="00A11727"/>
  </w:style>
  <w:style w:type="paragraph" w:customStyle="1" w:styleId="5418CF595DBB4C36B179A52D8561A765">
    <w:name w:val="5418CF595DBB4C36B179A52D8561A765"/>
    <w:rsid w:val="00A11727"/>
  </w:style>
  <w:style w:type="paragraph" w:customStyle="1" w:styleId="1EBBD94865EE40CC82CADA3C72CE93E5">
    <w:name w:val="1EBBD94865EE40CC82CADA3C72CE93E5"/>
    <w:rsid w:val="00A11727"/>
  </w:style>
  <w:style w:type="paragraph" w:customStyle="1" w:styleId="1E188557B5574A78BC2B767063155B74">
    <w:name w:val="1E188557B5574A78BC2B767063155B74"/>
    <w:rsid w:val="00A11727"/>
  </w:style>
  <w:style w:type="paragraph" w:customStyle="1" w:styleId="706799450DA1444F9BBEEFBF6A0644D010">
    <w:name w:val="706799450DA1444F9BBEEFBF6A0644D010"/>
    <w:rsid w:val="00F12A67"/>
    <w:pPr>
      <w:spacing w:after="0" w:line="240" w:lineRule="auto"/>
    </w:pPr>
    <w:rPr>
      <w:rFonts w:ascii="Arial" w:eastAsia="Times New Roman" w:hAnsi="Arial" w:cs="Times New Roman"/>
      <w:sz w:val="20"/>
      <w:szCs w:val="24"/>
    </w:rPr>
  </w:style>
  <w:style w:type="paragraph" w:customStyle="1" w:styleId="613111BB66354B2DA603E930E95DBC8410">
    <w:name w:val="613111BB66354B2DA603E930E95DBC8410"/>
    <w:rsid w:val="00F12A67"/>
    <w:pPr>
      <w:spacing w:after="0" w:line="240" w:lineRule="auto"/>
    </w:pPr>
    <w:rPr>
      <w:rFonts w:ascii="Arial" w:eastAsia="Times New Roman" w:hAnsi="Arial" w:cs="Times New Roman"/>
      <w:sz w:val="20"/>
      <w:szCs w:val="24"/>
    </w:rPr>
  </w:style>
  <w:style w:type="paragraph" w:customStyle="1" w:styleId="B12461568F064DFBAFEB017B37CA448610">
    <w:name w:val="B12461568F064DFBAFEB017B37CA448610"/>
    <w:rsid w:val="00F12A67"/>
    <w:pPr>
      <w:spacing w:after="0" w:line="240" w:lineRule="auto"/>
    </w:pPr>
    <w:rPr>
      <w:rFonts w:ascii="Arial" w:eastAsia="Times New Roman" w:hAnsi="Arial" w:cs="Times New Roman"/>
      <w:sz w:val="20"/>
      <w:szCs w:val="24"/>
    </w:rPr>
  </w:style>
  <w:style w:type="paragraph" w:customStyle="1" w:styleId="6B17F4E2872343CAB35E85B5D114984110">
    <w:name w:val="6B17F4E2872343CAB35E85B5D114984110"/>
    <w:rsid w:val="00F12A67"/>
    <w:pPr>
      <w:spacing w:after="0" w:line="240" w:lineRule="auto"/>
    </w:pPr>
    <w:rPr>
      <w:rFonts w:ascii="Arial" w:eastAsia="Times New Roman" w:hAnsi="Arial" w:cs="Times New Roman"/>
      <w:sz w:val="20"/>
      <w:szCs w:val="24"/>
    </w:rPr>
  </w:style>
  <w:style w:type="paragraph" w:customStyle="1" w:styleId="9E5BCBA04CFA4B5D9E13284D3B7F43FA10">
    <w:name w:val="9E5BCBA04CFA4B5D9E13284D3B7F43FA10"/>
    <w:rsid w:val="00F12A67"/>
    <w:pPr>
      <w:spacing w:after="0" w:line="240" w:lineRule="auto"/>
    </w:pPr>
    <w:rPr>
      <w:rFonts w:ascii="Arial" w:eastAsia="Times New Roman" w:hAnsi="Arial" w:cs="Times New Roman"/>
      <w:sz w:val="20"/>
      <w:szCs w:val="24"/>
    </w:rPr>
  </w:style>
  <w:style w:type="paragraph" w:customStyle="1" w:styleId="376A99C10E9E4E76B5E642F87581722D10">
    <w:name w:val="376A99C10E9E4E76B5E642F87581722D10"/>
    <w:rsid w:val="00F12A67"/>
    <w:pPr>
      <w:spacing w:after="0" w:line="240" w:lineRule="auto"/>
    </w:pPr>
    <w:rPr>
      <w:rFonts w:ascii="Arial" w:eastAsia="Times New Roman" w:hAnsi="Arial" w:cs="Times New Roman"/>
      <w:sz w:val="20"/>
      <w:szCs w:val="24"/>
    </w:rPr>
  </w:style>
  <w:style w:type="paragraph" w:customStyle="1" w:styleId="445E33325D794508A10735C122BFFD8C10">
    <w:name w:val="445E33325D794508A10735C122BFFD8C10"/>
    <w:rsid w:val="00F12A67"/>
    <w:pPr>
      <w:spacing w:after="0" w:line="240" w:lineRule="auto"/>
    </w:pPr>
    <w:rPr>
      <w:rFonts w:ascii="Arial" w:eastAsia="Times New Roman" w:hAnsi="Arial" w:cs="Times New Roman"/>
      <w:sz w:val="20"/>
      <w:szCs w:val="24"/>
    </w:rPr>
  </w:style>
  <w:style w:type="paragraph" w:customStyle="1" w:styleId="E04ED847C5724B44A74E89B9CDF565D810">
    <w:name w:val="E04ED847C5724B44A74E89B9CDF565D810"/>
    <w:rsid w:val="00F12A67"/>
    <w:pPr>
      <w:spacing w:after="0" w:line="240" w:lineRule="auto"/>
    </w:pPr>
    <w:rPr>
      <w:rFonts w:ascii="Arial" w:eastAsia="Times New Roman" w:hAnsi="Arial" w:cs="Times New Roman"/>
      <w:sz w:val="20"/>
      <w:szCs w:val="24"/>
    </w:rPr>
  </w:style>
  <w:style w:type="paragraph" w:customStyle="1" w:styleId="49768A4D0FE142D89C550CF466B3AD311">
    <w:name w:val="49768A4D0FE142D89C550CF466B3AD311"/>
    <w:rsid w:val="00F12A67"/>
    <w:pPr>
      <w:spacing w:after="0" w:line="240" w:lineRule="auto"/>
    </w:pPr>
    <w:rPr>
      <w:rFonts w:ascii="Arial" w:eastAsia="Times New Roman" w:hAnsi="Arial" w:cs="Times New Roman"/>
      <w:sz w:val="20"/>
      <w:szCs w:val="24"/>
    </w:rPr>
  </w:style>
  <w:style w:type="paragraph" w:customStyle="1" w:styleId="A7889A628C054ACA855DA0F60EEE8F2A1">
    <w:name w:val="A7889A628C054ACA855DA0F60EEE8F2A1"/>
    <w:rsid w:val="00F12A67"/>
    <w:pPr>
      <w:spacing w:after="0" w:line="240" w:lineRule="auto"/>
    </w:pPr>
    <w:rPr>
      <w:rFonts w:ascii="Arial" w:eastAsia="Times New Roman" w:hAnsi="Arial" w:cs="Times New Roman"/>
      <w:sz w:val="20"/>
      <w:szCs w:val="24"/>
    </w:rPr>
  </w:style>
  <w:style w:type="paragraph" w:customStyle="1" w:styleId="BE23431F27E54C66A081EEB4EC2B584E1">
    <w:name w:val="BE23431F27E54C66A081EEB4EC2B584E1"/>
    <w:rsid w:val="00F12A67"/>
    <w:pPr>
      <w:spacing w:after="0" w:line="240" w:lineRule="auto"/>
    </w:pPr>
    <w:rPr>
      <w:rFonts w:ascii="Arial" w:eastAsia="Times New Roman" w:hAnsi="Arial" w:cs="Times New Roman"/>
      <w:sz w:val="20"/>
      <w:szCs w:val="24"/>
    </w:rPr>
  </w:style>
  <w:style w:type="paragraph" w:customStyle="1" w:styleId="75A9E9EDF1D047138482DEAF3AEB25921">
    <w:name w:val="75A9E9EDF1D047138482DEAF3AEB25921"/>
    <w:rsid w:val="00F12A67"/>
    <w:pPr>
      <w:spacing w:after="0" w:line="240" w:lineRule="auto"/>
    </w:pPr>
    <w:rPr>
      <w:rFonts w:ascii="Arial" w:eastAsia="Times New Roman" w:hAnsi="Arial" w:cs="Times New Roman"/>
      <w:sz w:val="20"/>
      <w:szCs w:val="24"/>
    </w:rPr>
  </w:style>
  <w:style w:type="paragraph" w:customStyle="1" w:styleId="886FAFBB78C64D78B7DFFF3973C870761">
    <w:name w:val="886FAFBB78C64D78B7DFFF3973C870761"/>
    <w:rsid w:val="00F12A67"/>
    <w:pPr>
      <w:spacing w:after="0" w:line="240" w:lineRule="auto"/>
    </w:pPr>
    <w:rPr>
      <w:rFonts w:ascii="Arial" w:eastAsia="Times New Roman" w:hAnsi="Arial" w:cs="Times New Roman"/>
      <w:sz w:val="20"/>
      <w:szCs w:val="24"/>
    </w:rPr>
  </w:style>
  <w:style w:type="paragraph" w:customStyle="1" w:styleId="5418CF595DBB4C36B179A52D8561A7651">
    <w:name w:val="5418CF595DBB4C36B179A52D8561A7651"/>
    <w:rsid w:val="00F12A67"/>
    <w:pPr>
      <w:spacing w:after="0" w:line="240" w:lineRule="auto"/>
    </w:pPr>
    <w:rPr>
      <w:rFonts w:ascii="Arial" w:eastAsia="Times New Roman" w:hAnsi="Arial" w:cs="Times New Roman"/>
      <w:sz w:val="20"/>
      <w:szCs w:val="24"/>
    </w:rPr>
  </w:style>
  <w:style w:type="paragraph" w:customStyle="1" w:styleId="1EBBD94865EE40CC82CADA3C72CE93E51">
    <w:name w:val="1EBBD94865EE40CC82CADA3C72CE93E51"/>
    <w:rsid w:val="00F12A67"/>
    <w:pPr>
      <w:spacing w:after="0" w:line="240" w:lineRule="auto"/>
    </w:pPr>
    <w:rPr>
      <w:rFonts w:ascii="Arial" w:eastAsia="Times New Roman" w:hAnsi="Arial" w:cs="Times New Roman"/>
      <w:sz w:val="20"/>
      <w:szCs w:val="24"/>
    </w:rPr>
  </w:style>
  <w:style w:type="paragraph" w:customStyle="1" w:styleId="1E188557B5574A78BC2B767063155B741">
    <w:name w:val="1E188557B5574A78BC2B767063155B741"/>
    <w:rsid w:val="00F12A67"/>
    <w:pPr>
      <w:spacing w:after="0" w:line="240" w:lineRule="auto"/>
    </w:pPr>
    <w:rPr>
      <w:rFonts w:ascii="Arial" w:eastAsia="Times New Roman" w:hAnsi="Arial" w:cs="Times New Roman"/>
      <w:sz w:val="20"/>
      <w:szCs w:val="24"/>
    </w:rPr>
  </w:style>
  <w:style w:type="paragraph" w:customStyle="1" w:styleId="36B1C2AD31EF4B1698B22954D8A447B84">
    <w:name w:val="36B1C2AD31EF4B1698B22954D8A447B84"/>
    <w:rsid w:val="00F12A67"/>
    <w:pPr>
      <w:spacing w:after="0" w:line="240" w:lineRule="auto"/>
    </w:pPr>
    <w:rPr>
      <w:rFonts w:ascii="Arial" w:eastAsia="Times New Roman" w:hAnsi="Arial" w:cs="Times New Roman"/>
      <w:sz w:val="20"/>
      <w:szCs w:val="24"/>
    </w:rPr>
  </w:style>
  <w:style w:type="paragraph" w:customStyle="1" w:styleId="EF8ADAF8EB5D43DCBF592291068B42533">
    <w:name w:val="EF8ADAF8EB5D43DCBF592291068B42533"/>
    <w:rsid w:val="00F12A67"/>
    <w:pPr>
      <w:spacing w:after="0" w:line="240" w:lineRule="auto"/>
    </w:pPr>
    <w:rPr>
      <w:rFonts w:ascii="Arial" w:eastAsia="Times New Roman" w:hAnsi="Arial" w:cs="Times New Roman"/>
      <w:sz w:val="20"/>
      <w:szCs w:val="24"/>
    </w:rPr>
  </w:style>
  <w:style w:type="paragraph" w:customStyle="1" w:styleId="4EFAE9078DA347A1BDBA30B1C4A134E4">
    <w:name w:val="4EFAE9078DA347A1BDBA30B1C4A134E4"/>
    <w:rsid w:val="00F12A67"/>
  </w:style>
  <w:style w:type="paragraph" w:customStyle="1" w:styleId="C08431227CC2426D83D16C28A67393EE">
    <w:name w:val="C08431227CC2426D83D16C28A67393EE"/>
    <w:rsid w:val="00F12A67"/>
  </w:style>
  <w:style w:type="paragraph" w:customStyle="1" w:styleId="162F209CCB124A8FB45D878CE6A66FA0">
    <w:name w:val="162F209CCB124A8FB45D878CE6A66FA0"/>
    <w:rsid w:val="00F12A67"/>
  </w:style>
  <w:style w:type="paragraph" w:customStyle="1" w:styleId="706799450DA1444F9BBEEFBF6A0644D011">
    <w:name w:val="706799450DA1444F9BBEEFBF6A0644D011"/>
    <w:rsid w:val="00F12A67"/>
    <w:pPr>
      <w:spacing w:after="0" w:line="240" w:lineRule="auto"/>
    </w:pPr>
    <w:rPr>
      <w:rFonts w:ascii="Arial" w:eastAsia="Times New Roman" w:hAnsi="Arial" w:cs="Times New Roman"/>
      <w:sz w:val="20"/>
      <w:szCs w:val="24"/>
    </w:rPr>
  </w:style>
  <w:style w:type="paragraph" w:customStyle="1" w:styleId="613111BB66354B2DA603E930E95DBC8411">
    <w:name w:val="613111BB66354B2DA603E930E95DBC8411"/>
    <w:rsid w:val="00F12A67"/>
    <w:pPr>
      <w:spacing w:after="0" w:line="240" w:lineRule="auto"/>
    </w:pPr>
    <w:rPr>
      <w:rFonts w:ascii="Arial" w:eastAsia="Times New Roman" w:hAnsi="Arial" w:cs="Times New Roman"/>
      <w:sz w:val="20"/>
      <w:szCs w:val="24"/>
    </w:rPr>
  </w:style>
  <w:style w:type="paragraph" w:customStyle="1" w:styleId="B12461568F064DFBAFEB017B37CA448611">
    <w:name w:val="B12461568F064DFBAFEB017B37CA448611"/>
    <w:rsid w:val="00F12A67"/>
    <w:pPr>
      <w:spacing w:after="0" w:line="240" w:lineRule="auto"/>
    </w:pPr>
    <w:rPr>
      <w:rFonts w:ascii="Arial" w:eastAsia="Times New Roman" w:hAnsi="Arial" w:cs="Times New Roman"/>
      <w:sz w:val="20"/>
      <w:szCs w:val="24"/>
    </w:rPr>
  </w:style>
  <w:style w:type="paragraph" w:customStyle="1" w:styleId="6B17F4E2872343CAB35E85B5D114984111">
    <w:name w:val="6B17F4E2872343CAB35E85B5D114984111"/>
    <w:rsid w:val="00F12A67"/>
    <w:pPr>
      <w:spacing w:after="0" w:line="240" w:lineRule="auto"/>
    </w:pPr>
    <w:rPr>
      <w:rFonts w:ascii="Arial" w:eastAsia="Times New Roman" w:hAnsi="Arial" w:cs="Times New Roman"/>
      <w:sz w:val="20"/>
      <w:szCs w:val="24"/>
    </w:rPr>
  </w:style>
  <w:style w:type="paragraph" w:customStyle="1" w:styleId="9E5BCBA04CFA4B5D9E13284D3B7F43FA11">
    <w:name w:val="9E5BCBA04CFA4B5D9E13284D3B7F43FA11"/>
    <w:rsid w:val="00F12A67"/>
    <w:pPr>
      <w:spacing w:after="0" w:line="240" w:lineRule="auto"/>
    </w:pPr>
    <w:rPr>
      <w:rFonts w:ascii="Arial" w:eastAsia="Times New Roman" w:hAnsi="Arial" w:cs="Times New Roman"/>
      <w:sz w:val="20"/>
      <w:szCs w:val="24"/>
    </w:rPr>
  </w:style>
  <w:style w:type="paragraph" w:customStyle="1" w:styleId="376A99C10E9E4E76B5E642F87581722D11">
    <w:name w:val="376A99C10E9E4E76B5E642F87581722D11"/>
    <w:rsid w:val="00F12A67"/>
    <w:pPr>
      <w:spacing w:after="0" w:line="240" w:lineRule="auto"/>
    </w:pPr>
    <w:rPr>
      <w:rFonts w:ascii="Arial" w:eastAsia="Times New Roman" w:hAnsi="Arial" w:cs="Times New Roman"/>
      <w:sz w:val="20"/>
      <w:szCs w:val="24"/>
    </w:rPr>
  </w:style>
  <w:style w:type="paragraph" w:customStyle="1" w:styleId="445E33325D794508A10735C122BFFD8C11">
    <w:name w:val="445E33325D794508A10735C122BFFD8C11"/>
    <w:rsid w:val="00F12A67"/>
    <w:pPr>
      <w:spacing w:after="0" w:line="240" w:lineRule="auto"/>
    </w:pPr>
    <w:rPr>
      <w:rFonts w:ascii="Arial" w:eastAsia="Times New Roman" w:hAnsi="Arial" w:cs="Times New Roman"/>
      <w:sz w:val="20"/>
      <w:szCs w:val="24"/>
    </w:rPr>
  </w:style>
  <w:style w:type="paragraph" w:customStyle="1" w:styleId="E04ED847C5724B44A74E89B9CDF565D811">
    <w:name w:val="E04ED847C5724B44A74E89B9CDF565D811"/>
    <w:rsid w:val="00F12A67"/>
    <w:pPr>
      <w:spacing w:after="0" w:line="240" w:lineRule="auto"/>
    </w:pPr>
    <w:rPr>
      <w:rFonts w:ascii="Arial" w:eastAsia="Times New Roman" w:hAnsi="Arial" w:cs="Times New Roman"/>
      <w:sz w:val="20"/>
      <w:szCs w:val="24"/>
    </w:rPr>
  </w:style>
  <w:style w:type="paragraph" w:customStyle="1" w:styleId="49768A4D0FE142D89C550CF466B3AD312">
    <w:name w:val="49768A4D0FE142D89C550CF466B3AD312"/>
    <w:rsid w:val="00F12A67"/>
    <w:pPr>
      <w:spacing w:after="0" w:line="240" w:lineRule="auto"/>
    </w:pPr>
    <w:rPr>
      <w:rFonts w:ascii="Arial" w:eastAsia="Times New Roman" w:hAnsi="Arial" w:cs="Times New Roman"/>
      <w:sz w:val="20"/>
      <w:szCs w:val="24"/>
    </w:rPr>
  </w:style>
  <w:style w:type="paragraph" w:customStyle="1" w:styleId="A7889A628C054ACA855DA0F60EEE8F2A2">
    <w:name w:val="A7889A628C054ACA855DA0F60EEE8F2A2"/>
    <w:rsid w:val="00F12A67"/>
    <w:pPr>
      <w:spacing w:after="0" w:line="240" w:lineRule="auto"/>
    </w:pPr>
    <w:rPr>
      <w:rFonts w:ascii="Arial" w:eastAsia="Times New Roman" w:hAnsi="Arial" w:cs="Times New Roman"/>
      <w:sz w:val="20"/>
      <w:szCs w:val="24"/>
    </w:rPr>
  </w:style>
  <w:style w:type="paragraph" w:customStyle="1" w:styleId="BE23431F27E54C66A081EEB4EC2B584E2">
    <w:name w:val="BE23431F27E54C66A081EEB4EC2B584E2"/>
    <w:rsid w:val="00F12A67"/>
    <w:pPr>
      <w:spacing w:after="0" w:line="240" w:lineRule="auto"/>
    </w:pPr>
    <w:rPr>
      <w:rFonts w:ascii="Arial" w:eastAsia="Times New Roman" w:hAnsi="Arial" w:cs="Times New Roman"/>
      <w:sz w:val="20"/>
      <w:szCs w:val="24"/>
    </w:rPr>
  </w:style>
  <w:style w:type="paragraph" w:customStyle="1" w:styleId="75A9E9EDF1D047138482DEAF3AEB25922">
    <w:name w:val="75A9E9EDF1D047138482DEAF3AEB25922"/>
    <w:rsid w:val="00F12A67"/>
    <w:pPr>
      <w:spacing w:after="0" w:line="240" w:lineRule="auto"/>
    </w:pPr>
    <w:rPr>
      <w:rFonts w:ascii="Arial" w:eastAsia="Times New Roman" w:hAnsi="Arial" w:cs="Times New Roman"/>
      <w:sz w:val="20"/>
      <w:szCs w:val="24"/>
    </w:rPr>
  </w:style>
  <w:style w:type="paragraph" w:customStyle="1" w:styleId="886FAFBB78C64D78B7DFFF3973C870762">
    <w:name w:val="886FAFBB78C64D78B7DFFF3973C870762"/>
    <w:rsid w:val="00F12A67"/>
    <w:pPr>
      <w:spacing w:after="0" w:line="240" w:lineRule="auto"/>
    </w:pPr>
    <w:rPr>
      <w:rFonts w:ascii="Arial" w:eastAsia="Times New Roman" w:hAnsi="Arial" w:cs="Times New Roman"/>
      <w:sz w:val="20"/>
      <w:szCs w:val="24"/>
    </w:rPr>
  </w:style>
  <w:style w:type="paragraph" w:customStyle="1" w:styleId="5418CF595DBB4C36B179A52D8561A7652">
    <w:name w:val="5418CF595DBB4C36B179A52D8561A7652"/>
    <w:rsid w:val="00F12A67"/>
    <w:pPr>
      <w:spacing w:after="0" w:line="240" w:lineRule="auto"/>
    </w:pPr>
    <w:rPr>
      <w:rFonts w:ascii="Arial" w:eastAsia="Times New Roman" w:hAnsi="Arial" w:cs="Times New Roman"/>
      <w:sz w:val="20"/>
      <w:szCs w:val="24"/>
    </w:rPr>
  </w:style>
  <w:style w:type="paragraph" w:customStyle="1" w:styleId="4EFAE9078DA347A1BDBA30B1C4A134E41">
    <w:name w:val="4EFAE9078DA347A1BDBA30B1C4A134E41"/>
    <w:rsid w:val="00F12A67"/>
    <w:pPr>
      <w:spacing w:after="0" w:line="240" w:lineRule="auto"/>
    </w:pPr>
    <w:rPr>
      <w:rFonts w:ascii="Arial" w:eastAsia="Times New Roman" w:hAnsi="Arial" w:cs="Times New Roman"/>
      <w:sz w:val="20"/>
      <w:szCs w:val="24"/>
    </w:rPr>
  </w:style>
  <w:style w:type="paragraph" w:customStyle="1" w:styleId="C08431227CC2426D83D16C28A67393EE1">
    <w:name w:val="C08431227CC2426D83D16C28A67393EE1"/>
    <w:rsid w:val="00F12A67"/>
    <w:pPr>
      <w:spacing w:after="0" w:line="240" w:lineRule="auto"/>
    </w:pPr>
    <w:rPr>
      <w:rFonts w:ascii="Arial" w:eastAsia="Times New Roman" w:hAnsi="Arial" w:cs="Times New Roman"/>
      <w:sz w:val="20"/>
      <w:szCs w:val="24"/>
    </w:rPr>
  </w:style>
  <w:style w:type="paragraph" w:customStyle="1" w:styleId="162F209CCB124A8FB45D878CE6A66FA01">
    <w:name w:val="162F209CCB124A8FB45D878CE6A66FA01"/>
    <w:rsid w:val="00F12A67"/>
    <w:pPr>
      <w:spacing w:after="0" w:line="240" w:lineRule="auto"/>
    </w:pPr>
    <w:rPr>
      <w:rFonts w:ascii="Arial" w:eastAsia="Times New Roman" w:hAnsi="Arial" w:cs="Times New Roman"/>
      <w:sz w:val="20"/>
      <w:szCs w:val="24"/>
    </w:rPr>
  </w:style>
  <w:style w:type="paragraph" w:customStyle="1" w:styleId="36B1C2AD31EF4B1698B22954D8A447B85">
    <w:name w:val="36B1C2AD31EF4B1698B22954D8A447B85"/>
    <w:rsid w:val="00F12A67"/>
    <w:pPr>
      <w:spacing w:after="0" w:line="240" w:lineRule="auto"/>
    </w:pPr>
    <w:rPr>
      <w:rFonts w:ascii="Arial" w:eastAsia="Times New Roman" w:hAnsi="Arial" w:cs="Times New Roman"/>
      <w:sz w:val="20"/>
      <w:szCs w:val="24"/>
    </w:rPr>
  </w:style>
  <w:style w:type="paragraph" w:customStyle="1" w:styleId="EF8ADAF8EB5D43DCBF592291068B42534">
    <w:name w:val="EF8ADAF8EB5D43DCBF592291068B42534"/>
    <w:rsid w:val="00F12A67"/>
    <w:pPr>
      <w:spacing w:after="0" w:line="240" w:lineRule="auto"/>
    </w:pPr>
    <w:rPr>
      <w:rFonts w:ascii="Arial" w:eastAsia="Times New Roman" w:hAnsi="Arial" w:cs="Times New Roman"/>
      <w:sz w:val="20"/>
      <w:szCs w:val="24"/>
    </w:rPr>
  </w:style>
  <w:style w:type="paragraph" w:customStyle="1" w:styleId="EC36CA76398C4D3CA4A83B96E87A3EF9">
    <w:name w:val="EC36CA76398C4D3CA4A83B96E87A3EF9"/>
    <w:rsid w:val="00F12A67"/>
  </w:style>
  <w:style w:type="paragraph" w:customStyle="1" w:styleId="706799450DA1444F9BBEEFBF6A0644D012">
    <w:name w:val="706799450DA1444F9BBEEFBF6A0644D012"/>
    <w:rsid w:val="00F12A67"/>
    <w:pPr>
      <w:spacing w:after="0" w:line="240" w:lineRule="auto"/>
    </w:pPr>
    <w:rPr>
      <w:rFonts w:ascii="Arial" w:eastAsia="Times New Roman" w:hAnsi="Arial" w:cs="Times New Roman"/>
      <w:sz w:val="20"/>
      <w:szCs w:val="24"/>
    </w:rPr>
  </w:style>
  <w:style w:type="paragraph" w:customStyle="1" w:styleId="613111BB66354B2DA603E930E95DBC8412">
    <w:name w:val="613111BB66354B2DA603E930E95DBC8412"/>
    <w:rsid w:val="00F12A67"/>
    <w:pPr>
      <w:spacing w:after="0" w:line="240" w:lineRule="auto"/>
    </w:pPr>
    <w:rPr>
      <w:rFonts w:ascii="Arial" w:eastAsia="Times New Roman" w:hAnsi="Arial" w:cs="Times New Roman"/>
      <w:sz w:val="20"/>
      <w:szCs w:val="24"/>
    </w:rPr>
  </w:style>
  <w:style w:type="paragraph" w:customStyle="1" w:styleId="B12461568F064DFBAFEB017B37CA448612">
    <w:name w:val="B12461568F064DFBAFEB017B37CA448612"/>
    <w:rsid w:val="00F12A67"/>
    <w:pPr>
      <w:spacing w:after="0" w:line="240" w:lineRule="auto"/>
    </w:pPr>
    <w:rPr>
      <w:rFonts w:ascii="Arial" w:eastAsia="Times New Roman" w:hAnsi="Arial" w:cs="Times New Roman"/>
      <w:sz w:val="20"/>
      <w:szCs w:val="24"/>
    </w:rPr>
  </w:style>
  <w:style w:type="paragraph" w:customStyle="1" w:styleId="6B17F4E2872343CAB35E85B5D114984112">
    <w:name w:val="6B17F4E2872343CAB35E85B5D114984112"/>
    <w:rsid w:val="00F12A67"/>
    <w:pPr>
      <w:spacing w:after="0" w:line="240" w:lineRule="auto"/>
    </w:pPr>
    <w:rPr>
      <w:rFonts w:ascii="Arial" w:eastAsia="Times New Roman" w:hAnsi="Arial" w:cs="Times New Roman"/>
      <w:sz w:val="20"/>
      <w:szCs w:val="24"/>
    </w:rPr>
  </w:style>
  <w:style w:type="paragraph" w:customStyle="1" w:styleId="9E5BCBA04CFA4B5D9E13284D3B7F43FA12">
    <w:name w:val="9E5BCBA04CFA4B5D9E13284D3B7F43FA12"/>
    <w:rsid w:val="00F12A67"/>
    <w:pPr>
      <w:spacing w:after="0" w:line="240" w:lineRule="auto"/>
    </w:pPr>
    <w:rPr>
      <w:rFonts w:ascii="Arial" w:eastAsia="Times New Roman" w:hAnsi="Arial" w:cs="Times New Roman"/>
      <w:sz w:val="20"/>
      <w:szCs w:val="24"/>
    </w:rPr>
  </w:style>
  <w:style w:type="paragraph" w:customStyle="1" w:styleId="376A99C10E9E4E76B5E642F87581722D12">
    <w:name w:val="376A99C10E9E4E76B5E642F87581722D12"/>
    <w:rsid w:val="00F12A67"/>
    <w:pPr>
      <w:spacing w:after="0" w:line="240" w:lineRule="auto"/>
    </w:pPr>
    <w:rPr>
      <w:rFonts w:ascii="Arial" w:eastAsia="Times New Roman" w:hAnsi="Arial" w:cs="Times New Roman"/>
      <w:sz w:val="20"/>
      <w:szCs w:val="24"/>
    </w:rPr>
  </w:style>
  <w:style w:type="paragraph" w:customStyle="1" w:styleId="445E33325D794508A10735C122BFFD8C12">
    <w:name w:val="445E33325D794508A10735C122BFFD8C12"/>
    <w:rsid w:val="00F12A67"/>
    <w:pPr>
      <w:spacing w:after="0" w:line="240" w:lineRule="auto"/>
    </w:pPr>
    <w:rPr>
      <w:rFonts w:ascii="Arial" w:eastAsia="Times New Roman" w:hAnsi="Arial" w:cs="Times New Roman"/>
      <w:sz w:val="20"/>
      <w:szCs w:val="24"/>
    </w:rPr>
  </w:style>
  <w:style w:type="paragraph" w:customStyle="1" w:styleId="E04ED847C5724B44A74E89B9CDF565D812">
    <w:name w:val="E04ED847C5724B44A74E89B9CDF565D812"/>
    <w:rsid w:val="00F12A67"/>
    <w:pPr>
      <w:spacing w:after="0" w:line="240" w:lineRule="auto"/>
    </w:pPr>
    <w:rPr>
      <w:rFonts w:ascii="Arial" w:eastAsia="Times New Roman" w:hAnsi="Arial" w:cs="Times New Roman"/>
      <w:sz w:val="20"/>
      <w:szCs w:val="24"/>
    </w:rPr>
  </w:style>
  <w:style w:type="paragraph" w:customStyle="1" w:styleId="49768A4D0FE142D89C550CF466B3AD313">
    <w:name w:val="49768A4D0FE142D89C550CF466B3AD313"/>
    <w:rsid w:val="00F12A67"/>
    <w:pPr>
      <w:spacing w:after="0" w:line="240" w:lineRule="auto"/>
    </w:pPr>
    <w:rPr>
      <w:rFonts w:ascii="Arial" w:eastAsia="Times New Roman" w:hAnsi="Arial" w:cs="Times New Roman"/>
      <w:sz w:val="20"/>
      <w:szCs w:val="24"/>
    </w:rPr>
  </w:style>
  <w:style w:type="paragraph" w:customStyle="1" w:styleId="A7889A628C054ACA855DA0F60EEE8F2A3">
    <w:name w:val="A7889A628C054ACA855DA0F60EEE8F2A3"/>
    <w:rsid w:val="00F12A67"/>
    <w:pPr>
      <w:spacing w:after="0" w:line="240" w:lineRule="auto"/>
    </w:pPr>
    <w:rPr>
      <w:rFonts w:ascii="Arial" w:eastAsia="Times New Roman" w:hAnsi="Arial" w:cs="Times New Roman"/>
      <w:sz w:val="20"/>
      <w:szCs w:val="24"/>
    </w:rPr>
  </w:style>
  <w:style w:type="paragraph" w:customStyle="1" w:styleId="BE23431F27E54C66A081EEB4EC2B584E3">
    <w:name w:val="BE23431F27E54C66A081EEB4EC2B584E3"/>
    <w:rsid w:val="00F12A67"/>
    <w:pPr>
      <w:spacing w:after="0" w:line="240" w:lineRule="auto"/>
    </w:pPr>
    <w:rPr>
      <w:rFonts w:ascii="Arial" w:eastAsia="Times New Roman" w:hAnsi="Arial" w:cs="Times New Roman"/>
      <w:sz w:val="20"/>
      <w:szCs w:val="24"/>
    </w:rPr>
  </w:style>
  <w:style w:type="paragraph" w:customStyle="1" w:styleId="75A9E9EDF1D047138482DEAF3AEB25923">
    <w:name w:val="75A9E9EDF1D047138482DEAF3AEB25923"/>
    <w:rsid w:val="00F12A67"/>
    <w:pPr>
      <w:spacing w:after="0" w:line="240" w:lineRule="auto"/>
    </w:pPr>
    <w:rPr>
      <w:rFonts w:ascii="Arial" w:eastAsia="Times New Roman" w:hAnsi="Arial" w:cs="Times New Roman"/>
      <w:sz w:val="20"/>
      <w:szCs w:val="24"/>
    </w:rPr>
  </w:style>
  <w:style w:type="paragraph" w:customStyle="1" w:styleId="886FAFBB78C64D78B7DFFF3973C870763">
    <w:name w:val="886FAFBB78C64D78B7DFFF3973C870763"/>
    <w:rsid w:val="00F12A67"/>
    <w:pPr>
      <w:spacing w:after="0" w:line="240" w:lineRule="auto"/>
    </w:pPr>
    <w:rPr>
      <w:rFonts w:ascii="Arial" w:eastAsia="Times New Roman" w:hAnsi="Arial" w:cs="Times New Roman"/>
      <w:sz w:val="20"/>
      <w:szCs w:val="24"/>
    </w:rPr>
  </w:style>
  <w:style w:type="paragraph" w:customStyle="1" w:styleId="5418CF595DBB4C36B179A52D8561A7653">
    <w:name w:val="5418CF595DBB4C36B179A52D8561A7653"/>
    <w:rsid w:val="00F12A67"/>
    <w:pPr>
      <w:spacing w:after="0" w:line="240" w:lineRule="auto"/>
    </w:pPr>
    <w:rPr>
      <w:rFonts w:ascii="Arial" w:eastAsia="Times New Roman" w:hAnsi="Arial" w:cs="Times New Roman"/>
      <w:sz w:val="20"/>
      <w:szCs w:val="24"/>
    </w:rPr>
  </w:style>
  <w:style w:type="paragraph" w:customStyle="1" w:styleId="4EFAE9078DA347A1BDBA30B1C4A134E42">
    <w:name w:val="4EFAE9078DA347A1BDBA30B1C4A134E42"/>
    <w:rsid w:val="00F12A67"/>
    <w:pPr>
      <w:spacing w:after="0" w:line="240" w:lineRule="auto"/>
    </w:pPr>
    <w:rPr>
      <w:rFonts w:ascii="Arial" w:eastAsia="Times New Roman" w:hAnsi="Arial" w:cs="Times New Roman"/>
      <w:sz w:val="20"/>
      <w:szCs w:val="24"/>
    </w:rPr>
  </w:style>
  <w:style w:type="paragraph" w:customStyle="1" w:styleId="C08431227CC2426D83D16C28A67393EE2">
    <w:name w:val="C08431227CC2426D83D16C28A67393EE2"/>
    <w:rsid w:val="00F12A67"/>
    <w:pPr>
      <w:spacing w:after="0" w:line="240" w:lineRule="auto"/>
    </w:pPr>
    <w:rPr>
      <w:rFonts w:ascii="Arial" w:eastAsia="Times New Roman" w:hAnsi="Arial" w:cs="Times New Roman"/>
      <w:sz w:val="20"/>
      <w:szCs w:val="24"/>
    </w:rPr>
  </w:style>
  <w:style w:type="paragraph" w:customStyle="1" w:styleId="162F209CCB124A8FB45D878CE6A66FA02">
    <w:name w:val="162F209CCB124A8FB45D878CE6A66FA02"/>
    <w:rsid w:val="00F12A67"/>
    <w:pPr>
      <w:spacing w:after="0" w:line="240" w:lineRule="auto"/>
    </w:pPr>
    <w:rPr>
      <w:rFonts w:ascii="Arial" w:eastAsia="Times New Roman" w:hAnsi="Arial" w:cs="Times New Roman"/>
      <w:sz w:val="20"/>
      <w:szCs w:val="24"/>
    </w:rPr>
  </w:style>
  <w:style w:type="paragraph" w:customStyle="1" w:styleId="EC36CA76398C4D3CA4A83B96E87A3EF91">
    <w:name w:val="EC36CA76398C4D3CA4A83B96E87A3EF91"/>
    <w:rsid w:val="00F12A67"/>
    <w:pPr>
      <w:spacing w:after="0" w:line="240" w:lineRule="auto"/>
    </w:pPr>
    <w:rPr>
      <w:rFonts w:ascii="Arial" w:eastAsia="Times New Roman" w:hAnsi="Arial" w:cs="Times New Roman"/>
      <w:sz w:val="20"/>
      <w:szCs w:val="24"/>
    </w:rPr>
  </w:style>
  <w:style w:type="paragraph" w:customStyle="1" w:styleId="36B1C2AD31EF4B1698B22954D8A447B86">
    <w:name w:val="36B1C2AD31EF4B1698B22954D8A447B86"/>
    <w:rsid w:val="00F12A67"/>
    <w:pPr>
      <w:spacing w:after="0" w:line="240" w:lineRule="auto"/>
    </w:pPr>
    <w:rPr>
      <w:rFonts w:ascii="Arial" w:eastAsia="Times New Roman" w:hAnsi="Arial" w:cs="Times New Roman"/>
      <w:sz w:val="20"/>
      <w:szCs w:val="24"/>
    </w:rPr>
  </w:style>
  <w:style w:type="paragraph" w:customStyle="1" w:styleId="EF8ADAF8EB5D43DCBF592291068B42535">
    <w:name w:val="EF8ADAF8EB5D43DCBF592291068B42535"/>
    <w:rsid w:val="00F12A67"/>
    <w:pPr>
      <w:spacing w:after="0" w:line="240" w:lineRule="auto"/>
    </w:pPr>
    <w:rPr>
      <w:rFonts w:ascii="Arial" w:eastAsia="Times New Roman" w:hAnsi="Arial" w:cs="Times New Roman"/>
      <w:sz w:val="20"/>
      <w:szCs w:val="24"/>
    </w:rPr>
  </w:style>
  <w:style w:type="paragraph" w:customStyle="1" w:styleId="706799450DA1444F9BBEEFBF6A0644D013">
    <w:name w:val="706799450DA1444F9BBEEFBF6A0644D013"/>
    <w:rsid w:val="00F12A67"/>
    <w:pPr>
      <w:spacing w:after="0" w:line="240" w:lineRule="auto"/>
    </w:pPr>
    <w:rPr>
      <w:rFonts w:ascii="Arial" w:eastAsia="Times New Roman" w:hAnsi="Arial" w:cs="Times New Roman"/>
      <w:sz w:val="20"/>
      <w:szCs w:val="24"/>
    </w:rPr>
  </w:style>
  <w:style w:type="paragraph" w:customStyle="1" w:styleId="613111BB66354B2DA603E930E95DBC8413">
    <w:name w:val="613111BB66354B2DA603E930E95DBC8413"/>
    <w:rsid w:val="00F12A67"/>
    <w:pPr>
      <w:spacing w:after="0" w:line="240" w:lineRule="auto"/>
    </w:pPr>
    <w:rPr>
      <w:rFonts w:ascii="Arial" w:eastAsia="Times New Roman" w:hAnsi="Arial" w:cs="Times New Roman"/>
      <w:sz w:val="20"/>
      <w:szCs w:val="24"/>
    </w:rPr>
  </w:style>
  <w:style w:type="paragraph" w:customStyle="1" w:styleId="B12461568F064DFBAFEB017B37CA448613">
    <w:name w:val="B12461568F064DFBAFEB017B37CA448613"/>
    <w:rsid w:val="00F12A67"/>
    <w:pPr>
      <w:spacing w:after="0" w:line="240" w:lineRule="auto"/>
    </w:pPr>
    <w:rPr>
      <w:rFonts w:ascii="Arial" w:eastAsia="Times New Roman" w:hAnsi="Arial" w:cs="Times New Roman"/>
      <w:sz w:val="20"/>
      <w:szCs w:val="24"/>
    </w:rPr>
  </w:style>
  <w:style w:type="paragraph" w:customStyle="1" w:styleId="6B17F4E2872343CAB35E85B5D114984113">
    <w:name w:val="6B17F4E2872343CAB35E85B5D114984113"/>
    <w:rsid w:val="00F12A67"/>
    <w:pPr>
      <w:spacing w:after="0" w:line="240" w:lineRule="auto"/>
    </w:pPr>
    <w:rPr>
      <w:rFonts w:ascii="Arial" w:eastAsia="Times New Roman" w:hAnsi="Arial" w:cs="Times New Roman"/>
      <w:sz w:val="20"/>
      <w:szCs w:val="24"/>
    </w:rPr>
  </w:style>
  <w:style w:type="paragraph" w:customStyle="1" w:styleId="9E5BCBA04CFA4B5D9E13284D3B7F43FA13">
    <w:name w:val="9E5BCBA04CFA4B5D9E13284D3B7F43FA13"/>
    <w:rsid w:val="00F12A67"/>
    <w:pPr>
      <w:spacing w:after="0" w:line="240" w:lineRule="auto"/>
    </w:pPr>
    <w:rPr>
      <w:rFonts w:ascii="Arial" w:eastAsia="Times New Roman" w:hAnsi="Arial" w:cs="Times New Roman"/>
      <w:sz w:val="20"/>
      <w:szCs w:val="24"/>
    </w:rPr>
  </w:style>
  <w:style w:type="paragraph" w:customStyle="1" w:styleId="376A99C10E9E4E76B5E642F87581722D13">
    <w:name w:val="376A99C10E9E4E76B5E642F87581722D13"/>
    <w:rsid w:val="00F12A67"/>
    <w:pPr>
      <w:spacing w:after="0" w:line="240" w:lineRule="auto"/>
    </w:pPr>
    <w:rPr>
      <w:rFonts w:ascii="Arial" w:eastAsia="Times New Roman" w:hAnsi="Arial" w:cs="Times New Roman"/>
      <w:sz w:val="20"/>
      <w:szCs w:val="24"/>
    </w:rPr>
  </w:style>
  <w:style w:type="paragraph" w:customStyle="1" w:styleId="445E33325D794508A10735C122BFFD8C13">
    <w:name w:val="445E33325D794508A10735C122BFFD8C13"/>
    <w:rsid w:val="00F12A67"/>
    <w:pPr>
      <w:spacing w:after="0" w:line="240" w:lineRule="auto"/>
    </w:pPr>
    <w:rPr>
      <w:rFonts w:ascii="Arial" w:eastAsia="Times New Roman" w:hAnsi="Arial" w:cs="Times New Roman"/>
      <w:sz w:val="20"/>
      <w:szCs w:val="24"/>
    </w:rPr>
  </w:style>
  <w:style w:type="paragraph" w:customStyle="1" w:styleId="E04ED847C5724B44A74E89B9CDF565D813">
    <w:name w:val="E04ED847C5724B44A74E89B9CDF565D813"/>
    <w:rsid w:val="00F12A67"/>
    <w:pPr>
      <w:spacing w:after="0" w:line="240" w:lineRule="auto"/>
    </w:pPr>
    <w:rPr>
      <w:rFonts w:ascii="Arial" w:eastAsia="Times New Roman" w:hAnsi="Arial" w:cs="Times New Roman"/>
      <w:sz w:val="20"/>
      <w:szCs w:val="24"/>
    </w:rPr>
  </w:style>
  <w:style w:type="paragraph" w:customStyle="1" w:styleId="49768A4D0FE142D89C550CF466B3AD314">
    <w:name w:val="49768A4D0FE142D89C550CF466B3AD314"/>
    <w:rsid w:val="00F12A67"/>
    <w:pPr>
      <w:spacing w:after="0" w:line="240" w:lineRule="auto"/>
    </w:pPr>
    <w:rPr>
      <w:rFonts w:ascii="Arial" w:eastAsia="Times New Roman" w:hAnsi="Arial" w:cs="Times New Roman"/>
      <w:sz w:val="20"/>
      <w:szCs w:val="24"/>
    </w:rPr>
  </w:style>
  <w:style w:type="paragraph" w:customStyle="1" w:styleId="A7889A628C054ACA855DA0F60EEE8F2A4">
    <w:name w:val="A7889A628C054ACA855DA0F60EEE8F2A4"/>
    <w:rsid w:val="00F12A67"/>
    <w:pPr>
      <w:spacing w:after="0" w:line="240" w:lineRule="auto"/>
    </w:pPr>
    <w:rPr>
      <w:rFonts w:ascii="Arial" w:eastAsia="Times New Roman" w:hAnsi="Arial" w:cs="Times New Roman"/>
      <w:sz w:val="20"/>
      <w:szCs w:val="24"/>
    </w:rPr>
  </w:style>
  <w:style w:type="paragraph" w:customStyle="1" w:styleId="BE23431F27E54C66A081EEB4EC2B584E4">
    <w:name w:val="BE23431F27E54C66A081EEB4EC2B584E4"/>
    <w:rsid w:val="00F12A67"/>
    <w:pPr>
      <w:spacing w:after="0" w:line="240" w:lineRule="auto"/>
    </w:pPr>
    <w:rPr>
      <w:rFonts w:ascii="Arial" w:eastAsia="Times New Roman" w:hAnsi="Arial" w:cs="Times New Roman"/>
      <w:sz w:val="20"/>
      <w:szCs w:val="24"/>
    </w:rPr>
  </w:style>
  <w:style w:type="paragraph" w:customStyle="1" w:styleId="75A9E9EDF1D047138482DEAF3AEB25924">
    <w:name w:val="75A9E9EDF1D047138482DEAF3AEB25924"/>
    <w:rsid w:val="00F12A67"/>
    <w:pPr>
      <w:spacing w:after="0" w:line="240" w:lineRule="auto"/>
    </w:pPr>
    <w:rPr>
      <w:rFonts w:ascii="Arial" w:eastAsia="Times New Roman" w:hAnsi="Arial" w:cs="Times New Roman"/>
      <w:sz w:val="20"/>
      <w:szCs w:val="24"/>
    </w:rPr>
  </w:style>
  <w:style w:type="paragraph" w:customStyle="1" w:styleId="886FAFBB78C64D78B7DFFF3973C870764">
    <w:name w:val="886FAFBB78C64D78B7DFFF3973C870764"/>
    <w:rsid w:val="00F12A67"/>
    <w:pPr>
      <w:spacing w:after="0" w:line="240" w:lineRule="auto"/>
    </w:pPr>
    <w:rPr>
      <w:rFonts w:ascii="Arial" w:eastAsia="Times New Roman" w:hAnsi="Arial" w:cs="Times New Roman"/>
      <w:sz w:val="20"/>
      <w:szCs w:val="24"/>
    </w:rPr>
  </w:style>
  <w:style w:type="paragraph" w:customStyle="1" w:styleId="5418CF595DBB4C36B179A52D8561A7654">
    <w:name w:val="5418CF595DBB4C36B179A52D8561A7654"/>
    <w:rsid w:val="00F12A67"/>
    <w:pPr>
      <w:spacing w:after="0" w:line="240" w:lineRule="auto"/>
    </w:pPr>
    <w:rPr>
      <w:rFonts w:ascii="Arial" w:eastAsia="Times New Roman" w:hAnsi="Arial" w:cs="Times New Roman"/>
      <w:sz w:val="20"/>
      <w:szCs w:val="24"/>
    </w:rPr>
  </w:style>
  <w:style w:type="paragraph" w:customStyle="1" w:styleId="4EFAE9078DA347A1BDBA30B1C4A134E43">
    <w:name w:val="4EFAE9078DA347A1BDBA30B1C4A134E43"/>
    <w:rsid w:val="00F12A67"/>
    <w:pPr>
      <w:spacing w:after="0" w:line="240" w:lineRule="auto"/>
    </w:pPr>
    <w:rPr>
      <w:rFonts w:ascii="Arial" w:eastAsia="Times New Roman" w:hAnsi="Arial" w:cs="Times New Roman"/>
      <w:sz w:val="20"/>
      <w:szCs w:val="24"/>
    </w:rPr>
  </w:style>
  <w:style w:type="paragraph" w:customStyle="1" w:styleId="C08431227CC2426D83D16C28A67393EE3">
    <w:name w:val="C08431227CC2426D83D16C28A67393EE3"/>
    <w:rsid w:val="00F12A67"/>
    <w:pPr>
      <w:spacing w:after="0" w:line="240" w:lineRule="auto"/>
    </w:pPr>
    <w:rPr>
      <w:rFonts w:ascii="Arial" w:eastAsia="Times New Roman" w:hAnsi="Arial" w:cs="Times New Roman"/>
      <w:sz w:val="20"/>
      <w:szCs w:val="24"/>
    </w:rPr>
  </w:style>
  <w:style w:type="paragraph" w:customStyle="1" w:styleId="162F209CCB124A8FB45D878CE6A66FA03">
    <w:name w:val="162F209CCB124A8FB45D878CE6A66FA03"/>
    <w:rsid w:val="00F12A67"/>
    <w:pPr>
      <w:spacing w:after="0" w:line="240" w:lineRule="auto"/>
    </w:pPr>
    <w:rPr>
      <w:rFonts w:ascii="Arial" w:eastAsia="Times New Roman" w:hAnsi="Arial" w:cs="Times New Roman"/>
      <w:sz w:val="20"/>
      <w:szCs w:val="24"/>
    </w:rPr>
  </w:style>
  <w:style w:type="paragraph" w:customStyle="1" w:styleId="EC36CA76398C4D3CA4A83B96E87A3EF92">
    <w:name w:val="EC36CA76398C4D3CA4A83B96E87A3EF92"/>
    <w:rsid w:val="00F12A67"/>
    <w:pPr>
      <w:spacing w:after="0" w:line="240" w:lineRule="auto"/>
    </w:pPr>
    <w:rPr>
      <w:rFonts w:ascii="Arial" w:eastAsia="Times New Roman" w:hAnsi="Arial" w:cs="Times New Roman"/>
      <w:sz w:val="20"/>
      <w:szCs w:val="24"/>
    </w:rPr>
  </w:style>
  <w:style w:type="paragraph" w:customStyle="1" w:styleId="36B1C2AD31EF4B1698B22954D8A447B87">
    <w:name w:val="36B1C2AD31EF4B1698B22954D8A447B87"/>
    <w:rsid w:val="00F12A67"/>
    <w:pPr>
      <w:spacing w:after="0" w:line="240" w:lineRule="auto"/>
    </w:pPr>
    <w:rPr>
      <w:rFonts w:ascii="Arial" w:eastAsia="Times New Roman" w:hAnsi="Arial" w:cs="Times New Roman"/>
      <w:sz w:val="20"/>
      <w:szCs w:val="24"/>
    </w:rPr>
  </w:style>
  <w:style w:type="paragraph" w:customStyle="1" w:styleId="EF8ADAF8EB5D43DCBF592291068B42536">
    <w:name w:val="EF8ADAF8EB5D43DCBF592291068B42536"/>
    <w:rsid w:val="00F12A67"/>
    <w:pPr>
      <w:spacing w:after="0" w:line="240" w:lineRule="auto"/>
    </w:pPr>
    <w:rPr>
      <w:rFonts w:ascii="Arial" w:eastAsia="Times New Roman" w:hAnsi="Arial" w:cs="Times New Roman"/>
      <w:sz w:val="20"/>
      <w:szCs w:val="24"/>
    </w:rPr>
  </w:style>
  <w:style w:type="paragraph" w:customStyle="1" w:styleId="706799450DA1444F9BBEEFBF6A0644D014">
    <w:name w:val="706799450DA1444F9BBEEFBF6A0644D014"/>
    <w:rsid w:val="00F12A67"/>
    <w:pPr>
      <w:spacing w:after="0" w:line="240" w:lineRule="auto"/>
    </w:pPr>
    <w:rPr>
      <w:rFonts w:ascii="Arial" w:eastAsia="Times New Roman" w:hAnsi="Arial" w:cs="Times New Roman"/>
      <w:sz w:val="20"/>
      <w:szCs w:val="24"/>
    </w:rPr>
  </w:style>
  <w:style w:type="paragraph" w:customStyle="1" w:styleId="613111BB66354B2DA603E930E95DBC8414">
    <w:name w:val="613111BB66354B2DA603E930E95DBC8414"/>
    <w:rsid w:val="00F12A67"/>
    <w:pPr>
      <w:spacing w:after="0" w:line="240" w:lineRule="auto"/>
    </w:pPr>
    <w:rPr>
      <w:rFonts w:ascii="Arial" w:eastAsia="Times New Roman" w:hAnsi="Arial" w:cs="Times New Roman"/>
      <w:sz w:val="20"/>
      <w:szCs w:val="24"/>
    </w:rPr>
  </w:style>
  <w:style w:type="paragraph" w:customStyle="1" w:styleId="B12461568F064DFBAFEB017B37CA448614">
    <w:name w:val="B12461568F064DFBAFEB017B37CA448614"/>
    <w:rsid w:val="00F12A67"/>
    <w:pPr>
      <w:spacing w:after="0" w:line="240" w:lineRule="auto"/>
    </w:pPr>
    <w:rPr>
      <w:rFonts w:ascii="Arial" w:eastAsia="Times New Roman" w:hAnsi="Arial" w:cs="Times New Roman"/>
      <w:sz w:val="20"/>
      <w:szCs w:val="24"/>
    </w:rPr>
  </w:style>
  <w:style w:type="paragraph" w:customStyle="1" w:styleId="6B17F4E2872343CAB35E85B5D114984114">
    <w:name w:val="6B17F4E2872343CAB35E85B5D114984114"/>
    <w:rsid w:val="00F12A67"/>
    <w:pPr>
      <w:spacing w:after="0" w:line="240" w:lineRule="auto"/>
    </w:pPr>
    <w:rPr>
      <w:rFonts w:ascii="Arial" w:eastAsia="Times New Roman" w:hAnsi="Arial" w:cs="Times New Roman"/>
      <w:sz w:val="20"/>
      <w:szCs w:val="24"/>
    </w:rPr>
  </w:style>
  <w:style w:type="paragraph" w:customStyle="1" w:styleId="9E5BCBA04CFA4B5D9E13284D3B7F43FA14">
    <w:name w:val="9E5BCBA04CFA4B5D9E13284D3B7F43FA14"/>
    <w:rsid w:val="00F12A67"/>
    <w:pPr>
      <w:spacing w:after="0" w:line="240" w:lineRule="auto"/>
    </w:pPr>
    <w:rPr>
      <w:rFonts w:ascii="Arial" w:eastAsia="Times New Roman" w:hAnsi="Arial" w:cs="Times New Roman"/>
      <w:sz w:val="20"/>
      <w:szCs w:val="24"/>
    </w:rPr>
  </w:style>
  <w:style w:type="paragraph" w:customStyle="1" w:styleId="376A99C10E9E4E76B5E642F87581722D14">
    <w:name w:val="376A99C10E9E4E76B5E642F87581722D14"/>
    <w:rsid w:val="00F12A67"/>
    <w:pPr>
      <w:spacing w:after="0" w:line="240" w:lineRule="auto"/>
    </w:pPr>
    <w:rPr>
      <w:rFonts w:ascii="Arial" w:eastAsia="Times New Roman" w:hAnsi="Arial" w:cs="Times New Roman"/>
      <w:sz w:val="20"/>
      <w:szCs w:val="24"/>
    </w:rPr>
  </w:style>
  <w:style w:type="paragraph" w:customStyle="1" w:styleId="445E33325D794508A10735C122BFFD8C14">
    <w:name w:val="445E33325D794508A10735C122BFFD8C14"/>
    <w:rsid w:val="00F12A67"/>
    <w:pPr>
      <w:spacing w:after="0" w:line="240" w:lineRule="auto"/>
    </w:pPr>
    <w:rPr>
      <w:rFonts w:ascii="Arial" w:eastAsia="Times New Roman" w:hAnsi="Arial" w:cs="Times New Roman"/>
      <w:sz w:val="20"/>
      <w:szCs w:val="24"/>
    </w:rPr>
  </w:style>
  <w:style w:type="paragraph" w:customStyle="1" w:styleId="E04ED847C5724B44A74E89B9CDF565D814">
    <w:name w:val="E04ED847C5724B44A74E89B9CDF565D814"/>
    <w:rsid w:val="00F12A67"/>
    <w:pPr>
      <w:spacing w:after="0" w:line="240" w:lineRule="auto"/>
    </w:pPr>
    <w:rPr>
      <w:rFonts w:ascii="Arial" w:eastAsia="Times New Roman" w:hAnsi="Arial" w:cs="Times New Roman"/>
      <w:sz w:val="20"/>
      <w:szCs w:val="24"/>
    </w:rPr>
  </w:style>
  <w:style w:type="paragraph" w:customStyle="1" w:styleId="49768A4D0FE142D89C550CF466B3AD315">
    <w:name w:val="49768A4D0FE142D89C550CF466B3AD315"/>
    <w:rsid w:val="00F12A67"/>
    <w:pPr>
      <w:spacing w:after="0" w:line="240" w:lineRule="auto"/>
    </w:pPr>
    <w:rPr>
      <w:rFonts w:ascii="Arial" w:eastAsia="Times New Roman" w:hAnsi="Arial" w:cs="Times New Roman"/>
      <w:sz w:val="20"/>
      <w:szCs w:val="24"/>
    </w:rPr>
  </w:style>
  <w:style w:type="paragraph" w:customStyle="1" w:styleId="3352051800044FAD96FCC33A03D1E874">
    <w:name w:val="3352051800044FAD96FCC33A03D1E874"/>
    <w:rsid w:val="00F12A67"/>
    <w:pPr>
      <w:spacing w:after="0" w:line="240" w:lineRule="auto"/>
    </w:pPr>
    <w:rPr>
      <w:rFonts w:ascii="Arial" w:eastAsia="Times New Roman" w:hAnsi="Arial" w:cs="Times New Roman"/>
      <w:sz w:val="20"/>
      <w:szCs w:val="24"/>
    </w:rPr>
  </w:style>
  <w:style w:type="paragraph" w:customStyle="1" w:styleId="BE23431F27E54C66A081EEB4EC2B584E5">
    <w:name w:val="BE23431F27E54C66A081EEB4EC2B584E5"/>
    <w:rsid w:val="00F12A67"/>
    <w:pPr>
      <w:spacing w:after="0" w:line="240" w:lineRule="auto"/>
    </w:pPr>
    <w:rPr>
      <w:rFonts w:ascii="Arial" w:eastAsia="Times New Roman" w:hAnsi="Arial" w:cs="Times New Roman"/>
      <w:sz w:val="20"/>
      <w:szCs w:val="24"/>
    </w:rPr>
  </w:style>
  <w:style w:type="paragraph" w:customStyle="1" w:styleId="75A9E9EDF1D047138482DEAF3AEB25925">
    <w:name w:val="75A9E9EDF1D047138482DEAF3AEB25925"/>
    <w:rsid w:val="00F12A67"/>
    <w:pPr>
      <w:spacing w:after="0" w:line="240" w:lineRule="auto"/>
    </w:pPr>
    <w:rPr>
      <w:rFonts w:ascii="Arial" w:eastAsia="Times New Roman" w:hAnsi="Arial" w:cs="Times New Roman"/>
      <w:sz w:val="20"/>
      <w:szCs w:val="24"/>
    </w:rPr>
  </w:style>
  <w:style w:type="paragraph" w:customStyle="1" w:styleId="886FAFBB78C64D78B7DFFF3973C870765">
    <w:name w:val="886FAFBB78C64D78B7DFFF3973C870765"/>
    <w:rsid w:val="00F12A67"/>
    <w:pPr>
      <w:spacing w:after="0" w:line="240" w:lineRule="auto"/>
    </w:pPr>
    <w:rPr>
      <w:rFonts w:ascii="Arial" w:eastAsia="Times New Roman" w:hAnsi="Arial" w:cs="Times New Roman"/>
      <w:sz w:val="20"/>
      <w:szCs w:val="24"/>
    </w:rPr>
  </w:style>
  <w:style w:type="paragraph" w:customStyle="1" w:styleId="5418CF595DBB4C36B179A52D8561A7655">
    <w:name w:val="5418CF595DBB4C36B179A52D8561A7655"/>
    <w:rsid w:val="00F12A67"/>
    <w:pPr>
      <w:spacing w:after="0" w:line="240" w:lineRule="auto"/>
    </w:pPr>
    <w:rPr>
      <w:rFonts w:ascii="Arial" w:eastAsia="Times New Roman" w:hAnsi="Arial" w:cs="Times New Roman"/>
      <w:sz w:val="20"/>
      <w:szCs w:val="24"/>
    </w:rPr>
  </w:style>
  <w:style w:type="paragraph" w:customStyle="1" w:styleId="4EFAE9078DA347A1BDBA30B1C4A134E44">
    <w:name w:val="4EFAE9078DA347A1BDBA30B1C4A134E44"/>
    <w:rsid w:val="00F12A67"/>
    <w:pPr>
      <w:spacing w:after="0" w:line="240" w:lineRule="auto"/>
    </w:pPr>
    <w:rPr>
      <w:rFonts w:ascii="Arial" w:eastAsia="Times New Roman" w:hAnsi="Arial" w:cs="Times New Roman"/>
      <w:sz w:val="20"/>
      <w:szCs w:val="24"/>
    </w:rPr>
  </w:style>
  <w:style w:type="paragraph" w:customStyle="1" w:styleId="C08431227CC2426D83D16C28A67393EE4">
    <w:name w:val="C08431227CC2426D83D16C28A67393EE4"/>
    <w:rsid w:val="00F12A67"/>
    <w:pPr>
      <w:spacing w:after="0" w:line="240" w:lineRule="auto"/>
    </w:pPr>
    <w:rPr>
      <w:rFonts w:ascii="Arial" w:eastAsia="Times New Roman" w:hAnsi="Arial" w:cs="Times New Roman"/>
      <w:sz w:val="20"/>
      <w:szCs w:val="24"/>
    </w:rPr>
  </w:style>
  <w:style w:type="paragraph" w:customStyle="1" w:styleId="162F209CCB124A8FB45D878CE6A66FA04">
    <w:name w:val="162F209CCB124A8FB45D878CE6A66FA04"/>
    <w:rsid w:val="00F12A67"/>
    <w:pPr>
      <w:spacing w:after="0" w:line="240" w:lineRule="auto"/>
    </w:pPr>
    <w:rPr>
      <w:rFonts w:ascii="Arial" w:eastAsia="Times New Roman" w:hAnsi="Arial" w:cs="Times New Roman"/>
      <w:sz w:val="20"/>
      <w:szCs w:val="24"/>
    </w:rPr>
  </w:style>
  <w:style w:type="paragraph" w:customStyle="1" w:styleId="EC36CA76398C4D3CA4A83B96E87A3EF93">
    <w:name w:val="EC36CA76398C4D3CA4A83B96E87A3EF93"/>
    <w:rsid w:val="00F12A67"/>
    <w:pPr>
      <w:spacing w:after="0" w:line="240" w:lineRule="auto"/>
    </w:pPr>
    <w:rPr>
      <w:rFonts w:ascii="Arial" w:eastAsia="Times New Roman" w:hAnsi="Arial" w:cs="Times New Roman"/>
      <w:sz w:val="20"/>
      <w:szCs w:val="24"/>
    </w:rPr>
  </w:style>
  <w:style w:type="paragraph" w:customStyle="1" w:styleId="36B1C2AD31EF4B1698B22954D8A447B88">
    <w:name w:val="36B1C2AD31EF4B1698B22954D8A447B88"/>
    <w:rsid w:val="00F12A67"/>
    <w:pPr>
      <w:spacing w:after="0" w:line="240" w:lineRule="auto"/>
    </w:pPr>
    <w:rPr>
      <w:rFonts w:ascii="Arial" w:eastAsia="Times New Roman" w:hAnsi="Arial" w:cs="Times New Roman"/>
      <w:sz w:val="20"/>
      <w:szCs w:val="24"/>
    </w:rPr>
  </w:style>
  <w:style w:type="paragraph" w:customStyle="1" w:styleId="EF8ADAF8EB5D43DCBF592291068B42537">
    <w:name w:val="EF8ADAF8EB5D43DCBF592291068B42537"/>
    <w:rsid w:val="00F12A67"/>
    <w:pPr>
      <w:spacing w:after="0" w:line="240" w:lineRule="auto"/>
    </w:pPr>
    <w:rPr>
      <w:rFonts w:ascii="Arial" w:eastAsia="Times New Roman" w:hAnsi="Arial" w:cs="Times New Roman"/>
      <w:sz w:val="20"/>
      <w:szCs w:val="24"/>
    </w:rPr>
  </w:style>
  <w:style w:type="paragraph" w:customStyle="1" w:styleId="706799450DA1444F9BBEEFBF6A0644D015">
    <w:name w:val="706799450DA1444F9BBEEFBF6A0644D015"/>
    <w:rsid w:val="00F12A67"/>
    <w:pPr>
      <w:spacing w:after="0" w:line="240" w:lineRule="auto"/>
    </w:pPr>
    <w:rPr>
      <w:rFonts w:ascii="Arial" w:eastAsia="Times New Roman" w:hAnsi="Arial" w:cs="Times New Roman"/>
      <w:sz w:val="20"/>
      <w:szCs w:val="24"/>
    </w:rPr>
  </w:style>
  <w:style w:type="paragraph" w:customStyle="1" w:styleId="613111BB66354B2DA603E930E95DBC8415">
    <w:name w:val="613111BB66354B2DA603E930E95DBC8415"/>
    <w:rsid w:val="00F12A67"/>
    <w:pPr>
      <w:spacing w:after="0" w:line="240" w:lineRule="auto"/>
    </w:pPr>
    <w:rPr>
      <w:rFonts w:ascii="Arial" w:eastAsia="Times New Roman" w:hAnsi="Arial" w:cs="Times New Roman"/>
      <w:sz w:val="20"/>
      <w:szCs w:val="24"/>
    </w:rPr>
  </w:style>
  <w:style w:type="paragraph" w:customStyle="1" w:styleId="B12461568F064DFBAFEB017B37CA448615">
    <w:name w:val="B12461568F064DFBAFEB017B37CA448615"/>
    <w:rsid w:val="00F12A67"/>
    <w:pPr>
      <w:spacing w:after="0" w:line="240" w:lineRule="auto"/>
    </w:pPr>
    <w:rPr>
      <w:rFonts w:ascii="Arial" w:eastAsia="Times New Roman" w:hAnsi="Arial" w:cs="Times New Roman"/>
      <w:sz w:val="20"/>
      <w:szCs w:val="24"/>
    </w:rPr>
  </w:style>
  <w:style w:type="paragraph" w:customStyle="1" w:styleId="6B17F4E2872343CAB35E85B5D114984115">
    <w:name w:val="6B17F4E2872343CAB35E85B5D114984115"/>
    <w:rsid w:val="00F12A67"/>
    <w:pPr>
      <w:spacing w:after="0" w:line="240" w:lineRule="auto"/>
    </w:pPr>
    <w:rPr>
      <w:rFonts w:ascii="Arial" w:eastAsia="Times New Roman" w:hAnsi="Arial" w:cs="Times New Roman"/>
      <w:sz w:val="20"/>
      <w:szCs w:val="24"/>
    </w:rPr>
  </w:style>
  <w:style w:type="paragraph" w:customStyle="1" w:styleId="9E5BCBA04CFA4B5D9E13284D3B7F43FA15">
    <w:name w:val="9E5BCBA04CFA4B5D9E13284D3B7F43FA15"/>
    <w:rsid w:val="00F12A67"/>
    <w:pPr>
      <w:spacing w:after="0" w:line="240" w:lineRule="auto"/>
    </w:pPr>
    <w:rPr>
      <w:rFonts w:ascii="Arial" w:eastAsia="Times New Roman" w:hAnsi="Arial" w:cs="Times New Roman"/>
      <w:sz w:val="20"/>
      <w:szCs w:val="24"/>
    </w:rPr>
  </w:style>
  <w:style w:type="paragraph" w:customStyle="1" w:styleId="376A99C10E9E4E76B5E642F87581722D15">
    <w:name w:val="376A99C10E9E4E76B5E642F87581722D15"/>
    <w:rsid w:val="00F12A67"/>
    <w:pPr>
      <w:spacing w:after="0" w:line="240" w:lineRule="auto"/>
    </w:pPr>
    <w:rPr>
      <w:rFonts w:ascii="Arial" w:eastAsia="Times New Roman" w:hAnsi="Arial" w:cs="Times New Roman"/>
      <w:sz w:val="20"/>
      <w:szCs w:val="24"/>
    </w:rPr>
  </w:style>
  <w:style w:type="paragraph" w:customStyle="1" w:styleId="445E33325D794508A10735C122BFFD8C15">
    <w:name w:val="445E33325D794508A10735C122BFFD8C15"/>
    <w:rsid w:val="00F12A67"/>
    <w:pPr>
      <w:spacing w:after="0" w:line="240" w:lineRule="auto"/>
    </w:pPr>
    <w:rPr>
      <w:rFonts w:ascii="Arial" w:eastAsia="Times New Roman" w:hAnsi="Arial" w:cs="Times New Roman"/>
      <w:sz w:val="20"/>
      <w:szCs w:val="24"/>
    </w:rPr>
  </w:style>
  <w:style w:type="paragraph" w:customStyle="1" w:styleId="E04ED847C5724B44A74E89B9CDF565D815">
    <w:name w:val="E04ED847C5724B44A74E89B9CDF565D815"/>
    <w:rsid w:val="00F12A67"/>
    <w:pPr>
      <w:spacing w:after="0" w:line="240" w:lineRule="auto"/>
    </w:pPr>
    <w:rPr>
      <w:rFonts w:ascii="Arial" w:eastAsia="Times New Roman" w:hAnsi="Arial" w:cs="Times New Roman"/>
      <w:sz w:val="20"/>
      <w:szCs w:val="24"/>
    </w:rPr>
  </w:style>
  <w:style w:type="paragraph" w:customStyle="1" w:styleId="49768A4D0FE142D89C550CF466B3AD316">
    <w:name w:val="49768A4D0FE142D89C550CF466B3AD316"/>
    <w:rsid w:val="00F12A67"/>
    <w:pPr>
      <w:spacing w:after="0" w:line="240" w:lineRule="auto"/>
    </w:pPr>
    <w:rPr>
      <w:rFonts w:ascii="Arial" w:eastAsia="Times New Roman" w:hAnsi="Arial" w:cs="Times New Roman"/>
      <w:sz w:val="20"/>
      <w:szCs w:val="24"/>
    </w:rPr>
  </w:style>
  <w:style w:type="paragraph" w:customStyle="1" w:styleId="3352051800044FAD96FCC33A03D1E8741">
    <w:name w:val="3352051800044FAD96FCC33A03D1E8741"/>
    <w:rsid w:val="00F12A67"/>
    <w:pPr>
      <w:spacing w:after="0" w:line="240" w:lineRule="auto"/>
    </w:pPr>
    <w:rPr>
      <w:rFonts w:ascii="Arial" w:eastAsia="Times New Roman" w:hAnsi="Arial" w:cs="Times New Roman"/>
      <w:sz w:val="20"/>
      <w:szCs w:val="24"/>
    </w:rPr>
  </w:style>
  <w:style w:type="paragraph" w:customStyle="1" w:styleId="BE23431F27E54C66A081EEB4EC2B584E6">
    <w:name w:val="BE23431F27E54C66A081EEB4EC2B584E6"/>
    <w:rsid w:val="00F12A67"/>
    <w:pPr>
      <w:spacing w:after="0" w:line="240" w:lineRule="auto"/>
    </w:pPr>
    <w:rPr>
      <w:rFonts w:ascii="Arial" w:eastAsia="Times New Roman" w:hAnsi="Arial" w:cs="Times New Roman"/>
      <w:sz w:val="20"/>
      <w:szCs w:val="24"/>
    </w:rPr>
  </w:style>
  <w:style w:type="paragraph" w:customStyle="1" w:styleId="75A9E9EDF1D047138482DEAF3AEB25926">
    <w:name w:val="75A9E9EDF1D047138482DEAF3AEB25926"/>
    <w:rsid w:val="00F12A67"/>
    <w:pPr>
      <w:spacing w:after="0" w:line="240" w:lineRule="auto"/>
    </w:pPr>
    <w:rPr>
      <w:rFonts w:ascii="Arial" w:eastAsia="Times New Roman" w:hAnsi="Arial" w:cs="Times New Roman"/>
      <w:sz w:val="20"/>
      <w:szCs w:val="24"/>
    </w:rPr>
  </w:style>
  <w:style w:type="paragraph" w:customStyle="1" w:styleId="886FAFBB78C64D78B7DFFF3973C870766">
    <w:name w:val="886FAFBB78C64D78B7DFFF3973C870766"/>
    <w:rsid w:val="00F12A67"/>
    <w:pPr>
      <w:spacing w:after="0" w:line="240" w:lineRule="auto"/>
    </w:pPr>
    <w:rPr>
      <w:rFonts w:ascii="Arial" w:eastAsia="Times New Roman" w:hAnsi="Arial" w:cs="Times New Roman"/>
      <w:sz w:val="20"/>
      <w:szCs w:val="24"/>
    </w:rPr>
  </w:style>
  <w:style w:type="paragraph" w:customStyle="1" w:styleId="5418CF595DBB4C36B179A52D8561A7656">
    <w:name w:val="5418CF595DBB4C36B179A52D8561A7656"/>
    <w:rsid w:val="00F12A67"/>
    <w:pPr>
      <w:spacing w:after="0" w:line="240" w:lineRule="auto"/>
    </w:pPr>
    <w:rPr>
      <w:rFonts w:ascii="Arial" w:eastAsia="Times New Roman" w:hAnsi="Arial" w:cs="Times New Roman"/>
      <w:sz w:val="20"/>
      <w:szCs w:val="24"/>
    </w:rPr>
  </w:style>
  <w:style w:type="paragraph" w:customStyle="1" w:styleId="4EFAE9078DA347A1BDBA30B1C4A134E45">
    <w:name w:val="4EFAE9078DA347A1BDBA30B1C4A134E45"/>
    <w:rsid w:val="00F12A67"/>
    <w:pPr>
      <w:spacing w:after="0" w:line="240" w:lineRule="auto"/>
    </w:pPr>
    <w:rPr>
      <w:rFonts w:ascii="Arial" w:eastAsia="Times New Roman" w:hAnsi="Arial" w:cs="Times New Roman"/>
      <w:sz w:val="20"/>
      <w:szCs w:val="24"/>
    </w:rPr>
  </w:style>
  <w:style w:type="paragraph" w:customStyle="1" w:styleId="C08431227CC2426D83D16C28A67393EE5">
    <w:name w:val="C08431227CC2426D83D16C28A67393EE5"/>
    <w:rsid w:val="00F12A67"/>
    <w:pPr>
      <w:spacing w:after="0" w:line="240" w:lineRule="auto"/>
    </w:pPr>
    <w:rPr>
      <w:rFonts w:ascii="Arial" w:eastAsia="Times New Roman" w:hAnsi="Arial" w:cs="Times New Roman"/>
      <w:sz w:val="20"/>
      <w:szCs w:val="24"/>
    </w:rPr>
  </w:style>
  <w:style w:type="paragraph" w:customStyle="1" w:styleId="162F209CCB124A8FB45D878CE6A66FA05">
    <w:name w:val="162F209CCB124A8FB45D878CE6A66FA05"/>
    <w:rsid w:val="00F12A67"/>
    <w:pPr>
      <w:spacing w:after="0" w:line="240" w:lineRule="auto"/>
    </w:pPr>
    <w:rPr>
      <w:rFonts w:ascii="Arial" w:eastAsia="Times New Roman" w:hAnsi="Arial" w:cs="Times New Roman"/>
      <w:sz w:val="20"/>
      <w:szCs w:val="24"/>
    </w:rPr>
  </w:style>
  <w:style w:type="paragraph" w:customStyle="1" w:styleId="EC36CA76398C4D3CA4A83B96E87A3EF94">
    <w:name w:val="EC36CA76398C4D3CA4A83B96E87A3EF94"/>
    <w:rsid w:val="00F12A67"/>
    <w:pPr>
      <w:spacing w:after="0" w:line="240" w:lineRule="auto"/>
    </w:pPr>
    <w:rPr>
      <w:rFonts w:ascii="Arial" w:eastAsia="Times New Roman" w:hAnsi="Arial" w:cs="Times New Roman"/>
      <w:sz w:val="20"/>
      <w:szCs w:val="24"/>
    </w:rPr>
  </w:style>
  <w:style w:type="paragraph" w:customStyle="1" w:styleId="36B1C2AD31EF4B1698B22954D8A447B89">
    <w:name w:val="36B1C2AD31EF4B1698B22954D8A447B89"/>
    <w:rsid w:val="00F12A67"/>
    <w:pPr>
      <w:spacing w:after="0" w:line="240" w:lineRule="auto"/>
    </w:pPr>
    <w:rPr>
      <w:rFonts w:ascii="Arial" w:eastAsia="Times New Roman" w:hAnsi="Arial" w:cs="Times New Roman"/>
      <w:sz w:val="20"/>
      <w:szCs w:val="24"/>
    </w:rPr>
  </w:style>
  <w:style w:type="paragraph" w:customStyle="1" w:styleId="EF8ADAF8EB5D43DCBF592291068B42538">
    <w:name w:val="EF8ADAF8EB5D43DCBF592291068B42538"/>
    <w:rsid w:val="00F12A67"/>
    <w:pPr>
      <w:spacing w:after="0" w:line="240" w:lineRule="auto"/>
    </w:pPr>
    <w:rPr>
      <w:rFonts w:ascii="Arial" w:eastAsia="Times New Roman" w:hAnsi="Arial" w:cs="Times New Roman"/>
      <w:sz w:val="20"/>
      <w:szCs w:val="24"/>
    </w:rPr>
  </w:style>
  <w:style w:type="paragraph" w:customStyle="1" w:styleId="706799450DA1444F9BBEEFBF6A0644D016">
    <w:name w:val="706799450DA1444F9BBEEFBF6A0644D016"/>
    <w:rsid w:val="00F12A67"/>
    <w:pPr>
      <w:spacing w:after="0" w:line="240" w:lineRule="auto"/>
    </w:pPr>
    <w:rPr>
      <w:rFonts w:ascii="Arial" w:eastAsia="Times New Roman" w:hAnsi="Arial" w:cs="Times New Roman"/>
      <w:sz w:val="20"/>
      <w:szCs w:val="24"/>
    </w:rPr>
  </w:style>
  <w:style w:type="paragraph" w:customStyle="1" w:styleId="613111BB66354B2DA603E930E95DBC8416">
    <w:name w:val="613111BB66354B2DA603E930E95DBC8416"/>
    <w:rsid w:val="00F12A67"/>
    <w:pPr>
      <w:spacing w:after="0" w:line="240" w:lineRule="auto"/>
    </w:pPr>
    <w:rPr>
      <w:rFonts w:ascii="Arial" w:eastAsia="Times New Roman" w:hAnsi="Arial" w:cs="Times New Roman"/>
      <w:sz w:val="20"/>
      <w:szCs w:val="24"/>
    </w:rPr>
  </w:style>
  <w:style w:type="paragraph" w:customStyle="1" w:styleId="B12461568F064DFBAFEB017B37CA448616">
    <w:name w:val="B12461568F064DFBAFEB017B37CA448616"/>
    <w:rsid w:val="00F12A67"/>
    <w:pPr>
      <w:spacing w:after="0" w:line="240" w:lineRule="auto"/>
    </w:pPr>
    <w:rPr>
      <w:rFonts w:ascii="Arial" w:eastAsia="Times New Roman" w:hAnsi="Arial" w:cs="Times New Roman"/>
      <w:sz w:val="20"/>
      <w:szCs w:val="24"/>
    </w:rPr>
  </w:style>
  <w:style w:type="paragraph" w:customStyle="1" w:styleId="6B17F4E2872343CAB35E85B5D114984116">
    <w:name w:val="6B17F4E2872343CAB35E85B5D114984116"/>
    <w:rsid w:val="00F12A67"/>
    <w:pPr>
      <w:spacing w:after="0" w:line="240" w:lineRule="auto"/>
    </w:pPr>
    <w:rPr>
      <w:rFonts w:ascii="Arial" w:eastAsia="Times New Roman" w:hAnsi="Arial" w:cs="Times New Roman"/>
      <w:sz w:val="20"/>
      <w:szCs w:val="24"/>
    </w:rPr>
  </w:style>
  <w:style w:type="paragraph" w:customStyle="1" w:styleId="9E5BCBA04CFA4B5D9E13284D3B7F43FA16">
    <w:name w:val="9E5BCBA04CFA4B5D9E13284D3B7F43FA16"/>
    <w:rsid w:val="00F12A67"/>
    <w:pPr>
      <w:spacing w:after="0" w:line="240" w:lineRule="auto"/>
    </w:pPr>
    <w:rPr>
      <w:rFonts w:ascii="Arial" w:eastAsia="Times New Roman" w:hAnsi="Arial" w:cs="Times New Roman"/>
      <w:sz w:val="20"/>
      <w:szCs w:val="24"/>
    </w:rPr>
  </w:style>
  <w:style w:type="paragraph" w:customStyle="1" w:styleId="376A99C10E9E4E76B5E642F87581722D16">
    <w:name w:val="376A99C10E9E4E76B5E642F87581722D16"/>
    <w:rsid w:val="00F12A67"/>
    <w:pPr>
      <w:spacing w:after="0" w:line="240" w:lineRule="auto"/>
    </w:pPr>
    <w:rPr>
      <w:rFonts w:ascii="Arial" w:eastAsia="Times New Roman" w:hAnsi="Arial" w:cs="Times New Roman"/>
      <w:sz w:val="20"/>
      <w:szCs w:val="24"/>
    </w:rPr>
  </w:style>
  <w:style w:type="paragraph" w:customStyle="1" w:styleId="445E33325D794508A10735C122BFFD8C16">
    <w:name w:val="445E33325D794508A10735C122BFFD8C16"/>
    <w:rsid w:val="00F12A67"/>
    <w:pPr>
      <w:spacing w:after="0" w:line="240" w:lineRule="auto"/>
    </w:pPr>
    <w:rPr>
      <w:rFonts w:ascii="Arial" w:eastAsia="Times New Roman" w:hAnsi="Arial" w:cs="Times New Roman"/>
      <w:sz w:val="20"/>
      <w:szCs w:val="24"/>
    </w:rPr>
  </w:style>
  <w:style w:type="paragraph" w:customStyle="1" w:styleId="E04ED847C5724B44A74E89B9CDF565D816">
    <w:name w:val="E04ED847C5724B44A74E89B9CDF565D816"/>
    <w:rsid w:val="00F12A67"/>
    <w:pPr>
      <w:spacing w:after="0" w:line="240" w:lineRule="auto"/>
    </w:pPr>
    <w:rPr>
      <w:rFonts w:ascii="Arial" w:eastAsia="Times New Roman" w:hAnsi="Arial" w:cs="Times New Roman"/>
      <w:sz w:val="20"/>
      <w:szCs w:val="24"/>
    </w:rPr>
  </w:style>
  <w:style w:type="paragraph" w:customStyle="1" w:styleId="49768A4D0FE142D89C550CF466B3AD317">
    <w:name w:val="49768A4D0FE142D89C550CF466B3AD317"/>
    <w:rsid w:val="00F12A67"/>
    <w:pPr>
      <w:spacing w:after="0" w:line="240" w:lineRule="auto"/>
    </w:pPr>
    <w:rPr>
      <w:rFonts w:ascii="Arial" w:eastAsia="Times New Roman" w:hAnsi="Arial" w:cs="Times New Roman"/>
      <w:sz w:val="20"/>
      <w:szCs w:val="24"/>
    </w:rPr>
  </w:style>
  <w:style w:type="paragraph" w:customStyle="1" w:styleId="3352051800044FAD96FCC33A03D1E8742">
    <w:name w:val="3352051800044FAD96FCC33A03D1E8742"/>
    <w:rsid w:val="00F12A67"/>
    <w:pPr>
      <w:spacing w:after="0" w:line="240" w:lineRule="auto"/>
    </w:pPr>
    <w:rPr>
      <w:rFonts w:ascii="Arial" w:eastAsia="Times New Roman" w:hAnsi="Arial" w:cs="Times New Roman"/>
      <w:sz w:val="20"/>
      <w:szCs w:val="24"/>
    </w:rPr>
  </w:style>
  <w:style w:type="paragraph" w:customStyle="1" w:styleId="BE23431F27E54C66A081EEB4EC2B584E7">
    <w:name w:val="BE23431F27E54C66A081EEB4EC2B584E7"/>
    <w:rsid w:val="00F12A67"/>
    <w:pPr>
      <w:spacing w:after="0" w:line="240" w:lineRule="auto"/>
    </w:pPr>
    <w:rPr>
      <w:rFonts w:ascii="Arial" w:eastAsia="Times New Roman" w:hAnsi="Arial" w:cs="Times New Roman"/>
      <w:sz w:val="20"/>
      <w:szCs w:val="24"/>
    </w:rPr>
  </w:style>
  <w:style w:type="paragraph" w:customStyle="1" w:styleId="75A9E9EDF1D047138482DEAF3AEB25927">
    <w:name w:val="75A9E9EDF1D047138482DEAF3AEB25927"/>
    <w:rsid w:val="00F12A67"/>
    <w:pPr>
      <w:spacing w:after="0" w:line="240" w:lineRule="auto"/>
    </w:pPr>
    <w:rPr>
      <w:rFonts w:ascii="Arial" w:eastAsia="Times New Roman" w:hAnsi="Arial" w:cs="Times New Roman"/>
      <w:sz w:val="20"/>
      <w:szCs w:val="24"/>
    </w:rPr>
  </w:style>
  <w:style w:type="paragraph" w:customStyle="1" w:styleId="886FAFBB78C64D78B7DFFF3973C870767">
    <w:name w:val="886FAFBB78C64D78B7DFFF3973C870767"/>
    <w:rsid w:val="00F12A67"/>
    <w:pPr>
      <w:spacing w:after="0" w:line="240" w:lineRule="auto"/>
    </w:pPr>
    <w:rPr>
      <w:rFonts w:ascii="Arial" w:eastAsia="Times New Roman" w:hAnsi="Arial" w:cs="Times New Roman"/>
      <w:sz w:val="20"/>
      <w:szCs w:val="24"/>
    </w:rPr>
  </w:style>
  <w:style w:type="paragraph" w:customStyle="1" w:styleId="5418CF595DBB4C36B179A52D8561A7657">
    <w:name w:val="5418CF595DBB4C36B179A52D8561A7657"/>
    <w:rsid w:val="00F12A67"/>
    <w:pPr>
      <w:spacing w:after="0" w:line="240" w:lineRule="auto"/>
    </w:pPr>
    <w:rPr>
      <w:rFonts w:ascii="Arial" w:eastAsia="Times New Roman" w:hAnsi="Arial" w:cs="Times New Roman"/>
      <w:sz w:val="20"/>
      <w:szCs w:val="24"/>
    </w:rPr>
  </w:style>
  <w:style w:type="paragraph" w:customStyle="1" w:styleId="4EFAE9078DA347A1BDBA30B1C4A134E46">
    <w:name w:val="4EFAE9078DA347A1BDBA30B1C4A134E46"/>
    <w:rsid w:val="00F12A67"/>
    <w:pPr>
      <w:spacing w:after="0" w:line="240" w:lineRule="auto"/>
    </w:pPr>
    <w:rPr>
      <w:rFonts w:ascii="Arial" w:eastAsia="Times New Roman" w:hAnsi="Arial" w:cs="Times New Roman"/>
      <w:sz w:val="20"/>
      <w:szCs w:val="24"/>
    </w:rPr>
  </w:style>
  <w:style w:type="paragraph" w:customStyle="1" w:styleId="C08431227CC2426D83D16C28A67393EE6">
    <w:name w:val="C08431227CC2426D83D16C28A67393EE6"/>
    <w:rsid w:val="00F12A67"/>
    <w:pPr>
      <w:spacing w:after="0" w:line="240" w:lineRule="auto"/>
    </w:pPr>
    <w:rPr>
      <w:rFonts w:ascii="Arial" w:eastAsia="Times New Roman" w:hAnsi="Arial" w:cs="Times New Roman"/>
      <w:sz w:val="20"/>
      <w:szCs w:val="24"/>
    </w:rPr>
  </w:style>
  <w:style w:type="paragraph" w:customStyle="1" w:styleId="162F209CCB124A8FB45D878CE6A66FA06">
    <w:name w:val="162F209CCB124A8FB45D878CE6A66FA06"/>
    <w:rsid w:val="00F12A67"/>
    <w:pPr>
      <w:spacing w:after="0" w:line="240" w:lineRule="auto"/>
    </w:pPr>
    <w:rPr>
      <w:rFonts w:ascii="Arial" w:eastAsia="Times New Roman" w:hAnsi="Arial" w:cs="Times New Roman"/>
      <w:sz w:val="20"/>
      <w:szCs w:val="24"/>
    </w:rPr>
  </w:style>
  <w:style w:type="paragraph" w:customStyle="1" w:styleId="EC36CA76398C4D3CA4A83B96E87A3EF95">
    <w:name w:val="EC36CA76398C4D3CA4A83B96E87A3EF95"/>
    <w:rsid w:val="00F12A67"/>
    <w:pPr>
      <w:spacing w:after="0" w:line="240" w:lineRule="auto"/>
    </w:pPr>
    <w:rPr>
      <w:rFonts w:ascii="Arial" w:eastAsia="Times New Roman" w:hAnsi="Arial" w:cs="Times New Roman"/>
      <w:sz w:val="20"/>
      <w:szCs w:val="24"/>
    </w:rPr>
  </w:style>
  <w:style w:type="paragraph" w:customStyle="1" w:styleId="36B1C2AD31EF4B1698B22954D8A447B810">
    <w:name w:val="36B1C2AD31EF4B1698B22954D8A447B810"/>
    <w:rsid w:val="00F12A67"/>
    <w:pPr>
      <w:spacing w:after="0" w:line="240" w:lineRule="auto"/>
    </w:pPr>
    <w:rPr>
      <w:rFonts w:ascii="Arial" w:eastAsia="Times New Roman" w:hAnsi="Arial" w:cs="Times New Roman"/>
      <w:sz w:val="20"/>
      <w:szCs w:val="24"/>
    </w:rPr>
  </w:style>
  <w:style w:type="paragraph" w:customStyle="1" w:styleId="EF8ADAF8EB5D43DCBF592291068B42539">
    <w:name w:val="EF8ADAF8EB5D43DCBF592291068B42539"/>
    <w:rsid w:val="00F12A67"/>
    <w:pPr>
      <w:spacing w:after="0" w:line="240" w:lineRule="auto"/>
    </w:pPr>
    <w:rPr>
      <w:rFonts w:ascii="Arial" w:eastAsia="Times New Roman" w:hAnsi="Arial" w:cs="Times New Roman"/>
      <w:sz w:val="20"/>
      <w:szCs w:val="24"/>
    </w:rPr>
  </w:style>
  <w:style w:type="paragraph" w:customStyle="1" w:styleId="706799450DA1444F9BBEEFBF6A0644D017">
    <w:name w:val="706799450DA1444F9BBEEFBF6A0644D017"/>
    <w:rsid w:val="00F12A67"/>
    <w:pPr>
      <w:spacing w:after="0" w:line="240" w:lineRule="auto"/>
    </w:pPr>
    <w:rPr>
      <w:rFonts w:ascii="Arial" w:eastAsia="Times New Roman" w:hAnsi="Arial" w:cs="Times New Roman"/>
      <w:sz w:val="20"/>
      <w:szCs w:val="24"/>
    </w:rPr>
  </w:style>
  <w:style w:type="paragraph" w:customStyle="1" w:styleId="613111BB66354B2DA603E930E95DBC8417">
    <w:name w:val="613111BB66354B2DA603E930E95DBC8417"/>
    <w:rsid w:val="00F12A67"/>
    <w:pPr>
      <w:spacing w:after="0" w:line="240" w:lineRule="auto"/>
    </w:pPr>
    <w:rPr>
      <w:rFonts w:ascii="Arial" w:eastAsia="Times New Roman" w:hAnsi="Arial" w:cs="Times New Roman"/>
      <w:sz w:val="20"/>
      <w:szCs w:val="24"/>
    </w:rPr>
  </w:style>
  <w:style w:type="paragraph" w:customStyle="1" w:styleId="B12461568F064DFBAFEB017B37CA448617">
    <w:name w:val="B12461568F064DFBAFEB017B37CA448617"/>
    <w:rsid w:val="00F12A67"/>
    <w:pPr>
      <w:spacing w:after="0" w:line="240" w:lineRule="auto"/>
    </w:pPr>
    <w:rPr>
      <w:rFonts w:ascii="Arial" w:eastAsia="Times New Roman" w:hAnsi="Arial" w:cs="Times New Roman"/>
      <w:sz w:val="20"/>
      <w:szCs w:val="24"/>
    </w:rPr>
  </w:style>
  <w:style w:type="paragraph" w:customStyle="1" w:styleId="6B17F4E2872343CAB35E85B5D114984117">
    <w:name w:val="6B17F4E2872343CAB35E85B5D114984117"/>
    <w:rsid w:val="00F12A67"/>
    <w:pPr>
      <w:spacing w:after="0" w:line="240" w:lineRule="auto"/>
    </w:pPr>
    <w:rPr>
      <w:rFonts w:ascii="Arial" w:eastAsia="Times New Roman" w:hAnsi="Arial" w:cs="Times New Roman"/>
      <w:sz w:val="20"/>
      <w:szCs w:val="24"/>
    </w:rPr>
  </w:style>
  <w:style w:type="paragraph" w:customStyle="1" w:styleId="9E5BCBA04CFA4B5D9E13284D3B7F43FA17">
    <w:name w:val="9E5BCBA04CFA4B5D9E13284D3B7F43FA17"/>
    <w:rsid w:val="00F12A67"/>
    <w:pPr>
      <w:spacing w:after="0" w:line="240" w:lineRule="auto"/>
    </w:pPr>
    <w:rPr>
      <w:rFonts w:ascii="Arial" w:eastAsia="Times New Roman" w:hAnsi="Arial" w:cs="Times New Roman"/>
      <w:sz w:val="20"/>
      <w:szCs w:val="24"/>
    </w:rPr>
  </w:style>
  <w:style w:type="paragraph" w:customStyle="1" w:styleId="376A99C10E9E4E76B5E642F87581722D17">
    <w:name w:val="376A99C10E9E4E76B5E642F87581722D17"/>
    <w:rsid w:val="00F12A67"/>
    <w:pPr>
      <w:spacing w:after="0" w:line="240" w:lineRule="auto"/>
    </w:pPr>
    <w:rPr>
      <w:rFonts w:ascii="Arial" w:eastAsia="Times New Roman" w:hAnsi="Arial" w:cs="Times New Roman"/>
      <w:sz w:val="20"/>
      <w:szCs w:val="24"/>
    </w:rPr>
  </w:style>
  <w:style w:type="paragraph" w:customStyle="1" w:styleId="445E33325D794508A10735C122BFFD8C17">
    <w:name w:val="445E33325D794508A10735C122BFFD8C17"/>
    <w:rsid w:val="00F12A67"/>
    <w:pPr>
      <w:spacing w:after="0" w:line="240" w:lineRule="auto"/>
    </w:pPr>
    <w:rPr>
      <w:rFonts w:ascii="Arial" w:eastAsia="Times New Roman" w:hAnsi="Arial" w:cs="Times New Roman"/>
      <w:sz w:val="20"/>
      <w:szCs w:val="24"/>
    </w:rPr>
  </w:style>
  <w:style w:type="paragraph" w:customStyle="1" w:styleId="E04ED847C5724B44A74E89B9CDF565D817">
    <w:name w:val="E04ED847C5724B44A74E89B9CDF565D817"/>
    <w:rsid w:val="00F12A67"/>
    <w:pPr>
      <w:spacing w:after="0" w:line="240" w:lineRule="auto"/>
    </w:pPr>
    <w:rPr>
      <w:rFonts w:ascii="Arial" w:eastAsia="Times New Roman" w:hAnsi="Arial" w:cs="Times New Roman"/>
      <w:sz w:val="20"/>
      <w:szCs w:val="24"/>
    </w:rPr>
  </w:style>
  <w:style w:type="paragraph" w:customStyle="1" w:styleId="49768A4D0FE142D89C550CF466B3AD318">
    <w:name w:val="49768A4D0FE142D89C550CF466B3AD318"/>
    <w:rsid w:val="00F12A67"/>
    <w:pPr>
      <w:spacing w:after="0" w:line="240" w:lineRule="auto"/>
    </w:pPr>
    <w:rPr>
      <w:rFonts w:ascii="Arial" w:eastAsia="Times New Roman" w:hAnsi="Arial" w:cs="Times New Roman"/>
      <w:sz w:val="20"/>
      <w:szCs w:val="24"/>
    </w:rPr>
  </w:style>
  <w:style w:type="paragraph" w:customStyle="1" w:styleId="3352051800044FAD96FCC33A03D1E8743">
    <w:name w:val="3352051800044FAD96FCC33A03D1E8743"/>
    <w:rsid w:val="00F12A67"/>
    <w:pPr>
      <w:spacing w:after="0" w:line="240" w:lineRule="auto"/>
    </w:pPr>
    <w:rPr>
      <w:rFonts w:ascii="Arial" w:eastAsia="Times New Roman" w:hAnsi="Arial" w:cs="Times New Roman"/>
      <w:sz w:val="20"/>
      <w:szCs w:val="24"/>
    </w:rPr>
  </w:style>
  <w:style w:type="paragraph" w:customStyle="1" w:styleId="BE23431F27E54C66A081EEB4EC2B584E8">
    <w:name w:val="BE23431F27E54C66A081EEB4EC2B584E8"/>
    <w:rsid w:val="00F12A67"/>
    <w:pPr>
      <w:spacing w:after="0" w:line="240" w:lineRule="auto"/>
    </w:pPr>
    <w:rPr>
      <w:rFonts w:ascii="Arial" w:eastAsia="Times New Roman" w:hAnsi="Arial" w:cs="Times New Roman"/>
      <w:sz w:val="20"/>
      <w:szCs w:val="24"/>
    </w:rPr>
  </w:style>
  <w:style w:type="paragraph" w:customStyle="1" w:styleId="75A9E9EDF1D047138482DEAF3AEB25928">
    <w:name w:val="75A9E9EDF1D047138482DEAF3AEB25928"/>
    <w:rsid w:val="00F12A67"/>
    <w:pPr>
      <w:spacing w:after="0" w:line="240" w:lineRule="auto"/>
    </w:pPr>
    <w:rPr>
      <w:rFonts w:ascii="Arial" w:eastAsia="Times New Roman" w:hAnsi="Arial" w:cs="Times New Roman"/>
      <w:sz w:val="20"/>
      <w:szCs w:val="24"/>
    </w:rPr>
  </w:style>
  <w:style w:type="paragraph" w:customStyle="1" w:styleId="886FAFBB78C64D78B7DFFF3973C870768">
    <w:name w:val="886FAFBB78C64D78B7DFFF3973C870768"/>
    <w:rsid w:val="00F12A67"/>
    <w:pPr>
      <w:spacing w:after="0" w:line="240" w:lineRule="auto"/>
    </w:pPr>
    <w:rPr>
      <w:rFonts w:ascii="Arial" w:eastAsia="Times New Roman" w:hAnsi="Arial" w:cs="Times New Roman"/>
      <w:sz w:val="20"/>
      <w:szCs w:val="24"/>
    </w:rPr>
  </w:style>
  <w:style w:type="paragraph" w:customStyle="1" w:styleId="5418CF595DBB4C36B179A52D8561A7658">
    <w:name w:val="5418CF595DBB4C36B179A52D8561A7658"/>
    <w:rsid w:val="00F12A67"/>
    <w:pPr>
      <w:spacing w:after="0" w:line="240" w:lineRule="auto"/>
    </w:pPr>
    <w:rPr>
      <w:rFonts w:ascii="Arial" w:eastAsia="Times New Roman" w:hAnsi="Arial" w:cs="Times New Roman"/>
      <w:sz w:val="20"/>
      <w:szCs w:val="24"/>
    </w:rPr>
  </w:style>
  <w:style w:type="paragraph" w:customStyle="1" w:styleId="4EFAE9078DA347A1BDBA30B1C4A134E47">
    <w:name w:val="4EFAE9078DA347A1BDBA30B1C4A134E47"/>
    <w:rsid w:val="00F12A67"/>
    <w:pPr>
      <w:spacing w:after="0" w:line="240" w:lineRule="auto"/>
    </w:pPr>
    <w:rPr>
      <w:rFonts w:ascii="Arial" w:eastAsia="Times New Roman" w:hAnsi="Arial" w:cs="Times New Roman"/>
      <w:sz w:val="20"/>
      <w:szCs w:val="24"/>
    </w:rPr>
  </w:style>
  <w:style w:type="paragraph" w:customStyle="1" w:styleId="C08431227CC2426D83D16C28A67393EE7">
    <w:name w:val="C08431227CC2426D83D16C28A67393EE7"/>
    <w:rsid w:val="00F12A67"/>
    <w:pPr>
      <w:spacing w:after="0" w:line="240" w:lineRule="auto"/>
    </w:pPr>
    <w:rPr>
      <w:rFonts w:ascii="Arial" w:eastAsia="Times New Roman" w:hAnsi="Arial" w:cs="Times New Roman"/>
      <w:sz w:val="20"/>
      <w:szCs w:val="24"/>
    </w:rPr>
  </w:style>
  <w:style w:type="paragraph" w:customStyle="1" w:styleId="162F209CCB124A8FB45D878CE6A66FA07">
    <w:name w:val="162F209CCB124A8FB45D878CE6A66FA07"/>
    <w:rsid w:val="00F12A67"/>
    <w:pPr>
      <w:spacing w:after="0" w:line="240" w:lineRule="auto"/>
    </w:pPr>
    <w:rPr>
      <w:rFonts w:ascii="Arial" w:eastAsia="Times New Roman" w:hAnsi="Arial" w:cs="Times New Roman"/>
      <w:sz w:val="20"/>
      <w:szCs w:val="24"/>
    </w:rPr>
  </w:style>
  <w:style w:type="paragraph" w:customStyle="1" w:styleId="EC36CA76398C4D3CA4A83B96E87A3EF96">
    <w:name w:val="EC36CA76398C4D3CA4A83B96E87A3EF96"/>
    <w:rsid w:val="00F12A67"/>
    <w:pPr>
      <w:spacing w:after="0" w:line="240" w:lineRule="auto"/>
    </w:pPr>
    <w:rPr>
      <w:rFonts w:ascii="Arial" w:eastAsia="Times New Roman" w:hAnsi="Arial" w:cs="Times New Roman"/>
      <w:sz w:val="20"/>
      <w:szCs w:val="24"/>
    </w:rPr>
  </w:style>
  <w:style w:type="paragraph" w:customStyle="1" w:styleId="36B1C2AD31EF4B1698B22954D8A447B811">
    <w:name w:val="36B1C2AD31EF4B1698B22954D8A447B811"/>
    <w:rsid w:val="00F12A67"/>
    <w:pPr>
      <w:spacing w:after="0" w:line="240" w:lineRule="auto"/>
    </w:pPr>
    <w:rPr>
      <w:rFonts w:ascii="Arial" w:eastAsia="Times New Roman" w:hAnsi="Arial" w:cs="Times New Roman"/>
      <w:sz w:val="20"/>
      <w:szCs w:val="24"/>
    </w:rPr>
  </w:style>
  <w:style w:type="paragraph" w:customStyle="1" w:styleId="EF8ADAF8EB5D43DCBF592291068B425310">
    <w:name w:val="EF8ADAF8EB5D43DCBF592291068B425310"/>
    <w:rsid w:val="00F12A67"/>
    <w:pPr>
      <w:spacing w:after="0" w:line="240" w:lineRule="auto"/>
    </w:pPr>
    <w:rPr>
      <w:rFonts w:ascii="Arial" w:eastAsia="Times New Roman" w:hAnsi="Arial" w:cs="Times New Roman"/>
      <w:sz w:val="20"/>
      <w:szCs w:val="24"/>
    </w:rPr>
  </w:style>
  <w:style w:type="paragraph" w:customStyle="1" w:styleId="706799450DA1444F9BBEEFBF6A0644D018">
    <w:name w:val="706799450DA1444F9BBEEFBF6A0644D018"/>
    <w:rsid w:val="00795C77"/>
    <w:pPr>
      <w:spacing w:after="0" w:line="240" w:lineRule="auto"/>
    </w:pPr>
    <w:rPr>
      <w:rFonts w:ascii="Arial" w:eastAsia="Times New Roman" w:hAnsi="Arial" w:cs="Times New Roman"/>
      <w:sz w:val="20"/>
      <w:szCs w:val="24"/>
    </w:rPr>
  </w:style>
  <w:style w:type="paragraph" w:customStyle="1" w:styleId="613111BB66354B2DA603E930E95DBC8418">
    <w:name w:val="613111BB66354B2DA603E930E95DBC8418"/>
    <w:rsid w:val="00795C77"/>
    <w:pPr>
      <w:spacing w:after="0" w:line="240" w:lineRule="auto"/>
    </w:pPr>
    <w:rPr>
      <w:rFonts w:ascii="Arial" w:eastAsia="Times New Roman" w:hAnsi="Arial" w:cs="Times New Roman"/>
      <w:sz w:val="20"/>
      <w:szCs w:val="24"/>
    </w:rPr>
  </w:style>
  <w:style w:type="paragraph" w:customStyle="1" w:styleId="B12461568F064DFBAFEB017B37CA448618">
    <w:name w:val="B12461568F064DFBAFEB017B37CA448618"/>
    <w:rsid w:val="00795C77"/>
    <w:pPr>
      <w:spacing w:after="0" w:line="240" w:lineRule="auto"/>
    </w:pPr>
    <w:rPr>
      <w:rFonts w:ascii="Arial" w:eastAsia="Times New Roman" w:hAnsi="Arial" w:cs="Times New Roman"/>
      <w:sz w:val="20"/>
      <w:szCs w:val="24"/>
    </w:rPr>
  </w:style>
  <w:style w:type="paragraph" w:customStyle="1" w:styleId="6B17F4E2872343CAB35E85B5D114984118">
    <w:name w:val="6B17F4E2872343CAB35E85B5D114984118"/>
    <w:rsid w:val="00795C77"/>
    <w:pPr>
      <w:spacing w:after="0" w:line="240" w:lineRule="auto"/>
    </w:pPr>
    <w:rPr>
      <w:rFonts w:ascii="Arial" w:eastAsia="Times New Roman" w:hAnsi="Arial" w:cs="Times New Roman"/>
      <w:sz w:val="20"/>
      <w:szCs w:val="24"/>
    </w:rPr>
  </w:style>
  <w:style w:type="paragraph" w:customStyle="1" w:styleId="9E5BCBA04CFA4B5D9E13284D3B7F43FA18">
    <w:name w:val="9E5BCBA04CFA4B5D9E13284D3B7F43FA18"/>
    <w:rsid w:val="00795C77"/>
    <w:pPr>
      <w:spacing w:after="0" w:line="240" w:lineRule="auto"/>
    </w:pPr>
    <w:rPr>
      <w:rFonts w:ascii="Arial" w:eastAsia="Times New Roman" w:hAnsi="Arial" w:cs="Times New Roman"/>
      <w:sz w:val="20"/>
      <w:szCs w:val="24"/>
    </w:rPr>
  </w:style>
  <w:style w:type="paragraph" w:customStyle="1" w:styleId="376A99C10E9E4E76B5E642F87581722D18">
    <w:name w:val="376A99C10E9E4E76B5E642F87581722D18"/>
    <w:rsid w:val="00795C77"/>
    <w:pPr>
      <w:spacing w:after="0" w:line="240" w:lineRule="auto"/>
    </w:pPr>
    <w:rPr>
      <w:rFonts w:ascii="Arial" w:eastAsia="Times New Roman" w:hAnsi="Arial" w:cs="Times New Roman"/>
      <w:sz w:val="20"/>
      <w:szCs w:val="24"/>
    </w:rPr>
  </w:style>
  <w:style w:type="paragraph" w:customStyle="1" w:styleId="445E33325D794508A10735C122BFFD8C18">
    <w:name w:val="445E33325D794508A10735C122BFFD8C18"/>
    <w:rsid w:val="00795C77"/>
    <w:pPr>
      <w:spacing w:after="0" w:line="240" w:lineRule="auto"/>
    </w:pPr>
    <w:rPr>
      <w:rFonts w:ascii="Arial" w:eastAsia="Times New Roman" w:hAnsi="Arial" w:cs="Times New Roman"/>
      <w:sz w:val="20"/>
      <w:szCs w:val="24"/>
    </w:rPr>
  </w:style>
  <w:style w:type="paragraph" w:customStyle="1" w:styleId="E04ED847C5724B44A74E89B9CDF565D818">
    <w:name w:val="E04ED847C5724B44A74E89B9CDF565D818"/>
    <w:rsid w:val="00795C77"/>
    <w:pPr>
      <w:spacing w:after="0" w:line="240" w:lineRule="auto"/>
    </w:pPr>
    <w:rPr>
      <w:rFonts w:ascii="Arial" w:eastAsia="Times New Roman" w:hAnsi="Arial" w:cs="Times New Roman"/>
      <w:sz w:val="20"/>
      <w:szCs w:val="24"/>
    </w:rPr>
  </w:style>
  <w:style w:type="paragraph" w:customStyle="1" w:styleId="49768A4D0FE142D89C550CF466B3AD319">
    <w:name w:val="49768A4D0FE142D89C550CF466B3AD319"/>
    <w:rsid w:val="00795C77"/>
    <w:pPr>
      <w:spacing w:after="0" w:line="240" w:lineRule="auto"/>
    </w:pPr>
    <w:rPr>
      <w:rFonts w:ascii="Arial" w:eastAsia="Times New Roman" w:hAnsi="Arial" w:cs="Times New Roman"/>
      <w:sz w:val="20"/>
      <w:szCs w:val="24"/>
    </w:rPr>
  </w:style>
  <w:style w:type="paragraph" w:customStyle="1" w:styleId="3352051800044FAD96FCC33A03D1E8744">
    <w:name w:val="3352051800044FAD96FCC33A03D1E8744"/>
    <w:rsid w:val="00795C77"/>
    <w:pPr>
      <w:spacing w:after="0" w:line="240" w:lineRule="auto"/>
    </w:pPr>
    <w:rPr>
      <w:rFonts w:ascii="Arial" w:eastAsia="Times New Roman" w:hAnsi="Arial" w:cs="Times New Roman"/>
      <w:sz w:val="20"/>
      <w:szCs w:val="24"/>
    </w:rPr>
  </w:style>
  <w:style w:type="paragraph" w:customStyle="1" w:styleId="BE23431F27E54C66A081EEB4EC2B584E9">
    <w:name w:val="BE23431F27E54C66A081EEB4EC2B584E9"/>
    <w:rsid w:val="00795C77"/>
    <w:pPr>
      <w:spacing w:after="0" w:line="240" w:lineRule="auto"/>
    </w:pPr>
    <w:rPr>
      <w:rFonts w:ascii="Arial" w:eastAsia="Times New Roman" w:hAnsi="Arial" w:cs="Times New Roman"/>
      <w:sz w:val="20"/>
      <w:szCs w:val="24"/>
    </w:rPr>
  </w:style>
  <w:style w:type="paragraph" w:customStyle="1" w:styleId="75A9E9EDF1D047138482DEAF3AEB25929">
    <w:name w:val="75A9E9EDF1D047138482DEAF3AEB25929"/>
    <w:rsid w:val="00795C77"/>
    <w:pPr>
      <w:spacing w:after="0" w:line="240" w:lineRule="auto"/>
    </w:pPr>
    <w:rPr>
      <w:rFonts w:ascii="Arial" w:eastAsia="Times New Roman" w:hAnsi="Arial" w:cs="Times New Roman"/>
      <w:sz w:val="20"/>
      <w:szCs w:val="24"/>
    </w:rPr>
  </w:style>
  <w:style w:type="paragraph" w:customStyle="1" w:styleId="886FAFBB78C64D78B7DFFF3973C870769">
    <w:name w:val="886FAFBB78C64D78B7DFFF3973C870769"/>
    <w:rsid w:val="00795C77"/>
    <w:pPr>
      <w:spacing w:after="0" w:line="240" w:lineRule="auto"/>
    </w:pPr>
    <w:rPr>
      <w:rFonts w:ascii="Arial" w:eastAsia="Times New Roman" w:hAnsi="Arial" w:cs="Times New Roman"/>
      <w:sz w:val="20"/>
      <w:szCs w:val="24"/>
    </w:rPr>
  </w:style>
  <w:style w:type="paragraph" w:customStyle="1" w:styleId="5418CF595DBB4C36B179A52D8561A7659">
    <w:name w:val="5418CF595DBB4C36B179A52D8561A7659"/>
    <w:rsid w:val="00795C77"/>
    <w:pPr>
      <w:spacing w:after="0" w:line="240" w:lineRule="auto"/>
    </w:pPr>
    <w:rPr>
      <w:rFonts w:ascii="Arial" w:eastAsia="Times New Roman" w:hAnsi="Arial" w:cs="Times New Roman"/>
      <w:sz w:val="20"/>
      <w:szCs w:val="24"/>
    </w:rPr>
  </w:style>
  <w:style w:type="paragraph" w:customStyle="1" w:styleId="4EFAE9078DA347A1BDBA30B1C4A134E48">
    <w:name w:val="4EFAE9078DA347A1BDBA30B1C4A134E48"/>
    <w:rsid w:val="00795C77"/>
    <w:pPr>
      <w:spacing w:after="0" w:line="240" w:lineRule="auto"/>
    </w:pPr>
    <w:rPr>
      <w:rFonts w:ascii="Arial" w:eastAsia="Times New Roman" w:hAnsi="Arial" w:cs="Times New Roman"/>
      <w:sz w:val="20"/>
      <w:szCs w:val="24"/>
    </w:rPr>
  </w:style>
  <w:style w:type="paragraph" w:customStyle="1" w:styleId="C08431227CC2426D83D16C28A67393EE8">
    <w:name w:val="C08431227CC2426D83D16C28A67393EE8"/>
    <w:rsid w:val="00795C77"/>
    <w:pPr>
      <w:spacing w:after="0" w:line="240" w:lineRule="auto"/>
    </w:pPr>
    <w:rPr>
      <w:rFonts w:ascii="Arial" w:eastAsia="Times New Roman" w:hAnsi="Arial" w:cs="Times New Roman"/>
      <w:sz w:val="20"/>
      <w:szCs w:val="24"/>
    </w:rPr>
  </w:style>
  <w:style w:type="paragraph" w:customStyle="1" w:styleId="162F209CCB124A8FB45D878CE6A66FA08">
    <w:name w:val="162F209CCB124A8FB45D878CE6A66FA08"/>
    <w:rsid w:val="00795C77"/>
    <w:pPr>
      <w:spacing w:after="0" w:line="240" w:lineRule="auto"/>
    </w:pPr>
    <w:rPr>
      <w:rFonts w:ascii="Arial" w:eastAsia="Times New Roman" w:hAnsi="Arial" w:cs="Times New Roman"/>
      <w:sz w:val="20"/>
      <w:szCs w:val="24"/>
    </w:rPr>
  </w:style>
  <w:style w:type="paragraph" w:customStyle="1" w:styleId="EC36CA76398C4D3CA4A83B96E87A3EF97">
    <w:name w:val="EC36CA76398C4D3CA4A83B96E87A3EF97"/>
    <w:rsid w:val="00795C77"/>
    <w:pPr>
      <w:spacing w:after="0" w:line="240" w:lineRule="auto"/>
    </w:pPr>
    <w:rPr>
      <w:rFonts w:ascii="Arial" w:eastAsia="Times New Roman" w:hAnsi="Arial" w:cs="Times New Roman"/>
      <w:sz w:val="20"/>
      <w:szCs w:val="24"/>
    </w:rPr>
  </w:style>
  <w:style w:type="paragraph" w:customStyle="1" w:styleId="36B1C2AD31EF4B1698B22954D8A447B812">
    <w:name w:val="36B1C2AD31EF4B1698B22954D8A447B812"/>
    <w:rsid w:val="00795C77"/>
    <w:pPr>
      <w:spacing w:after="0" w:line="240" w:lineRule="auto"/>
    </w:pPr>
    <w:rPr>
      <w:rFonts w:ascii="Arial" w:eastAsia="Times New Roman" w:hAnsi="Arial" w:cs="Times New Roman"/>
      <w:sz w:val="20"/>
      <w:szCs w:val="24"/>
    </w:rPr>
  </w:style>
  <w:style w:type="paragraph" w:customStyle="1" w:styleId="EF8ADAF8EB5D43DCBF592291068B425311">
    <w:name w:val="EF8ADAF8EB5D43DCBF592291068B425311"/>
    <w:rsid w:val="00795C77"/>
    <w:pPr>
      <w:spacing w:after="0" w:line="240" w:lineRule="auto"/>
    </w:pPr>
    <w:rPr>
      <w:rFonts w:ascii="Arial" w:eastAsia="Times New Roman" w:hAnsi="Arial" w:cs="Times New Roman"/>
      <w:sz w:val="20"/>
      <w:szCs w:val="24"/>
    </w:rPr>
  </w:style>
  <w:style w:type="paragraph" w:customStyle="1" w:styleId="C9AAEB2C447D4875B1BA49F08A327FCF">
    <w:name w:val="C9AAEB2C447D4875B1BA49F08A327FCF"/>
    <w:rsid w:val="00A865E4"/>
  </w:style>
  <w:style w:type="paragraph" w:customStyle="1" w:styleId="D3CAA7AE58CF4F288A60485EAB4ACAB3">
    <w:name w:val="D3CAA7AE58CF4F288A60485EAB4ACAB3"/>
    <w:rsid w:val="00A865E4"/>
  </w:style>
  <w:style w:type="paragraph" w:customStyle="1" w:styleId="6309847A3D1644A39A9E0DD5B207D75B">
    <w:name w:val="6309847A3D1644A39A9E0DD5B207D75B"/>
    <w:rsid w:val="00A865E4"/>
  </w:style>
  <w:style w:type="paragraph" w:customStyle="1" w:styleId="1179FA77D10A4028B11864E5BB760C00">
    <w:name w:val="1179FA77D10A4028B11864E5BB760C00"/>
    <w:rsid w:val="00A865E4"/>
  </w:style>
  <w:style w:type="paragraph" w:customStyle="1" w:styleId="47B1C7CFB5FD4DD28185AE518B13D54C">
    <w:name w:val="47B1C7CFB5FD4DD28185AE518B13D54C"/>
    <w:rsid w:val="00A865E4"/>
  </w:style>
  <w:style w:type="paragraph" w:customStyle="1" w:styleId="9936D6E040CF40DEA3CDD3CBAEA4348E">
    <w:name w:val="9936D6E040CF40DEA3CDD3CBAEA4348E"/>
    <w:rsid w:val="00A865E4"/>
  </w:style>
  <w:style w:type="paragraph" w:customStyle="1" w:styleId="A92EEC4084AF454CAFE909F0ED748D71">
    <w:name w:val="A92EEC4084AF454CAFE909F0ED748D71"/>
    <w:rsid w:val="00A865E4"/>
  </w:style>
  <w:style w:type="paragraph" w:customStyle="1" w:styleId="5D37B3CC297541D4A186B3AFD3D98605">
    <w:name w:val="5D37B3CC297541D4A186B3AFD3D98605"/>
    <w:rsid w:val="00A865E4"/>
  </w:style>
  <w:style w:type="paragraph" w:customStyle="1" w:styleId="9CF8F390BADB4432800631E24EBA867E">
    <w:name w:val="9CF8F390BADB4432800631E24EBA867E"/>
    <w:rsid w:val="00A865E4"/>
  </w:style>
  <w:style w:type="paragraph" w:customStyle="1" w:styleId="E0E6E8ECB2124D0C8BE87B0B705A0607">
    <w:name w:val="E0E6E8ECB2124D0C8BE87B0B705A0607"/>
    <w:rsid w:val="00A865E4"/>
  </w:style>
  <w:style w:type="paragraph" w:customStyle="1" w:styleId="C28D160A31E049C392CA99EC0B66BB18">
    <w:name w:val="C28D160A31E049C392CA99EC0B66BB18"/>
    <w:rsid w:val="00A865E4"/>
  </w:style>
  <w:style w:type="paragraph" w:customStyle="1" w:styleId="E53940BB3A98492CB77952DCA04E9C73">
    <w:name w:val="E53940BB3A98492CB77952DCA04E9C73"/>
    <w:rsid w:val="00A865E4"/>
  </w:style>
  <w:style w:type="paragraph" w:customStyle="1" w:styleId="5233FBE0ECC5451DB13239CEEE5DB683">
    <w:name w:val="5233FBE0ECC5451DB13239CEEE5DB683"/>
    <w:rsid w:val="00A865E4"/>
  </w:style>
  <w:style w:type="paragraph" w:customStyle="1" w:styleId="ABD4887B46054875BA814DB811FBCCFB">
    <w:name w:val="ABD4887B46054875BA814DB811FBCCFB"/>
    <w:rsid w:val="00A865E4"/>
  </w:style>
  <w:style w:type="paragraph" w:customStyle="1" w:styleId="9568946EE2B14C1CB92F99CEB04219A0">
    <w:name w:val="9568946EE2B14C1CB92F99CEB04219A0"/>
    <w:rsid w:val="00A865E4"/>
  </w:style>
  <w:style w:type="paragraph" w:customStyle="1" w:styleId="CB2C939EDA5545E3B980C2953D72EFB7">
    <w:name w:val="CB2C939EDA5545E3B980C2953D72EFB7"/>
    <w:rsid w:val="00A865E4"/>
  </w:style>
  <w:style w:type="paragraph" w:customStyle="1" w:styleId="7CF0D29C57C64F82AD609818ADB74B53">
    <w:name w:val="7CF0D29C57C64F82AD609818ADB74B53"/>
    <w:rsid w:val="00A865E4"/>
  </w:style>
  <w:style w:type="paragraph" w:customStyle="1" w:styleId="E37A6C749B7745EA919969B7F9CD3CC0">
    <w:name w:val="E37A6C749B7745EA919969B7F9CD3CC0"/>
    <w:rsid w:val="00A865E4"/>
  </w:style>
  <w:style w:type="paragraph" w:customStyle="1" w:styleId="C3ED8BE4239741778BF37F7EA68B3B76">
    <w:name w:val="C3ED8BE4239741778BF37F7EA68B3B76"/>
    <w:rsid w:val="00A865E4"/>
  </w:style>
  <w:style w:type="paragraph" w:customStyle="1" w:styleId="ADB1538E1D304D40A056D1DD40B08772">
    <w:name w:val="ADB1538E1D304D40A056D1DD40B08772"/>
    <w:rsid w:val="00A865E4"/>
  </w:style>
  <w:style w:type="paragraph" w:customStyle="1" w:styleId="EBEA353011A84FF89909A847403708AB">
    <w:name w:val="EBEA353011A84FF89909A847403708AB"/>
    <w:rsid w:val="00A865E4"/>
  </w:style>
  <w:style w:type="paragraph" w:customStyle="1" w:styleId="D3ECE8B9A15C4A6989351323EB703CAE">
    <w:name w:val="D3ECE8B9A15C4A6989351323EB703CAE"/>
    <w:rsid w:val="00A865E4"/>
  </w:style>
  <w:style w:type="paragraph" w:customStyle="1" w:styleId="C3C02CEEF15247538AFBEA34494B4F48">
    <w:name w:val="C3C02CEEF15247538AFBEA34494B4F48"/>
    <w:rsid w:val="00A865E4"/>
  </w:style>
  <w:style w:type="paragraph" w:customStyle="1" w:styleId="AA5D986F85DE4F79B3F5C06855BF3BEB">
    <w:name w:val="AA5D986F85DE4F79B3F5C06855BF3BEB"/>
    <w:rsid w:val="00A865E4"/>
  </w:style>
  <w:style w:type="paragraph" w:customStyle="1" w:styleId="BFB00D098F774CF7A231E49B1D278EE6">
    <w:name w:val="BFB00D098F774CF7A231E49B1D278EE6"/>
    <w:rsid w:val="00A865E4"/>
  </w:style>
  <w:style w:type="paragraph" w:customStyle="1" w:styleId="8FBF85923FB6449A87168D8730CEEB84">
    <w:name w:val="8FBF85923FB6449A87168D8730CEEB84"/>
    <w:rsid w:val="00A865E4"/>
  </w:style>
  <w:style w:type="paragraph" w:customStyle="1" w:styleId="9FDF74B5B1CC4042B23C59A3A75FD19C">
    <w:name w:val="9FDF74B5B1CC4042B23C59A3A75FD19C"/>
    <w:rsid w:val="00A865E4"/>
  </w:style>
  <w:style w:type="paragraph" w:customStyle="1" w:styleId="7C983E05FB2043EAA5EFE7E6CC53F965">
    <w:name w:val="7C983E05FB2043EAA5EFE7E6CC53F965"/>
    <w:rsid w:val="00A865E4"/>
  </w:style>
  <w:style w:type="paragraph" w:customStyle="1" w:styleId="3A2423DE69384A879C03127C23E87916">
    <w:name w:val="3A2423DE69384A879C03127C23E87916"/>
    <w:rsid w:val="00A865E4"/>
  </w:style>
  <w:style w:type="paragraph" w:customStyle="1" w:styleId="7A000332C5B543589ACBE94AF7CBFFBD">
    <w:name w:val="7A000332C5B543589ACBE94AF7CBFFBD"/>
    <w:rsid w:val="00A865E4"/>
  </w:style>
  <w:style w:type="paragraph" w:customStyle="1" w:styleId="75B200CE78C9424ABE7F755440CB6B7D">
    <w:name w:val="75B200CE78C9424ABE7F755440CB6B7D"/>
    <w:rsid w:val="00A865E4"/>
  </w:style>
  <w:style w:type="paragraph" w:customStyle="1" w:styleId="48987249F83A4AB194B27ED37412332C">
    <w:name w:val="48987249F83A4AB194B27ED37412332C"/>
    <w:rsid w:val="00A865E4"/>
  </w:style>
  <w:style w:type="paragraph" w:customStyle="1" w:styleId="5F9CDF0E61544019BC5A0888F5AC0244">
    <w:name w:val="5F9CDF0E61544019BC5A0888F5AC0244"/>
    <w:rsid w:val="00A865E4"/>
  </w:style>
  <w:style w:type="paragraph" w:customStyle="1" w:styleId="8EB35DDE336B4192A32C4372DD9E3E38">
    <w:name w:val="8EB35DDE336B4192A32C4372DD9E3E38"/>
    <w:rsid w:val="00A865E4"/>
  </w:style>
  <w:style w:type="paragraph" w:customStyle="1" w:styleId="9E7E2DD227E147AE97F69AF38F86AB8E">
    <w:name w:val="9E7E2DD227E147AE97F69AF38F86AB8E"/>
    <w:rsid w:val="00A865E4"/>
  </w:style>
  <w:style w:type="paragraph" w:customStyle="1" w:styleId="2AB552C9D1B341349D6C93E40F31E066">
    <w:name w:val="2AB552C9D1B341349D6C93E40F31E066"/>
    <w:rsid w:val="00A865E4"/>
  </w:style>
  <w:style w:type="paragraph" w:customStyle="1" w:styleId="B35C4F96124849888F73D02732194FD5">
    <w:name w:val="B35C4F96124849888F73D02732194FD5"/>
    <w:rsid w:val="00A865E4"/>
  </w:style>
  <w:style w:type="paragraph" w:customStyle="1" w:styleId="1A3D8514C6334A5D8EDBFBEB5DDE1FC4">
    <w:name w:val="1A3D8514C6334A5D8EDBFBEB5DDE1FC4"/>
    <w:rsid w:val="00A865E4"/>
  </w:style>
  <w:style w:type="paragraph" w:customStyle="1" w:styleId="65B4735D29CC4F95A8D7565AF65F27C0">
    <w:name w:val="65B4735D29CC4F95A8D7565AF65F27C0"/>
    <w:rsid w:val="00A865E4"/>
  </w:style>
  <w:style w:type="paragraph" w:customStyle="1" w:styleId="F0E06E2FBA214FEBA683EF9BFFC3AB5D">
    <w:name w:val="F0E06E2FBA214FEBA683EF9BFFC3AB5D"/>
    <w:rsid w:val="00A865E4"/>
  </w:style>
  <w:style w:type="paragraph" w:customStyle="1" w:styleId="099E1D84CE3D47158363E4021C6AAFAC">
    <w:name w:val="099E1D84CE3D47158363E4021C6AAFAC"/>
    <w:rsid w:val="00A865E4"/>
  </w:style>
  <w:style w:type="paragraph" w:customStyle="1" w:styleId="7DA232DEC77A4CA081A38E6B2A239A96">
    <w:name w:val="7DA232DEC77A4CA081A38E6B2A239A96"/>
    <w:rsid w:val="00A865E4"/>
  </w:style>
  <w:style w:type="paragraph" w:customStyle="1" w:styleId="871AA2217F4741868FCCC8D6E4481AEB">
    <w:name w:val="871AA2217F4741868FCCC8D6E4481AEB"/>
    <w:rsid w:val="00A865E4"/>
  </w:style>
  <w:style w:type="paragraph" w:customStyle="1" w:styleId="CFCEEE937FF04212B3728B51CE4E5DC1">
    <w:name w:val="CFCEEE937FF04212B3728B51CE4E5DC1"/>
    <w:rsid w:val="00A865E4"/>
  </w:style>
  <w:style w:type="paragraph" w:customStyle="1" w:styleId="CF06BFB1CF4545D3A0E8D80D23D724E0">
    <w:name w:val="CF06BFB1CF4545D3A0E8D80D23D724E0"/>
    <w:rsid w:val="00A865E4"/>
  </w:style>
  <w:style w:type="paragraph" w:customStyle="1" w:styleId="2CC0E6BC963645FCADD58471B81B2FB8">
    <w:name w:val="2CC0E6BC963645FCADD58471B81B2FB8"/>
    <w:rsid w:val="00A865E4"/>
  </w:style>
  <w:style w:type="paragraph" w:customStyle="1" w:styleId="D87902260C8F49939B236E5769DC768A">
    <w:name w:val="D87902260C8F49939B236E5769DC768A"/>
    <w:rsid w:val="00A865E4"/>
  </w:style>
  <w:style w:type="paragraph" w:customStyle="1" w:styleId="56AB77785AC644008DA934765969451D">
    <w:name w:val="56AB77785AC644008DA934765969451D"/>
    <w:rsid w:val="00A865E4"/>
  </w:style>
  <w:style w:type="paragraph" w:customStyle="1" w:styleId="E1504B861DF14BF9AF623CFA934438C8">
    <w:name w:val="E1504B861DF14BF9AF623CFA934438C8"/>
    <w:rsid w:val="00A865E4"/>
  </w:style>
  <w:style w:type="paragraph" w:customStyle="1" w:styleId="4F23A2CC34C44ABA8416EC6D0443721C">
    <w:name w:val="4F23A2CC34C44ABA8416EC6D0443721C"/>
    <w:rsid w:val="00A865E4"/>
  </w:style>
  <w:style w:type="paragraph" w:customStyle="1" w:styleId="34151BD144124A2290167C1CACCBFF2A">
    <w:name w:val="34151BD144124A2290167C1CACCBFF2A"/>
    <w:rsid w:val="00A865E4"/>
  </w:style>
  <w:style w:type="paragraph" w:customStyle="1" w:styleId="9F411CD3246C4D63943A0DE4FF7F6637">
    <w:name w:val="9F411CD3246C4D63943A0DE4FF7F6637"/>
    <w:rsid w:val="00A865E4"/>
  </w:style>
  <w:style w:type="paragraph" w:customStyle="1" w:styleId="33ED9263EA44428DA8FCCF05CF031006">
    <w:name w:val="33ED9263EA44428DA8FCCF05CF031006"/>
    <w:rsid w:val="00A865E4"/>
  </w:style>
  <w:style w:type="paragraph" w:customStyle="1" w:styleId="0063379AF97D404387A67EF1300863F0">
    <w:name w:val="0063379AF97D404387A67EF1300863F0"/>
    <w:rsid w:val="00A865E4"/>
  </w:style>
  <w:style w:type="paragraph" w:customStyle="1" w:styleId="3B562DF89D514157AA306D424C49E2B7">
    <w:name w:val="3B562DF89D514157AA306D424C49E2B7"/>
    <w:rsid w:val="00A865E4"/>
  </w:style>
  <w:style w:type="paragraph" w:customStyle="1" w:styleId="3B54D6746626427F8D463DDF01D98747">
    <w:name w:val="3B54D6746626427F8D463DDF01D98747"/>
    <w:rsid w:val="00A865E4"/>
  </w:style>
  <w:style w:type="paragraph" w:customStyle="1" w:styleId="9B3096421FBE410BAD71C71DD4A073BE">
    <w:name w:val="9B3096421FBE410BAD71C71DD4A073BE"/>
    <w:rsid w:val="00A865E4"/>
  </w:style>
  <w:style w:type="paragraph" w:customStyle="1" w:styleId="04A50582120A4C679037B71D53392A32">
    <w:name w:val="04A50582120A4C679037B71D53392A32"/>
    <w:rsid w:val="00A865E4"/>
  </w:style>
  <w:style w:type="paragraph" w:customStyle="1" w:styleId="AA3498B9CB5544039B4E343485064EBA">
    <w:name w:val="AA3498B9CB5544039B4E343485064EBA"/>
    <w:rsid w:val="00A865E4"/>
  </w:style>
  <w:style w:type="paragraph" w:customStyle="1" w:styleId="CDBB57AA66A64325BF3579FD67DC0068">
    <w:name w:val="CDBB57AA66A64325BF3579FD67DC0068"/>
    <w:rsid w:val="00A865E4"/>
  </w:style>
  <w:style w:type="paragraph" w:customStyle="1" w:styleId="C9ED75DCA7444A39AFFE7B143E26717A">
    <w:name w:val="C9ED75DCA7444A39AFFE7B143E26717A"/>
    <w:rsid w:val="00A865E4"/>
  </w:style>
  <w:style w:type="paragraph" w:customStyle="1" w:styleId="29B42A42476046EAA8EF32E22827389C">
    <w:name w:val="29B42A42476046EAA8EF32E22827389C"/>
    <w:rsid w:val="00A865E4"/>
  </w:style>
  <w:style w:type="paragraph" w:customStyle="1" w:styleId="F9480BC156214D2DAD3119869E9E473E">
    <w:name w:val="F9480BC156214D2DAD3119869E9E473E"/>
    <w:rsid w:val="00A865E4"/>
  </w:style>
  <w:style w:type="paragraph" w:customStyle="1" w:styleId="691FAD22A41744C6B9739DB3A0AB4032">
    <w:name w:val="691FAD22A41744C6B9739DB3A0AB4032"/>
    <w:rsid w:val="00A865E4"/>
  </w:style>
  <w:style w:type="paragraph" w:customStyle="1" w:styleId="D7063981BAE343FF88F02AEE4C5CCEB8">
    <w:name w:val="D7063981BAE343FF88F02AEE4C5CCEB8"/>
    <w:rsid w:val="00A865E4"/>
  </w:style>
  <w:style w:type="paragraph" w:customStyle="1" w:styleId="F8F810271B8D4588ADEEE4103119DF6E">
    <w:name w:val="F8F810271B8D4588ADEEE4103119DF6E"/>
    <w:rsid w:val="00A865E4"/>
  </w:style>
  <w:style w:type="paragraph" w:customStyle="1" w:styleId="EA7C168FE9E94F36899511A9755455B8">
    <w:name w:val="EA7C168FE9E94F36899511A9755455B8"/>
    <w:rsid w:val="00A865E4"/>
  </w:style>
  <w:style w:type="paragraph" w:customStyle="1" w:styleId="78C3640E158F46DFAE7EC5974895D5D7">
    <w:name w:val="78C3640E158F46DFAE7EC5974895D5D7"/>
    <w:rsid w:val="00A865E4"/>
  </w:style>
  <w:style w:type="paragraph" w:customStyle="1" w:styleId="2DA5337159F044199A568DFAB47BA732">
    <w:name w:val="2DA5337159F044199A568DFAB47BA732"/>
    <w:rsid w:val="00A865E4"/>
  </w:style>
  <w:style w:type="paragraph" w:customStyle="1" w:styleId="F307179676F4475E91C9796317F20B42">
    <w:name w:val="F307179676F4475E91C9796317F20B42"/>
    <w:rsid w:val="00A865E4"/>
  </w:style>
  <w:style w:type="paragraph" w:customStyle="1" w:styleId="7DF3AD14D8CC47A189E9720B29BB6C37">
    <w:name w:val="7DF3AD14D8CC47A189E9720B29BB6C37"/>
    <w:rsid w:val="00A865E4"/>
  </w:style>
  <w:style w:type="paragraph" w:customStyle="1" w:styleId="67E5D7B51AA94FA0902A3436D0BCAF44">
    <w:name w:val="67E5D7B51AA94FA0902A3436D0BCAF44"/>
    <w:rsid w:val="00A865E4"/>
  </w:style>
  <w:style w:type="paragraph" w:customStyle="1" w:styleId="45FCDCCD5073446EBEF71D3294CEF3A4">
    <w:name w:val="45FCDCCD5073446EBEF71D3294CEF3A4"/>
    <w:rsid w:val="00A865E4"/>
  </w:style>
  <w:style w:type="paragraph" w:customStyle="1" w:styleId="FD03A5A6CCE3424987AEFD06B6C84915">
    <w:name w:val="FD03A5A6CCE3424987AEFD06B6C84915"/>
    <w:rsid w:val="00A865E4"/>
  </w:style>
  <w:style w:type="paragraph" w:customStyle="1" w:styleId="A1D7F9011B6849CEA6CDBD184E729CE8">
    <w:name w:val="A1D7F9011B6849CEA6CDBD184E729CE8"/>
    <w:rsid w:val="00A865E4"/>
  </w:style>
  <w:style w:type="paragraph" w:customStyle="1" w:styleId="F3C61FB8BD3544FA9BFEF92FD638E8B6">
    <w:name w:val="F3C61FB8BD3544FA9BFEF92FD638E8B6"/>
    <w:rsid w:val="00A865E4"/>
  </w:style>
  <w:style w:type="paragraph" w:customStyle="1" w:styleId="B690C49168DE4232B16A1AD09B7E76C4">
    <w:name w:val="B690C49168DE4232B16A1AD09B7E76C4"/>
    <w:rsid w:val="00A865E4"/>
  </w:style>
  <w:style w:type="paragraph" w:customStyle="1" w:styleId="94B840BA37CE45308CA389D8ADD8A6C5">
    <w:name w:val="94B840BA37CE45308CA389D8ADD8A6C5"/>
    <w:rsid w:val="00A865E4"/>
  </w:style>
  <w:style w:type="paragraph" w:customStyle="1" w:styleId="2262C79C01B441FBA25E7143E6AE4741">
    <w:name w:val="2262C79C01B441FBA25E7143E6AE4741"/>
    <w:rsid w:val="00A865E4"/>
  </w:style>
  <w:style w:type="paragraph" w:customStyle="1" w:styleId="02650FB25AD94EE1ACF27E042BF1FB5A">
    <w:name w:val="02650FB25AD94EE1ACF27E042BF1FB5A"/>
    <w:rsid w:val="00A865E4"/>
  </w:style>
  <w:style w:type="paragraph" w:customStyle="1" w:styleId="3DCECA12E9C04CBEA73BAA0D734F3A77">
    <w:name w:val="3DCECA12E9C04CBEA73BAA0D734F3A77"/>
    <w:rsid w:val="00A865E4"/>
  </w:style>
  <w:style w:type="paragraph" w:customStyle="1" w:styleId="9575A85EA44C49AB98B35B81044549EB">
    <w:name w:val="9575A85EA44C49AB98B35B81044549EB"/>
    <w:rsid w:val="00A865E4"/>
  </w:style>
  <w:style w:type="paragraph" w:customStyle="1" w:styleId="B937DEF4C8FF48498B498159F6FDE5B3">
    <w:name w:val="B937DEF4C8FF48498B498159F6FDE5B3"/>
    <w:rsid w:val="00A865E4"/>
  </w:style>
  <w:style w:type="paragraph" w:customStyle="1" w:styleId="B51FDEFBC0D341FD8D8A0C069C37189E">
    <w:name w:val="B51FDEFBC0D341FD8D8A0C069C37189E"/>
    <w:rsid w:val="00A865E4"/>
  </w:style>
  <w:style w:type="paragraph" w:customStyle="1" w:styleId="5998745DEFFD45EDA25A7CF204BAF371">
    <w:name w:val="5998745DEFFD45EDA25A7CF204BAF371"/>
    <w:rsid w:val="00A865E4"/>
  </w:style>
  <w:style w:type="paragraph" w:customStyle="1" w:styleId="DAE02A8A3D0E4B95A1A413CD4085861F">
    <w:name w:val="DAE02A8A3D0E4B95A1A413CD4085861F"/>
    <w:rsid w:val="00A865E4"/>
  </w:style>
  <w:style w:type="paragraph" w:customStyle="1" w:styleId="B5DB750B385D4F9E9FAB26613D2B0031">
    <w:name w:val="B5DB750B385D4F9E9FAB26613D2B0031"/>
    <w:rsid w:val="00A865E4"/>
  </w:style>
  <w:style w:type="paragraph" w:customStyle="1" w:styleId="9F1ED1F7556A4A6886F20620D69D8972">
    <w:name w:val="9F1ED1F7556A4A6886F20620D69D8972"/>
    <w:rsid w:val="00A865E4"/>
  </w:style>
  <w:style w:type="paragraph" w:customStyle="1" w:styleId="F34A7950DF074346B0FE073A98C4D325">
    <w:name w:val="F34A7950DF074346B0FE073A98C4D325"/>
    <w:rsid w:val="00A865E4"/>
  </w:style>
  <w:style w:type="paragraph" w:customStyle="1" w:styleId="99D7432D29A54AA48293DCCD45ADD0C8">
    <w:name w:val="99D7432D29A54AA48293DCCD45ADD0C8"/>
    <w:rsid w:val="00A865E4"/>
  </w:style>
  <w:style w:type="paragraph" w:customStyle="1" w:styleId="1380C84624E945FB9999248A9A43D5F1">
    <w:name w:val="1380C84624E945FB9999248A9A43D5F1"/>
    <w:rsid w:val="00A865E4"/>
  </w:style>
  <w:style w:type="paragraph" w:customStyle="1" w:styleId="C4F93043E6CA47989DBD4D486DAE58AC">
    <w:name w:val="C4F93043E6CA47989DBD4D486DAE58AC"/>
    <w:rsid w:val="00A865E4"/>
  </w:style>
  <w:style w:type="paragraph" w:customStyle="1" w:styleId="7B24DD0FBE5741C4B02C504CC2303C4E">
    <w:name w:val="7B24DD0FBE5741C4B02C504CC2303C4E"/>
    <w:rsid w:val="00A865E4"/>
  </w:style>
  <w:style w:type="paragraph" w:customStyle="1" w:styleId="9DD5B9818BC04E698FA286BD414286E5">
    <w:name w:val="9DD5B9818BC04E698FA286BD414286E5"/>
    <w:rsid w:val="00A865E4"/>
  </w:style>
  <w:style w:type="paragraph" w:customStyle="1" w:styleId="7CC48A694B0A4F04838FB9741FCA2D48">
    <w:name w:val="7CC48A694B0A4F04838FB9741FCA2D48"/>
    <w:rsid w:val="00A865E4"/>
  </w:style>
  <w:style w:type="paragraph" w:customStyle="1" w:styleId="7178804C804B4160A4F616CEC9BD1BA9">
    <w:name w:val="7178804C804B4160A4F616CEC9BD1BA9"/>
    <w:rsid w:val="00A865E4"/>
  </w:style>
  <w:style w:type="paragraph" w:customStyle="1" w:styleId="C2440109E98549EB880D917481E62128">
    <w:name w:val="C2440109E98549EB880D917481E62128"/>
    <w:rsid w:val="00A865E4"/>
  </w:style>
  <w:style w:type="paragraph" w:customStyle="1" w:styleId="182631D8D7F549308750018A2712B79F">
    <w:name w:val="182631D8D7F549308750018A2712B79F"/>
    <w:rsid w:val="00A865E4"/>
  </w:style>
  <w:style w:type="paragraph" w:customStyle="1" w:styleId="143D88A474D74D58AD7193FB50BCFB73">
    <w:name w:val="143D88A474D74D58AD7193FB50BCFB73"/>
    <w:rsid w:val="00A865E4"/>
  </w:style>
  <w:style w:type="paragraph" w:customStyle="1" w:styleId="86674C2A195E4BA998DEC87616D4AE29">
    <w:name w:val="86674C2A195E4BA998DEC87616D4AE29"/>
    <w:rsid w:val="00A865E4"/>
  </w:style>
  <w:style w:type="paragraph" w:customStyle="1" w:styleId="9263F91C023445E0B80512D0C63696B9">
    <w:name w:val="9263F91C023445E0B80512D0C63696B9"/>
    <w:rsid w:val="00A865E4"/>
  </w:style>
  <w:style w:type="paragraph" w:customStyle="1" w:styleId="D7EE4468C9B54F26BEF17D10386BDE08">
    <w:name w:val="D7EE4468C9B54F26BEF17D10386BDE08"/>
    <w:rsid w:val="00A865E4"/>
  </w:style>
  <w:style w:type="paragraph" w:customStyle="1" w:styleId="DD5AAF77E7DE43BA8B69A9FFDA9BC1A5">
    <w:name w:val="DD5AAF77E7DE43BA8B69A9FFDA9BC1A5"/>
    <w:rsid w:val="00A865E4"/>
  </w:style>
  <w:style w:type="paragraph" w:customStyle="1" w:styleId="4E898224455142B6832D062FDE85A4F4">
    <w:name w:val="4E898224455142B6832D062FDE85A4F4"/>
    <w:rsid w:val="00A865E4"/>
  </w:style>
  <w:style w:type="paragraph" w:customStyle="1" w:styleId="855CF0C439D9480DA65DD91AA79C93BD">
    <w:name w:val="855CF0C439D9480DA65DD91AA79C93BD"/>
    <w:rsid w:val="00A865E4"/>
  </w:style>
  <w:style w:type="paragraph" w:customStyle="1" w:styleId="DCFF9B11D3B24168AC4F494DA9AEC727">
    <w:name w:val="DCFF9B11D3B24168AC4F494DA9AEC727"/>
    <w:rsid w:val="00A865E4"/>
  </w:style>
  <w:style w:type="paragraph" w:customStyle="1" w:styleId="55F2973CD3DC4F1880A6627561835711">
    <w:name w:val="55F2973CD3DC4F1880A6627561835711"/>
    <w:rsid w:val="00A865E4"/>
  </w:style>
  <w:style w:type="paragraph" w:customStyle="1" w:styleId="02FC1C1234144840BF2A4882A87569CB">
    <w:name w:val="02FC1C1234144840BF2A4882A87569CB"/>
    <w:rsid w:val="00A865E4"/>
  </w:style>
  <w:style w:type="paragraph" w:customStyle="1" w:styleId="CDC53CE7AE904D2D8E023444B3E97843">
    <w:name w:val="CDC53CE7AE904D2D8E023444B3E97843"/>
    <w:rsid w:val="00A865E4"/>
  </w:style>
  <w:style w:type="paragraph" w:customStyle="1" w:styleId="55B42EE52E514FE8BBD1C82F925D076A">
    <w:name w:val="55B42EE52E514FE8BBD1C82F925D076A"/>
    <w:rsid w:val="00A865E4"/>
  </w:style>
  <w:style w:type="paragraph" w:customStyle="1" w:styleId="D05BA124FEAD447C95C2C6472C39B073">
    <w:name w:val="D05BA124FEAD447C95C2C6472C39B073"/>
    <w:rsid w:val="00A865E4"/>
  </w:style>
  <w:style w:type="paragraph" w:customStyle="1" w:styleId="1B27219164B341EB98F0AC6E03F52C94">
    <w:name w:val="1B27219164B341EB98F0AC6E03F52C94"/>
    <w:rsid w:val="00A865E4"/>
  </w:style>
  <w:style w:type="paragraph" w:customStyle="1" w:styleId="23605C6898784E43B323142022F25F33">
    <w:name w:val="23605C6898784E43B323142022F25F33"/>
    <w:rsid w:val="00A865E4"/>
  </w:style>
  <w:style w:type="paragraph" w:customStyle="1" w:styleId="B08DC36935444A6B9E19A08F2EC732AA">
    <w:name w:val="B08DC36935444A6B9E19A08F2EC732AA"/>
    <w:rsid w:val="00A865E4"/>
  </w:style>
  <w:style w:type="paragraph" w:customStyle="1" w:styleId="4F1FF4A420C746B4AF53B27B6DCC2AAF">
    <w:name w:val="4F1FF4A420C746B4AF53B27B6DCC2AAF"/>
    <w:rsid w:val="00A865E4"/>
  </w:style>
  <w:style w:type="paragraph" w:customStyle="1" w:styleId="98D1C7455D3741BCA09FF63D01AE710D">
    <w:name w:val="98D1C7455D3741BCA09FF63D01AE710D"/>
    <w:rsid w:val="00A865E4"/>
  </w:style>
  <w:style w:type="paragraph" w:customStyle="1" w:styleId="B95FAB34008B45CCA0E8F8DC6DD8AB8E">
    <w:name w:val="B95FAB34008B45CCA0E8F8DC6DD8AB8E"/>
    <w:rsid w:val="00A865E4"/>
  </w:style>
  <w:style w:type="paragraph" w:customStyle="1" w:styleId="431506E52E924842A119BAAC1249AE64">
    <w:name w:val="431506E52E924842A119BAAC1249AE64"/>
    <w:rsid w:val="00A865E4"/>
  </w:style>
  <w:style w:type="paragraph" w:customStyle="1" w:styleId="A2683DFFD26E4FA4A8C29321FE721092">
    <w:name w:val="A2683DFFD26E4FA4A8C29321FE721092"/>
    <w:rsid w:val="00A865E4"/>
  </w:style>
  <w:style w:type="paragraph" w:customStyle="1" w:styleId="A8698A7D018043D48BE731F9EC62B32C">
    <w:name w:val="A8698A7D018043D48BE731F9EC62B32C"/>
    <w:rsid w:val="00A865E4"/>
  </w:style>
  <w:style w:type="paragraph" w:customStyle="1" w:styleId="6D295234F6334885A2F7D0F82BEE2F46">
    <w:name w:val="6D295234F6334885A2F7D0F82BEE2F46"/>
    <w:rsid w:val="00A865E4"/>
  </w:style>
  <w:style w:type="paragraph" w:customStyle="1" w:styleId="663E2AC6B26E4B938F062FD5576E5C58">
    <w:name w:val="663E2AC6B26E4B938F062FD5576E5C58"/>
    <w:rsid w:val="00A865E4"/>
  </w:style>
  <w:style w:type="paragraph" w:customStyle="1" w:styleId="CBC5E04B490940B3A18C1B92CBD62467">
    <w:name w:val="CBC5E04B490940B3A18C1B92CBD62467"/>
    <w:rsid w:val="00A865E4"/>
  </w:style>
  <w:style w:type="paragraph" w:customStyle="1" w:styleId="D52E5676972E4ECF8CE5D5E5A4C5DCC0">
    <w:name w:val="D52E5676972E4ECF8CE5D5E5A4C5DCC0"/>
    <w:rsid w:val="00A865E4"/>
  </w:style>
  <w:style w:type="paragraph" w:customStyle="1" w:styleId="5E7A5400AFCC4F32A080C90D1C62CCDF">
    <w:name w:val="5E7A5400AFCC4F32A080C90D1C62CCDF"/>
    <w:rsid w:val="00A865E4"/>
  </w:style>
  <w:style w:type="paragraph" w:customStyle="1" w:styleId="21B0440794EA428E82DF401CC54BCF9A">
    <w:name w:val="21B0440794EA428E82DF401CC54BCF9A"/>
    <w:rsid w:val="00A865E4"/>
  </w:style>
  <w:style w:type="paragraph" w:customStyle="1" w:styleId="B318EA4EA6B440109F0ED81E9D97B5A9">
    <w:name w:val="B318EA4EA6B440109F0ED81E9D97B5A9"/>
    <w:rsid w:val="00A865E4"/>
  </w:style>
  <w:style w:type="paragraph" w:customStyle="1" w:styleId="05EB739674F441BC97B7A7D92FDC8249">
    <w:name w:val="05EB739674F441BC97B7A7D92FDC8249"/>
    <w:rsid w:val="00A865E4"/>
  </w:style>
  <w:style w:type="paragraph" w:customStyle="1" w:styleId="3F52C2B4F89A4D63AB6F2F9A8068C2EB">
    <w:name w:val="3F52C2B4F89A4D63AB6F2F9A8068C2EB"/>
    <w:rsid w:val="00A865E4"/>
  </w:style>
  <w:style w:type="paragraph" w:customStyle="1" w:styleId="E1D1460B38D94BEDB8371E306911F460">
    <w:name w:val="E1D1460B38D94BEDB8371E306911F460"/>
    <w:rsid w:val="00A865E4"/>
  </w:style>
  <w:style w:type="paragraph" w:customStyle="1" w:styleId="12FBFEE1D60A4CFEB9A02FCB524BB15D">
    <w:name w:val="12FBFEE1D60A4CFEB9A02FCB524BB15D"/>
    <w:rsid w:val="00A865E4"/>
  </w:style>
  <w:style w:type="paragraph" w:customStyle="1" w:styleId="6BC8E86F71ED4387AD3DDB9B53170E41">
    <w:name w:val="6BC8E86F71ED4387AD3DDB9B53170E41"/>
    <w:rsid w:val="00A865E4"/>
  </w:style>
  <w:style w:type="paragraph" w:customStyle="1" w:styleId="706799450DA1444F9BBEEFBF6A0644D019">
    <w:name w:val="706799450DA1444F9BBEEFBF6A0644D019"/>
    <w:rsid w:val="00A865E4"/>
    <w:pPr>
      <w:spacing w:after="0" w:line="240" w:lineRule="auto"/>
    </w:pPr>
    <w:rPr>
      <w:rFonts w:ascii="Arial" w:eastAsia="Times New Roman" w:hAnsi="Arial" w:cs="Times New Roman"/>
      <w:sz w:val="20"/>
      <w:szCs w:val="24"/>
    </w:rPr>
  </w:style>
  <w:style w:type="paragraph" w:customStyle="1" w:styleId="613111BB66354B2DA603E930E95DBC8419">
    <w:name w:val="613111BB66354B2DA603E930E95DBC8419"/>
    <w:rsid w:val="00A865E4"/>
    <w:pPr>
      <w:spacing w:after="0" w:line="240" w:lineRule="auto"/>
    </w:pPr>
    <w:rPr>
      <w:rFonts w:ascii="Arial" w:eastAsia="Times New Roman" w:hAnsi="Arial" w:cs="Times New Roman"/>
      <w:sz w:val="20"/>
      <w:szCs w:val="24"/>
    </w:rPr>
  </w:style>
  <w:style w:type="paragraph" w:customStyle="1" w:styleId="B12461568F064DFBAFEB017B37CA448619">
    <w:name w:val="B12461568F064DFBAFEB017B37CA448619"/>
    <w:rsid w:val="00A865E4"/>
    <w:pPr>
      <w:spacing w:after="0" w:line="240" w:lineRule="auto"/>
    </w:pPr>
    <w:rPr>
      <w:rFonts w:ascii="Arial" w:eastAsia="Times New Roman" w:hAnsi="Arial" w:cs="Times New Roman"/>
      <w:sz w:val="20"/>
      <w:szCs w:val="24"/>
    </w:rPr>
  </w:style>
  <w:style w:type="paragraph" w:customStyle="1" w:styleId="6B17F4E2872343CAB35E85B5D114984119">
    <w:name w:val="6B17F4E2872343CAB35E85B5D114984119"/>
    <w:rsid w:val="00A865E4"/>
    <w:pPr>
      <w:spacing w:after="0" w:line="240" w:lineRule="auto"/>
    </w:pPr>
    <w:rPr>
      <w:rFonts w:ascii="Arial" w:eastAsia="Times New Roman" w:hAnsi="Arial" w:cs="Times New Roman"/>
      <w:sz w:val="20"/>
      <w:szCs w:val="24"/>
    </w:rPr>
  </w:style>
  <w:style w:type="paragraph" w:customStyle="1" w:styleId="9E5BCBA04CFA4B5D9E13284D3B7F43FA19">
    <w:name w:val="9E5BCBA04CFA4B5D9E13284D3B7F43FA19"/>
    <w:rsid w:val="00A865E4"/>
    <w:pPr>
      <w:spacing w:after="0" w:line="240" w:lineRule="auto"/>
    </w:pPr>
    <w:rPr>
      <w:rFonts w:ascii="Arial" w:eastAsia="Times New Roman" w:hAnsi="Arial" w:cs="Times New Roman"/>
      <w:sz w:val="20"/>
      <w:szCs w:val="24"/>
    </w:rPr>
  </w:style>
  <w:style w:type="paragraph" w:customStyle="1" w:styleId="376A99C10E9E4E76B5E642F87581722D19">
    <w:name w:val="376A99C10E9E4E76B5E642F87581722D19"/>
    <w:rsid w:val="00A865E4"/>
    <w:pPr>
      <w:spacing w:after="0" w:line="240" w:lineRule="auto"/>
    </w:pPr>
    <w:rPr>
      <w:rFonts w:ascii="Arial" w:eastAsia="Times New Roman" w:hAnsi="Arial" w:cs="Times New Roman"/>
      <w:sz w:val="20"/>
      <w:szCs w:val="24"/>
    </w:rPr>
  </w:style>
  <w:style w:type="paragraph" w:customStyle="1" w:styleId="445E33325D794508A10735C122BFFD8C19">
    <w:name w:val="445E33325D794508A10735C122BFFD8C19"/>
    <w:rsid w:val="00A865E4"/>
    <w:pPr>
      <w:spacing w:after="0" w:line="240" w:lineRule="auto"/>
    </w:pPr>
    <w:rPr>
      <w:rFonts w:ascii="Arial" w:eastAsia="Times New Roman" w:hAnsi="Arial" w:cs="Times New Roman"/>
      <w:sz w:val="20"/>
      <w:szCs w:val="24"/>
    </w:rPr>
  </w:style>
  <w:style w:type="paragraph" w:customStyle="1" w:styleId="E04ED847C5724B44A74E89B9CDF565D819">
    <w:name w:val="E04ED847C5724B44A74E89B9CDF565D819"/>
    <w:rsid w:val="00A865E4"/>
    <w:pPr>
      <w:spacing w:after="0" w:line="240" w:lineRule="auto"/>
    </w:pPr>
    <w:rPr>
      <w:rFonts w:ascii="Arial" w:eastAsia="Times New Roman" w:hAnsi="Arial" w:cs="Times New Roman"/>
      <w:sz w:val="20"/>
      <w:szCs w:val="24"/>
    </w:rPr>
  </w:style>
  <w:style w:type="paragraph" w:customStyle="1" w:styleId="431506E52E924842A119BAAC1249AE641">
    <w:name w:val="431506E52E924842A119BAAC1249AE641"/>
    <w:rsid w:val="00A865E4"/>
    <w:pPr>
      <w:spacing w:after="0" w:line="240" w:lineRule="auto"/>
    </w:pPr>
    <w:rPr>
      <w:rFonts w:ascii="Arial" w:eastAsia="Times New Roman" w:hAnsi="Arial" w:cs="Times New Roman"/>
      <w:sz w:val="20"/>
      <w:szCs w:val="24"/>
    </w:rPr>
  </w:style>
  <w:style w:type="paragraph" w:customStyle="1" w:styleId="A2683DFFD26E4FA4A8C29321FE7210921">
    <w:name w:val="A2683DFFD26E4FA4A8C29321FE7210921"/>
    <w:rsid w:val="00A865E4"/>
    <w:pPr>
      <w:spacing w:after="0" w:line="240" w:lineRule="auto"/>
    </w:pPr>
    <w:rPr>
      <w:rFonts w:ascii="Arial" w:eastAsia="Times New Roman" w:hAnsi="Arial" w:cs="Times New Roman"/>
      <w:sz w:val="20"/>
      <w:szCs w:val="24"/>
    </w:rPr>
  </w:style>
  <w:style w:type="paragraph" w:customStyle="1" w:styleId="A8698A7D018043D48BE731F9EC62B32C1">
    <w:name w:val="A8698A7D018043D48BE731F9EC62B32C1"/>
    <w:rsid w:val="00A865E4"/>
    <w:pPr>
      <w:spacing w:after="0" w:line="240" w:lineRule="auto"/>
    </w:pPr>
    <w:rPr>
      <w:rFonts w:ascii="Arial" w:eastAsia="Times New Roman" w:hAnsi="Arial" w:cs="Times New Roman"/>
      <w:sz w:val="20"/>
      <w:szCs w:val="24"/>
    </w:rPr>
  </w:style>
  <w:style w:type="paragraph" w:customStyle="1" w:styleId="05EB739674F441BC97B7A7D92FDC82491">
    <w:name w:val="05EB739674F441BC97B7A7D92FDC82491"/>
    <w:rsid w:val="00A865E4"/>
    <w:pPr>
      <w:spacing w:after="0" w:line="240" w:lineRule="auto"/>
    </w:pPr>
    <w:rPr>
      <w:rFonts w:ascii="Arial" w:eastAsia="Times New Roman" w:hAnsi="Arial" w:cs="Times New Roman"/>
      <w:sz w:val="20"/>
      <w:szCs w:val="24"/>
    </w:rPr>
  </w:style>
  <w:style w:type="paragraph" w:customStyle="1" w:styleId="6D295234F6334885A2F7D0F82BEE2F461">
    <w:name w:val="6D295234F6334885A2F7D0F82BEE2F461"/>
    <w:rsid w:val="00A865E4"/>
    <w:pPr>
      <w:spacing w:after="0" w:line="240" w:lineRule="auto"/>
    </w:pPr>
    <w:rPr>
      <w:rFonts w:ascii="Arial" w:eastAsia="Times New Roman" w:hAnsi="Arial" w:cs="Times New Roman"/>
      <w:sz w:val="20"/>
      <w:szCs w:val="24"/>
    </w:rPr>
  </w:style>
  <w:style w:type="paragraph" w:customStyle="1" w:styleId="663E2AC6B26E4B938F062FD5576E5C581">
    <w:name w:val="663E2AC6B26E4B938F062FD5576E5C581"/>
    <w:rsid w:val="00A865E4"/>
    <w:pPr>
      <w:spacing w:after="0" w:line="240" w:lineRule="auto"/>
    </w:pPr>
    <w:rPr>
      <w:rFonts w:ascii="Arial" w:eastAsia="Times New Roman" w:hAnsi="Arial" w:cs="Times New Roman"/>
      <w:sz w:val="20"/>
      <w:szCs w:val="24"/>
    </w:rPr>
  </w:style>
  <w:style w:type="paragraph" w:customStyle="1" w:styleId="CBC5E04B490940B3A18C1B92CBD624671">
    <w:name w:val="CBC5E04B490940B3A18C1B92CBD624671"/>
    <w:rsid w:val="00A865E4"/>
    <w:pPr>
      <w:spacing w:after="0" w:line="240" w:lineRule="auto"/>
    </w:pPr>
    <w:rPr>
      <w:rFonts w:ascii="Arial" w:eastAsia="Times New Roman" w:hAnsi="Arial" w:cs="Times New Roman"/>
      <w:sz w:val="20"/>
      <w:szCs w:val="24"/>
    </w:rPr>
  </w:style>
  <w:style w:type="paragraph" w:customStyle="1" w:styleId="3F52C2B4F89A4D63AB6F2F9A8068C2EB1">
    <w:name w:val="3F52C2B4F89A4D63AB6F2F9A8068C2EB1"/>
    <w:rsid w:val="00A865E4"/>
    <w:pPr>
      <w:spacing w:after="0" w:line="240" w:lineRule="auto"/>
    </w:pPr>
    <w:rPr>
      <w:rFonts w:ascii="Arial" w:eastAsia="Times New Roman" w:hAnsi="Arial" w:cs="Times New Roman"/>
      <w:sz w:val="20"/>
      <w:szCs w:val="24"/>
    </w:rPr>
  </w:style>
  <w:style w:type="paragraph" w:customStyle="1" w:styleId="D52E5676972E4ECF8CE5D5E5A4C5DCC01">
    <w:name w:val="D52E5676972E4ECF8CE5D5E5A4C5DCC01"/>
    <w:rsid w:val="00A865E4"/>
    <w:pPr>
      <w:spacing w:after="0" w:line="240" w:lineRule="auto"/>
    </w:pPr>
    <w:rPr>
      <w:rFonts w:ascii="Arial" w:eastAsia="Times New Roman" w:hAnsi="Arial" w:cs="Times New Roman"/>
      <w:sz w:val="20"/>
      <w:szCs w:val="24"/>
    </w:rPr>
  </w:style>
  <w:style w:type="paragraph" w:customStyle="1" w:styleId="5E7A5400AFCC4F32A080C90D1C62CCDF1">
    <w:name w:val="5E7A5400AFCC4F32A080C90D1C62CCDF1"/>
    <w:rsid w:val="00A865E4"/>
    <w:pPr>
      <w:spacing w:after="0" w:line="240" w:lineRule="auto"/>
    </w:pPr>
    <w:rPr>
      <w:rFonts w:ascii="Arial" w:eastAsia="Times New Roman" w:hAnsi="Arial" w:cs="Times New Roman"/>
      <w:sz w:val="20"/>
      <w:szCs w:val="24"/>
    </w:rPr>
  </w:style>
  <w:style w:type="paragraph" w:customStyle="1" w:styleId="21B0440794EA428E82DF401CC54BCF9A1">
    <w:name w:val="21B0440794EA428E82DF401CC54BCF9A1"/>
    <w:rsid w:val="00A865E4"/>
    <w:pPr>
      <w:spacing w:after="0" w:line="240" w:lineRule="auto"/>
    </w:pPr>
    <w:rPr>
      <w:rFonts w:ascii="Arial" w:eastAsia="Times New Roman" w:hAnsi="Arial" w:cs="Times New Roman"/>
      <w:sz w:val="20"/>
      <w:szCs w:val="24"/>
    </w:rPr>
  </w:style>
  <w:style w:type="paragraph" w:customStyle="1" w:styleId="E1D1460B38D94BEDB8371E306911F4601">
    <w:name w:val="E1D1460B38D94BEDB8371E306911F4601"/>
    <w:rsid w:val="00A865E4"/>
    <w:pPr>
      <w:spacing w:after="0" w:line="240" w:lineRule="auto"/>
    </w:pPr>
    <w:rPr>
      <w:rFonts w:ascii="Arial" w:eastAsia="Times New Roman" w:hAnsi="Arial" w:cs="Times New Roman"/>
      <w:sz w:val="20"/>
      <w:szCs w:val="24"/>
    </w:rPr>
  </w:style>
  <w:style w:type="paragraph" w:customStyle="1" w:styleId="12FBFEE1D60A4CFEB9A02FCB524BB15D1">
    <w:name w:val="12FBFEE1D60A4CFEB9A02FCB524BB15D1"/>
    <w:rsid w:val="00A865E4"/>
    <w:pPr>
      <w:spacing w:after="0" w:line="240" w:lineRule="auto"/>
    </w:pPr>
    <w:rPr>
      <w:rFonts w:ascii="Arial" w:eastAsia="Times New Roman" w:hAnsi="Arial" w:cs="Times New Roman"/>
      <w:sz w:val="20"/>
      <w:szCs w:val="24"/>
    </w:rPr>
  </w:style>
  <w:style w:type="paragraph" w:customStyle="1" w:styleId="6BC8E86F71ED4387AD3DDB9B53170E411">
    <w:name w:val="6BC8E86F71ED4387AD3DDB9B53170E411"/>
    <w:rsid w:val="00A865E4"/>
    <w:pPr>
      <w:spacing w:after="0" w:line="240" w:lineRule="auto"/>
    </w:pPr>
    <w:rPr>
      <w:rFonts w:ascii="Arial" w:eastAsia="Times New Roman" w:hAnsi="Arial" w:cs="Times New Roman"/>
      <w:sz w:val="20"/>
      <w:szCs w:val="24"/>
    </w:rPr>
  </w:style>
  <w:style w:type="paragraph" w:customStyle="1" w:styleId="5233FBE0ECC5451DB13239CEEE5DB6831">
    <w:name w:val="5233FBE0ECC5451DB13239CEEE5DB6831"/>
    <w:rsid w:val="00A865E4"/>
    <w:pPr>
      <w:spacing w:after="0" w:line="240" w:lineRule="auto"/>
    </w:pPr>
    <w:rPr>
      <w:rFonts w:ascii="Arial" w:eastAsia="Times New Roman" w:hAnsi="Arial" w:cs="Times New Roman"/>
      <w:sz w:val="20"/>
      <w:szCs w:val="24"/>
    </w:rPr>
  </w:style>
  <w:style w:type="paragraph" w:customStyle="1" w:styleId="ABD4887B46054875BA814DB811FBCCFB1">
    <w:name w:val="ABD4887B46054875BA814DB811FBCCFB1"/>
    <w:rsid w:val="00A865E4"/>
    <w:pPr>
      <w:spacing w:after="0" w:line="240" w:lineRule="auto"/>
    </w:pPr>
    <w:rPr>
      <w:rFonts w:ascii="Arial" w:eastAsia="Times New Roman" w:hAnsi="Arial" w:cs="Times New Roman"/>
      <w:sz w:val="20"/>
      <w:szCs w:val="24"/>
    </w:rPr>
  </w:style>
  <w:style w:type="paragraph" w:customStyle="1" w:styleId="9568946EE2B14C1CB92F99CEB04219A01">
    <w:name w:val="9568946EE2B14C1CB92F99CEB04219A01"/>
    <w:rsid w:val="00A865E4"/>
    <w:pPr>
      <w:spacing w:after="0" w:line="240" w:lineRule="auto"/>
    </w:pPr>
    <w:rPr>
      <w:rFonts w:ascii="Arial" w:eastAsia="Times New Roman" w:hAnsi="Arial" w:cs="Times New Roman"/>
      <w:sz w:val="20"/>
      <w:szCs w:val="24"/>
    </w:rPr>
  </w:style>
  <w:style w:type="paragraph" w:customStyle="1" w:styleId="EC36CA76398C4D3CA4A83B96E87A3EF98">
    <w:name w:val="EC36CA76398C4D3CA4A83B96E87A3EF98"/>
    <w:rsid w:val="00A865E4"/>
    <w:pPr>
      <w:spacing w:after="0" w:line="240" w:lineRule="auto"/>
    </w:pPr>
    <w:rPr>
      <w:rFonts w:ascii="Arial" w:eastAsia="Times New Roman" w:hAnsi="Arial" w:cs="Times New Roman"/>
      <w:sz w:val="20"/>
      <w:szCs w:val="24"/>
    </w:rPr>
  </w:style>
  <w:style w:type="paragraph" w:customStyle="1" w:styleId="36B1C2AD31EF4B1698B22954D8A447B813">
    <w:name w:val="36B1C2AD31EF4B1698B22954D8A447B813"/>
    <w:rsid w:val="00A865E4"/>
    <w:pPr>
      <w:spacing w:after="0" w:line="240" w:lineRule="auto"/>
    </w:pPr>
    <w:rPr>
      <w:rFonts w:ascii="Arial" w:eastAsia="Times New Roman" w:hAnsi="Arial" w:cs="Times New Roman"/>
      <w:sz w:val="20"/>
      <w:szCs w:val="24"/>
    </w:rPr>
  </w:style>
  <w:style w:type="paragraph" w:customStyle="1" w:styleId="FF456E9D8E0F4E74B1E7A9A1F1D2154E">
    <w:name w:val="FF456E9D8E0F4E74B1E7A9A1F1D2154E"/>
    <w:rsid w:val="00A865E4"/>
    <w:pPr>
      <w:spacing w:after="0" w:line="240" w:lineRule="auto"/>
    </w:pPr>
    <w:rPr>
      <w:rFonts w:ascii="Arial" w:eastAsia="Times New Roman" w:hAnsi="Arial" w:cs="Times New Roman"/>
      <w:sz w:val="20"/>
      <w:szCs w:val="24"/>
    </w:rPr>
  </w:style>
  <w:style w:type="paragraph" w:customStyle="1" w:styleId="706799450DA1444F9BBEEFBF6A0644D020">
    <w:name w:val="706799450DA1444F9BBEEFBF6A0644D020"/>
    <w:rsid w:val="00A865E4"/>
    <w:pPr>
      <w:spacing w:after="0" w:line="240" w:lineRule="auto"/>
    </w:pPr>
    <w:rPr>
      <w:rFonts w:ascii="Arial" w:eastAsia="Times New Roman" w:hAnsi="Arial" w:cs="Times New Roman"/>
      <w:sz w:val="20"/>
      <w:szCs w:val="24"/>
    </w:rPr>
  </w:style>
  <w:style w:type="paragraph" w:customStyle="1" w:styleId="613111BB66354B2DA603E930E95DBC8420">
    <w:name w:val="613111BB66354B2DA603E930E95DBC8420"/>
    <w:rsid w:val="00A865E4"/>
    <w:pPr>
      <w:spacing w:after="0" w:line="240" w:lineRule="auto"/>
    </w:pPr>
    <w:rPr>
      <w:rFonts w:ascii="Arial" w:eastAsia="Times New Roman" w:hAnsi="Arial" w:cs="Times New Roman"/>
      <w:sz w:val="20"/>
      <w:szCs w:val="24"/>
    </w:rPr>
  </w:style>
  <w:style w:type="paragraph" w:customStyle="1" w:styleId="B12461568F064DFBAFEB017B37CA448620">
    <w:name w:val="B12461568F064DFBAFEB017B37CA448620"/>
    <w:rsid w:val="00A865E4"/>
    <w:pPr>
      <w:spacing w:after="0" w:line="240" w:lineRule="auto"/>
    </w:pPr>
    <w:rPr>
      <w:rFonts w:ascii="Arial" w:eastAsia="Times New Roman" w:hAnsi="Arial" w:cs="Times New Roman"/>
      <w:sz w:val="20"/>
      <w:szCs w:val="24"/>
    </w:rPr>
  </w:style>
  <w:style w:type="paragraph" w:customStyle="1" w:styleId="6B17F4E2872343CAB35E85B5D114984120">
    <w:name w:val="6B17F4E2872343CAB35E85B5D114984120"/>
    <w:rsid w:val="00A865E4"/>
    <w:pPr>
      <w:spacing w:after="0" w:line="240" w:lineRule="auto"/>
    </w:pPr>
    <w:rPr>
      <w:rFonts w:ascii="Arial" w:eastAsia="Times New Roman" w:hAnsi="Arial" w:cs="Times New Roman"/>
      <w:sz w:val="20"/>
      <w:szCs w:val="24"/>
    </w:rPr>
  </w:style>
  <w:style w:type="paragraph" w:customStyle="1" w:styleId="9E5BCBA04CFA4B5D9E13284D3B7F43FA20">
    <w:name w:val="9E5BCBA04CFA4B5D9E13284D3B7F43FA20"/>
    <w:rsid w:val="00A865E4"/>
    <w:pPr>
      <w:spacing w:after="0" w:line="240" w:lineRule="auto"/>
    </w:pPr>
    <w:rPr>
      <w:rFonts w:ascii="Arial" w:eastAsia="Times New Roman" w:hAnsi="Arial" w:cs="Times New Roman"/>
      <w:sz w:val="20"/>
      <w:szCs w:val="24"/>
    </w:rPr>
  </w:style>
  <w:style w:type="paragraph" w:customStyle="1" w:styleId="376A99C10E9E4E76B5E642F87581722D20">
    <w:name w:val="376A99C10E9E4E76B5E642F87581722D20"/>
    <w:rsid w:val="00A865E4"/>
    <w:pPr>
      <w:spacing w:after="0" w:line="240" w:lineRule="auto"/>
    </w:pPr>
    <w:rPr>
      <w:rFonts w:ascii="Arial" w:eastAsia="Times New Roman" w:hAnsi="Arial" w:cs="Times New Roman"/>
      <w:sz w:val="20"/>
      <w:szCs w:val="24"/>
    </w:rPr>
  </w:style>
  <w:style w:type="paragraph" w:customStyle="1" w:styleId="445E33325D794508A10735C122BFFD8C20">
    <w:name w:val="445E33325D794508A10735C122BFFD8C20"/>
    <w:rsid w:val="00A865E4"/>
    <w:pPr>
      <w:spacing w:after="0" w:line="240" w:lineRule="auto"/>
    </w:pPr>
    <w:rPr>
      <w:rFonts w:ascii="Arial" w:eastAsia="Times New Roman" w:hAnsi="Arial" w:cs="Times New Roman"/>
      <w:sz w:val="20"/>
      <w:szCs w:val="24"/>
    </w:rPr>
  </w:style>
  <w:style w:type="paragraph" w:customStyle="1" w:styleId="E04ED847C5724B44A74E89B9CDF565D820">
    <w:name w:val="E04ED847C5724B44A74E89B9CDF565D820"/>
    <w:rsid w:val="00A865E4"/>
    <w:pPr>
      <w:spacing w:after="0" w:line="240" w:lineRule="auto"/>
    </w:pPr>
    <w:rPr>
      <w:rFonts w:ascii="Arial" w:eastAsia="Times New Roman" w:hAnsi="Arial" w:cs="Times New Roman"/>
      <w:sz w:val="20"/>
      <w:szCs w:val="24"/>
    </w:rPr>
  </w:style>
  <w:style w:type="paragraph" w:customStyle="1" w:styleId="431506E52E924842A119BAAC1249AE642">
    <w:name w:val="431506E52E924842A119BAAC1249AE642"/>
    <w:rsid w:val="00A865E4"/>
    <w:pPr>
      <w:spacing w:after="0" w:line="240" w:lineRule="auto"/>
    </w:pPr>
    <w:rPr>
      <w:rFonts w:ascii="Arial" w:eastAsia="Times New Roman" w:hAnsi="Arial" w:cs="Times New Roman"/>
      <w:sz w:val="20"/>
      <w:szCs w:val="24"/>
    </w:rPr>
  </w:style>
  <w:style w:type="paragraph" w:customStyle="1" w:styleId="A2683DFFD26E4FA4A8C29321FE7210922">
    <w:name w:val="A2683DFFD26E4FA4A8C29321FE7210922"/>
    <w:rsid w:val="00A865E4"/>
    <w:pPr>
      <w:spacing w:after="0" w:line="240" w:lineRule="auto"/>
    </w:pPr>
    <w:rPr>
      <w:rFonts w:ascii="Arial" w:eastAsia="Times New Roman" w:hAnsi="Arial" w:cs="Times New Roman"/>
      <w:sz w:val="20"/>
      <w:szCs w:val="24"/>
    </w:rPr>
  </w:style>
  <w:style w:type="paragraph" w:customStyle="1" w:styleId="A8698A7D018043D48BE731F9EC62B32C2">
    <w:name w:val="A8698A7D018043D48BE731F9EC62B32C2"/>
    <w:rsid w:val="00A865E4"/>
    <w:pPr>
      <w:spacing w:after="0" w:line="240" w:lineRule="auto"/>
    </w:pPr>
    <w:rPr>
      <w:rFonts w:ascii="Arial" w:eastAsia="Times New Roman" w:hAnsi="Arial" w:cs="Times New Roman"/>
      <w:sz w:val="20"/>
      <w:szCs w:val="24"/>
    </w:rPr>
  </w:style>
  <w:style w:type="paragraph" w:customStyle="1" w:styleId="05EB739674F441BC97B7A7D92FDC82492">
    <w:name w:val="05EB739674F441BC97B7A7D92FDC82492"/>
    <w:rsid w:val="00A865E4"/>
    <w:pPr>
      <w:spacing w:after="0" w:line="240" w:lineRule="auto"/>
    </w:pPr>
    <w:rPr>
      <w:rFonts w:ascii="Arial" w:eastAsia="Times New Roman" w:hAnsi="Arial" w:cs="Times New Roman"/>
      <w:sz w:val="20"/>
      <w:szCs w:val="24"/>
    </w:rPr>
  </w:style>
  <w:style w:type="paragraph" w:customStyle="1" w:styleId="6D295234F6334885A2F7D0F82BEE2F462">
    <w:name w:val="6D295234F6334885A2F7D0F82BEE2F462"/>
    <w:rsid w:val="00A865E4"/>
    <w:pPr>
      <w:spacing w:after="0" w:line="240" w:lineRule="auto"/>
    </w:pPr>
    <w:rPr>
      <w:rFonts w:ascii="Arial" w:eastAsia="Times New Roman" w:hAnsi="Arial" w:cs="Times New Roman"/>
      <w:sz w:val="20"/>
      <w:szCs w:val="24"/>
    </w:rPr>
  </w:style>
  <w:style w:type="paragraph" w:customStyle="1" w:styleId="663E2AC6B26E4B938F062FD5576E5C582">
    <w:name w:val="663E2AC6B26E4B938F062FD5576E5C582"/>
    <w:rsid w:val="00A865E4"/>
    <w:pPr>
      <w:spacing w:after="0" w:line="240" w:lineRule="auto"/>
    </w:pPr>
    <w:rPr>
      <w:rFonts w:ascii="Arial" w:eastAsia="Times New Roman" w:hAnsi="Arial" w:cs="Times New Roman"/>
      <w:sz w:val="20"/>
      <w:szCs w:val="24"/>
    </w:rPr>
  </w:style>
  <w:style w:type="paragraph" w:customStyle="1" w:styleId="CBC5E04B490940B3A18C1B92CBD624672">
    <w:name w:val="CBC5E04B490940B3A18C1B92CBD624672"/>
    <w:rsid w:val="00A865E4"/>
    <w:pPr>
      <w:spacing w:after="0" w:line="240" w:lineRule="auto"/>
    </w:pPr>
    <w:rPr>
      <w:rFonts w:ascii="Arial" w:eastAsia="Times New Roman" w:hAnsi="Arial" w:cs="Times New Roman"/>
      <w:sz w:val="20"/>
      <w:szCs w:val="24"/>
    </w:rPr>
  </w:style>
  <w:style w:type="paragraph" w:customStyle="1" w:styleId="3F52C2B4F89A4D63AB6F2F9A8068C2EB2">
    <w:name w:val="3F52C2B4F89A4D63AB6F2F9A8068C2EB2"/>
    <w:rsid w:val="00A865E4"/>
    <w:pPr>
      <w:spacing w:after="0" w:line="240" w:lineRule="auto"/>
    </w:pPr>
    <w:rPr>
      <w:rFonts w:ascii="Arial" w:eastAsia="Times New Roman" w:hAnsi="Arial" w:cs="Times New Roman"/>
      <w:sz w:val="20"/>
      <w:szCs w:val="24"/>
    </w:rPr>
  </w:style>
  <w:style w:type="paragraph" w:customStyle="1" w:styleId="D52E5676972E4ECF8CE5D5E5A4C5DCC02">
    <w:name w:val="D52E5676972E4ECF8CE5D5E5A4C5DCC02"/>
    <w:rsid w:val="00A865E4"/>
    <w:pPr>
      <w:spacing w:after="0" w:line="240" w:lineRule="auto"/>
    </w:pPr>
    <w:rPr>
      <w:rFonts w:ascii="Arial" w:eastAsia="Times New Roman" w:hAnsi="Arial" w:cs="Times New Roman"/>
      <w:sz w:val="20"/>
      <w:szCs w:val="24"/>
    </w:rPr>
  </w:style>
  <w:style w:type="paragraph" w:customStyle="1" w:styleId="5E7A5400AFCC4F32A080C90D1C62CCDF2">
    <w:name w:val="5E7A5400AFCC4F32A080C90D1C62CCDF2"/>
    <w:rsid w:val="00A865E4"/>
    <w:pPr>
      <w:spacing w:after="0" w:line="240" w:lineRule="auto"/>
    </w:pPr>
    <w:rPr>
      <w:rFonts w:ascii="Arial" w:eastAsia="Times New Roman" w:hAnsi="Arial" w:cs="Times New Roman"/>
      <w:sz w:val="20"/>
      <w:szCs w:val="24"/>
    </w:rPr>
  </w:style>
  <w:style w:type="paragraph" w:customStyle="1" w:styleId="21B0440794EA428E82DF401CC54BCF9A2">
    <w:name w:val="21B0440794EA428E82DF401CC54BCF9A2"/>
    <w:rsid w:val="00A865E4"/>
    <w:pPr>
      <w:spacing w:after="0" w:line="240" w:lineRule="auto"/>
    </w:pPr>
    <w:rPr>
      <w:rFonts w:ascii="Arial" w:eastAsia="Times New Roman" w:hAnsi="Arial" w:cs="Times New Roman"/>
      <w:sz w:val="20"/>
      <w:szCs w:val="24"/>
    </w:rPr>
  </w:style>
  <w:style w:type="paragraph" w:customStyle="1" w:styleId="E1D1460B38D94BEDB8371E306911F4602">
    <w:name w:val="E1D1460B38D94BEDB8371E306911F4602"/>
    <w:rsid w:val="00A865E4"/>
    <w:pPr>
      <w:spacing w:after="0" w:line="240" w:lineRule="auto"/>
    </w:pPr>
    <w:rPr>
      <w:rFonts w:ascii="Arial" w:eastAsia="Times New Roman" w:hAnsi="Arial" w:cs="Times New Roman"/>
      <w:sz w:val="20"/>
      <w:szCs w:val="24"/>
    </w:rPr>
  </w:style>
  <w:style w:type="paragraph" w:customStyle="1" w:styleId="12FBFEE1D60A4CFEB9A02FCB524BB15D2">
    <w:name w:val="12FBFEE1D60A4CFEB9A02FCB524BB15D2"/>
    <w:rsid w:val="00A865E4"/>
    <w:pPr>
      <w:spacing w:after="0" w:line="240" w:lineRule="auto"/>
    </w:pPr>
    <w:rPr>
      <w:rFonts w:ascii="Arial" w:eastAsia="Times New Roman" w:hAnsi="Arial" w:cs="Times New Roman"/>
      <w:sz w:val="20"/>
      <w:szCs w:val="24"/>
    </w:rPr>
  </w:style>
  <w:style w:type="paragraph" w:customStyle="1" w:styleId="6BC8E86F71ED4387AD3DDB9B53170E412">
    <w:name w:val="6BC8E86F71ED4387AD3DDB9B53170E412"/>
    <w:rsid w:val="00A865E4"/>
    <w:pPr>
      <w:spacing w:after="0" w:line="240" w:lineRule="auto"/>
    </w:pPr>
    <w:rPr>
      <w:rFonts w:ascii="Arial" w:eastAsia="Times New Roman" w:hAnsi="Arial" w:cs="Times New Roman"/>
      <w:sz w:val="20"/>
      <w:szCs w:val="24"/>
    </w:rPr>
  </w:style>
  <w:style w:type="paragraph" w:customStyle="1" w:styleId="5233FBE0ECC5451DB13239CEEE5DB6832">
    <w:name w:val="5233FBE0ECC5451DB13239CEEE5DB6832"/>
    <w:rsid w:val="00A865E4"/>
    <w:pPr>
      <w:spacing w:after="0" w:line="240" w:lineRule="auto"/>
    </w:pPr>
    <w:rPr>
      <w:rFonts w:ascii="Arial" w:eastAsia="Times New Roman" w:hAnsi="Arial" w:cs="Times New Roman"/>
      <w:sz w:val="20"/>
      <w:szCs w:val="24"/>
    </w:rPr>
  </w:style>
  <w:style w:type="paragraph" w:customStyle="1" w:styleId="ABD4887B46054875BA814DB811FBCCFB2">
    <w:name w:val="ABD4887B46054875BA814DB811FBCCFB2"/>
    <w:rsid w:val="00A865E4"/>
    <w:pPr>
      <w:spacing w:after="0" w:line="240" w:lineRule="auto"/>
    </w:pPr>
    <w:rPr>
      <w:rFonts w:ascii="Arial" w:eastAsia="Times New Roman" w:hAnsi="Arial" w:cs="Times New Roman"/>
      <w:sz w:val="20"/>
      <w:szCs w:val="24"/>
    </w:rPr>
  </w:style>
  <w:style w:type="paragraph" w:customStyle="1" w:styleId="9568946EE2B14C1CB92F99CEB04219A02">
    <w:name w:val="9568946EE2B14C1CB92F99CEB04219A02"/>
    <w:rsid w:val="00A865E4"/>
    <w:pPr>
      <w:spacing w:after="0" w:line="240" w:lineRule="auto"/>
    </w:pPr>
    <w:rPr>
      <w:rFonts w:ascii="Arial" w:eastAsia="Times New Roman" w:hAnsi="Arial" w:cs="Times New Roman"/>
      <w:sz w:val="20"/>
      <w:szCs w:val="24"/>
    </w:rPr>
  </w:style>
  <w:style w:type="paragraph" w:customStyle="1" w:styleId="EC36CA76398C4D3CA4A83B96E87A3EF99">
    <w:name w:val="EC36CA76398C4D3CA4A83B96E87A3EF99"/>
    <w:rsid w:val="00A865E4"/>
    <w:pPr>
      <w:spacing w:after="0" w:line="240" w:lineRule="auto"/>
    </w:pPr>
    <w:rPr>
      <w:rFonts w:ascii="Arial" w:eastAsia="Times New Roman" w:hAnsi="Arial" w:cs="Times New Roman"/>
      <w:sz w:val="20"/>
      <w:szCs w:val="24"/>
    </w:rPr>
  </w:style>
  <w:style w:type="paragraph" w:customStyle="1" w:styleId="36B1C2AD31EF4B1698B22954D8A447B814">
    <w:name w:val="36B1C2AD31EF4B1698B22954D8A447B814"/>
    <w:rsid w:val="00A865E4"/>
    <w:pPr>
      <w:spacing w:after="0" w:line="240" w:lineRule="auto"/>
    </w:pPr>
    <w:rPr>
      <w:rFonts w:ascii="Arial" w:eastAsia="Times New Roman" w:hAnsi="Arial" w:cs="Times New Roman"/>
      <w:sz w:val="20"/>
      <w:szCs w:val="24"/>
    </w:rPr>
  </w:style>
  <w:style w:type="paragraph" w:customStyle="1" w:styleId="FF456E9D8E0F4E74B1E7A9A1F1D2154E1">
    <w:name w:val="FF456E9D8E0F4E74B1E7A9A1F1D2154E1"/>
    <w:rsid w:val="00A865E4"/>
    <w:pPr>
      <w:spacing w:after="0" w:line="240" w:lineRule="auto"/>
    </w:pPr>
    <w:rPr>
      <w:rFonts w:ascii="Arial" w:eastAsia="Times New Roman" w:hAnsi="Arial" w:cs="Times New Roman"/>
      <w:sz w:val="20"/>
      <w:szCs w:val="24"/>
    </w:rPr>
  </w:style>
  <w:style w:type="paragraph" w:customStyle="1" w:styleId="706799450DA1444F9BBEEFBF6A0644D021">
    <w:name w:val="706799450DA1444F9BBEEFBF6A0644D021"/>
    <w:rsid w:val="00A865E4"/>
    <w:pPr>
      <w:spacing w:after="0" w:line="240" w:lineRule="auto"/>
    </w:pPr>
    <w:rPr>
      <w:rFonts w:ascii="Arial" w:eastAsia="Times New Roman" w:hAnsi="Arial" w:cs="Times New Roman"/>
      <w:sz w:val="20"/>
      <w:szCs w:val="24"/>
    </w:rPr>
  </w:style>
  <w:style w:type="paragraph" w:customStyle="1" w:styleId="613111BB66354B2DA603E930E95DBC8421">
    <w:name w:val="613111BB66354B2DA603E930E95DBC8421"/>
    <w:rsid w:val="00A865E4"/>
    <w:pPr>
      <w:spacing w:after="0" w:line="240" w:lineRule="auto"/>
    </w:pPr>
    <w:rPr>
      <w:rFonts w:ascii="Arial" w:eastAsia="Times New Roman" w:hAnsi="Arial" w:cs="Times New Roman"/>
      <w:sz w:val="20"/>
      <w:szCs w:val="24"/>
    </w:rPr>
  </w:style>
  <w:style w:type="paragraph" w:customStyle="1" w:styleId="B12461568F064DFBAFEB017B37CA448621">
    <w:name w:val="B12461568F064DFBAFEB017B37CA448621"/>
    <w:rsid w:val="00A865E4"/>
    <w:pPr>
      <w:spacing w:after="0" w:line="240" w:lineRule="auto"/>
    </w:pPr>
    <w:rPr>
      <w:rFonts w:ascii="Arial" w:eastAsia="Times New Roman" w:hAnsi="Arial" w:cs="Times New Roman"/>
      <w:sz w:val="20"/>
      <w:szCs w:val="24"/>
    </w:rPr>
  </w:style>
  <w:style w:type="paragraph" w:customStyle="1" w:styleId="6B17F4E2872343CAB35E85B5D114984121">
    <w:name w:val="6B17F4E2872343CAB35E85B5D114984121"/>
    <w:rsid w:val="00A865E4"/>
    <w:pPr>
      <w:spacing w:after="0" w:line="240" w:lineRule="auto"/>
    </w:pPr>
    <w:rPr>
      <w:rFonts w:ascii="Arial" w:eastAsia="Times New Roman" w:hAnsi="Arial" w:cs="Times New Roman"/>
      <w:sz w:val="20"/>
      <w:szCs w:val="24"/>
    </w:rPr>
  </w:style>
  <w:style w:type="paragraph" w:customStyle="1" w:styleId="9E5BCBA04CFA4B5D9E13284D3B7F43FA21">
    <w:name w:val="9E5BCBA04CFA4B5D9E13284D3B7F43FA21"/>
    <w:rsid w:val="00A865E4"/>
    <w:pPr>
      <w:spacing w:after="0" w:line="240" w:lineRule="auto"/>
    </w:pPr>
    <w:rPr>
      <w:rFonts w:ascii="Arial" w:eastAsia="Times New Roman" w:hAnsi="Arial" w:cs="Times New Roman"/>
      <w:sz w:val="20"/>
      <w:szCs w:val="24"/>
    </w:rPr>
  </w:style>
  <w:style w:type="paragraph" w:customStyle="1" w:styleId="376A99C10E9E4E76B5E642F87581722D21">
    <w:name w:val="376A99C10E9E4E76B5E642F87581722D21"/>
    <w:rsid w:val="00A865E4"/>
    <w:pPr>
      <w:spacing w:after="0" w:line="240" w:lineRule="auto"/>
    </w:pPr>
    <w:rPr>
      <w:rFonts w:ascii="Arial" w:eastAsia="Times New Roman" w:hAnsi="Arial" w:cs="Times New Roman"/>
      <w:sz w:val="20"/>
      <w:szCs w:val="24"/>
    </w:rPr>
  </w:style>
  <w:style w:type="paragraph" w:customStyle="1" w:styleId="445E33325D794508A10735C122BFFD8C21">
    <w:name w:val="445E33325D794508A10735C122BFFD8C21"/>
    <w:rsid w:val="00A865E4"/>
    <w:pPr>
      <w:spacing w:after="0" w:line="240" w:lineRule="auto"/>
    </w:pPr>
    <w:rPr>
      <w:rFonts w:ascii="Arial" w:eastAsia="Times New Roman" w:hAnsi="Arial" w:cs="Times New Roman"/>
      <w:sz w:val="20"/>
      <w:szCs w:val="24"/>
    </w:rPr>
  </w:style>
  <w:style w:type="paragraph" w:customStyle="1" w:styleId="E04ED847C5724B44A74E89B9CDF565D821">
    <w:name w:val="E04ED847C5724B44A74E89B9CDF565D821"/>
    <w:rsid w:val="00A865E4"/>
    <w:pPr>
      <w:spacing w:after="0" w:line="240" w:lineRule="auto"/>
    </w:pPr>
    <w:rPr>
      <w:rFonts w:ascii="Arial" w:eastAsia="Times New Roman" w:hAnsi="Arial" w:cs="Times New Roman"/>
      <w:sz w:val="20"/>
      <w:szCs w:val="24"/>
    </w:rPr>
  </w:style>
  <w:style w:type="paragraph" w:customStyle="1" w:styleId="431506E52E924842A119BAAC1249AE643">
    <w:name w:val="431506E52E924842A119BAAC1249AE643"/>
    <w:rsid w:val="00A865E4"/>
    <w:pPr>
      <w:spacing w:after="0" w:line="240" w:lineRule="auto"/>
    </w:pPr>
    <w:rPr>
      <w:rFonts w:ascii="Arial" w:eastAsia="Times New Roman" w:hAnsi="Arial" w:cs="Times New Roman"/>
      <w:sz w:val="20"/>
      <w:szCs w:val="24"/>
    </w:rPr>
  </w:style>
  <w:style w:type="paragraph" w:customStyle="1" w:styleId="A2683DFFD26E4FA4A8C29321FE7210923">
    <w:name w:val="A2683DFFD26E4FA4A8C29321FE7210923"/>
    <w:rsid w:val="00A865E4"/>
    <w:pPr>
      <w:spacing w:after="0" w:line="240" w:lineRule="auto"/>
    </w:pPr>
    <w:rPr>
      <w:rFonts w:ascii="Arial" w:eastAsia="Times New Roman" w:hAnsi="Arial" w:cs="Times New Roman"/>
      <w:sz w:val="20"/>
      <w:szCs w:val="24"/>
    </w:rPr>
  </w:style>
  <w:style w:type="paragraph" w:customStyle="1" w:styleId="A8698A7D018043D48BE731F9EC62B32C3">
    <w:name w:val="A8698A7D018043D48BE731F9EC62B32C3"/>
    <w:rsid w:val="00A865E4"/>
    <w:pPr>
      <w:spacing w:after="0" w:line="240" w:lineRule="auto"/>
    </w:pPr>
    <w:rPr>
      <w:rFonts w:ascii="Arial" w:eastAsia="Times New Roman" w:hAnsi="Arial" w:cs="Times New Roman"/>
      <w:sz w:val="20"/>
      <w:szCs w:val="24"/>
    </w:rPr>
  </w:style>
  <w:style w:type="paragraph" w:customStyle="1" w:styleId="05EB739674F441BC97B7A7D92FDC82493">
    <w:name w:val="05EB739674F441BC97B7A7D92FDC82493"/>
    <w:rsid w:val="00A865E4"/>
    <w:pPr>
      <w:spacing w:after="0" w:line="240" w:lineRule="auto"/>
    </w:pPr>
    <w:rPr>
      <w:rFonts w:ascii="Arial" w:eastAsia="Times New Roman" w:hAnsi="Arial" w:cs="Times New Roman"/>
      <w:sz w:val="20"/>
      <w:szCs w:val="24"/>
    </w:rPr>
  </w:style>
  <w:style w:type="paragraph" w:customStyle="1" w:styleId="6D295234F6334885A2F7D0F82BEE2F463">
    <w:name w:val="6D295234F6334885A2F7D0F82BEE2F463"/>
    <w:rsid w:val="00A865E4"/>
    <w:pPr>
      <w:spacing w:after="0" w:line="240" w:lineRule="auto"/>
    </w:pPr>
    <w:rPr>
      <w:rFonts w:ascii="Arial" w:eastAsia="Times New Roman" w:hAnsi="Arial" w:cs="Times New Roman"/>
      <w:sz w:val="20"/>
      <w:szCs w:val="24"/>
    </w:rPr>
  </w:style>
  <w:style w:type="paragraph" w:customStyle="1" w:styleId="663E2AC6B26E4B938F062FD5576E5C583">
    <w:name w:val="663E2AC6B26E4B938F062FD5576E5C583"/>
    <w:rsid w:val="00A865E4"/>
    <w:pPr>
      <w:spacing w:after="0" w:line="240" w:lineRule="auto"/>
    </w:pPr>
    <w:rPr>
      <w:rFonts w:ascii="Arial" w:eastAsia="Times New Roman" w:hAnsi="Arial" w:cs="Times New Roman"/>
      <w:sz w:val="20"/>
      <w:szCs w:val="24"/>
    </w:rPr>
  </w:style>
  <w:style w:type="paragraph" w:customStyle="1" w:styleId="CBC5E04B490940B3A18C1B92CBD624673">
    <w:name w:val="CBC5E04B490940B3A18C1B92CBD624673"/>
    <w:rsid w:val="00A865E4"/>
    <w:pPr>
      <w:spacing w:after="0" w:line="240" w:lineRule="auto"/>
    </w:pPr>
    <w:rPr>
      <w:rFonts w:ascii="Arial" w:eastAsia="Times New Roman" w:hAnsi="Arial" w:cs="Times New Roman"/>
      <w:sz w:val="20"/>
      <w:szCs w:val="24"/>
    </w:rPr>
  </w:style>
  <w:style w:type="paragraph" w:customStyle="1" w:styleId="3F52C2B4F89A4D63AB6F2F9A8068C2EB3">
    <w:name w:val="3F52C2B4F89A4D63AB6F2F9A8068C2EB3"/>
    <w:rsid w:val="00A865E4"/>
    <w:pPr>
      <w:spacing w:after="0" w:line="240" w:lineRule="auto"/>
    </w:pPr>
    <w:rPr>
      <w:rFonts w:ascii="Arial" w:eastAsia="Times New Roman" w:hAnsi="Arial" w:cs="Times New Roman"/>
      <w:sz w:val="20"/>
      <w:szCs w:val="24"/>
    </w:rPr>
  </w:style>
  <w:style w:type="paragraph" w:customStyle="1" w:styleId="D52E5676972E4ECF8CE5D5E5A4C5DCC03">
    <w:name w:val="D52E5676972E4ECF8CE5D5E5A4C5DCC03"/>
    <w:rsid w:val="00A865E4"/>
    <w:pPr>
      <w:spacing w:after="0" w:line="240" w:lineRule="auto"/>
    </w:pPr>
    <w:rPr>
      <w:rFonts w:ascii="Arial" w:eastAsia="Times New Roman" w:hAnsi="Arial" w:cs="Times New Roman"/>
      <w:sz w:val="20"/>
      <w:szCs w:val="24"/>
    </w:rPr>
  </w:style>
  <w:style w:type="paragraph" w:customStyle="1" w:styleId="5E7A5400AFCC4F32A080C90D1C62CCDF3">
    <w:name w:val="5E7A5400AFCC4F32A080C90D1C62CCDF3"/>
    <w:rsid w:val="00A865E4"/>
    <w:pPr>
      <w:spacing w:after="0" w:line="240" w:lineRule="auto"/>
    </w:pPr>
    <w:rPr>
      <w:rFonts w:ascii="Arial" w:eastAsia="Times New Roman" w:hAnsi="Arial" w:cs="Times New Roman"/>
      <w:sz w:val="20"/>
      <w:szCs w:val="24"/>
    </w:rPr>
  </w:style>
  <w:style w:type="paragraph" w:customStyle="1" w:styleId="21B0440794EA428E82DF401CC54BCF9A3">
    <w:name w:val="21B0440794EA428E82DF401CC54BCF9A3"/>
    <w:rsid w:val="00A865E4"/>
    <w:pPr>
      <w:spacing w:after="0" w:line="240" w:lineRule="auto"/>
    </w:pPr>
    <w:rPr>
      <w:rFonts w:ascii="Arial" w:eastAsia="Times New Roman" w:hAnsi="Arial" w:cs="Times New Roman"/>
      <w:sz w:val="20"/>
      <w:szCs w:val="24"/>
    </w:rPr>
  </w:style>
  <w:style w:type="paragraph" w:customStyle="1" w:styleId="E1D1460B38D94BEDB8371E306911F4603">
    <w:name w:val="E1D1460B38D94BEDB8371E306911F4603"/>
    <w:rsid w:val="00A865E4"/>
    <w:pPr>
      <w:spacing w:after="0" w:line="240" w:lineRule="auto"/>
    </w:pPr>
    <w:rPr>
      <w:rFonts w:ascii="Arial" w:eastAsia="Times New Roman" w:hAnsi="Arial" w:cs="Times New Roman"/>
      <w:sz w:val="20"/>
      <w:szCs w:val="24"/>
    </w:rPr>
  </w:style>
  <w:style w:type="paragraph" w:customStyle="1" w:styleId="12FBFEE1D60A4CFEB9A02FCB524BB15D3">
    <w:name w:val="12FBFEE1D60A4CFEB9A02FCB524BB15D3"/>
    <w:rsid w:val="00A865E4"/>
    <w:pPr>
      <w:spacing w:after="0" w:line="240" w:lineRule="auto"/>
    </w:pPr>
    <w:rPr>
      <w:rFonts w:ascii="Arial" w:eastAsia="Times New Roman" w:hAnsi="Arial" w:cs="Times New Roman"/>
      <w:sz w:val="20"/>
      <w:szCs w:val="24"/>
    </w:rPr>
  </w:style>
  <w:style w:type="paragraph" w:customStyle="1" w:styleId="6BC8E86F71ED4387AD3DDB9B53170E413">
    <w:name w:val="6BC8E86F71ED4387AD3DDB9B53170E413"/>
    <w:rsid w:val="00A865E4"/>
    <w:pPr>
      <w:spacing w:after="0" w:line="240" w:lineRule="auto"/>
    </w:pPr>
    <w:rPr>
      <w:rFonts w:ascii="Arial" w:eastAsia="Times New Roman" w:hAnsi="Arial" w:cs="Times New Roman"/>
      <w:sz w:val="20"/>
      <w:szCs w:val="24"/>
    </w:rPr>
  </w:style>
  <w:style w:type="paragraph" w:customStyle="1" w:styleId="5233FBE0ECC5451DB13239CEEE5DB6833">
    <w:name w:val="5233FBE0ECC5451DB13239CEEE5DB6833"/>
    <w:rsid w:val="00A865E4"/>
    <w:pPr>
      <w:spacing w:after="0" w:line="240" w:lineRule="auto"/>
    </w:pPr>
    <w:rPr>
      <w:rFonts w:ascii="Arial" w:eastAsia="Times New Roman" w:hAnsi="Arial" w:cs="Times New Roman"/>
      <w:sz w:val="20"/>
      <w:szCs w:val="24"/>
    </w:rPr>
  </w:style>
  <w:style w:type="paragraph" w:customStyle="1" w:styleId="ABD4887B46054875BA814DB811FBCCFB3">
    <w:name w:val="ABD4887B46054875BA814DB811FBCCFB3"/>
    <w:rsid w:val="00A865E4"/>
    <w:pPr>
      <w:spacing w:after="0" w:line="240" w:lineRule="auto"/>
    </w:pPr>
    <w:rPr>
      <w:rFonts w:ascii="Arial" w:eastAsia="Times New Roman" w:hAnsi="Arial" w:cs="Times New Roman"/>
      <w:sz w:val="20"/>
      <w:szCs w:val="24"/>
    </w:rPr>
  </w:style>
  <w:style w:type="paragraph" w:customStyle="1" w:styleId="9568946EE2B14C1CB92F99CEB04219A03">
    <w:name w:val="9568946EE2B14C1CB92F99CEB04219A03"/>
    <w:rsid w:val="00A865E4"/>
    <w:pPr>
      <w:spacing w:after="0" w:line="240" w:lineRule="auto"/>
    </w:pPr>
    <w:rPr>
      <w:rFonts w:ascii="Arial" w:eastAsia="Times New Roman" w:hAnsi="Arial" w:cs="Times New Roman"/>
      <w:sz w:val="20"/>
      <w:szCs w:val="24"/>
    </w:rPr>
  </w:style>
  <w:style w:type="paragraph" w:customStyle="1" w:styleId="EC36CA76398C4D3CA4A83B96E87A3EF910">
    <w:name w:val="EC36CA76398C4D3CA4A83B96E87A3EF910"/>
    <w:rsid w:val="00A865E4"/>
    <w:pPr>
      <w:spacing w:after="0" w:line="240" w:lineRule="auto"/>
    </w:pPr>
    <w:rPr>
      <w:rFonts w:ascii="Arial" w:eastAsia="Times New Roman" w:hAnsi="Arial" w:cs="Times New Roman"/>
      <w:sz w:val="20"/>
      <w:szCs w:val="24"/>
    </w:rPr>
  </w:style>
  <w:style w:type="paragraph" w:customStyle="1" w:styleId="36B1C2AD31EF4B1698B22954D8A447B815">
    <w:name w:val="36B1C2AD31EF4B1698B22954D8A447B815"/>
    <w:rsid w:val="00A865E4"/>
    <w:pPr>
      <w:spacing w:after="0" w:line="240" w:lineRule="auto"/>
    </w:pPr>
    <w:rPr>
      <w:rFonts w:ascii="Arial" w:eastAsia="Times New Roman" w:hAnsi="Arial" w:cs="Times New Roman"/>
      <w:sz w:val="20"/>
      <w:szCs w:val="24"/>
    </w:rPr>
  </w:style>
  <w:style w:type="paragraph" w:customStyle="1" w:styleId="FF456E9D8E0F4E74B1E7A9A1F1D2154E2">
    <w:name w:val="FF456E9D8E0F4E74B1E7A9A1F1D2154E2"/>
    <w:rsid w:val="00A865E4"/>
    <w:pPr>
      <w:spacing w:after="0" w:line="240" w:lineRule="auto"/>
    </w:pPr>
    <w:rPr>
      <w:rFonts w:ascii="Arial" w:eastAsia="Times New Roman" w:hAnsi="Arial" w:cs="Times New Roman"/>
      <w:sz w:val="20"/>
      <w:szCs w:val="24"/>
    </w:rPr>
  </w:style>
  <w:style w:type="paragraph" w:customStyle="1" w:styleId="706799450DA1444F9BBEEFBF6A0644D022">
    <w:name w:val="706799450DA1444F9BBEEFBF6A0644D022"/>
    <w:rsid w:val="00A865E4"/>
    <w:pPr>
      <w:spacing w:after="0" w:line="240" w:lineRule="auto"/>
    </w:pPr>
    <w:rPr>
      <w:rFonts w:ascii="Arial" w:eastAsia="Times New Roman" w:hAnsi="Arial" w:cs="Times New Roman"/>
      <w:sz w:val="20"/>
      <w:szCs w:val="24"/>
    </w:rPr>
  </w:style>
  <w:style w:type="paragraph" w:customStyle="1" w:styleId="613111BB66354B2DA603E930E95DBC8422">
    <w:name w:val="613111BB66354B2DA603E930E95DBC8422"/>
    <w:rsid w:val="00A865E4"/>
    <w:pPr>
      <w:spacing w:after="0" w:line="240" w:lineRule="auto"/>
    </w:pPr>
    <w:rPr>
      <w:rFonts w:ascii="Arial" w:eastAsia="Times New Roman" w:hAnsi="Arial" w:cs="Times New Roman"/>
      <w:sz w:val="20"/>
      <w:szCs w:val="24"/>
    </w:rPr>
  </w:style>
  <w:style w:type="paragraph" w:customStyle="1" w:styleId="B12461568F064DFBAFEB017B37CA448622">
    <w:name w:val="B12461568F064DFBAFEB017B37CA448622"/>
    <w:rsid w:val="00A865E4"/>
    <w:pPr>
      <w:spacing w:after="0" w:line="240" w:lineRule="auto"/>
    </w:pPr>
    <w:rPr>
      <w:rFonts w:ascii="Arial" w:eastAsia="Times New Roman" w:hAnsi="Arial" w:cs="Times New Roman"/>
      <w:sz w:val="20"/>
      <w:szCs w:val="24"/>
    </w:rPr>
  </w:style>
  <w:style w:type="paragraph" w:customStyle="1" w:styleId="6B17F4E2872343CAB35E85B5D114984122">
    <w:name w:val="6B17F4E2872343CAB35E85B5D114984122"/>
    <w:rsid w:val="00A865E4"/>
    <w:pPr>
      <w:spacing w:after="0" w:line="240" w:lineRule="auto"/>
    </w:pPr>
    <w:rPr>
      <w:rFonts w:ascii="Arial" w:eastAsia="Times New Roman" w:hAnsi="Arial" w:cs="Times New Roman"/>
      <w:sz w:val="20"/>
      <w:szCs w:val="24"/>
    </w:rPr>
  </w:style>
  <w:style w:type="paragraph" w:customStyle="1" w:styleId="9E5BCBA04CFA4B5D9E13284D3B7F43FA22">
    <w:name w:val="9E5BCBA04CFA4B5D9E13284D3B7F43FA22"/>
    <w:rsid w:val="00A865E4"/>
    <w:pPr>
      <w:spacing w:after="0" w:line="240" w:lineRule="auto"/>
    </w:pPr>
    <w:rPr>
      <w:rFonts w:ascii="Arial" w:eastAsia="Times New Roman" w:hAnsi="Arial" w:cs="Times New Roman"/>
      <w:sz w:val="20"/>
      <w:szCs w:val="24"/>
    </w:rPr>
  </w:style>
  <w:style w:type="paragraph" w:customStyle="1" w:styleId="376A99C10E9E4E76B5E642F87581722D22">
    <w:name w:val="376A99C10E9E4E76B5E642F87581722D22"/>
    <w:rsid w:val="00A865E4"/>
    <w:pPr>
      <w:spacing w:after="0" w:line="240" w:lineRule="auto"/>
    </w:pPr>
    <w:rPr>
      <w:rFonts w:ascii="Arial" w:eastAsia="Times New Roman" w:hAnsi="Arial" w:cs="Times New Roman"/>
      <w:sz w:val="20"/>
      <w:szCs w:val="24"/>
    </w:rPr>
  </w:style>
  <w:style w:type="paragraph" w:customStyle="1" w:styleId="445E33325D794508A10735C122BFFD8C22">
    <w:name w:val="445E33325D794508A10735C122BFFD8C22"/>
    <w:rsid w:val="00A865E4"/>
    <w:pPr>
      <w:spacing w:after="0" w:line="240" w:lineRule="auto"/>
    </w:pPr>
    <w:rPr>
      <w:rFonts w:ascii="Arial" w:eastAsia="Times New Roman" w:hAnsi="Arial" w:cs="Times New Roman"/>
      <w:sz w:val="20"/>
      <w:szCs w:val="24"/>
    </w:rPr>
  </w:style>
  <w:style w:type="paragraph" w:customStyle="1" w:styleId="E04ED847C5724B44A74E89B9CDF565D822">
    <w:name w:val="E04ED847C5724B44A74E89B9CDF565D822"/>
    <w:rsid w:val="00A865E4"/>
    <w:pPr>
      <w:spacing w:after="0" w:line="240" w:lineRule="auto"/>
    </w:pPr>
    <w:rPr>
      <w:rFonts w:ascii="Arial" w:eastAsia="Times New Roman" w:hAnsi="Arial" w:cs="Times New Roman"/>
      <w:sz w:val="20"/>
      <w:szCs w:val="24"/>
    </w:rPr>
  </w:style>
  <w:style w:type="paragraph" w:customStyle="1" w:styleId="431506E52E924842A119BAAC1249AE644">
    <w:name w:val="431506E52E924842A119BAAC1249AE644"/>
    <w:rsid w:val="00A865E4"/>
    <w:pPr>
      <w:spacing w:after="0" w:line="240" w:lineRule="auto"/>
    </w:pPr>
    <w:rPr>
      <w:rFonts w:ascii="Arial" w:eastAsia="Times New Roman" w:hAnsi="Arial" w:cs="Times New Roman"/>
      <w:sz w:val="20"/>
      <w:szCs w:val="24"/>
    </w:rPr>
  </w:style>
  <w:style w:type="paragraph" w:customStyle="1" w:styleId="A2683DFFD26E4FA4A8C29321FE7210924">
    <w:name w:val="A2683DFFD26E4FA4A8C29321FE7210924"/>
    <w:rsid w:val="00A865E4"/>
    <w:pPr>
      <w:spacing w:after="0" w:line="240" w:lineRule="auto"/>
    </w:pPr>
    <w:rPr>
      <w:rFonts w:ascii="Arial" w:eastAsia="Times New Roman" w:hAnsi="Arial" w:cs="Times New Roman"/>
      <w:sz w:val="20"/>
      <w:szCs w:val="24"/>
    </w:rPr>
  </w:style>
  <w:style w:type="paragraph" w:customStyle="1" w:styleId="A8698A7D018043D48BE731F9EC62B32C4">
    <w:name w:val="A8698A7D018043D48BE731F9EC62B32C4"/>
    <w:rsid w:val="00A865E4"/>
    <w:pPr>
      <w:spacing w:after="0" w:line="240" w:lineRule="auto"/>
    </w:pPr>
    <w:rPr>
      <w:rFonts w:ascii="Arial" w:eastAsia="Times New Roman" w:hAnsi="Arial" w:cs="Times New Roman"/>
      <w:sz w:val="20"/>
      <w:szCs w:val="24"/>
    </w:rPr>
  </w:style>
  <w:style w:type="paragraph" w:customStyle="1" w:styleId="05EB739674F441BC97B7A7D92FDC82494">
    <w:name w:val="05EB739674F441BC97B7A7D92FDC82494"/>
    <w:rsid w:val="00A865E4"/>
    <w:pPr>
      <w:spacing w:after="0" w:line="240" w:lineRule="auto"/>
    </w:pPr>
    <w:rPr>
      <w:rFonts w:ascii="Arial" w:eastAsia="Times New Roman" w:hAnsi="Arial" w:cs="Times New Roman"/>
      <w:sz w:val="20"/>
      <w:szCs w:val="24"/>
    </w:rPr>
  </w:style>
  <w:style w:type="paragraph" w:customStyle="1" w:styleId="6D295234F6334885A2F7D0F82BEE2F464">
    <w:name w:val="6D295234F6334885A2F7D0F82BEE2F464"/>
    <w:rsid w:val="00A865E4"/>
    <w:pPr>
      <w:spacing w:after="0" w:line="240" w:lineRule="auto"/>
    </w:pPr>
    <w:rPr>
      <w:rFonts w:ascii="Arial" w:eastAsia="Times New Roman" w:hAnsi="Arial" w:cs="Times New Roman"/>
      <w:sz w:val="20"/>
      <w:szCs w:val="24"/>
    </w:rPr>
  </w:style>
  <w:style w:type="paragraph" w:customStyle="1" w:styleId="663E2AC6B26E4B938F062FD5576E5C584">
    <w:name w:val="663E2AC6B26E4B938F062FD5576E5C584"/>
    <w:rsid w:val="00A865E4"/>
    <w:pPr>
      <w:spacing w:after="0" w:line="240" w:lineRule="auto"/>
    </w:pPr>
    <w:rPr>
      <w:rFonts w:ascii="Arial" w:eastAsia="Times New Roman" w:hAnsi="Arial" w:cs="Times New Roman"/>
      <w:sz w:val="20"/>
      <w:szCs w:val="24"/>
    </w:rPr>
  </w:style>
  <w:style w:type="paragraph" w:customStyle="1" w:styleId="CBC5E04B490940B3A18C1B92CBD624674">
    <w:name w:val="CBC5E04B490940B3A18C1B92CBD624674"/>
    <w:rsid w:val="00A865E4"/>
    <w:pPr>
      <w:spacing w:after="0" w:line="240" w:lineRule="auto"/>
    </w:pPr>
    <w:rPr>
      <w:rFonts w:ascii="Arial" w:eastAsia="Times New Roman" w:hAnsi="Arial" w:cs="Times New Roman"/>
      <w:sz w:val="20"/>
      <w:szCs w:val="24"/>
    </w:rPr>
  </w:style>
  <w:style w:type="paragraph" w:customStyle="1" w:styleId="3F52C2B4F89A4D63AB6F2F9A8068C2EB4">
    <w:name w:val="3F52C2B4F89A4D63AB6F2F9A8068C2EB4"/>
    <w:rsid w:val="00A865E4"/>
    <w:pPr>
      <w:spacing w:after="0" w:line="240" w:lineRule="auto"/>
    </w:pPr>
    <w:rPr>
      <w:rFonts w:ascii="Arial" w:eastAsia="Times New Roman" w:hAnsi="Arial" w:cs="Times New Roman"/>
      <w:sz w:val="20"/>
      <w:szCs w:val="24"/>
    </w:rPr>
  </w:style>
  <w:style w:type="paragraph" w:customStyle="1" w:styleId="D52E5676972E4ECF8CE5D5E5A4C5DCC04">
    <w:name w:val="D52E5676972E4ECF8CE5D5E5A4C5DCC04"/>
    <w:rsid w:val="00A865E4"/>
    <w:pPr>
      <w:spacing w:after="0" w:line="240" w:lineRule="auto"/>
    </w:pPr>
    <w:rPr>
      <w:rFonts w:ascii="Arial" w:eastAsia="Times New Roman" w:hAnsi="Arial" w:cs="Times New Roman"/>
      <w:sz w:val="20"/>
      <w:szCs w:val="24"/>
    </w:rPr>
  </w:style>
  <w:style w:type="paragraph" w:customStyle="1" w:styleId="5E7A5400AFCC4F32A080C90D1C62CCDF4">
    <w:name w:val="5E7A5400AFCC4F32A080C90D1C62CCDF4"/>
    <w:rsid w:val="00A865E4"/>
    <w:pPr>
      <w:spacing w:after="0" w:line="240" w:lineRule="auto"/>
    </w:pPr>
    <w:rPr>
      <w:rFonts w:ascii="Arial" w:eastAsia="Times New Roman" w:hAnsi="Arial" w:cs="Times New Roman"/>
      <w:sz w:val="20"/>
      <w:szCs w:val="24"/>
    </w:rPr>
  </w:style>
  <w:style w:type="paragraph" w:customStyle="1" w:styleId="21B0440794EA428E82DF401CC54BCF9A4">
    <w:name w:val="21B0440794EA428E82DF401CC54BCF9A4"/>
    <w:rsid w:val="00A865E4"/>
    <w:pPr>
      <w:spacing w:after="0" w:line="240" w:lineRule="auto"/>
    </w:pPr>
    <w:rPr>
      <w:rFonts w:ascii="Arial" w:eastAsia="Times New Roman" w:hAnsi="Arial" w:cs="Times New Roman"/>
      <w:sz w:val="20"/>
      <w:szCs w:val="24"/>
    </w:rPr>
  </w:style>
  <w:style w:type="paragraph" w:customStyle="1" w:styleId="E1D1460B38D94BEDB8371E306911F4604">
    <w:name w:val="E1D1460B38D94BEDB8371E306911F4604"/>
    <w:rsid w:val="00A865E4"/>
    <w:pPr>
      <w:spacing w:after="0" w:line="240" w:lineRule="auto"/>
    </w:pPr>
    <w:rPr>
      <w:rFonts w:ascii="Arial" w:eastAsia="Times New Roman" w:hAnsi="Arial" w:cs="Times New Roman"/>
      <w:sz w:val="20"/>
      <w:szCs w:val="24"/>
    </w:rPr>
  </w:style>
  <w:style w:type="paragraph" w:customStyle="1" w:styleId="12FBFEE1D60A4CFEB9A02FCB524BB15D4">
    <w:name w:val="12FBFEE1D60A4CFEB9A02FCB524BB15D4"/>
    <w:rsid w:val="00A865E4"/>
    <w:pPr>
      <w:spacing w:after="0" w:line="240" w:lineRule="auto"/>
    </w:pPr>
    <w:rPr>
      <w:rFonts w:ascii="Arial" w:eastAsia="Times New Roman" w:hAnsi="Arial" w:cs="Times New Roman"/>
      <w:sz w:val="20"/>
      <w:szCs w:val="24"/>
    </w:rPr>
  </w:style>
  <w:style w:type="paragraph" w:customStyle="1" w:styleId="6BC8E86F71ED4387AD3DDB9B53170E414">
    <w:name w:val="6BC8E86F71ED4387AD3DDB9B53170E414"/>
    <w:rsid w:val="00A865E4"/>
    <w:pPr>
      <w:spacing w:after="0" w:line="240" w:lineRule="auto"/>
    </w:pPr>
    <w:rPr>
      <w:rFonts w:ascii="Arial" w:eastAsia="Times New Roman" w:hAnsi="Arial" w:cs="Times New Roman"/>
      <w:sz w:val="20"/>
      <w:szCs w:val="24"/>
    </w:rPr>
  </w:style>
  <w:style w:type="paragraph" w:customStyle="1" w:styleId="5233FBE0ECC5451DB13239CEEE5DB6834">
    <w:name w:val="5233FBE0ECC5451DB13239CEEE5DB6834"/>
    <w:rsid w:val="00A865E4"/>
    <w:pPr>
      <w:spacing w:after="0" w:line="240" w:lineRule="auto"/>
    </w:pPr>
    <w:rPr>
      <w:rFonts w:ascii="Arial" w:eastAsia="Times New Roman" w:hAnsi="Arial" w:cs="Times New Roman"/>
      <w:sz w:val="20"/>
      <w:szCs w:val="24"/>
    </w:rPr>
  </w:style>
  <w:style w:type="paragraph" w:customStyle="1" w:styleId="ABD4887B46054875BA814DB811FBCCFB4">
    <w:name w:val="ABD4887B46054875BA814DB811FBCCFB4"/>
    <w:rsid w:val="00A865E4"/>
    <w:pPr>
      <w:spacing w:after="0" w:line="240" w:lineRule="auto"/>
    </w:pPr>
    <w:rPr>
      <w:rFonts w:ascii="Arial" w:eastAsia="Times New Roman" w:hAnsi="Arial" w:cs="Times New Roman"/>
      <w:sz w:val="20"/>
      <w:szCs w:val="24"/>
    </w:rPr>
  </w:style>
  <w:style w:type="paragraph" w:customStyle="1" w:styleId="9568946EE2B14C1CB92F99CEB04219A04">
    <w:name w:val="9568946EE2B14C1CB92F99CEB04219A04"/>
    <w:rsid w:val="00A865E4"/>
    <w:pPr>
      <w:spacing w:after="0" w:line="240" w:lineRule="auto"/>
    </w:pPr>
    <w:rPr>
      <w:rFonts w:ascii="Arial" w:eastAsia="Times New Roman" w:hAnsi="Arial" w:cs="Times New Roman"/>
      <w:sz w:val="20"/>
      <w:szCs w:val="24"/>
    </w:rPr>
  </w:style>
  <w:style w:type="paragraph" w:customStyle="1" w:styleId="EC36CA76398C4D3CA4A83B96E87A3EF911">
    <w:name w:val="EC36CA76398C4D3CA4A83B96E87A3EF911"/>
    <w:rsid w:val="00A865E4"/>
    <w:pPr>
      <w:spacing w:after="0" w:line="240" w:lineRule="auto"/>
    </w:pPr>
    <w:rPr>
      <w:rFonts w:ascii="Arial" w:eastAsia="Times New Roman" w:hAnsi="Arial" w:cs="Times New Roman"/>
      <w:sz w:val="20"/>
      <w:szCs w:val="24"/>
    </w:rPr>
  </w:style>
  <w:style w:type="paragraph" w:customStyle="1" w:styleId="36B1C2AD31EF4B1698B22954D8A447B816">
    <w:name w:val="36B1C2AD31EF4B1698B22954D8A447B816"/>
    <w:rsid w:val="00A865E4"/>
    <w:pPr>
      <w:spacing w:after="0" w:line="240" w:lineRule="auto"/>
    </w:pPr>
    <w:rPr>
      <w:rFonts w:ascii="Arial" w:eastAsia="Times New Roman" w:hAnsi="Arial" w:cs="Times New Roman"/>
      <w:sz w:val="20"/>
      <w:szCs w:val="24"/>
    </w:rPr>
  </w:style>
  <w:style w:type="paragraph" w:customStyle="1" w:styleId="FF456E9D8E0F4E74B1E7A9A1F1D2154E3">
    <w:name w:val="FF456E9D8E0F4E74B1E7A9A1F1D2154E3"/>
    <w:rsid w:val="00A865E4"/>
    <w:pPr>
      <w:spacing w:after="0" w:line="240" w:lineRule="auto"/>
    </w:pPr>
    <w:rPr>
      <w:rFonts w:ascii="Arial" w:eastAsia="Times New Roman" w:hAnsi="Arial" w:cs="Times New Roman"/>
      <w:sz w:val="20"/>
      <w:szCs w:val="24"/>
    </w:rPr>
  </w:style>
  <w:style w:type="paragraph" w:customStyle="1" w:styleId="706799450DA1444F9BBEEFBF6A0644D023">
    <w:name w:val="706799450DA1444F9BBEEFBF6A0644D023"/>
    <w:rsid w:val="00A865E4"/>
    <w:pPr>
      <w:spacing w:after="0" w:line="240" w:lineRule="auto"/>
    </w:pPr>
    <w:rPr>
      <w:rFonts w:ascii="Arial" w:eastAsia="Times New Roman" w:hAnsi="Arial" w:cs="Times New Roman"/>
      <w:sz w:val="20"/>
      <w:szCs w:val="24"/>
    </w:rPr>
  </w:style>
  <w:style w:type="paragraph" w:customStyle="1" w:styleId="613111BB66354B2DA603E930E95DBC8423">
    <w:name w:val="613111BB66354B2DA603E930E95DBC8423"/>
    <w:rsid w:val="00A865E4"/>
    <w:pPr>
      <w:spacing w:after="0" w:line="240" w:lineRule="auto"/>
    </w:pPr>
    <w:rPr>
      <w:rFonts w:ascii="Arial" w:eastAsia="Times New Roman" w:hAnsi="Arial" w:cs="Times New Roman"/>
      <w:sz w:val="20"/>
      <w:szCs w:val="24"/>
    </w:rPr>
  </w:style>
  <w:style w:type="paragraph" w:customStyle="1" w:styleId="B12461568F064DFBAFEB017B37CA448623">
    <w:name w:val="B12461568F064DFBAFEB017B37CA448623"/>
    <w:rsid w:val="00A865E4"/>
    <w:pPr>
      <w:spacing w:after="0" w:line="240" w:lineRule="auto"/>
    </w:pPr>
    <w:rPr>
      <w:rFonts w:ascii="Arial" w:eastAsia="Times New Roman" w:hAnsi="Arial" w:cs="Times New Roman"/>
      <w:sz w:val="20"/>
      <w:szCs w:val="24"/>
    </w:rPr>
  </w:style>
  <w:style w:type="paragraph" w:customStyle="1" w:styleId="6B17F4E2872343CAB35E85B5D114984123">
    <w:name w:val="6B17F4E2872343CAB35E85B5D114984123"/>
    <w:rsid w:val="00A865E4"/>
    <w:pPr>
      <w:spacing w:after="0" w:line="240" w:lineRule="auto"/>
    </w:pPr>
    <w:rPr>
      <w:rFonts w:ascii="Arial" w:eastAsia="Times New Roman" w:hAnsi="Arial" w:cs="Times New Roman"/>
      <w:sz w:val="20"/>
      <w:szCs w:val="24"/>
    </w:rPr>
  </w:style>
  <w:style w:type="paragraph" w:customStyle="1" w:styleId="9E5BCBA04CFA4B5D9E13284D3B7F43FA23">
    <w:name w:val="9E5BCBA04CFA4B5D9E13284D3B7F43FA23"/>
    <w:rsid w:val="00A865E4"/>
    <w:pPr>
      <w:spacing w:after="0" w:line="240" w:lineRule="auto"/>
    </w:pPr>
    <w:rPr>
      <w:rFonts w:ascii="Arial" w:eastAsia="Times New Roman" w:hAnsi="Arial" w:cs="Times New Roman"/>
      <w:sz w:val="20"/>
      <w:szCs w:val="24"/>
    </w:rPr>
  </w:style>
  <w:style w:type="paragraph" w:customStyle="1" w:styleId="376A99C10E9E4E76B5E642F87581722D23">
    <w:name w:val="376A99C10E9E4E76B5E642F87581722D23"/>
    <w:rsid w:val="00A865E4"/>
    <w:pPr>
      <w:spacing w:after="0" w:line="240" w:lineRule="auto"/>
    </w:pPr>
    <w:rPr>
      <w:rFonts w:ascii="Arial" w:eastAsia="Times New Roman" w:hAnsi="Arial" w:cs="Times New Roman"/>
      <w:sz w:val="20"/>
      <w:szCs w:val="24"/>
    </w:rPr>
  </w:style>
  <w:style w:type="paragraph" w:customStyle="1" w:styleId="445E33325D794508A10735C122BFFD8C23">
    <w:name w:val="445E33325D794508A10735C122BFFD8C23"/>
    <w:rsid w:val="00A865E4"/>
    <w:pPr>
      <w:spacing w:after="0" w:line="240" w:lineRule="auto"/>
    </w:pPr>
    <w:rPr>
      <w:rFonts w:ascii="Arial" w:eastAsia="Times New Roman" w:hAnsi="Arial" w:cs="Times New Roman"/>
      <w:sz w:val="20"/>
      <w:szCs w:val="24"/>
    </w:rPr>
  </w:style>
  <w:style w:type="paragraph" w:customStyle="1" w:styleId="E04ED847C5724B44A74E89B9CDF565D823">
    <w:name w:val="E04ED847C5724B44A74E89B9CDF565D823"/>
    <w:rsid w:val="00A865E4"/>
    <w:pPr>
      <w:spacing w:after="0" w:line="240" w:lineRule="auto"/>
    </w:pPr>
    <w:rPr>
      <w:rFonts w:ascii="Arial" w:eastAsia="Times New Roman" w:hAnsi="Arial" w:cs="Times New Roman"/>
      <w:sz w:val="20"/>
      <w:szCs w:val="24"/>
    </w:rPr>
  </w:style>
  <w:style w:type="paragraph" w:customStyle="1" w:styleId="431506E52E924842A119BAAC1249AE645">
    <w:name w:val="431506E52E924842A119BAAC1249AE645"/>
    <w:rsid w:val="00A865E4"/>
    <w:pPr>
      <w:spacing w:after="0" w:line="240" w:lineRule="auto"/>
    </w:pPr>
    <w:rPr>
      <w:rFonts w:ascii="Arial" w:eastAsia="Times New Roman" w:hAnsi="Arial" w:cs="Times New Roman"/>
      <w:sz w:val="20"/>
      <w:szCs w:val="24"/>
    </w:rPr>
  </w:style>
  <w:style w:type="paragraph" w:customStyle="1" w:styleId="A2683DFFD26E4FA4A8C29321FE7210925">
    <w:name w:val="A2683DFFD26E4FA4A8C29321FE7210925"/>
    <w:rsid w:val="00A865E4"/>
    <w:pPr>
      <w:spacing w:after="0" w:line="240" w:lineRule="auto"/>
    </w:pPr>
    <w:rPr>
      <w:rFonts w:ascii="Arial" w:eastAsia="Times New Roman" w:hAnsi="Arial" w:cs="Times New Roman"/>
      <w:sz w:val="20"/>
      <w:szCs w:val="24"/>
    </w:rPr>
  </w:style>
  <w:style w:type="paragraph" w:customStyle="1" w:styleId="A8698A7D018043D48BE731F9EC62B32C5">
    <w:name w:val="A8698A7D018043D48BE731F9EC62B32C5"/>
    <w:rsid w:val="00A865E4"/>
    <w:pPr>
      <w:spacing w:after="0" w:line="240" w:lineRule="auto"/>
    </w:pPr>
    <w:rPr>
      <w:rFonts w:ascii="Arial" w:eastAsia="Times New Roman" w:hAnsi="Arial" w:cs="Times New Roman"/>
      <w:sz w:val="20"/>
      <w:szCs w:val="24"/>
    </w:rPr>
  </w:style>
  <w:style w:type="paragraph" w:customStyle="1" w:styleId="05EB739674F441BC97B7A7D92FDC82495">
    <w:name w:val="05EB739674F441BC97B7A7D92FDC82495"/>
    <w:rsid w:val="00A865E4"/>
    <w:pPr>
      <w:spacing w:after="0" w:line="240" w:lineRule="auto"/>
    </w:pPr>
    <w:rPr>
      <w:rFonts w:ascii="Arial" w:eastAsia="Times New Roman" w:hAnsi="Arial" w:cs="Times New Roman"/>
      <w:sz w:val="20"/>
      <w:szCs w:val="24"/>
    </w:rPr>
  </w:style>
  <w:style w:type="paragraph" w:customStyle="1" w:styleId="6D295234F6334885A2F7D0F82BEE2F465">
    <w:name w:val="6D295234F6334885A2F7D0F82BEE2F465"/>
    <w:rsid w:val="00A865E4"/>
    <w:pPr>
      <w:spacing w:after="0" w:line="240" w:lineRule="auto"/>
    </w:pPr>
    <w:rPr>
      <w:rFonts w:ascii="Arial" w:eastAsia="Times New Roman" w:hAnsi="Arial" w:cs="Times New Roman"/>
      <w:sz w:val="20"/>
      <w:szCs w:val="24"/>
    </w:rPr>
  </w:style>
  <w:style w:type="paragraph" w:customStyle="1" w:styleId="663E2AC6B26E4B938F062FD5576E5C585">
    <w:name w:val="663E2AC6B26E4B938F062FD5576E5C585"/>
    <w:rsid w:val="00A865E4"/>
    <w:pPr>
      <w:spacing w:after="0" w:line="240" w:lineRule="auto"/>
    </w:pPr>
    <w:rPr>
      <w:rFonts w:ascii="Arial" w:eastAsia="Times New Roman" w:hAnsi="Arial" w:cs="Times New Roman"/>
      <w:sz w:val="20"/>
      <w:szCs w:val="24"/>
    </w:rPr>
  </w:style>
  <w:style w:type="paragraph" w:customStyle="1" w:styleId="CBC5E04B490940B3A18C1B92CBD624675">
    <w:name w:val="CBC5E04B490940B3A18C1B92CBD624675"/>
    <w:rsid w:val="00A865E4"/>
    <w:pPr>
      <w:spacing w:after="0" w:line="240" w:lineRule="auto"/>
    </w:pPr>
    <w:rPr>
      <w:rFonts w:ascii="Arial" w:eastAsia="Times New Roman" w:hAnsi="Arial" w:cs="Times New Roman"/>
      <w:sz w:val="20"/>
      <w:szCs w:val="24"/>
    </w:rPr>
  </w:style>
  <w:style w:type="paragraph" w:customStyle="1" w:styleId="3F52C2B4F89A4D63AB6F2F9A8068C2EB5">
    <w:name w:val="3F52C2B4F89A4D63AB6F2F9A8068C2EB5"/>
    <w:rsid w:val="00A865E4"/>
    <w:pPr>
      <w:spacing w:after="0" w:line="240" w:lineRule="auto"/>
    </w:pPr>
    <w:rPr>
      <w:rFonts w:ascii="Arial" w:eastAsia="Times New Roman" w:hAnsi="Arial" w:cs="Times New Roman"/>
      <w:sz w:val="20"/>
      <w:szCs w:val="24"/>
    </w:rPr>
  </w:style>
  <w:style w:type="paragraph" w:customStyle="1" w:styleId="D52E5676972E4ECF8CE5D5E5A4C5DCC05">
    <w:name w:val="D52E5676972E4ECF8CE5D5E5A4C5DCC05"/>
    <w:rsid w:val="00A865E4"/>
    <w:pPr>
      <w:spacing w:after="0" w:line="240" w:lineRule="auto"/>
    </w:pPr>
    <w:rPr>
      <w:rFonts w:ascii="Arial" w:eastAsia="Times New Roman" w:hAnsi="Arial" w:cs="Times New Roman"/>
      <w:sz w:val="20"/>
      <w:szCs w:val="24"/>
    </w:rPr>
  </w:style>
  <w:style w:type="paragraph" w:customStyle="1" w:styleId="5E7A5400AFCC4F32A080C90D1C62CCDF5">
    <w:name w:val="5E7A5400AFCC4F32A080C90D1C62CCDF5"/>
    <w:rsid w:val="00A865E4"/>
    <w:pPr>
      <w:spacing w:after="0" w:line="240" w:lineRule="auto"/>
    </w:pPr>
    <w:rPr>
      <w:rFonts w:ascii="Arial" w:eastAsia="Times New Roman" w:hAnsi="Arial" w:cs="Times New Roman"/>
      <w:sz w:val="20"/>
      <w:szCs w:val="24"/>
    </w:rPr>
  </w:style>
  <w:style w:type="paragraph" w:customStyle="1" w:styleId="21B0440794EA428E82DF401CC54BCF9A5">
    <w:name w:val="21B0440794EA428E82DF401CC54BCF9A5"/>
    <w:rsid w:val="00A865E4"/>
    <w:pPr>
      <w:spacing w:after="0" w:line="240" w:lineRule="auto"/>
    </w:pPr>
    <w:rPr>
      <w:rFonts w:ascii="Arial" w:eastAsia="Times New Roman" w:hAnsi="Arial" w:cs="Times New Roman"/>
      <w:sz w:val="20"/>
      <w:szCs w:val="24"/>
    </w:rPr>
  </w:style>
  <w:style w:type="paragraph" w:customStyle="1" w:styleId="E1D1460B38D94BEDB8371E306911F4605">
    <w:name w:val="E1D1460B38D94BEDB8371E306911F4605"/>
    <w:rsid w:val="00A865E4"/>
    <w:pPr>
      <w:spacing w:after="0" w:line="240" w:lineRule="auto"/>
    </w:pPr>
    <w:rPr>
      <w:rFonts w:ascii="Arial" w:eastAsia="Times New Roman" w:hAnsi="Arial" w:cs="Times New Roman"/>
      <w:sz w:val="20"/>
      <w:szCs w:val="24"/>
    </w:rPr>
  </w:style>
  <w:style w:type="paragraph" w:customStyle="1" w:styleId="12FBFEE1D60A4CFEB9A02FCB524BB15D5">
    <w:name w:val="12FBFEE1D60A4CFEB9A02FCB524BB15D5"/>
    <w:rsid w:val="00A865E4"/>
    <w:pPr>
      <w:spacing w:after="0" w:line="240" w:lineRule="auto"/>
    </w:pPr>
    <w:rPr>
      <w:rFonts w:ascii="Arial" w:eastAsia="Times New Roman" w:hAnsi="Arial" w:cs="Times New Roman"/>
      <w:sz w:val="20"/>
      <w:szCs w:val="24"/>
    </w:rPr>
  </w:style>
  <w:style w:type="paragraph" w:customStyle="1" w:styleId="6BC8E86F71ED4387AD3DDB9B53170E415">
    <w:name w:val="6BC8E86F71ED4387AD3DDB9B53170E415"/>
    <w:rsid w:val="00A865E4"/>
    <w:pPr>
      <w:spacing w:after="0" w:line="240" w:lineRule="auto"/>
    </w:pPr>
    <w:rPr>
      <w:rFonts w:ascii="Arial" w:eastAsia="Times New Roman" w:hAnsi="Arial" w:cs="Times New Roman"/>
      <w:sz w:val="20"/>
      <w:szCs w:val="24"/>
    </w:rPr>
  </w:style>
  <w:style w:type="paragraph" w:customStyle="1" w:styleId="5233FBE0ECC5451DB13239CEEE5DB6835">
    <w:name w:val="5233FBE0ECC5451DB13239CEEE5DB6835"/>
    <w:rsid w:val="00A865E4"/>
    <w:pPr>
      <w:spacing w:after="0" w:line="240" w:lineRule="auto"/>
    </w:pPr>
    <w:rPr>
      <w:rFonts w:ascii="Arial" w:eastAsia="Times New Roman" w:hAnsi="Arial" w:cs="Times New Roman"/>
      <w:sz w:val="20"/>
      <w:szCs w:val="24"/>
    </w:rPr>
  </w:style>
  <w:style w:type="paragraph" w:customStyle="1" w:styleId="ABD4887B46054875BA814DB811FBCCFB5">
    <w:name w:val="ABD4887B46054875BA814DB811FBCCFB5"/>
    <w:rsid w:val="00A865E4"/>
    <w:pPr>
      <w:spacing w:after="0" w:line="240" w:lineRule="auto"/>
    </w:pPr>
    <w:rPr>
      <w:rFonts w:ascii="Arial" w:eastAsia="Times New Roman" w:hAnsi="Arial" w:cs="Times New Roman"/>
      <w:sz w:val="20"/>
      <w:szCs w:val="24"/>
    </w:rPr>
  </w:style>
  <w:style w:type="paragraph" w:customStyle="1" w:styleId="9568946EE2B14C1CB92F99CEB04219A05">
    <w:name w:val="9568946EE2B14C1CB92F99CEB04219A05"/>
    <w:rsid w:val="00A865E4"/>
    <w:pPr>
      <w:spacing w:after="0" w:line="240" w:lineRule="auto"/>
    </w:pPr>
    <w:rPr>
      <w:rFonts w:ascii="Arial" w:eastAsia="Times New Roman" w:hAnsi="Arial" w:cs="Times New Roman"/>
      <w:sz w:val="20"/>
      <w:szCs w:val="24"/>
    </w:rPr>
  </w:style>
  <w:style w:type="paragraph" w:customStyle="1" w:styleId="EC36CA76398C4D3CA4A83B96E87A3EF912">
    <w:name w:val="EC36CA76398C4D3CA4A83B96E87A3EF912"/>
    <w:rsid w:val="00A865E4"/>
    <w:pPr>
      <w:spacing w:after="0" w:line="240" w:lineRule="auto"/>
    </w:pPr>
    <w:rPr>
      <w:rFonts w:ascii="Arial" w:eastAsia="Times New Roman" w:hAnsi="Arial" w:cs="Times New Roman"/>
      <w:sz w:val="20"/>
      <w:szCs w:val="24"/>
    </w:rPr>
  </w:style>
  <w:style w:type="paragraph" w:customStyle="1" w:styleId="36B1C2AD31EF4B1698B22954D8A447B817">
    <w:name w:val="36B1C2AD31EF4B1698B22954D8A447B817"/>
    <w:rsid w:val="00A865E4"/>
    <w:pPr>
      <w:spacing w:after="0" w:line="240" w:lineRule="auto"/>
    </w:pPr>
    <w:rPr>
      <w:rFonts w:ascii="Arial" w:eastAsia="Times New Roman" w:hAnsi="Arial" w:cs="Times New Roman"/>
      <w:sz w:val="20"/>
      <w:szCs w:val="24"/>
    </w:rPr>
  </w:style>
  <w:style w:type="paragraph" w:customStyle="1" w:styleId="FF456E9D8E0F4E74B1E7A9A1F1D2154E4">
    <w:name w:val="FF456E9D8E0F4E74B1E7A9A1F1D2154E4"/>
    <w:rsid w:val="00A865E4"/>
    <w:pPr>
      <w:spacing w:after="0" w:line="240" w:lineRule="auto"/>
    </w:pPr>
    <w:rPr>
      <w:rFonts w:ascii="Arial" w:eastAsia="Times New Roman" w:hAnsi="Arial" w:cs="Times New Roman"/>
      <w:sz w:val="20"/>
      <w:szCs w:val="24"/>
    </w:rPr>
  </w:style>
  <w:style w:type="paragraph" w:customStyle="1" w:styleId="706799450DA1444F9BBEEFBF6A0644D024">
    <w:name w:val="706799450DA1444F9BBEEFBF6A0644D024"/>
    <w:rsid w:val="009614EF"/>
    <w:pPr>
      <w:spacing w:after="0" w:line="240" w:lineRule="auto"/>
    </w:pPr>
    <w:rPr>
      <w:rFonts w:ascii="Arial" w:eastAsia="Times New Roman" w:hAnsi="Arial" w:cs="Times New Roman"/>
      <w:sz w:val="20"/>
      <w:szCs w:val="24"/>
    </w:rPr>
  </w:style>
  <w:style w:type="paragraph" w:customStyle="1" w:styleId="613111BB66354B2DA603E930E95DBC8424">
    <w:name w:val="613111BB66354B2DA603E930E95DBC8424"/>
    <w:rsid w:val="009614EF"/>
    <w:pPr>
      <w:spacing w:after="0" w:line="240" w:lineRule="auto"/>
    </w:pPr>
    <w:rPr>
      <w:rFonts w:ascii="Arial" w:eastAsia="Times New Roman" w:hAnsi="Arial" w:cs="Times New Roman"/>
      <w:sz w:val="20"/>
      <w:szCs w:val="24"/>
    </w:rPr>
  </w:style>
  <w:style w:type="paragraph" w:customStyle="1" w:styleId="B12461568F064DFBAFEB017B37CA448624">
    <w:name w:val="B12461568F064DFBAFEB017B37CA448624"/>
    <w:rsid w:val="009614EF"/>
    <w:pPr>
      <w:spacing w:after="0" w:line="240" w:lineRule="auto"/>
    </w:pPr>
    <w:rPr>
      <w:rFonts w:ascii="Arial" w:eastAsia="Times New Roman" w:hAnsi="Arial" w:cs="Times New Roman"/>
      <w:sz w:val="20"/>
      <w:szCs w:val="24"/>
    </w:rPr>
  </w:style>
  <w:style w:type="paragraph" w:customStyle="1" w:styleId="6B17F4E2872343CAB35E85B5D114984124">
    <w:name w:val="6B17F4E2872343CAB35E85B5D114984124"/>
    <w:rsid w:val="009614EF"/>
    <w:pPr>
      <w:spacing w:after="0" w:line="240" w:lineRule="auto"/>
    </w:pPr>
    <w:rPr>
      <w:rFonts w:ascii="Arial" w:eastAsia="Times New Roman" w:hAnsi="Arial" w:cs="Times New Roman"/>
      <w:sz w:val="20"/>
      <w:szCs w:val="24"/>
    </w:rPr>
  </w:style>
  <w:style w:type="paragraph" w:customStyle="1" w:styleId="9E5BCBA04CFA4B5D9E13284D3B7F43FA24">
    <w:name w:val="9E5BCBA04CFA4B5D9E13284D3B7F43FA24"/>
    <w:rsid w:val="009614EF"/>
    <w:pPr>
      <w:spacing w:after="0" w:line="240" w:lineRule="auto"/>
    </w:pPr>
    <w:rPr>
      <w:rFonts w:ascii="Arial" w:eastAsia="Times New Roman" w:hAnsi="Arial" w:cs="Times New Roman"/>
      <w:sz w:val="20"/>
      <w:szCs w:val="24"/>
    </w:rPr>
  </w:style>
  <w:style w:type="paragraph" w:customStyle="1" w:styleId="376A99C10E9E4E76B5E642F87581722D24">
    <w:name w:val="376A99C10E9E4E76B5E642F87581722D24"/>
    <w:rsid w:val="009614EF"/>
    <w:pPr>
      <w:spacing w:after="0" w:line="240" w:lineRule="auto"/>
    </w:pPr>
    <w:rPr>
      <w:rFonts w:ascii="Arial" w:eastAsia="Times New Roman" w:hAnsi="Arial" w:cs="Times New Roman"/>
      <w:sz w:val="20"/>
      <w:szCs w:val="24"/>
    </w:rPr>
  </w:style>
  <w:style w:type="paragraph" w:customStyle="1" w:styleId="E399D8C3791047C9AFCEE2BA27A9D274">
    <w:name w:val="E399D8C3791047C9AFCEE2BA27A9D274"/>
    <w:rsid w:val="009614EF"/>
    <w:pPr>
      <w:spacing w:after="0" w:line="240" w:lineRule="auto"/>
    </w:pPr>
    <w:rPr>
      <w:rFonts w:ascii="Arial" w:eastAsia="Times New Roman" w:hAnsi="Arial" w:cs="Times New Roman"/>
      <w:sz w:val="20"/>
      <w:szCs w:val="24"/>
    </w:rPr>
  </w:style>
  <w:style w:type="paragraph" w:customStyle="1" w:styleId="D4D93259FE114D8DB09FB0CB104FFDCD">
    <w:name w:val="D4D93259FE114D8DB09FB0CB104FFDCD"/>
    <w:rsid w:val="009614EF"/>
    <w:pPr>
      <w:spacing w:after="0" w:line="240" w:lineRule="auto"/>
    </w:pPr>
    <w:rPr>
      <w:rFonts w:ascii="Arial" w:eastAsia="Times New Roman" w:hAnsi="Arial" w:cs="Times New Roman"/>
      <w:sz w:val="20"/>
      <w:szCs w:val="24"/>
    </w:rPr>
  </w:style>
  <w:style w:type="paragraph" w:customStyle="1" w:styleId="445E33325D794508A10735C122BFFD8C24">
    <w:name w:val="445E33325D794508A10735C122BFFD8C24"/>
    <w:rsid w:val="009614EF"/>
    <w:pPr>
      <w:spacing w:after="0" w:line="240" w:lineRule="auto"/>
    </w:pPr>
    <w:rPr>
      <w:rFonts w:ascii="Arial" w:eastAsia="Times New Roman" w:hAnsi="Arial" w:cs="Times New Roman"/>
      <w:sz w:val="20"/>
      <w:szCs w:val="24"/>
    </w:rPr>
  </w:style>
  <w:style w:type="paragraph" w:customStyle="1" w:styleId="E04ED847C5724B44A74E89B9CDF565D824">
    <w:name w:val="E04ED847C5724B44A74E89B9CDF565D824"/>
    <w:rsid w:val="009614EF"/>
    <w:pPr>
      <w:spacing w:after="0" w:line="240" w:lineRule="auto"/>
    </w:pPr>
    <w:rPr>
      <w:rFonts w:ascii="Arial" w:eastAsia="Times New Roman" w:hAnsi="Arial" w:cs="Times New Roman"/>
      <w:sz w:val="20"/>
      <w:szCs w:val="24"/>
    </w:rPr>
  </w:style>
  <w:style w:type="paragraph" w:customStyle="1" w:styleId="431506E52E924842A119BAAC1249AE646">
    <w:name w:val="431506E52E924842A119BAAC1249AE646"/>
    <w:rsid w:val="009614EF"/>
    <w:pPr>
      <w:spacing w:after="0" w:line="240" w:lineRule="auto"/>
    </w:pPr>
    <w:rPr>
      <w:rFonts w:ascii="Arial" w:eastAsia="Times New Roman" w:hAnsi="Arial" w:cs="Times New Roman"/>
      <w:sz w:val="20"/>
      <w:szCs w:val="24"/>
    </w:rPr>
  </w:style>
  <w:style w:type="paragraph" w:customStyle="1" w:styleId="A2683DFFD26E4FA4A8C29321FE7210926">
    <w:name w:val="A2683DFFD26E4FA4A8C29321FE7210926"/>
    <w:rsid w:val="009614EF"/>
    <w:pPr>
      <w:spacing w:after="0" w:line="240" w:lineRule="auto"/>
    </w:pPr>
    <w:rPr>
      <w:rFonts w:ascii="Arial" w:eastAsia="Times New Roman" w:hAnsi="Arial" w:cs="Times New Roman"/>
      <w:sz w:val="20"/>
      <w:szCs w:val="24"/>
    </w:rPr>
  </w:style>
  <w:style w:type="paragraph" w:customStyle="1" w:styleId="A8698A7D018043D48BE731F9EC62B32C6">
    <w:name w:val="A8698A7D018043D48BE731F9EC62B32C6"/>
    <w:rsid w:val="009614EF"/>
    <w:pPr>
      <w:spacing w:after="0" w:line="240" w:lineRule="auto"/>
    </w:pPr>
    <w:rPr>
      <w:rFonts w:ascii="Arial" w:eastAsia="Times New Roman" w:hAnsi="Arial" w:cs="Times New Roman"/>
      <w:sz w:val="20"/>
      <w:szCs w:val="24"/>
    </w:rPr>
  </w:style>
  <w:style w:type="paragraph" w:customStyle="1" w:styleId="05EB739674F441BC97B7A7D92FDC82496">
    <w:name w:val="05EB739674F441BC97B7A7D92FDC82496"/>
    <w:rsid w:val="009614EF"/>
    <w:pPr>
      <w:spacing w:after="0" w:line="240" w:lineRule="auto"/>
    </w:pPr>
    <w:rPr>
      <w:rFonts w:ascii="Arial" w:eastAsia="Times New Roman" w:hAnsi="Arial" w:cs="Times New Roman"/>
      <w:sz w:val="20"/>
      <w:szCs w:val="24"/>
    </w:rPr>
  </w:style>
  <w:style w:type="paragraph" w:customStyle="1" w:styleId="6D295234F6334885A2F7D0F82BEE2F466">
    <w:name w:val="6D295234F6334885A2F7D0F82BEE2F466"/>
    <w:rsid w:val="009614EF"/>
    <w:pPr>
      <w:spacing w:after="0" w:line="240" w:lineRule="auto"/>
    </w:pPr>
    <w:rPr>
      <w:rFonts w:ascii="Arial" w:eastAsia="Times New Roman" w:hAnsi="Arial" w:cs="Times New Roman"/>
      <w:sz w:val="20"/>
      <w:szCs w:val="24"/>
    </w:rPr>
  </w:style>
  <w:style w:type="paragraph" w:customStyle="1" w:styleId="663E2AC6B26E4B938F062FD5576E5C586">
    <w:name w:val="663E2AC6B26E4B938F062FD5576E5C586"/>
    <w:rsid w:val="009614EF"/>
    <w:pPr>
      <w:spacing w:after="0" w:line="240" w:lineRule="auto"/>
    </w:pPr>
    <w:rPr>
      <w:rFonts w:ascii="Arial" w:eastAsia="Times New Roman" w:hAnsi="Arial" w:cs="Times New Roman"/>
      <w:sz w:val="20"/>
      <w:szCs w:val="24"/>
    </w:rPr>
  </w:style>
  <w:style w:type="paragraph" w:customStyle="1" w:styleId="CBC5E04B490940B3A18C1B92CBD624676">
    <w:name w:val="CBC5E04B490940B3A18C1B92CBD624676"/>
    <w:rsid w:val="009614EF"/>
    <w:pPr>
      <w:spacing w:after="0" w:line="240" w:lineRule="auto"/>
    </w:pPr>
    <w:rPr>
      <w:rFonts w:ascii="Arial" w:eastAsia="Times New Roman" w:hAnsi="Arial" w:cs="Times New Roman"/>
      <w:sz w:val="20"/>
      <w:szCs w:val="24"/>
    </w:rPr>
  </w:style>
  <w:style w:type="paragraph" w:customStyle="1" w:styleId="3F52C2B4F89A4D63AB6F2F9A8068C2EB6">
    <w:name w:val="3F52C2B4F89A4D63AB6F2F9A8068C2EB6"/>
    <w:rsid w:val="009614EF"/>
    <w:pPr>
      <w:spacing w:after="0" w:line="240" w:lineRule="auto"/>
    </w:pPr>
    <w:rPr>
      <w:rFonts w:ascii="Arial" w:eastAsia="Times New Roman" w:hAnsi="Arial" w:cs="Times New Roman"/>
      <w:sz w:val="20"/>
      <w:szCs w:val="24"/>
    </w:rPr>
  </w:style>
  <w:style w:type="paragraph" w:customStyle="1" w:styleId="D52E5676972E4ECF8CE5D5E5A4C5DCC06">
    <w:name w:val="D52E5676972E4ECF8CE5D5E5A4C5DCC06"/>
    <w:rsid w:val="009614EF"/>
    <w:pPr>
      <w:spacing w:after="0" w:line="240" w:lineRule="auto"/>
    </w:pPr>
    <w:rPr>
      <w:rFonts w:ascii="Arial" w:eastAsia="Times New Roman" w:hAnsi="Arial" w:cs="Times New Roman"/>
      <w:sz w:val="20"/>
      <w:szCs w:val="24"/>
    </w:rPr>
  </w:style>
  <w:style w:type="paragraph" w:customStyle="1" w:styleId="5E7A5400AFCC4F32A080C90D1C62CCDF6">
    <w:name w:val="5E7A5400AFCC4F32A080C90D1C62CCDF6"/>
    <w:rsid w:val="009614EF"/>
    <w:pPr>
      <w:spacing w:after="0" w:line="240" w:lineRule="auto"/>
    </w:pPr>
    <w:rPr>
      <w:rFonts w:ascii="Arial" w:eastAsia="Times New Roman" w:hAnsi="Arial" w:cs="Times New Roman"/>
      <w:sz w:val="20"/>
      <w:szCs w:val="24"/>
    </w:rPr>
  </w:style>
  <w:style w:type="paragraph" w:customStyle="1" w:styleId="21B0440794EA428E82DF401CC54BCF9A6">
    <w:name w:val="21B0440794EA428E82DF401CC54BCF9A6"/>
    <w:rsid w:val="009614EF"/>
    <w:pPr>
      <w:spacing w:after="0" w:line="240" w:lineRule="auto"/>
    </w:pPr>
    <w:rPr>
      <w:rFonts w:ascii="Arial" w:eastAsia="Times New Roman" w:hAnsi="Arial" w:cs="Times New Roman"/>
      <w:sz w:val="20"/>
      <w:szCs w:val="24"/>
    </w:rPr>
  </w:style>
  <w:style w:type="paragraph" w:customStyle="1" w:styleId="E1D1460B38D94BEDB8371E306911F4606">
    <w:name w:val="E1D1460B38D94BEDB8371E306911F4606"/>
    <w:rsid w:val="009614EF"/>
    <w:pPr>
      <w:spacing w:after="0" w:line="240" w:lineRule="auto"/>
    </w:pPr>
    <w:rPr>
      <w:rFonts w:ascii="Arial" w:eastAsia="Times New Roman" w:hAnsi="Arial" w:cs="Times New Roman"/>
      <w:sz w:val="20"/>
      <w:szCs w:val="24"/>
    </w:rPr>
  </w:style>
  <w:style w:type="paragraph" w:customStyle="1" w:styleId="12FBFEE1D60A4CFEB9A02FCB524BB15D6">
    <w:name w:val="12FBFEE1D60A4CFEB9A02FCB524BB15D6"/>
    <w:rsid w:val="009614EF"/>
    <w:pPr>
      <w:spacing w:after="0" w:line="240" w:lineRule="auto"/>
    </w:pPr>
    <w:rPr>
      <w:rFonts w:ascii="Arial" w:eastAsia="Times New Roman" w:hAnsi="Arial" w:cs="Times New Roman"/>
      <w:sz w:val="20"/>
      <w:szCs w:val="24"/>
    </w:rPr>
  </w:style>
  <w:style w:type="paragraph" w:customStyle="1" w:styleId="6BC8E86F71ED4387AD3DDB9B53170E416">
    <w:name w:val="6BC8E86F71ED4387AD3DDB9B53170E416"/>
    <w:rsid w:val="009614EF"/>
    <w:pPr>
      <w:spacing w:after="0" w:line="240" w:lineRule="auto"/>
    </w:pPr>
    <w:rPr>
      <w:rFonts w:ascii="Arial" w:eastAsia="Times New Roman" w:hAnsi="Arial" w:cs="Times New Roman"/>
      <w:sz w:val="20"/>
      <w:szCs w:val="24"/>
    </w:rPr>
  </w:style>
  <w:style w:type="paragraph" w:customStyle="1" w:styleId="5233FBE0ECC5451DB13239CEEE5DB6836">
    <w:name w:val="5233FBE0ECC5451DB13239CEEE5DB6836"/>
    <w:rsid w:val="009614EF"/>
    <w:pPr>
      <w:spacing w:after="0" w:line="240" w:lineRule="auto"/>
    </w:pPr>
    <w:rPr>
      <w:rFonts w:ascii="Arial" w:eastAsia="Times New Roman" w:hAnsi="Arial" w:cs="Times New Roman"/>
      <w:sz w:val="20"/>
      <w:szCs w:val="24"/>
    </w:rPr>
  </w:style>
  <w:style w:type="paragraph" w:customStyle="1" w:styleId="ABD4887B46054875BA814DB811FBCCFB6">
    <w:name w:val="ABD4887B46054875BA814DB811FBCCFB6"/>
    <w:rsid w:val="009614EF"/>
    <w:pPr>
      <w:spacing w:after="0" w:line="240" w:lineRule="auto"/>
    </w:pPr>
    <w:rPr>
      <w:rFonts w:ascii="Arial" w:eastAsia="Times New Roman" w:hAnsi="Arial" w:cs="Times New Roman"/>
      <w:sz w:val="20"/>
      <w:szCs w:val="24"/>
    </w:rPr>
  </w:style>
  <w:style w:type="paragraph" w:customStyle="1" w:styleId="9568946EE2B14C1CB92F99CEB04219A06">
    <w:name w:val="9568946EE2B14C1CB92F99CEB04219A06"/>
    <w:rsid w:val="009614EF"/>
    <w:pPr>
      <w:spacing w:after="0" w:line="240" w:lineRule="auto"/>
    </w:pPr>
    <w:rPr>
      <w:rFonts w:ascii="Arial" w:eastAsia="Times New Roman" w:hAnsi="Arial" w:cs="Times New Roman"/>
      <w:sz w:val="20"/>
      <w:szCs w:val="24"/>
    </w:rPr>
  </w:style>
  <w:style w:type="paragraph" w:customStyle="1" w:styleId="EC36CA76398C4D3CA4A83B96E87A3EF913">
    <w:name w:val="EC36CA76398C4D3CA4A83B96E87A3EF913"/>
    <w:rsid w:val="009614EF"/>
    <w:pPr>
      <w:spacing w:after="0" w:line="240" w:lineRule="auto"/>
    </w:pPr>
    <w:rPr>
      <w:rFonts w:ascii="Arial" w:eastAsia="Times New Roman" w:hAnsi="Arial" w:cs="Times New Roman"/>
      <w:sz w:val="20"/>
      <w:szCs w:val="24"/>
    </w:rPr>
  </w:style>
  <w:style w:type="paragraph" w:customStyle="1" w:styleId="36B1C2AD31EF4B1698B22954D8A447B818">
    <w:name w:val="36B1C2AD31EF4B1698B22954D8A447B818"/>
    <w:rsid w:val="009614EF"/>
    <w:pPr>
      <w:spacing w:after="0" w:line="240" w:lineRule="auto"/>
    </w:pPr>
    <w:rPr>
      <w:rFonts w:ascii="Arial" w:eastAsia="Times New Roman" w:hAnsi="Arial" w:cs="Times New Roman"/>
      <w:sz w:val="20"/>
      <w:szCs w:val="24"/>
    </w:rPr>
  </w:style>
  <w:style w:type="paragraph" w:customStyle="1" w:styleId="FF456E9D8E0F4E74B1E7A9A1F1D2154E5">
    <w:name w:val="FF456E9D8E0F4E74B1E7A9A1F1D2154E5"/>
    <w:rsid w:val="009614EF"/>
    <w:pPr>
      <w:spacing w:after="0" w:line="240" w:lineRule="auto"/>
    </w:pPr>
    <w:rPr>
      <w:rFonts w:ascii="Arial" w:eastAsia="Times New Roman" w:hAnsi="Arial" w:cs="Times New Roman"/>
      <w:sz w:val="20"/>
      <w:szCs w:val="24"/>
    </w:rPr>
  </w:style>
  <w:style w:type="paragraph" w:customStyle="1" w:styleId="706799450DA1444F9BBEEFBF6A0644D025">
    <w:name w:val="706799450DA1444F9BBEEFBF6A0644D025"/>
    <w:rsid w:val="00D33A9C"/>
    <w:pPr>
      <w:spacing w:after="0" w:line="240" w:lineRule="auto"/>
    </w:pPr>
    <w:rPr>
      <w:rFonts w:ascii="Arial" w:eastAsia="Times New Roman" w:hAnsi="Arial" w:cs="Times New Roman"/>
      <w:sz w:val="20"/>
      <w:szCs w:val="24"/>
    </w:rPr>
  </w:style>
  <w:style w:type="paragraph" w:customStyle="1" w:styleId="613111BB66354B2DA603E930E95DBC8425">
    <w:name w:val="613111BB66354B2DA603E930E95DBC8425"/>
    <w:rsid w:val="00D33A9C"/>
    <w:pPr>
      <w:spacing w:after="0" w:line="240" w:lineRule="auto"/>
    </w:pPr>
    <w:rPr>
      <w:rFonts w:ascii="Arial" w:eastAsia="Times New Roman" w:hAnsi="Arial" w:cs="Times New Roman"/>
      <w:sz w:val="20"/>
      <w:szCs w:val="24"/>
    </w:rPr>
  </w:style>
  <w:style w:type="paragraph" w:customStyle="1" w:styleId="B12461568F064DFBAFEB017B37CA448625">
    <w:name w:val="B12461568F064DFBAFEB017B37CA448625"/>
    <w:rsid w:val="00D33A9C"/>
    <w:pPr>
      <w:spacing w:after="0" w:line="240" w:lineRule="auto"/>
    </w:pPr>
    <w:rPr>
      <w:rFonts w:ascii="Arial" w:eastAsia="Times New Roman" w:hAnsi="Arial" w:cs="Times New Roman"/>
      <w:sz w:val="20"/>
      <w:szCs w:val="24"/>
    </w:rPr>
  </w:style>
  <w:style w:type="paragraph" w:customStyle="1" w:styleId="6B17F4E2872343CAB35E85B5D114984125">
    <w:name w:val="6B17F4E2872343CAB35E85B5D114984125"/>
    <w:rsid w:val="00D33A9C"/>
    <w:pPr>
      <w:spacing w:after="0" w:line="240" w:lineRule="auto"/>
    </w:pPr>
    <w:rPr>
      <w:rFonts w:ascii="Arial" w:eastAsia="Times New Roman" w:hAnsi="Arial" w:cs="Times New Roman"/>
      <w:sz w:val="20"/>
      <w:szCs w:val="24"/>
    </w:rPr>
  </w:style>
  <w:style w:type="paragraph" w:customStyle="1" w:styleId="9E5BCBA04CFA4B5D9E13284D3B7F43FA25">
    <w:name w:val="9E5BCBA04CFA4B5D9E13284D3B7F43FA25"/>
    <w:rsid w:val="00D33A9C"/>
    <w:pPr>
      <w:spacing w:after="0" w:line="240" w:lineRule="auto"/>
    </w:pPr>
    <w:rPr>
      <w:rFonts w:ascii="Arial" w:eastAsia="Times New Roman" w:hAnsi="Arial" w:cs="Times New Roman"/>
      <w:sz w:val="20"/>
      <w:szCs w:val="24"/>
    </w:rPr>
  </w:style>
  <w:style w:type="paragraph" w:customStyle="1" w:styleId="376A99C10E9E4E76B5E642F87581722D25">
    <w:name w:val="376A99C10E9E4E76B5E642F87581722D25"/>
    <w:rsid w:val="00D33A9C"/>
    <w:pPr>
      <w:spacing w:after="0" w:line="240" w:lineRule="auto"/>
    </w:pPr>
    <w:rPr>
      <w:rFonts w:ascii="Arial" w:eastAsia="Times New Roman" w:hAnsi="Arial" w:cs="Times New Roman"/>
      <w:sz w:val="20"/>
      <w:szCs w:val="24"/>
    </w:rPr>
  </w:style>
  <w:style w:type="paragraph" w:customStyle="1" w:styleId="E399D8C3791047C9AFCEE2BA27A9D2741">
    <w:name w:val="E399D8C3791047C9AFCEE2BA27A9D2741"/>
    <w:rsid w:val="00D33A9C"/>
    <w:pPr>
      <w:spacing w:after="0" w:line="240" w:lineRule="auto"/>
    </w:pPr>
    <w:rPr>
      <w:rFonts w:ascii="Arial" w:eastAsia="Times New Roman" w:hAnsi="Arial" w:cs="Times New Roman"/>
      <w:sz w:val="20"/>
      <w:szCs w:val="24"/>
    </w:rPr>
  </w:style>
  <w:style w:type="paragraph" w:customStyle="1" w:styleId="D4D93259FE114D8DB09FB0CB104FFDCD1">
    <w:name w:val="D4D93259FE114D8DB09FB0CB104FFDCD1"/>
    <w:rsid w:val="00D33A9C"/>
    <w:pPr>
      <w:spacing w:after="0" w:line="240" w:lineRule="auto"/>
    </w:pPr>
    <w:rPr>
      <w:rFonts w:ascii="Arial" w:eastAsia="Times New Roman" w:hAnsi="Arial" w:cs="Times New Roman"/>
      <w:sz w:val="20"/>
      <w:szCs w:val="24"/>
    </w:rPr>
  </w:style>
  <w:style w:type="paragraph" w:customStyle="1" w:styleId="445E33325D794508A10735C122BFFD8C25">
    <w:name w:val="445E33325D794508A10735C122BFFD8C25"/>
    <w:rsid w:val="00D33A9C"/>
    <w:pPr>
      <w:spacing w:after="0" w:line="240" w:lineRule="auto"/>
    </w:pPr>
    <w:rPr>
      <w:rFonts w:ascii="Arial" w:eastAsia="Times New Roman" w:hAnsi="Arial" w:cs="Times New Roman"/>
      <w:sz w:val="20"/>
      <w:szCs w:val="24"/>
    </w:rPr>
  </w:style>
  <w:style w:type="paragraph" w:customStyle="1" w:styleId="E04ED847C5724B44A74E89B9CDF565D825">
    <w:name w:val="E04ED847C5724B44A74E89B9CDF565D825"/>
    <w:rsid w:val="00D33A9C"/>
    <w:pPr>
      <w:spacing w:after="0" w:line="240" w:lineRule="auto"/>
    </w:pPr>
    <w:rPr>
      <w:rFonts w:ascii="Arial" w:eastAsia="Times New Roman" w:hAnsi="Arial" w:cs="Times New Roman"/>
      <w:sz w:val="20"/>
      <w:szCs w:val="24"/>
    </w:rPr>
  </w:style>
  <w:style w:type="paragraph" w:customStyle="1" w:styleId="431506E52E924842A119BAAC1249AE647">
    <w:name w:val="431506E52E924842A119BAAC1249AE647"/>
    <w:rsid w:val="00D33A9C"/>
    <w:pPr>
      <w:spacing w:after="0" w:line="240" w:lineRule="auto"/>
    </w:pPr>
    <w:rPr>
      <w:rFonts w:ascii="Arial" w:eastAsia="Times New Roman" w:hAnsi="Arial" w:cs="Times New Roman"/>
      <w:sz w:val="20"/>
      <w:szCs w:val="24"/>
    </w:rPr>
  </w:style>
  <w:style w:type="paragraph" w:customStyle="1" w:styleId="A2683DFFD26E4FA4A8C29321FE7210927">
    <w:name w:val="A2683DFFD26E4FA4A8C29321FE7210927"/>
    <w:rsid w:val="00D33A9C"/>
    <w:pPr>
      <w:spacing w:after="0" w:line="240" w:lineRule="auto"/>
    </w:pPr>
    <w:rPr>
      <w:rFonts w:ascii="Arial" w:eastAsia="Times New Roman" w:hAnsi="Arial" w:cs="Times New Roman"/>
      <w:sz w:val="20"/>
      <w:szCs w:val="24"/>
    </w:rPr>
  </w:style>
  <w:style w:type="paragraph" w:customStyle="1" w:styleId="A8698A7D018043D48BE731F9EC62B32C7">
    <w:name w:val="A8698A7D018043D48BE731F9EC62B32C7"/>
    <w:rsid w:val="00D33A9C"/>
    <w:pPr>
      <w:spacing w:after="0" w:line="240" w:lineRule="auto"/>
    </w:pPr>
    <w:rPr>
      <w:rFonts w:ascii="Arial" w:eastAsia="Times New Roman" w:hAnsi="Arial" w:cs="Times New Roman"/>
      <w:sz w:val="20"/>
      <w:szCs w:val="24"/>
    </w:rPr>
  </w:style>
  <w:style w:type="paragraph" w:customStyle="1" w:styleId="05EB739674F441BC97B7A7D92FDC82497">
    <w:name w:val="05EB739674F441BC97B7A7D92FDC82497"/>
    <w:rsid w:val="00D33A9C"/>
    <w:pPr>
      <w:spacing w:after="0" w:line="240" w:lineRule="auto"/>
    </w:pPr>
    <w:rPr>
      <w:rFonts w:ascii="Arial" w:eastAsia="Times New Roman" w:hAnsi="Arial" w:cs="Times New Roman"/>
      <w:sz w:val="20"/>
      <w:szCs w:val="24"/>
    </w:rPr>
  </w:style>
  <w:style w:type="paragraph" w:customStyle="1" w:styleId="6D295234F6334885A2F7D0F82BEE2F467">
    <w:name w:val="6D295234F6334885A2F7D0F82BEE2F467"/>
    <w:rsid w:val="00D33A9C"/>
    <w:pPr>
      <w:spacing w:after="0" w:line="240" w:lineRule="auto"/>
    </w:pPr>
    <w:rPr>
      <w:rFonts w:ascii="Arial" w:eastAsia="Times New Roman" w:hAnsi="Arial" w:cs="Times New Roman"/>
      <w:sz w:val="20"/>
      <w:szCs w:val="24"/>
    </w:rPr>
  </w:style>
  <w:style w:type="paragraph" w:customStyle="1" w:styleId="663E2AC6B26E4B938F062FD5576E5C587">
    <w:name w:val="663E2AC6B26E4B938F062FD5576E5C587"/>
    <w:rsid w:val="00D33A9C"/>
    <w:pPr>
      <w:spacing w:after="0" w:line="240" w:lineRule="auto"/>
    </w:pPr>
    <w:rPr>
      <w:rFonts w:ascii="Arial" w:eastAsia="Times New Roman" w:hAnsi="Arial" w:cs="Times New Roman"/>
      <w:sz w:val="20"/>
      <w:szCs w:val="24"/>
    </w:rPr>
  </w:style>
  <w:style w:type="paragraph" w:customStyle="1" w:styleId="CBC5E04B490940B3A18C1B92CBD624677">
    <w:name w:val="CBC5E04B490940B3A18C1B92CBD624677"/>
    <w:rsid w:val="00D33A9C"/>
    <w:pPr>
      <w:spacing w:after="0" w:line="240" w:lineRule="auto"/>
    </w:pPr>
    <w:rPr>
      <w:rFonts w:ascii="Arial" w:eastAsia="Times New Roman" w:hAnsi="Arial" w:cs="Times New Roman"/>
      <w:sz w:val="20"/>
      <w:szCs w:val="24"/>
    </w:rPr>
  </w:style>
  <w:style w:type="paragraph" w:customStyle="1" w:styleId="3F52C2B4F89A4D63AB6F2F9A8068C2EB7">
    <w:name w:val="3F52C2B4F89A4D63AB6F2F9A8068C2EB7"/>
    <w:rsid w:val="00D33A9C"/>
    <w:pPr>
      <w:spacing w:after="0" w:line="240" w:lineRule="auto"/>
    </w:pPr>
    <w:rPr>
      <w:rFonts w:ascii="Arial" w:eastAsia="Times New Roman" w:hAnsi="Arial" w:cs="Times New Roman"/>
      <w:sz w:val="20"/>
      <w:szCs w:val="24"/>
    </w:rPr>
  </w:style>
  <w:style w:type="paragraph" w:customStyle="1" w:styleId="D52E5676972E4ECF8CE5D5E5A4C5DCC07">
    <w:name w:val="D52E5676972E4ECF8CE5D5E5A4C5DCC07"/>
    <w:rsid w:val="00D33A9C"/>
    <w:pPr>
      <w:spacing w:after="0" w:line="240" w:lineRule="auto"/>
    </w:pPr>
    <w:rPr>
      <w:rFonts w:ascii="Arial" w:eastAsia="Times New Roman" w:hAnsi="Arial" w:cs="Times New Roman"/>
      <w:sz w:val="20"/>
      <w:szCs w:val="24"/>
    </w:rPr>
  </w:style>
  <w:style w:type="paragraph" w:customStyle="1" w:styleId="5E7A5400AFCC4F32A080C90D1C62CCDF7">
    <w:name w:val="5E7A5400AFCC4F32A080C90D1C62CCDF7"/>
    <w:rsid w:val="00D33A9C"/>
    <w:pPr>
      <w:spacing w:after="0" w:line="240" w:lineRule="auto"/>
    </w:pPr>
    <w:rPr>
      <w:rFonts w:ascii="Arial" w:eastAsia="Times New Roman" w:hAnsi="Arial" w:cs="Times New Roman"/>
      <w:sz w:val="20"/>
      <w:szCs w:val="24"/>
    </w:rPr>
  </w:style>
  <w:style w:type="paragraph" w:customStyle="1" w:styleId="21B0440794EA428E82DF401CC54BCF9A7">
    <w:name w:val="21B0440794EA428E82DF401CC54BCF9A7"/>
    <w:rsid w:val="00D33A9C"/>
    <w:pPr>
      <w:spacing w:after="0" w:line="240" w:lineRule="auto"/>
    </w:pPr>
    <w:rPr>
      <w:rFonts w:ascii="Arial" w:eastAsia="Times New Roman" w:hAnsi="Arial" w:cs="Times New Roman"/>
      <w:sz w:val="20"/>
      <w:szCs w:val="24"/>
    </w:rPr>
  </w:style>
  <w:style w:type="paragraph" w:customStyle="1" w:styleId="E1D1460B38D94BEDB8371E306911F4607">
    <w:name w:val="E1D1460B38D94BEDB8371E306911F4607"/>
    <w:rsid w:val="00D33A9C"/>
    <w:pPr>
      <w:spacing w:after="0" w:line="240" w:lineRule="auto"/>
    </w:pPr>
    <w:rPr>
      <w:rFonts w:ascii="Arial" w:eastAsia="Times New Roman" w:hAnsi="Arial" w:cs="Times New Roman"/>
      <w:sz w:val="20"/>
      <w:szCs w:val="24"/>
    </w:rPr>
  </w:style>
  <w:style w:type="paragraph" w:customStyle="1" w:styleId="12FBFEE1D60A4CFEB9A02FCB524BB15D7">
    <w:name w:val="12FBFEE1D60A4CFEB9A02FCB524BB15D7"/>
    <w:rsid w:val="00D33A9C"/>
    <w:pPr>
      <w:spacing w:after="0" w:line="240" w:lineRule="auto"/>
    </w:pPr>
    <w:rPr>
      <w:rFonts w:ascii="Arial" w:eastAsia="Times New Roman" w:hAnsi="Arial" w:cs="Times New Roman"/>
      <w:sz w:val="20"/>
      <w:szCs w:val="24"/>
    </w:rPr>
  </w:style>
  <w:style w:type="paragraph" w:customStyle="1" w:styleId="6BC8E86F71ED4387AD3DDB9B53170E417">
    <w:name w:val="6BC8E86F71ED4387AD3DDB9B53170E417"/>
    <w:rsid w:val="00D33A9C"/>
    <w:pPr>
      <w:spacing w:after="0" w:line="240" w:lineRule="auto"/>
    </w:pPr>
    <w:rPr>
      <w:rFonts w:ascii="Arial" w:eastAsia="Times New Roman" w:hAnsi="Arial" w:cs="Times New Roman"/>
      <w:sz w:val="20"/>
      <w:szCs w:val="24"/>
    </w:rPr>
  </w:style>
  <w:style w:type="paragraph" w:customStyle="1" w:styleId="5233FBE0ECC5451DB13239CEEE5DB6837">
    <w:name w:val="5233FBE0ECC5451DB13239CEEE5DB6837"/>
    <w:rsid w:val="00D33A9C"/>
    <w:pPr>
      <w:spacing w:after="0" w:line="240" w:lineRule="auto"/>
    </w:pPr>
    <w:rPr>
      <w:rFonts w:ascii="Arial" w:eastAsia="Times New Roman" w:hAnsi="Arial" w:cs="Times New Roman"/>
      <w:sz w:val="20"/>
      <w:szCs w:val="24"/>
    </w:rPr>
  </w:style>
  <w:style w:type="paragraph" w:customStyle="1" w:styleId="ABD4887B46054875BA814DB811FBCCFB7">
    <w:name w:val="ABD4887B46054875BA814DB811FBCCFB7"/>
    <w:rsid w:val="00D33A9C"/>
    <w:pPr>
      <w:spacing w:after="0" w:line="240" w:lineRule="auto"/>
    </w:pPr>
    <w:rPr>
      <w:rFonts w:ascii="Arial" w:eastAsia="Times New Roman" w:hAnsi="Arial" w:cs="Times New Roman"/>
      <w:sz w:val="20"/>
      <w:szCs w:val="24"/>
    </w:rPr>
  </w:style>
  <w:style w:type="paragraph" w:customStyle="1" w:styleId="9568946EE2B14C1CB92F99CEB04219A07">
    <w:name w:val="9568946EE2B14C1CB92F99CEB04219A07"/>
    <w:rsid w:val="00D33A9C"/>
    <w:pPr>
      <w:spacing w:after="0" w:line="240" w:lineRule="auto"/>
    </w:pPr>
    <w:rPr>
      <w:rFonts w:ascii="Arial" w:eastAsia="Times New Roman" w:hAnsi="Arial" w:cs="Times New Roman"/>
      <w:sz w:val="20"/>
      <w:szCs w:val="24"/>
    </w:rPr>
  </w:style>
  <w:style w:type="paragraph" w:customStyle="1" w:styleId="EC36CA76398C4D3CA4A83B96E87A3EF914">
    <w:name w:val="EC36CA76398C4D3CA4A83B96E87A3EF914"/>
    <w:rsid w:val="00D33A9C"/>
    <w:pPr>
      <w:spacing w:after="0" w:line="240" w:lineRule="auto"/>
    </w:pPr>
    <w:rPr>
      <w:rFonts w:ascii="Arial" w:eastAsia="Times New Roman" w:hAnsi="Arial" w:cs="Times New Roman"/>
      <w:sz w:val="20"/>
      <w:szCs w:val="24"/>
    </w:rPr>
  </w:style>
  <w:style w:type="paragraph" w:customStyle="1" w:styleId="36B1C2AD31EF4B1698B22954D8A447B819">
    <w:name w:val="36B1C2AD31EF4B1698B22954D8A447B819"/>
    <w:rsid w:val="00D33A9C"/>
    <w:pPr>
      <w:spacing w:after="0" w:line="240" w:lineRule="auto"/>
    </w:pPr>
    <w:rPr>
      <w:rFonts w:ascii="Arial" w:eastAsia="Times New Roman" w:hAnsi="Arial" w:cs="Times New Roman"/>
      <w:sz w:val="20"/>
      <w:szCs w:val="24"/>
    </w:rPr>
  </w:style>
  <w:style w:type="paragraph" w:customStyle="1" w:styleId="6AC9831E13EE458EB5DBE3F29B3B3864">
    <w:name w:val="6AC9831E13EE458EB5DBE3F29B3B3864"/>
    <w:rsid w:val="00D33A9C"/>
    <w:pPr>
      <w:spacing w:after="0" w:line="240" w:lineRule="auto"/>
    </w:pPr>
    <w:rPr>
      <w:rFonts w:ascii="Arial" w:eastAsia="Times New Roman" w:hAnsi="Arial" w:cs="Times New Roman"/>
      <w:sz w:val="20"/>
      <w:szCs w:val="24"/>
    </w:rPr>
  </w:style>
  <w:style w:type="paragraph" w:customStyle="1" w:styleId="0FB5F085F27C4ED9AA5EB3C5C254446C">
    <w:name w:val="0FB5F085F27C4ED9AA5EB3C5C254446C"/>
    <w:rsid w:val="00D33A9C"/>
  </w:style>
  <w:style w:type="paragraph" w:customStyle="1" w:styleId="32D8E116FA0B4421885EEF246DEB33AF">
    <w:name w:val="32D8E116FA0B4421885EEF246DEB33AF"/>
    <w:rsid w:val="00D33A9C"/>
  </w:style>
  <w:style w:type="paragraph" w:customStyle="1" w:styleId="9733B956FFD4458ABA98EDF1108C0012">
    <w:name w:val="9733B956FFD4458ABA98EDF1108C0012"/>
    <w:rsid w:val="00D33A9C"/>
  </w:style>
  <w:style w:type="paragraph" w:customStyle="1" w:styleId="6B2D0C76181347D6A72B44E82232818E">
    <w:name w:val="6B2D0C76181347D6A72B44E82232818E"/>
    <w:rsid w:val="00D33A9C"/>
  </w:style>
  <w:style w:type="paragraph" w:customStyle="1" w:styleId="9F402DB583CF47B9ABABCD3EE9316E08">
    <w:name w:val="9F402DB583CF47B9ABABCD3EE9316E08"/>
    <w:rsid w:val="00D33A9C"/>
  </w:style>
  <w:style w:type="paragraph" w:customStyle="1" w:styleId="9A3E4ED6FD8F401D881A52386F72F268">
    <w:name w:val="9A3E4ED6FD8F401D881A52386F72F268"/>
    <w:rsid w:val="00D33A9C"/>
  </w:style>
  <w:style w:type="paragraph" w:customStyle="1" w:styleId="52E77F51BB7C4582B69FF6EF0AE669CE">
    <w:name w:val="52E77F51BB7C4582B69FF6EF0AE669CE"/>
    <w:rsid w:val="00D33A9C"/>
  </w:style>
  <w:style w:type="paragraph" w:customStyle="1" w:styleId="E6926F88635C44C1B214AE8E913493D3">
    <w:name w:val="E6926F88635C44C1B214AE8E913493D3"/>
    <w:rsid w:val="00D33A9C"/>
  </w:style>
  <w:style w:type="paragraph" w:customStyle="1" w:styleId="ABA3BEA9B491490EB3E3A4E901B5BC07">
    <w:name w:val="ABA3BEA9B491490EB3E3A4E901B5BC07"/>
    <w:rsid w:val="00D33A9C"/>
  </w:style>
  <w:style w:type="paragraph" w:customStyle="1" w:styleId="FD2F406A5247441B90C2B72D8CC859CB">
    <w:name w:val="FD2F406A5247441B90C2B72D8CC859CB"/>
    <w:rsid w:val="00D33A9C"/>
  </w:style>
  <w:style w:type="paragraph" w:customStyle="1" w:styleId="1439B58993094FF6BCEBF6A0366EA78F">
    <w:name w:val="1439B58993094FF6BCEBF6A0366EA78F"/>
    <w:rsid w:val="00D33A9C"/>
  </w:style>
  <w:style w:type="paragraph" w:customStyle="1" w:styleId="A94B25CA1E784758AB3A7A525E726013">
    <w:name w:val="A94B25CA1E784758AB3A7A525E726013"/>
    <w:rsid w:val="00D33A9C"/>
  </w:style>
  <w:style w:type="paragraph" w:customStyle="1" w:styleId="98BDD02BFA414EC892A4E7C9BC07BD2E">
    <w:name w:val="98BDD02BFA414EC892A4E7C9BC07BD2E"/>
    <w:rsid w:val="00D33A9C"/>
  </w:style>
  <w:style w:type="paragraph" w:customStyle="1" w:styleId="BBEB8B6617C048D3A41913BB289E19DE">
    <w:name w:val="BBEB8B6617C048D3A41913BB289E19DE"/>
    <w:rsid w:val="00D33A9C"/>
  </w:style>
  <w:style w:type="paragraph" w:customStyle="1" w:styleId="070030CA5F6B41E7B6F8CB54E2A23336">
    <w:name w:val="070030CA5F6B41E7B6F8CB54E2A23336"/>
    <w:rsid w:val="00D33A9C"/>
  </w:style>
  <w:style w:type="paragraph" w:customStyle="1" w:styleId="1124651FC0124D80A4A96E156AAB904D">
    <w:name w:val="1124651FC0124D80A4A96E156AAB904D"/>
    <w:rsid w:val="00D33A9C"/>
  </w:style>
  <w:style w:type="paragraph" w:customStyle="1" w:styleId="B51E9CE411034150B9699B8F79E18B94">
    <w:name w:val="B51E9CE411034150B9699B8F79E18B94"/>
    <w:rsid w:val="00D33A9C"/>
  </w:style>
  <w:style w:type="paragraph" w:customStyle="1" w:styleId="28B3D87D65BA4699AAFADA0C7680BC6B">
    <w:name w:val="28B3D87D65BA4699AAFADA0C7680BC6B"/>
    <w:rsid w:val="00D33A9C"/>
  </w:style>
  <w:style w:type="paragraph" w:customStyle="1" w:styleId="781B24C44D904B43AED508233480407B">
    <w:name w:val="781B24C44D904B43AED508233480407B"/>
    <w:rsid w:val="00D33A9C"/>
  </w:style>
  <w:style w:type="paragraph" w:customStyle="1" w:styleId="C25ACE7CCB74459BA674E1FA388D9273">
    <w:name w:val="C25ACE7CCB74459BA674E1FA388D9273"/>
    <w:rsid w:val="00D33A9C"/>
  </w:style>
  <w:style w:type="paragraph" w:customStyle="1" w:styleId="55FB0ACC8C344C82982F0EE1FB835809">
    <w:name w:val="55FB0ACC8C344C82982F0EE1FB835809"/>
    <w:rsid w:val="00D33A9C"/>
  </w:style>
  <w:style w:type="paragraph" w:customStyle="1" w:styleId="3FB5CEDBD03C473493A86848DC3C407B">
    <w:name w:val="3FB5CEDBD03C473493A86848DC3C407B"/>
    <w:rsid w:val="00D33A9C"/>
  </w:style>
  <w:style w:type="paragraph" w:customStyle="1" w:styleId="F20624D454AD40E59743B2394DDDA83A">
    <w:name w:val="F20624D454AD40E59743B2394DDDA83A"/>
    <w:rsid w:val="00D33A9C"/>
  </w:style>
  <w:style w:type="paragraph" w:customStyle="1" w:styleId="5E4B89576BA041DEB8C35D65D54C8E96">
    <w:name w:val="5E4B89576BA041DEB8C35D65D54C8E96"/>
    <w:rsid w:val="00D33A9C"/>
  </w:style>
  <w:style w:type="paragraph" w:customStyle="1" w:styleId="66972FE0F2484262A2742FF212680EB8">
    <w:name w:val="66972FE0F2484262A2742FF212680EB8"/>
    <w:rsid w:val="00D33A9C"/>
  </w:style>
  <w:style w:type="paragraph" w:customStyle="1" w:styleId="73B589AA891D4DB680049AD865551008">
    <w:name w:val="73B589AA891D4DB680049AD865551008"/>
    <w:rsid w:val="00D33A9C"/>
  </w:style>
  <w:style w:type="paragraph" w:customStyle="1" w:styleId="706799450DA1444F9BBEEFBF6A0644D026">
    <w:name w:val="706799450DA1444F9BBEEFBF6A0644D026"/>
    <w:rsid w:val="00D33A9C"/>
    <w:pPr>
      <w:spacing w:after="0" w:line="240" w:lineRule="auto"/>
    </w:pPr>
    <w:rPr>
      <w:rFonts w:ascii="Arial" w:eastAsia="Times New Roman" w:hAnsi="Arial" w:cs="Times New Roman"/>
      <w:sz w:val="20"/>
      <w:szCs w:val="24"/>
    </w:rPr>
  </w:style>
  <w:style w:type="paragraph" w:customStyle="1" w:styleId="613111BB66354B2DA603E930E95DBC8426">
    <w:name w:val="613111BB66354B2DA603E930E95DBC8426"/>
    <w:rsid w:val="00D33A9C"/>
    <w:pPr>
      <w:spacing w:after="0" w:line="240" w:lineRule="auto"/>
    </w:pPr>
    <w:rPr>
      <w:rFonts w:ascii="Arial" w:eastAsia="Times New Roman" w:hAnsi="Arial" w:cs="Times New Roman"/>
      <w:sz w:val="20"/>
      <w:szCs w:val="24"/>
    </w:rPr>
  </w:style>
  <w:style w:type="paragraph" w:customStyle="1" w:styleId="B12461568F064DFBAFEB017B37CA448626">
    <w:name w:val="B12461568F064DFBAFEB017B37CA448626"/>
    <w:rsid w:val="00D33A9C"/>
    <w:pPr>
      <w:spacing w:after="0" w:line="240" w:lineRule="auto"/>
    </w:pPr>
    <w:rPr>
      <w:rFonts w:ascii="Arial" w:eastAsia="Times New Roman" w:hAnsi="Arial" w:cs="Times New Roman"/>
      <w:sz w:val="20"/>
      <w:szCs w:val="24"/>
    </w:rPr>
  </w:style>
  <w:style w:type="paragraph" w:customStyle="1" w:styleId="6B17F4E2872343CAB35E85B5D114984126">
    <w:name w:val="6B17F4E2872343CAB35E85B5D114984126"/>
    <w:rsid w:val="00D33A9C"/>
    <w:pPr>
      <w:spacing w:after="0" w:line="240" w:lineRule="auto"/>
    </w:pPr>
    <w:rPr>
      <w:rFonts w:ascii="Arial" w:eastAsia="Times New Roman" w:hAnsi="Arial" w:cs="Times New Roman"/>
      <w:sz w:val="20"/>
      <w:szCs w:val="24"/>
    </w:rPr>
  </w:style>
  <w:style w:type="paragraph" w:customStyle="1" w:styleId="9E5BCBA04CFA4B5D9E13284D3B7F43FA26">
    <w:name w:val="9E5BCBA04CFA4B5D9E13284D3B7F43FA26"/>
    <w:rsid w:val="00D33A9C"/>
    <w:pPr>
      <w:spacing w:after="0" w:line="240" w:lineRule="auto"/>
    </w:pPr>
    <w:rPr>
      <w:rFonts w:ascii="Arial" w:eastAsia="Times New Roman" w:hAnsi="Arial" w:cs="Times New Roman"/>
      <w:sz w:val="20"/>
      <w:szCs w:val="24"/>
    </w:rPr>
  </w:style>
  <w:style w:type="paragraph" w:customStyle="1" w:styleId="376A99C10E9E4E76B5E642F87581722D26">
    <w:name w:val="376A99C10E9E4E76B5E642F87581722D26"/>
    <w:rsid w:val="00D33A9C"/>
    <w:pPr>
      <w:spacing w:after="0" w:line="240" w:lineRule="auto"/>
    </w:pPr>
    <w:rPr>
      <w:rFonts w:ascii="Arial" w:eastAsia="Times New Roman" w:hAnsi="Arial" w:cs="Times New Roman"/>
      <w:sz w:val="20"/>
      <w:szCs w:val="24"/>
    </w:rPr>
  </w:style>
  <w:style w:type="paragraph" w:customStyle="1" w:styleId="E399D8C3791047C9AFCEE2BA27A9D2742">
    <w:name w:val="E399D8C3791047C9AFCEE2BA27A9D2742"/>
    <w:rsid w:val="00D33A9C"/>
    <w:pPr>
      <w:spacing w:after="0" w:line="240" w:lineRule="auto"/>
    </w:pPr>
    <w:rPr>
      <w:rFonts w:ascii="Arial" w:eastAsia="Times New Roman" w:hAnsi="Arial" w:cs="Times New Roman"/>
      <w:sz w:val="20"/>
      <w:szCs w:val="24"/>
    </w:rPr>
  </w:style>
  <w:style w:type="paragraph" w:customStyle="1" w:styleId="D4D93259FE114D8DB09FB0CB104FFDCD2">
    <w:name w:val="D4D93259FE114D8DB09FB0CB104FFDCD2"/>
    <w:rsid w:val="00D33A9C"/>
    <w:pPr>
      <w:spacing w:after="0" w:line="240" w:lineRule="auto"/>
    </w:pPr>
    <w:rPr>
      <w:rFonts w:ascii="Arial" w:eastAsia="Times New Roman" w:hAnsi="Arial" w:cs="Times New Roman"/>
      <w:sz w:val="20"/>
      <w:szCs w:val="24"/>
    </w:rPr>
  </w:style>
  <w:style w:type="paragraph" w:customStyle="1" w:styleId="445E33325D794508A10735C122BFFD8C26">
    <w:name w:val="445E33325D794508A10735C122BFFD8C26"/>
    <w:rsid w:val="00D33A9C"/>
    <w:pPr>
      <w:spacing w:after="0" w:line="240" w:lineRule="auto"/>
    </w:pPr>
    <w:rPr>
      <w:rFonts w:ascii="Arial" w:eastAsia="Times New Roman" w:hAnsi="Arial" w:cs="Times New Roman"/>
      <w:sz w:val="20"/>
      <w:szCs w:val="24"/>
    </w:rPr>
  </w:style>
  <w:style w:type="paragraph" w:customStyle="1" w:styleId="E04ED847C5724B44A74E89B9CDF565D826">
    <w:name w:val="E04ED847C5724B44A74E89B9CDF565D826"/>
    <w:rsid w:val="00D33A9C"/>
    <w:pPr>
      <w:spacing w:after="0" w:line="240" w:lineRule="auto"/>
    </w:pPr>
    <w:rPr>
      <w:rFonts w:ascii="Arial" w:eastAsia="Times New Roman" w:hAnsi="Arial" w:cs="Times New Roman"/>
      <w:sz w:val="20"/>
      <w:szCs w:val="24"/>
    </w:rPr>
  </w:style>
  <w:style w:type="paragraph" w:customStyle="1" w:styleId="FD2F406A5247441B90C2B72D8CC859CB1">
    <w:name w:val="FD2F406A5247441B90C2B72D8CC859CB1"/>
    <w:rsid w:val="00D33A9C"/>
    <w:pPr>
      <w:spacing w:after="0" w:line="240" w:lineRule="auto"/>
    </w:pPr>
    <w:rPr>
      <w:rFonts w:ascii="Arial" w:eastAsia="Times New Roman" w:hAnsi="Arial" w:cs="Times New Roman"/>
      <w:sz w:val="20"/>
      <w:szCs w:val="24"/>
    </w:rPr>
  </w:style>
  <w:style w:type="paragraph" w:customStyle="1" w:styleId="1439B58993094FF6BCEBF6A0366EA78F1">
    <w:name w:val="1439B58993094FF6BCEBF6A0366EA78F1"/>
    <w:rsid w:val="00D33A9C"/>
    <w:pPr>
      <w:spacing w:after="0" w:line="240" w:lineRule="auto"/>
    </w:pPr>
    <w:rPr>
      <w:rFonts w:ascii="Arial" w:eastAsia="Times New Roman" w:hAnsi="Arial" w:cs="Times New Roman"/>
      <w:sz w:val="20"/>
      <w:szCs w:val="24"/>
    </w:rPr>
  </w:style>
  <w:style w:type="paragraph" w:customStyle="1" w:styleId="A94B25CA1E784758AB3A7A525E7260131">
    <w:name w:val="A94B25CA1E784758AB3A7A525E7260131"/>
    <w:rsid w:val="00D33A9C"/>
    <w:pPr>
      <w:spacing w:after="0" w:line="240" w:lineRule="auto"/>
    </w:pPr>
    <w:rPr>
      <w:rFonts w:ascii="Arial" w:eastAsia="Times New Roman" w:hAnsi="Arial" w:cs="Times New Roman"/>
      <w:sz w:val="20"/>
      <w:szCs w:val="24"/>
    </w:rPr>
  </w:style>
  <w:style w:type="paragraph" w:customStyle="1" w:styleId="ABA3BEA9B491490EB3E3A4E901B5BC071">
    <w:name w:val="ABA3BEA9B491490EB3E3A4E901B5BC071"/>
    <w:rsid w:val="00D33A9C"/>
    <w:pPr>
      <w:spacing w:after="0" w:line="240" w:lineRule="auto"/>
    </w:pPr>
    <w:rPr>
      <w:rFonts w:ascii="Arial" w:eastAsia="Times New Roman" w:hAnsi="Arial" w:cs="Times New Roman"/>
      <w:sz w:val="20"/>
      <w:szCs w:val="24"/>
    </w:rPr>
  </w:style>
  <w:style w:type="paragraph" w:customStyle="1" w:styleId="9733B956FFD4458ABA98EDF1108C00121">
    <w:name w:val="9733B956FFD4458ABA98EDF1108C00121"/>
    <w:rsid w:val="00D33A9C"/>
    <w:pPr>
      <w:spacing w:after="0" w:line="240" w:lineRule="auto"/>
    </w:pPr>
    <w:rPr>
      <w:rFonts w:ascii="Arial" w:eastAsia="Times New Roman" w:hAnsi="Arial" w:cs="Times New Roman"/>
      <w:sz w:val="20"/>
      <w:szCs w:val="24"/>
    </w:rPr>
  </w:style>
  <w:style w:type="paragraph" w:customStyle="1" w:styleId="36B1C2AD31EF4B1698B22954D8A447B820">
    <w:name w:val="36B1C2AD31EF4B1698B22954D8A447B820"/>
    <w:rsid w:val="00D33A9C"/>
    <w:pPr>
      <w:spacing w:after="0" w:line="240" w:lineRule="auto"/>
    </w:pPr>
    <w:rPr>
      <w:rFonts w:ascii="Arial" w:eastAsia="Times New Roman" w:hAnsi="Arial" w:cs="Times New Roman"/>
      <w:sz w:val="20"/>
      <w:szCs w:val="24"/>
    </w:rPr>
  </w:style>
  <w:style w:type="paragraph" w:customStyle="1" w:styleId="98BDD02BFA414EC892A4E7C9BC07BD2E1">
    <w:name w:val="98BDD02BFA414EC892A4E7C9BC07BD2E1"/>
    <w:rsid w:val="00D33A9C"/>
    <w:pPr>
      <w:spacing w:after="0" w:line="240" w:lineRule="auto"/>
    </w:pPr>
    <w:rPr>
      <w:rFonts w:ascii="Arial" w:eastAsia="Times New Roman" w:hAnsi="Arial" w:cs="Times New Roman"/>
      <w:sz w:val="20"/>
      <w:szCs w:val="24"/>
    </w:rPr>
  </w:style>
  <w:style w:type="paragraph" w:customStyle="1" w:styleId="BBEB8B6617C048D3A41913BB289E19DE1">
    <w:name w:val="BBEB8B6617C048D3A41913BB289E19DE1"/>
    <w:rsid w:val="00D33A9C"/>
    <w:pPr>
      <w:spacing w:after="0" w:line="240" w:lineRule="auto"/>
    </w:pPr>
    <w:rPr>
      <w:rFonts w:ascii="Arial" w:eastAsia="Times New Roman" w:hAnsi="Arial" w:cs="Times New Roman"/>
      <w:sz w:val="20"/>
      <w:szCs w:val="24"/>
    </w:rPr>
  </w:style>
  <w:style w:type="paragraph" w:customStyle="1" w:styleId="3FB5CEDBD03C473493A86848DC3C407B1">
    <w:name w:val="3FB5CEDBD03C473493A86848DC3C407B1"/>
    <w:rsid w:val="00D33A9C"/>
    <w:pPr>
      <w:spacing w:after="0" w:line="240" w:lineRule="auto"/>
    </w:pPr>
    <w:rPr>
      <w:rFonts w:ascii="Arial" w:eastAsia="Times New Roman" w:hAnsi="Arial" w:cs="Times New Roman"/>
      <w:sz w:val="20"/>
      <w:szCs w:val="24"/>
    </w:rPr>
  </w:style>
  <w:style w:type="paragraph" w:customStyle="1" w:styleId="66972FE0F2484262A2742FF212680EB81">
    <w:name w:val="66972FE0F2484262A2742FF212680EB81"/>
    <w:rsid w:val="00D33A9C"/>
    <w:pPr>
      <w:spacing w:after="0" w:line="240" w:lineRule="auto"/>
    </w:pPr>
    <w:rPr>
      <w:rFonts w:ascii="Arial" w:eastAsia="Times New Roman" w:hAnsi="Arial" w:cs="Times New Roman"/>
      <w:sz w:val="20"/>
      <w:szCs w:val="24"/>
    </w:rPr>
  </w:style>
  <w:style w:type="paragraph" w:customStyle="1" w:styleId="73B589AA891D4DB680049AD8655510081">
    <w:name w:val="73B589AA891D4DB680049AD8655510081"/>
    <w:rsid w:val="00D33A9C"/>
    <w:pPr>
      <w:spacing w:after="0" w:line="240" w:lineRule="auto"/>
    </w:pPr>
    <w:rPr>
      <w:rFonts w:ascii="Arial" w:eastAsia="Times New Roman" w:hAnsi="Arial" w:cs="Times New Roman"/>
      <w:sz w:val="20"/>
      <w:szCs w:val="24"/>
    </w:rPr>
  </w:style>
  <w:style w:type="paragraph" w:customStyle="1" w:styleId="F20624D454AD40E59743B2394DDDA83A1">
    <w:name w:val="F20624D454AD40E59743B2394DDDA83A1"/>
    <w:rsid w:val="00D33A9C"/>
    <w:pPr>
      <w:spacing w:after="0" w:line="240" w:lineRule="auto"/>
    </w:pPr>
    <w:rPr>
      <w:rFonts w:ascii="Arial" w:eastAsia="Times New Roman" w:hAnsi="Arial" w:cs="Times New Roman"/>
      <w:sz w:val="20"/>
      <w:szCs w:val="24"/>
    </w:rPr>
  </w:style>
  <w:style w:type="paragraph" w:customStyle="1" w:styleId="5E4B89576BA041DEB8C35D65D54C8E961">
    <w:name w:val="5E4B89576BA041DEB8C35D65D54C8E961"/>
    <w:rsid w:val="00D33A9C"/>
    <w:pPr>
      <w:spacing w:after="0" w:line="240" w:lineRule="auto"/>
    </w:pPr>
    <w:rPr>
      <w:rFonts w:ascii="Arial" w:eastAsia="Times New Roman" w:hAnsi="Arial" w:cs="Times New Roman"/>
      <w:sz w:val="20"/>
      <w:szCs w:val="24"/>
    </w:rPr>
  </w:style>
  <w:style w:type="paragraph" w:customStyle="1" w:styleId="C25ACE7CCB74459BA674E1FA388D92731">
    <w:name w:val="C25ACE7CCB74459BA674E1FA388D92731"/>
    <w:rsid w:val="00D33A9C"/>
    <w:pPr>
      <w:spacing w:after="0" w:line="240" w:lineRule="auto"/>
    </w:pPr>
    <w:rPr>
      <w:rFonts w:ascii="Arial" w:eastAsia="Times New Roman" w:hAnsi="Arial" w:cs="Times New Roman"/>
      <w:sz w:val="20"/>
      <w:szCs w:val="24"/>
    </w:rPr>
  </w:style>
  <w:style w:type="paragraph" w:customStyle="1" w:styleId="55FB0ACC8C344C82982F0EE1FB8358091">
    <w:name w:val="55FB0ACC8C344C82982F0EE1FB8358091"/>
    <w:rsid w:val="00D33A9C"/>
    <w:pPr>
      <w:spacing w:after="0" w:line="240" w:lineRule="auto"/>
    </w:pPr>
    <w:rPr>
      <w:rFonts w:ascii="Arial" w:eastAsia="Times New Roman" w:hAnsi="Arial" w:cs="Times New Roman"/>
      <w:sz w:val="20"/>
      <w:szCs w:val="24"/>
    </w:rPr>
  </w:style>
  <w:style w:type="paragraph" w:customStyle="1" w:styleId="6AC9831E13EE458EB5DBE3F29B3B38641">
    <w:name w:val="6AC9831E13EE458EB5DBE3F29B3B38641"/>
    <w:rsid w:val="00D33A9C"/>
    <w:pPr>
      <w:spacing w:after="0" w:line="240" w:lineRule="auto"/>
    </w:pPr>
    <w:rPr>
      <w:rFonts w:ascii="Arial" w:eastAsia="Times New Roman" w:hAnsi="Arial" w:cs="Times New Roman"/>
      <w:sz w:val="20"/>
      <w:szCs w:val="24"/>
    </w:rPr>
  </w:style>
  <w:style w:type="paragraph" w:customStyle="1" w:styleId="070030CA5F6B41E7B6F8CB54E2A233361">
    <w:name w:val="070030CA5F6B41E7B6F8CB54E2A233361"/>
    <w:rsid w:val="00D33A9C"/>
    <w:pPr>
      <w:spacing w:after="0" w:line="240" w:lineRule="auto"/>
    </w:pPr>
    <w:rPr>
      <w:rFonts w:ascii="Arial" w:eastAsia="Times New Roman" w:hAnsi="Arial" w:cs="Times New Roman"/>
      <w:sz w:val="20"/>
      <w:szCs w:val="24"/>
    </w:rPr>
  </w:style>
  <w:style w:type="paragraph" w:customStyle="1" w:styleId="1124651FC0124D80A4A96E156AAB904D1">
    <w:name w:val="1124651FC0124D80A4A96E156AAB904D1"/>
    <w:rsid w:val="00D33A9C"/>
    <w:pPr>
      <w:spacing w:after="0" w:line="240" w:lineRule="auto"/>
    </w:pPr>
    <w:rPr>
      <w:rFonts w:ascii="Arial" w:eastAsia="Times New Roman" w:hAnsi="Arial" w:cs="Times New Roman"/>
      <w:sz w:val="20"/>
      <w:szCs w:val="24"/>
    </w:rPr>
  </w:style>
  <w:style w:type="paragraph" w:customStyle="1" w:styleId="9A747E517DE04B1DBF46D811FCBFE986">
    <w:name w:val="9A747E517DE04B1DBF46D811FCBFE986"/>
    <w:rsid w:val="00D33A9C"/>
  </w:style>
  <w:style w:type="paragraph" w:customStyle="1" w:styleId="950ED102463749EC8627708D9DF21BFA">
    <w:name w:val="950ED102463749EC8627708D9DF21BFA"/>
    <w:rsid w:val="00D33A9C"/>
  </w:style>
  <w:style w:type="paragraph" w:customStyle="1" w:styleId="E99497130A8148B3A369815DAE23A318">
    <w:name w:val="E99497130A8148B3A369815DAE23A318"/>
    <w:rsid w:val="00D33A9C"/>
  </w:style>
  <w:style w:type="paragraph" w:customStyle="1" w:styleId="706799450DA1444F9BBEEFBF6A0644D027">
    <w:name w:val="706799450DA1444F9BBEEFBF6A0644D027"/>
    <w:rsid w:val="00D33A9C"/>
    <w:pPr>
      <w:spacing w:after="0" w:line="240" w:lineRule="auto"/>
    </w:pPr>
    <w:rPr>
      <w:rFonts w:ascii="Arial" w:eastAsia="Times New Roman" w:hAnsi="Arial" w:cs="Times New Roman"/>
      <w:sz w:val="20"/>
      <w:szCs w:val="24"/>
    </w:rPr>
  </w:style>
  <w:style w:type="paragraph" w:customStyle="1" w:styleId="613111BB66354B2DA603E930E95DBC8427">
    <w:name w:val="613111BB66354B2DA603E930E95DBC8427"/>
    <w:rsid w:val="00D33A9C"/>
    <w:pPr>
      <w:spacing w:after="0" w:line="240" w:lineRule="auto"/>
    </w:pPr>
    <w:rPr>
      <w:rFonts w:ascii="Arial" w:eastAsia="Times New Roman" w:hAnsi="Arial" w:cs="Times New Roman"/>
      <w:sz w:val="20"/>
      <w:szCs w:val="24"/>
    </w:rPr>
  </w:style>
  <w:style w:type="paragraph" w:customStyle="1" w:styleId="B12461568F064DFBAFEB017B37CA448627">
    <w:name w:val="B12461568F064DFBAFEB017B37CA448627"/>
    <w:rsid w:val="00D33A9C"/>
    <w:pPr>
      <w:spacing w:after="0" w:line="240" w:lineRule="auto"/>
    </w:pPr>
    <w:rPr>
      <w:rFonts w:ascii="Arial" w:eastAsia="Times New Roman" w:hAnsi="Arial" w:cs="Times New Roman"/>
      <w:sz w:val="20"/>
      <w:szCs w:val="24"/>
    </w:rPr>
  </w:style>
  <w:style w:type="paragraph" w:customStyle="1" w:styleId="6B17F4E2872343CAB35E85B5D114984127">
    <w:name w:val="6B17F4E2872343CAB35E85B5D114984127"/>
    <w:rsid w:val="00D33A9C"/>
    <w:pPr>
      <w:spacing w:after="0" w:line="240" w:lineRule="auto"/>
    </w:pPr>
    <w:rPr>
      <w:rFonts w:ascii="Arial" w:eastAsia="Times New Roman" w:hAnsi="Arial" w:cs="Times New Roman"/>
      <w:sz w:val="20"/>
      <w:szCs w:val="24"/>
    </w:rPr>
  </w:style>
  <w:style w:type="paragraph" w:customStyle="1" w:styleId="9E5BCBA04CFA4B5D9E13284D3B7F43FA27">
    <w:name w:val="9E5BCBA04CFA4B5D9E13284D3B7F43FA27"/>
    <w:rsid w:val="00D33A9C"/>
    <w:pPr>
      <w:spacing w:after="0" w:line="240" w:lineRule="auto"/>
    </w:pPr>
    <w:rPr>
      <w:rFonts w:ascii="Arial" w:eastAsia="Times New Roman" w:hAnsi="Arial" w:cs="Times New Roman"/>
      <w:sz w:val="20"/>
      <w:szCs w:val="24"/>
    </w:rPr>
  </w:style>
  <w:style w:type="paragraph" w:customStyle="1" w:styleId="376A99C10E9E4E76B5E642F87581722D27">
    <w:name w:val="376A99C10E9E4E76B5E642F87581722D27"/>
    <w:rsid w:val="00D33A9C"/>
    <w:pPr>
      <w:spacing w:after="0" w:line="240" w:lineRule="auto"/>
    </w:pPr>
    <w:rPr>
      <w:rFonts w:ascii="Arial" w:eastAsia="Times New Roman" w:hAnsi="Arial" w:cs="Times New Roman"/>
      <w:sz w:val="20"/>
      <w:szCs w:val="24"/>
    </w:rPr>
  </w:style>
  <w:style w:type="paragraph" w:customStyle="1" w:styleId="E399D8C3791047C9AFCEE2BA27A9D2743">
    <w:name w:val="E399D8C3791047C9AFCEE2BA27A9D2743"/>
    <w:rsid w:val="00D33A9C"/>
    <w:pPr>
      <w:spacing w:after="0" w:line="240" w:lineRule="auto"/>
    </w:pPr>
    <w:rPr>
      <w:rFonts w:ascii="Arial" w:eastAsia="Times New Roman" w:hAnsi="Arial" w:cs="Times New Roman"/>
      <w:sz w:val="20"/>
      <w:szCs w:val="24"/>
    </w:rPr>
  </w:style>
  <w:style w:type="paragraph" w:customStyle="1" w:styleId="D4D93259FE114D8DB09FB0CB104FFDCD3">
    <w:name w:val="D4D93259FE114D8DB09FB0CB104FFDCD3"/>
    <w:rsid w:val="00D33A9C"/>
    <w:pPr>
      <w:spacing w:after="0" w:line="240" w:lineRule="auto"/>
    </w:pPr>
    <w:rPr>
      <w:rFonts w:ascii="Arial" w:eastAsia="Times New Roman" w:hAnsi="Arial" w:cs="Times New Roman"/>
      <w:sz w:val="20"/>
      <w:szCs w:val="24"/>
    </w:rPr>
  </w:style>
  <w:style w:type="paragraph" w:customStyle="1" w:styleId="445E33325D794508A10735C122BFFD8C27">
    <w:name w:val="445E33325D794508A10735C122BFFD8C27"/>
    <w:rsid w:val="00D33A9C"/>
    <w:pPr>
      <w:spacing w:after="0" w:line="240" w:lineRule="auto"/>
    </w:pPr>
    <w:rPr>
      <w:rFonts w:ascii="Arial" w:eastAsia="Times New Roman" w:hAnsi="Arial" w:cs="Times New Roman"/>
      <w:sz w:val="20"/>
      <w:szCs w:val="24"/>
    </w:rPr>
  </w:style>
  <w:style w:type="paragraph" w:customStyle="1" w:styleId="E04ED847C5724B44A74E89B9CDF565D827">
    <w:name w:val="E04ED847C5724B44A74E89B9CDF565D827"/>
    <w:rsid w:val="00D33A9C"/>
    <w:pPr>
      <w:spacing w:after="0" w:line="240" w:lineRule="auto"/>
    </w:pPr>
    <w:rPr>
      <w:rFonts w:ascii="Arial" w:eastAsia="Times New Roman" w:hAnsi="Arial" w:cs="Times New Roman"/>
      <w:sz w:val="20"/>
      <w:szCs w:val="24"/>
    </w:rPr>
  </w:style>
  <w:style w:type="paragraph" w:customStyle="1" w:styleId="FD2F406A5247441B90C2B72D8CC859CB2">
    <w:name w:val="FD2F406A5247441B90C2B72D8CC859CB2"/>
    <w:rsid w:val="00D33A9C"/>
    <w:pPr>
      <w:spacing w:after="0" w:line="240" w:lineRule="auto"/>
    </w:pPr>
    <w:rPr>
      <w:rFonts w:ascii="Arial" w:eastAsia="Times New Roman" w:hAnsi="Arial" w:cs="Times New Roman"/>
      <w:sz w:val="20"/>
      <w:szCs w:val="24"/>
    </w:rPr>
  </w:style>
  <w:style w:type="paragraph" w:customStyle="1" w:styleId="1439B58993094FF6BCEBF6A0366EA78F2">
    <w:name w:val="1439B58993094FF6BCEBF6A0366EA78F2"/>
    <w:rsid w:val="00D33A9C"/>
    <w:pPr>
      <w:spacing w:after="0" w:line="240" w:lineRule="auto"/>
    </w:pPr>
    <w:rPr>
      <w:rFonts w:ascii="Arial" w:eastAsia="Times New Roman" w:hAnsi="Arial" w:cs="Times New Roman"/>
      <w:sz w:val="20"/>
      <w:szCs w:val="24"/>
    </w:rPr>
  </w:style>
  <w:style w:type="paragraph" w:customStyle="1" w:styleId="A94B25CA1E784758AB3A7A525E7260132">
    <w:name w:val="A94B25CA1E784758AB3A7A525E7260132"/>
    <w:rsid w:val="00D33A9C"/>
    <w:pPr>
      <w:spacing w:after="0" w:line="240" w:lineRule="auto"/>
    </w:pPr>
    <w:rPr>
      <w:rFonts w:ascii="Arial" w:eastAsia="Times New Roman" w:hAnsi="Arial" w:cs="Times New Roman"/>
      <w:sz w:val="20"/>
      <w:szCs w:val="24"/>
    </w:rPr>
  </w:style>
  <w:style w:type="paragraph" w:customStyle="1" w:styleId="ABA3BEA9B491490EB3E3A4E901B5BC072">
    <w:name w:val="ABA3BEA9B491490EB3E3A4E901B5BC072"/>
    <w:rsid w:val="00D33A9C"/>
    <w:pPr>
      <w:spacing w:after="0" w:line="240" w:lineRule="auto"/>
    </w:pPr>
    <w:rPr>
      <w:rFonts w:ascii="Arial" w:eastAsia="Times New Roman" w:hAnsi="Arial" w:cs="Times New Roman"/>
      <w:sz w:val="20"/>
      <w:szCs w:val="24"/>
    </w:rPr>
  </w:style>
  <w:style w:type="paragraph" w:customStyle="1" w:styleId="9733B956FFD4458ABA98EDF1108C00122">
    <w:name w:val="9733B956FFD4458ABA98EDF1108C00122"/>
    <w:rsid w:val="00D33A9C"/>
    <w:pPr>
      <w:spacing w:after="0" w:line="240" w:lineRule="auto"/>
    </w:pPr>
    <w:rPr>
      <w:rFonts w:ascii="Arial" w:eastAsia="Times New Roman" w:hAnsi="Arial" w:cs="Times New Roman"/>
      <w:sz w:val="20"/>
      <w:szCs w:val="24"/>
    </w:rPr>
  </w:style>
  <w:style w:type="paragraph" w:customStyle="1" w:styleId="36B1C2AD31EF4B1698B22954D8A447B821">
    <w:name w:val="36B1C2AD31EF4B1698B22954D8A447B821"/>
    <w:rsid w:val="00D33A9C"/>
    <w:pPr>
      <w:spacing w:after="0" w:line="240" w:lineRule="auto"/>
    </w:pPr>
    <w:rPr>
      <w:rFonts w:ascii="Arial" w:eastAsia="Times New Roman" w:hAnsi="Arial" w:cs="Times New Roman"/>
      <w:sz w:val="20"/>
      <w:szCs w:val="24"/>
    </w:rPr>
  </w:style>
  <w:style w:type="paragraph" w:customStyle="1" w:styleId="98BDD02BFA414EC892A4E7C9BC07BD2E2">
    <w:name w:val="98BDD02BFA414EC892A4E7C9BC07BD2E2"/>
    <w:rsid w:val="00D33A9C"/>
    <w:pPr>
      <w:spacing w:after="0" w:line="240" w:lineRule="auto"/>
    </w:pPr>
    <w:rPr>
      <w:rFonts w:ascii="Arial" w:eastAsia="Times New Roman" w:hAnsi="Arial" w:cs="Times New Roman"/>
      <w:sz w:val="20"/>
      <w:szCs w:val="24"/>
    </w:rPr>
  </w:style>
  <w:style w:type="paragraph" w:customStyle="1" w:styleId="BBEB8B6617C048D3A41913BB289E19DE2">
    <w:name w:val="BBEB8B6617C048D3A41913BB289E19DE2"/>
    <w:rsid w:val="00D33A9C"/>
    <w:pPr>
      <w:spacing w:after="0" w:line="240" w:lineRule="auto"/>
    </w:pPr>
    <w:rPr>
      <w:rFonts w:ascii="Arial" w:eastAsia="Times New Roman" w:hAnsi="Arial" w:cs="Times New Roman"/>
      <w:sz w:val="20"/>
      <w:szCs w:val="24"/>
    </w:rPr>
  </w:style>
  <w:style w:type="paragraph" w:customStyle="1" w:styleId="3FB5CEDBD03C473493A86848DC3C407B2">
    <w:name w:val="3FB5CEDBD03C473493A86848DC3C407B2"/>
    <w:rsid w:val="00D33A9C"/>
    <w:pPr>
      <w:spacing w:after="0" w:line="240" w:lineRule="auto"/>
    </w:pPr>
    <w:rPr>
      <w:rFonts w:ascii="Arial" w:eastAsia="Times New Roman" w:hAnsi="Arial" w:cs="Times New Roman"/>
      <w:sz w:val="20"/>
      <w:szCs w:val="24"/>
    </w:rPr>
  </w:style>
  <w:style w:type="paragraph" w:customStyle="1" w:styleId="66972FE0F2484262A2742FF212680EB82">
    <w:name w:val="66972FE0F2484262A2742FF212680EB82"/>
    <w:rsid w:val="00D33A9C"/>
    <w:pPr>
      <w:spacing w:after="0" w:line="240" w:lineRule="auto"/>
    </w:pPr>
    <w:rPr>
      <w:rFonts w:ascii="Arial" w:eastAsia="Times New Roman" w:hAnsi="Arial" w:cs="Times New Roman"/>
      <w:sz w:val="20"/>
      <w:szCs w:val="24"/>
    </w:rPr>
  </w:style>
  <w:style w:type="paragraph" w:customStyle="1" w:styleId="73B589AA891D4DB680049AD8655510082">
    <w:name w:val="73B589AA891D4DB680049AD8655510082"/>
    <w:rsid w:val="00D33A9C"/>
    <w:pPr>
      <w:spacing w:after="0" w:line="240" w:lineRule="auto"/>
    </w:pPr>
    <w:rPr>
      <w:rFonts w:ascii="Arial" w:eastAsia="Times New Roman" w:hAnsi="Arial" w:cs="Times New Roman"/>
      <w:sz w:val="20"/>
      <w:szCs w:val="24"/>
    </w:rPr>
  </w:style>
  <w:style w:type="paragraph" w:customStyle="1" w:styleId="F20624D454AD40E59743B2394DDDA83A2">
    <w:name w:val="F20624D454AD40E59743B2394DDDA83A2"/>
    <w:rsid w:val="00D33A9C"/>
    <w:pPr>
      <w:spacing w:after="0" w:line="240" w:lineRule="auto"/>
    </w:pPr>
    <w:rPr>
      <w:rFonts w:ascii="Arial" w:eastAsia="Times New Roman" w:hAnsi="Arial" w:cs="Times New Roman"/>
      <w:sz w:val="20"/>
      <w:szCs w:val="24"/>
    </w:rPr>
  </w:style>
  <w:style w:type="paragraph" w:customStyle="1" w:styleId="5E4B89576BA041DEB8C35D65D54C8E962">
    <w:name w:val="5E4B89576BA041DEB8C35D65D54C8E962"/>
    <w:rsid w:val="00D33A9C"/>
    <w:pPr>
      <w:spacing w:after="0" w:line="240" w:lineRule="auto"/>
    </w:pPr>
    <w:rPr>
      <w:rFonts w:ascii="Arial" w:eastAsia="Times New Roman" w:hAnsi="Arial" w:cs="Times New Roman"/>
      <w:sz w:val="20"/>
      <w:szCs w:val="24"/>
    </w:rPr>
  </w:style>
  <w:style w:type="paragraph" w:customStyle="1" w:styleId="C25ACE7CCB74459BA674E1FA388D92732">
    <w:name w:val="C25ACE7CCB74459BA674E1FA388D92732"/>
    <w:rsid w:val="00D33A9C"/>
    <w:pPr>
      <w:spacing w:after="0" w:line="240" w:lineRule="auto"/>
    </w:pPr>
    <w:rPr>
      <w:rFonts w:ascii="Arial" w:eastAsia="Times New Roman" w:hAnsi="Arial" w:cs="Times New Roman"/>
      <w:sz w:val="20"/>
      <w:szCs w:val="24"/>
    </w:rPr>
  </w:style>
  <w:style w:type="paragraph" w:customStyle="1" w:styleId="55FB0ACC8C344C82982F0EE1FB8358092">
    <w:name w:val="55FB0ACC8C344C82982F0EE1FB8358092"/>
    <w:rsid w:val="00D33A9C"/>
    <w:pPr>
      <w:spacing w:after="0" w:line="240" w:lineRule="auto"/>
    </w:pPr>
    <w:rPr>
      <w:rFonts w:ascii="Arial" w:eastAsia="Times New Roman" w:hAnsi="Arial" w:cs="Times New Roman"/>
      <w:sz w:val="20"/>
      <w:szCs w:val="24"/>
    </w:rPr>
  </w:style>
  <w:style w:type="paragraph" w:customStyle="1" w:styleId="6AC9831E13EE458EB5DBE3F29B3B38642">
    <w:name w:val="6AC9831E13EE458EB5DBE3F29B3B38642"/>
    <w:rsid w:val="00D33A9C"/>
    <w:pPr>
      <w:spacing w:after="0" w:line="240" w:lineRule="auto"/>
    </w:pPr>
    <w:rPr>
      <w:rFonts w:ascii="Arial" w:eastAsia="Times New Roman" w:hAnsi="Arial" w:cs="Times New Roman"/>
      <w:sz w:val="20"/>
      <w:szCs w:val="24"/>
    </w:rPr>
  </w:style>
  <w:style w:type="paragraph" w:customStyle="1" w:styleId="070030CA5F6B41E7B6F8CB54E2A233362">
    <w:name w:val="070030CA5F6B41E7B6F8CB54E2A233362"/>
    <w:rsid w:val="00D33A9C"/>
    <w:pPr>
      <w:spacing w:after="0" w:line="240" w:lineRule="auto"/>
    </w:pPr>
    <w:rPr>
      <w:rFonts w:ascii="Arial" w:eastAsia="Times New Roman" w:hAnsi="Arial" w:cs="Times New Roman"/>
      <w:sz w:val="20"/>
      <w:szCs w:val="24"/>
    </w:rPr>
  </w:style>
  <w:style w:type="paragraph" w:customStyle="1" w:styleId="1124651FC0124D80A4A96E156AAB904D2">
    <w:name w:val="1124651FC0124D80A4A96E156AAB904D2"/>
    <w:rsid w:val="00D33A9C"/>
    <w:pPr>
      <w:spacing w:after="0" w:line="240" w:lineRule="auto"/>
    </w:pPr>
    <w:rPr>
      <w:rFonts w:ascii="Arial" w:eastAsia="Times New Roman" w:hAnsi="Arial" w:cs="Times New Roman"/>
      <w:sz w:val="20"/>
      <w:szCs w:val="24"/>
    </w:rPr>
  </w:style>
  <w:style w:type="paragraph" w:customStyle="1" w:styleId="E99497130A8148B3A369815DAE23A3181">
    <w:name w:val="E99497130A8148B3A369815DAE23A3181"/>
    <w:rsid w:val="00D33A9C"/>
    <w:pPr>
      <w:spacing w:after="0" w:line="240" w:lineRule="auto"/>
    </w:pPr>
    <w:rPr>
      <w:rFonts w:ascii="Arial" w:eastAsia="Times New Roman" w:hAnsi="Arial" w:cs="Times New Roman"/>
      <w:sz w:val="20"/>
      <w:szCs w:val="24"/>
    </w:rPr>
  </w:style>
  <w:style w:type="paragraph" w:customStyle="1" w:styleId="9A747E517DE04B1DBF46D811FCBFE9861">
    <w:name w:val="9A747E517DE04B1DBF46D811FCBFE9861"/>
    <w:rsid w:val="00D33A9C"/>
    <w:pPr>
      <w:spacing w:after="0" w:line="240" w:lineRule="auto"/>
    </w:pPr>
    <w:rPr>
      <w:rFonts w:ascii="Arial" w:eastAsia="Times New Roman" w:hAnsi="Arial" w:cs="Times New Roman"/>
      <w:sz w:val="20"/>
      <w:szCs w:val="24"/>
    </w:rPr>
  </w:style>
  <w:style w:type="paragraph" w:customStyle="1" w:styleId="950ED102463749EC8627708D9DF21BFA1">
    <w:name w:val="950ED102463749EC8627708D9DF21BFA1"/>
    <w:rsid w:val="00D33A9C"/>
    <w:pPr>
      <w:spacing w:after="0" w:line="240" w:lineRule="auto"/>
    </w:pPr>
    <w:rPr>
      <w:rFonts w:ascii="Arial" w:eastAsia="Times New Roman" w:hAnsi="Arial" w:cs="Times New Roman"/>
      <w:sz w:val="20"/>
      <w:szCs w:val="24"/>
    </w:rPr>
  </w:style>
  <w:style w:type="paragraph" w:customStyle="1" w:styleId="662CCC185E6944ED9DD94C8D05B9FE03">
    <w:name w:val="662CCC185E6944ED9DD94C8D05B9FE03"/>
    <w:rsid w:val="00550E4D"/>
  </w:style>
  <w:style w:type="paragraph" w:customStyle="1" w:styleId="706799450DA1444F9BBEEFBF6A0644D028">
    <w:name w:val="706799450DA1444F9BBEEFBF6A0644D028"/>
    <w:rsid w:val="00550E4D"/>
    <w:pPr>
      <w:spacing w:after="0" w:line="240" w:lineRule="auto"/>
    </w:pPr>
    <w:rPr>
      <w:rFonts w:ascii="Arial" w:eastAsia="Times New Roman" w:hAnsi="Arial" w:cs="Times New Roman"/>
      <w:sz w:val="20"/>
      <w:szCs w:val="24"/>
    </w:rPr>
  </w:style>
  <w:style w:type="paragraph" w:customStyle="1" w:styleId="613111BB66354B2DA603E930E95DBC8428">
    <w:name w:val="613111BB66354B2DA603E930E95DBC8428"/>
    <w:rsid w:val="00550E4D"/>
    <w:pPr>
      <w:spacing w:after="0" w:line="240" w:lineRule="auto"/>
    </w:pPr>
    <w:rPr>
      <w:rFonts w:ascii="Arial" w:eastAsia="Times New Roman" w:hAnsi="Arial" w:cs="Times New Roman"/>
      <w:sz w:val="20"/>
      <w:szCs w:val="24"/>
    </w:rPr>
  </w:style>
  <w:style w:type="paragraph" w:customStyle="1" w:styleId="B12461568F064DFBAFEB017B37CA448628">
    <w:name w:val="B12461568F064DFBAFEB017B37CA448628"/>
    <w:rsid w:val="00550E4D"/>
    <w:pPr>
      <w:spacing w:after="0" w:line="240" w:lineRule="auto"/>
    </w:pPr>
    <w:rPr>
      <w:rFonts w:ascii="Arial" w:eastAsia="Times New Roman" w:hAnsi="Arial" w:cs="Times New Roman"/>
      <w:sz w:val="20"/>
      <w:szCs w:val="24"/>
    </w:rPr>
  </w:style>
  <w:style w:type="paragraph" w:customStyle="1" w:styleId="6B17F4E2872343CAB35E85B5D114984128">
    <w:name w:val="6B17F4E2872343CAB35E85B5D114984128"/>
    <w:rsid w:val="00550E4D"/>
    <w:pPr>
      <w:spacing w:after="0" w:line="240" w:lineRule="auto"/>
    </w:pPr>
    <w:rPr>
      <w:rFonts w:ascii="Arial" w:eastAsia="Times New Roman" w:hAnsi="Arial" w:cs="Times New Roman"/>
      <w:sz w:val="20"/>
      <w:szCs w:val="24"/>
    </w:rPr>
  </w:style>
  <w:style w:type="paragraph" w:customStyle="1" w:styleId="9E5BCBA04CFA4B5D9E13284D3B7F43FA28">
    <w:name w:val="9E5BCBA04CFA4B5D9E13284D3B7F43FA28"/>
    <w:rsid w:val="00550E4D"/>
    <w:pPr>
      <w:spacing w:after="0" w:line="240" w:lineRule="auto"/>
    </w:pPr>
    <w:rPr>
      <w:rFonts w:ascii="Arial" w:eastAsia="Times New Roman" w:hAnsi="Arial" w:cs="Times New Roman"/>
      <w:sz w:val="20"/>
      <w:szCs w:val="24"/>
    </w:rPr>
  </w:style>
  <w:style w:type="paragraph" w:customStyle="1" w:styleId="376A99C10E9E4E76B5E642F87581722D28">
    <w:name w:val="376A99C10E9E4E76B5E642F87581722D28"/>
    <w:rsid w:val="00550E4D"/>
    <w:pPr>
      <w:spacing w:after="0" w:line="240" w:lineRule="auto"/>
    </w:pPr>
    <w:rPr>
      <w:rFonts w:ascii="Arial" w:eastAsia="Times New Roman" w:hAnsi="Arial" w:cs="Times New Roman"/>
      <w:sz w:val="20"/>
      <w:szCs w:val="24"/>
    </w:rPr>
  </w:style>
  <w:style w:type="paragraph" w:customStyle="1" w:styleId="E399D8C3791047C9AFCEE2BA27A9D2744">
    <w:name w:val="E399D8C3791047C9AFCEE2BA27A9D2744"/>
    <w:rsid w:val="00550E4D"/>
    <w:pPr>
      <w:spacing w:after="0" w:line="240" w:lineRule="auto"/>
    </w:pPr>
    <w:rPr>
      <w:rFonts w:ascii="Arial" w:eastAsia="Times New Roman" w:hAnsi="Arial" w:cs="Times New Roman"/>
      <w:sz w:val="20"/>
      <w:szCs w:val="24"/>
    </w:rPr>
  </w:style>
  <w:style w:type="paragraph" w:customStyle="1" w:styleId="D4D93259FE114D8DB09FB0CB104FFDCD4">
    <w:name w:val="D4D93259FE114D8DB09FB0CB104FFDCD4"/>
    <w:rsid w:val="00550E4D"/>
    <w:pPr>
      <w:spacing w:after="0" w:line="240" w:lineRule="auto"/>
    </w:pPr>
    <w:rPr>
      <w:rFonts w:ascii="Arial" w:eastAsia="Times New Roman" w:hAnsi="Arial" w:cs="Times New Roman"/>
      <w:sz w:val="20"/>
      <w:szCs w:val="24"/>
    </w:rPr>
  </w:style>
  <w:style w:type="paragraph" w:customStyle="1" w:styleId="445E33325D794508A10735C122BFFD8C28">
    <w:name w:val="445E33325D794508A10735C122BFFD8C28"/>
    <w:rsid w:val="00550E4D"/>
    <w:pPr>
      <w:spacing w:after="0" w:line="240" w:lineRule="auto"/>
    </w:pPr>
    <w:rPr>
      <w:rFonts w:ascii="Arial" w:eastAsia="Times New Roman" w:hAnsi="Arial" w:cs="Times New Roman"/>
      <w:sz w:val="20"/>
      <w:szCs w:val="24"/>
    </w:rPr>
  </w:style>
  <w:style w:type="paragraph" w:customStyle="1" w:styleId="E04ED847C5724B44A74E89B9CDF565D828">
    <w:name w:val="E04ED847C5724B44A74E89B9CDF565D828"/>
    <w:rsid w:val="00550E4D"/>
    <w:pPr>
      <w:spacing w:after="0" w:line="240" w:lineRule="auto"/>
    </w:pPr>
    <w:rPr>
      <w:rFonts w:ascii="Arial" w:eastAsia="Times New Roman" w:hAnsi="Arial" w:cs="Times New Roman"/>
      <w:sz w:val="20"/>
      <w:szCs w:val="24"/>
    </w:rPr>
  </w:style>
  <w:style w:type="paragraph" w:customStyle="1" w:styleId="FD2F406A5247441B90C2B72D8CC859CB3">
    <w:name w:val="FD2F406A5247441B90C2B72D8CC859CB3"/>
    <w:rsid w:val="00550E4D"/>
    <w:pPr>
      <w:spacing w:after="0" w:line="240" w:lineRule="auto"/>
    </w:pPr>
    <w:rPr>
      <w:rFonts w:ascii="Arial" w:eastAsia="Times New Roman" w:hAnsi="Arial" w:cs="Times New Roman"/>
      <w:sz w:val="20"/>
      <w:szCs w:val="24"/>
    </w:rPr>
  </w:style>
  <w:style w:type="paragraph" w:customStyle="1" w:styleId="1439B58993094FF6BCEBF6A0366EA78F3">
    <w:name w:val="1439B58993094FF6BCEBF6A0366EA78F3"/>
    <w:rsid w:val="00550E4D"/>
    <w:pPr>
      <w:spacing w:after="0" w:line="240" w:lineRule="auto"/>
    </w:pPr>
    <w:rPr>
      <w:rFonts w:ascii="Arial" w:eastAsia="Times New Roman" w:hAnsi="Arial" w:cs="Times New Roman"/>
      <w:sz w:val="20"/>
      <w:szCs w:val="24"/>
    </w:rPr>
  </w:style>
  <w:style w:type="paragraph" w:customStyle="1" w:styleId="A94B25CA1E784758AB3A7A525E7260133">
    <w:name w:val="A94B25CA1E784758AB3A7A525E7260133"/>
    <w:rsid w:val="00550E4D"/>
    <w:pPr>
      <w:spacing w:after="0" w:line="240" w:lineRule="auto"/>
    </w:pPr>
    <w:rPr>
      <w:rFonts w:ascii="Arial" w:eastAsia="Times New Roman" w:hAnsi="Arial" w:cs="Times New Roman"/>
      <w:sz w:val="20"/>
      <w:szCs w:val="24"/>
    </w:rPr>
  </w:style>
  <w:style w:type="paragraph" w:customStyle="1" w:styleId="ABA3BEA9B491490EB3E3A4E901B5BC073">
    <w:name w:val="ABA3BEA9B491490EB3E3A4E901B5BC073"/>
    <w:rsid w:val="00550E4D"/>
    <w:pPr>
      <w:spacing w:after="0" w:line="240" w:lineRule="auto"/>
    </w:pPr>
    <w:rPr>
      <w:rFonts w:ascii="Arial" w:eastAsia="Times New Roman" w:hAnsi="Arial" w:cs="Times New Roman"/>
      <w:sz w:val="20"/>
      <w:szCs w:val="24"/>
    </w:rPr>
  </w:style>
  <w:style w:type="paragraph" w:customStyle="1" w:styleId="9733B956FFD4458ABA98EDF1108C00123">
    <w:name w:val="9733B956FFD4458ABA98EDF1108C00123"/>
    <w:rsid w:val="00550E4D"/>
    <w:pPr>
      <w:spacing w:after="0" w:line="240" w:lineRule="auto"/>
    </w:pPr>
    <w:rPr>
      <w:rFonts w:ascii="Arial" w:eastAsia="Times New Roman" w:hAnsi="Arial" w:cs="Times New Roman"/>
      <w:sz w:val="20"/>
      <w:szCs w:val="24"/>
    </w:rPr>
  </w:style>
  <w:style w:type="paragraph" w:customStyle="1" w:styleId="36B1C2AD31EF4B1698B22954D8A447B822">
    <w:name w:val="36B1C2AD31EF4B1698B22954D8A447B822"/>
    <w:rsid w:val="00550E4D"/>
    <w:pPr>
      <w:spacing w:after="0" w:line="240" w:lineRule="auto"/>
    </w:pPr>
    <w:rPr>
      <w:rFonts w:ascii="Arial" w:eastAsia="Times New Roman" w:hAnsi="Arial" w:cs="Times New Roman"/>
      <w:sz w:val="20"/>
      <w:szCs w:val="24"/>
    </w:rPr>
  </w:style>
  <w:style w:type="paragraph" w:customStyle="1" w:styleId="98BDD02BFA414EC892A4E7C9BC07BD2E3">
    <w:name w:val="98BDD02BFA414EC892A4E7C9BC07BD2E3"/>
    <w:rsid w:val="00550E4D"/>
    <w:pPr>
      <w:spacing w:after="0" w:line="240" w:lineRule="auto"/>
    </w:pPr>
    <w:rPr>
      <w:rFonts w:ascii="Arial" w:eastAsia="Times New Roman" w:hAnsi="Arial" w:cs="Times New Roman"/>
      <w:sz w:val="20"/>
      <w:szCs w:val="24"/>
    </w:rPr>
  </w:style>
  <w:style w:type="paragraph" w:customStyle="1" w:styleId="BBEB8B6617C048D3A41913BB289E19DE3">
    <w:name w:val="BBEB8B6617C048D3A41913BB289E19DE3"/>
    <w:rsid w:val="00550E4D"/>
    <w:pPr>
      <w:spacing w:after="0" w:line="240" w:lineRule="auto"/>
    </w:pPr>
    <w:rPr>
      <w:rFonts w:ascii="Arial" w:eastAsia="Times New Roman" w:hAnsi="Arial" w:cs="Times New Roman"/>
      <w:sz w:val="20"/>
      <w:szCs w:val="24"/>
    </w:rPr>
  </w:style>
  <w:style w:type="paragraph" w:customStyle="1" w:styleId="3FB5CEDBD03C473493A86848DC3C407B3">
    <w:name w:val="3FB5CEDBD03C473493A86848DC3C407B3"/>
    <w:rsid w:val="00550E4D"/>
    <w:pPr>
      <w:spacing w:after="0" w:line="240" w:lineRule="auto"/>
    </w:pPr>
    <w:rPr>
      <w:rFonts w:ascii="Arial" w:eastAsia="Times New Roman" w:hAnsi="Arial" w:cs="Times New Roman"/>
      <w:sz w:val="20"/>
      <w:szCs w:val="24"/>
    </w:rPr>
  </w:style>
  <w:style w:type="paragraph" w:customStyle="1" w:styleId="66972FE0F2484262A2742FF212680EB83">
    <w:name w:val="66972FE0F2484262A2742FF212680EB83"/>
    <w:rsid w:val="00550E4D"/>
    <w:pPr>
      <w:spacing w:after="0" w:line="240" w:lineRule="auto"/>
    </w:pPr>
    <w:rPr>
      <w:rFonts w:ascii="Arial" w:eastAsia="Times New Roman" w:hAnsi="Arial" w:cs="Times New Roman"/>
      <w:sz w:val="20"/>
      <w:szCs w:val="24"/>
    </w:rPr>
  </w:style>
  <w:style w:type="paragraph" w:customStyle="1" w:styleId="73B589AA891D4DB680049AD8655510083">
    <w:name w:val="73B589AA891D4DB680049AD8655510083"/>
    <w:rsid w:val="00550E4D"/>
    <w:pPr>
      <w:spacing w:after="0" w:line="240" w:lineRule="auto"/>
    </w:pPr>
    <w:rPr>
      <w:rFonts w:ascii="Arial" w:eastAsia="Times New Roman" w:hAnsi="Arial" w:cs="Times New Roman"/>
      <w:sz w:val="20"/>
      <w:szCs w:val="24"/>
    </w:rPr>
  </w:style>
  <w:style w:type="paragraph" w:customStyle="1" w:styleId="F20624D454AD40E59743B2394DDDA83A3">
    <w:name w:val="F20624D454AD40E59743B2394DDDA83A3"/>
    <w:rsid w:val="00550E4D"/>
    <w:pPr>
      <w:spacing w:after="0" w:line="240" w:lineRule="auto"/>
    </w:pPr>
    <w:rPr>
      <w:rFonts w:ascii="Arial" w:eastAsia="Times New Roman" w:hAnsi="Arial" w:cs="Times New Roman"/>
      <w:sz w:val="20"/>
      <w:szCs w:val="24"/>
    </w:rPr>
  </w:style>
  <w:style w:type="paragraph" w:customStyle="1" w:styleId="5E4B89576BA041DEB8C35D65D54C8E963">
    <w:name w:val="5E4B89576BA041DEB8C35D65D54C8E963"/>
    <w:rsid w:val="00550E4D"/>
    <w:pPr>
      <w:spacing w:after="0" w:line="240" w:lineRule="auto"/>
    </w:pPr>
    <w:rPr>
      <w:rFonts w:ascii="Arial" w:eastAsia="Times New Roman" w:hAnsi="Arial" w:cs="Times New Roman"/>
      <w:sz w:val="20"/>
      <w:szCs w:val="24"/>
    </w:rPr>
  </w:style>
  <w:style w:type="paragraph" w:customStyle="1" w:styleId="C25ACE7CCB74459BA674E1FA388D92733">
    <w:name w:val="C25ACE7CCB74459BA674E1FA388D92733"/>
    <w:rsid w:val="00550E4D"/>
    <w:pPr>
      <w:spacing w:after="0" w:line="240" w:lineRule="auto"/>
    </w:pPr>
    <w:rPr>
      <w:rFonts w:ascii="Arial" w:eastAsia="Times New Roman" w:hAnsi="Arial" w:cs="Times New Roman"/>
      <w:sz w:val="20"/>
      <w:szCs w:val="24"/>
    </w:rPr>
  </w:style>
  <w:style w:type="paragraph" w:customStyle="1" w:styleId="55FB0ACC8C344C82982F0EE1FB8358093">
    <w:name w:val="55FB0ACC8C344C82982F0EE1FB8358093"/>
    <w:rsid w:val="00550E4D"/>
    <w:pPr>
      <w:spacing w:after="0" w:line="240" w:lineRule="auto"/>
    </w:pPr>
    <w:rPr>
      <w:rFonts w:ascii="Arial" w:eastAsia="Times New Roman" w:hAnsi="Arial" w:cs="Times New Roman"/>
      <w:sz w:val="20"/>
      <w:szCs w:val="24"/>
    </w:rPr>
  </w:style>
  <w:style w:type="paragraph" w:customStyle="1" w:styleId="6AC9831E13EE458EB5DBE3F29B3B38643">
    <w:name w:val="6AC9831E13EE458EB5DBE3F29B3B38643"/>
    <w:rsid w:val="00550E4D"/>
    <w:pPr>
      <w:spacing w:after="0" w:line="240" w:lineRule="auto"/>
    </w:pPr>
    <w:rPr>
      <w:rFonts w:ascii="Arial" w:eastAsia="Times New Roman" w:hAnsi="Arial" w:cs="Times New Roman"/>
      <w:sz w:val="20"/>
      <w:szCs w:val="24"/>
    </w:rPr>
  </w:style>
  <w:style w:type="paragraph" w:customStyle="1" w:styleId="662CCC185E6944ED9DD94C8D05B9FE031">
    <w:name w:val="662CCC185E6944ED9DD94C8D05B9FE031"/>
    <w:rsid w:val="00550E4D"/>
    <w:pPr>
      <w:spacing w:after="0" w:line="240" w:lineRule="auto"/>
    </w:pPr>
    <w:rPr>
      <w:rFonts w:ascii="Arial" w:eastAsia="Times New Roman" w:hAnsi="Arial" w:cs="Times New Roman"/>
      <w:sz w:val="20"/>
      <w:szCs w:val="24"/>
    </w:rPr>
  </w:style>
  <w:style w:type="paragraph" w:customStyle="1" w:styleId="070030CA5F6B41E7B6F8CB54E2A233363">
    <w:name w:val="070030CA5F6B41E7B6F8CB54E2A233363"/>
    <w:rsid w:val="00550E4D"/>
    <w:pPr>
      <w:spacing w:after="0" w:line="240" w:lineRule="auto"/>
    </w:pPr>
    <w:rPr>
      <w:rFonts w:ascii="Arial" w:eastAsia="Times New Roman" w:hAnsi="Arial" w:cs="Times New Roman"/>
      <w:sz w:val="20"/>
      <w:szCs w:val="24"/>
    </w:rPr>
  </w:style>
  <w:style w:type="paragraph" w:customStyle="1" w:styleId="1124651FC0124D80A4A96E156AAB904D3">
    <w:name w:val="1124651FC0124D80A4A96E156AAB904D3"/>
    <w:rsid w:val="00550E4D"/>
    <w:pPr>
      <w:spacing w:after="0" w:line="240" w:lineRule="auto"/>
    </w:pPr>
    <w:rPr>
      <w:rFonts w:ascii="Arial" w:eastAsia="Times New Roman" w:hAnsi="Arial" w:cs="Times New Roman"/>
      <w:sz w:val="20"/>
      <w:szCs w:val="24"/>
    </w:rPr>
  </w:style>
  <w:style w:type="paragraph" w:customStyle="1" w:styleId="E99497130A8148B3A369815DAE23A3182">
    <w:name w:val="E99497130A8148B3A369815DAE23A3182"/>
    <w:rsid w:val="00550E4D"/>
    <w:pPr>
      <w:spacing w:after="0" w:line="240" w:lineRule="auto"/>
    </w:pPr>
    <w:rPr>
      <w:rFonts w:ascii="Arial" w:eastAsia="Times New Roman" w:hAnsi="Arial" w:cs="Times New Roman"/>
      <w:sz w:val="20"/>
      <w:szCs w:val="24"/>
    </w:rPr>
  </w:style>
  <w:style w:type="paragraph" w:customStyle="1" w:styleId="9A747E517DE04B1DBF46D811FCBFE9862">
    <w:name w:val="9A747E517DE04B1DBF46D811FCBFE9862"/>
    <w:rsid w:val="00550E4D"/>
    <w:pPr>
      <w:spacing w:after="0" w:line="240" w:lineRule="auto"/>
    </w:pPr>
    <w:rPr>
      <w:rFonts w:ascii="Arial" w:eastAsia="Times New Roman" w:hAnsi="Arial" w:cs="Times New Roman"/>
      <w:sz w:val="20"/>
      <w:szCs w:val="24"/>
    </w:rPr>
  </w:style>
  <w:style w:type="paragraph" w:customStyle="1" w:styleId="950ED102463749EC8627708D9DF21BFA2">
    <w:name w:val="950ED102463749EC8627708D9DF21BFA2"/>
    <w:rsid w:val="00550E4D"/>
    <w:pPr>
      <w:spacing w:after="0" w:line="240" w:lineRule="auto"/>
    </w:pPr>
    <w:rPr>
      <w:rFonts w:ascii="Arial" w:eastAsia="Times New Roman" w:hAnsi="Arial" w:cs="Times New Roman"/>
      <w:sz w:val="20"/>
      <w:szCs w:val="24"/>
    </w:rPr>
  </w:style>
  <w:style w:type="paragraph" w:customStyle="1" w:styleId="706799450DA1444F9BBEEFBF6A0644D029">
    <w:name w:val="706799450DA1444F9BBEEFBF6A0644D029"/>
    <w:rsid w:val="00550E4D"/>
    <w:pPr>
      <w:spacing w:after="0" w:line="240" w:lineRule="auto"/>
    </w:pPr>
    <w:rPr>
      <w:rFonts w:ascii="Arial" w:eastAsia="Times New Roman" w:hAnsi="Arial" w:cs="Times New Roman"/>
      <w:sz w:val="20"/>
      <w:szCs w:val="24"/>
    </w:rPr>
  </w:style>
  <w:style w:type="paragraph" w:customStyle="1" w:styleId="613111BB66354B2DA603E930E95DBC8429">
    <w:name w:val="613111BB66354B2DA603E930E95DBC8429"/>
    <w:rsid w:val="00550E4D"/>
    <w:pPr>
      <w:spacing w:after="0" w:line="240" w:lineRule="auto"/>
    </w:pPr>
    <w:rPr>
      <w:rFonts w:ascii="Arial" w:eastAsia="Times New Roman" w:hAnsi="Arial" w:cs="Times New Roman"/>
      <w:sz w:val="20"/>
      <w:szCs w:val="24"/>
    </w:rPr>
  </w:style>
  <w:style w:type="paragraph" w:customStyle="1" w:styleId="B12461568F064DFBAFEB017B37CA448629">
    <w:name w:val="B12461568F064DFBAFEB017B37CA448629"/>
    <w:rsid w:val="00550E4D"/>
    <w:pPr>
      <w:spacing w:after="0" w:line="240" w:lineRule="auto"/>
    </w:pPr>
    <w:rPr>
      <w:rFonts w:ascii="Arial" w:eastAsia="Times New Roman" w:hAnsi="Arial" w:cs="Times New Roman"/>
      <w:sz w:val="20"/>
      <w:szCs w:val="24"/>
    </w:rPr>
  </w:style>
  <w:style w:type="paragraph" w:customStyle="1" w:styleId="6B17F4E2872343CAB35E85B5D114984129">
    <w:name w:val="6B17F4E2872343CAB35E85B5D114984129"/>
    <w:rsid w:val="00550E4D"/>
    <w:pPr>
      <w:spacing w:after="0" w:line="240" w:lineRule="auto"/>
    </w:pPr>
    <w:rPr>
      <w:rFonts w:ascii="Arial" w:eastAsia="Times New Roman" w:hAnsi="Arial" w:cs="Times New Roman"/>
      <w:sz w:val="20"/>
      <w:szCs w:val="24"/>
    </w:rPr>
  </w:style>
  <w:style w:type="paragraph" w:customStyle="1" w:styleId="9E5BCBA04CFA4B5D9E13284D3B7F43FA29">
    <w:name w:val="9E5BCBA04CFA4B5D9E13284D3B7F43FA29"/>
    <w:rsid w:val="00550E4D"/>
    <w:pPr>
      <w:spacing w:after="0" w:line="240" w:lineRule="auto"/>
    </w:pPr>
    <w:rPr>
      <w:rFonts w:ascii="Arial" w:eastAsia="Times New Roman" w:hAnsi="Arial" w:cs="Times New Roman"/>
      <w:sz w:val="20"/>
      <w:szCs w:val="24"/>
    </w:rPr>
  </w:style>
  <w:style w:type="paragraph" w:customStyle="1" w:styleId="376A99C10E9E4E76B5E642F87581722D29">
    <w:name w:val="376A99C10E9E4E76B5E642F87581722D29"/>
    <w:rsid w:val="00550E4D"/>
    <w:pPr>
      <w:spacing w:after="0" w:line="240" w:lineRule="auto"/>
    </w:pPr>
    <w:rPr>
      <w:rFonts w:ascii="Arial" w:eastAsia="Times New Roman" w:hAnsi="Arial" w:cs="Times New Roman"/>
      <w:sz w:val="20"/>
      <w:szCs w:val="24"/>
    </w:rPr>
  </w:style>
  <w:style w:type="paragraph" w:customStyle="1" w:styleId="E399D8C3791047C9AFCEE2BA27A9D2745">
    <w:name w:val="E399D8C3791047C9AFCEE2BA27A9D2745"/>
    <w:rsid w:val="00550E4D"/>
    <w:pPr>
      <w:spacing w:after="0" w:line="240" w:lineRule="auto"/>
    </w:pPr>
    <w:rPr>
      <w:rFonts w:ascii="Arial" w:eastAsia="Times New Roman" w:hAnsi="Arial" w:cs="Times New Roman"/>
      <w:sz w:val="20"/>
      <w:szCs w:val="24"/>
    </w:rPr>
  </w:style>
  <w:style w:type="paragraph" w:customStyle="1" w:styleId="D4D93259FE114D8DB09FB0CB104FFDCD5">
    <w:name w:val="D4D93259FE114D8DB09FB0CB104FFDCD5"/>
    <w:rsid w:val="00550E4D"/>
    <w:pPr>
      <w:spacing w:after="0" w:line="240" w:lineRule="auto"/>
    </w:pPr>
    <w:rPr>
      <w:rFonts w:ascii="Arial" w:eastAsia="Times New Roman" w:hAnsi="Arial" w:cs="Times New Roman"/>
      <w:sz w:val="20"/>
      <w:szCs w:val="24"/>
    </w:rPr>
  </w:style>
  <w:style w:type="paragraph" w:customStyle="1" w:styleId="445E33325D794508A10735C122BFFD8C29">
    <w:name w:val="445E33325D794508A10735C122BFFD8C29"/>
    <w:rsid w:val="00550E4D"/>
    <w:pPr>
      <w:spacing w:after="0" w:line="240" w:lineRule="auto"/>
    </w:pPr>
    <w:rPr>
      <w:rFonts w:ascii="Arial" w:eastAsia="Times New Roman" w:hAnsi="Arial" w:cs="Times New Roman"/>
      <w:sz w:val="20"/>
      <w:szCs w:val="24"/>
    </w:rPr>
  </w:style>
  <w:style w:type="paragraph" w:customStyle="1" w:styleId="E04ED847C5724B44A74E89B9CDF565D829">
    <w:name w:val="E04ED847C5724B44A74E89B9CDF565D829"/>
    <w:rsid w:val="00550E4D"/>
    <w:pPr>
      <w:spacing w:after="0" w:line="240" w:lineRule="auto"/>
    </w:pPr>
    <w:rPr>
      <w:rFonts w:ascii="Arial" w:eastAsia="Times New Roman" w:hAnsi="Arial" w:cs="Times New Roman"/>
      <w:sz w:val="20"/>
      <w:szCs w:val="24"/>
    </w:rPr>
  </w:style>
  <w:style w:type="paragraph" w:customStyle="1" w:styleId="FD2F406A5247441B90C2B72D8CC859CB4">
    <w:name w:val="FD2F406A5247441B90C2B72D8CC859CB4"/>
    <w:rsid w:val="00550E4D"/>
    <w:pPr>
      <w:spacing w:after="0" w:line="240" w:lineRule="auto"/>
    </w:pPr>
    <w:rPr>
      <w:rFonts w:ascii="Arial" w:eastAsia="Times New Roman" w:hAnsi="Arial" w:cs="Times New Roman"/>
      <w:sz w:val="20"/>
      <w:szCs w:val="24"/>
    </w:rPr>
  </w:style>
  <w:style w:type="paragraph" w:customStyle="1" w:styleId="1439B58993094FF6BCEBF6A0366EA78F4">
    <w:name w:val="1439B58993094FF6BCEBF6A0366EA78F4"/>
    <w:rsid w:val="00550E4D"/>
    <w:pPr>
      <w:spacing w:after="0" w:line="240" w:lineRule="auto"/>
    </w:pPr>
    <w:rPr>
      <w:rFonts w:ascii="Arial" w:eastAsia="Times New Roman" w:hAnsi="Arial" w:cs="Times New Roman"/>
      <w:sz w:val="20"/>
      <w:szCs w:val="24"/>
    </w:rPr>
  </w:style>
  <w:style w:type="paragraph" w:customStyle="1" w:styleId="A94B25CA1E784758AB3A7A525E7260134">
    <w:name w:val="A94B25CA1E784758AB3A7A525E7260134"/>
    <w:rsid w:val="00550E4D"/>
    <w:pPr>
      <w:spacing w:after="0" w:line="240" w:lineRule="auto"/>
    </w:pPr>
    <w:rPr>
      <w:rFonts w:ascii="Arial" w:eastAsia="Times New Roman" w:hAnsi="Arial" w:cs="Times New Roman"/>
      <w:sz w:val="20"/>
      <w:szCs w:val="24"/>
    </w:rPr>
  </w:style>
  <w:style w:type="paragraph" w:customStyle="1" w:styleId="ABA3BEA9B491490EB3E3A4E901B5BC074">
    <w:name w:val="ABA3BEA9B491490EB3E3A4E901B5BC074"/>
    <w:rsid w:val="00550E4D"/>
    <w:pPr>
      <w:spacing w:after="0" w:line="240" w:lineRule="auto"/>
    </w:pPr>
    <w:rPr>
      <w:rFonts w:ascii="Arial" w:eastAsia="Times New Roman" w:hAnsi="Arial" w:cs="Times New Roman"/>
      <w:sz w:val="20"/>
      <w:szCs w:val="24"/>
    </w:rPr>
  </w:style>
  <w:style w:type="paragraph" w:customStyle="1" w:styleId="9733B956FFD4458ABA98EDF1108C00124">
    <w:name w:val="9733B956FFD4458ABA98EDF1108C00124"/>
    <w:rsid w:val="00550E4D"/>
    <w:pPr>
      <w:spacing w:after="0" w:line="240" w:lineRule="auto"/>
    </w:pPr>
    <w:rPr>
      <w:rFonts w:ascii="Arial" w:eastAsia="Times New Roman" w:hAnsi="Arial" w:cs="Times New Roman"/>
      <w:sz w:val="20"/>
      <w:szCs w:val="24"/>
    </w:rPr>
  </w:style>
  <w:style w:type="paragraph" w:customStyle="1" w:styleId="36B1C2AD31EF4B1698B22954D8A447B823">
    <w:name w:val="36B1C2AD31EF4B1698B22954D8A447B823"/>
    <w:rsid w:val="00550E4D"/>
    <w:pPr>
      <w:spacing w:after="0" w:line="240" w:lineRule="auto"/>
    </w:pPr>
    <w:rPr>
      <w:rFonts w:ascii="Arial" w:eastAsia="Times New Roman" w:hAnsi="Arial" w:cs="Times New Roman"/>
      <w:sz w:val="20"/>
      <w:szCs w:val="24"/>
    </w:rPr>
  </w:style>
  <w:style w:type="paragraph" w:customStyle="1" w:styleId="98BDD02BFA414EC892A4E7C9BC07BD2E4">
    <w:name w:val="98BDD02BFA414EC892A4E7C9BC07BD2E4"/>
    <w:rsid w:val="00550E4D"/>
    <w:pPr>
      <w:spacing w:after="0" w:line="240" w:lineRule="auto"/>
    </w:pPr>
    <w:rPr>
      <w:rFonts w:ascii="Arial" w:eastAsia="Times New Roman" w:hAnsi="Arial" w:cs="Times New Roman"/>
      <w:sz w:val="20"/>
      <w:szCs w:val="24"/>
    </w:rPr>
  </w:style>
  <w:style w:type="paragraph" w:customStyle="1" w:styleId="BBEB8B6617C048D3A41913BB289E19DE4">
    <w:name w:val="BBEB8B6617C048D3A41913BB289E19DE4"/>
    <w:rsid w:val="00550E4D"/>
    <w:pPr>
      <w:spacing w:after="0" w:line="240" w:lineRule="auto"/>
    </w:pPr>
    <w:rPr>
      <w:rFonts w:ascii="Arial" w:eastAsia="Times New Roman" w:hAnsi="Arial" w:cs="Times New Roman"/>
      <w:sz w:val="20"/>
      <w:szCs w:val="24"/>
    </w:rPr>
  </w:style>
  <w:style w:type="paragraph" w:customStyle="1" w:styleId="3FB5CEDBD03C473493A86848DC3C407B4">
    <w:name w:val="3FB5CEDBD03C473493A86848DC3C407B4"/>
    <w:rsid w:val="00550E4D"/>
    <w:pPr>
      <w:spacing w:after="0" w:line="240" w:lineRule="auto"/>
    </w:pPr>
    <w:rPr>
      <w:rFonts w:ascii="Arial" w:eastAsia="Times New Roman" w:hAnsi="Arial" w:cs="Times New Roman"/>
      <w:sz w:val="20"/>
      <w:szCs w:val="24"/>
    </w:rPr>
  </w:style>
  <w:style w:type="paragraph" w:customStyle="1" w:styleId="66972FE0F2484262A2742FF212680EB84">
    <w:name w:val="66972FE0F2484262A2742FF212680EB84"/>
    <w:rsid w:val="00550E4D"/>
    <w:pPr>
      <w:spacing w:after="0" w:line="240" w:lineRule="auto"/>
    </w:pPr>
    <w:rPr>
      <w:rFonts w:ascii="Arial" w:eastAsia="Times New Roman" w:hAnsi="Arial" w:cs="Times New Roman"/>
      <w:sz w:val="20"/>
      <w:szCs w:val="24"/>
    </w:rPr>
  </w:style>
  <w:style w:type="paragraph" w:customStyle="1" w:styleId="73B589AA891D4DB680049AD8655510084">
    <w:name w:val="73B589AA891D4DB680049AD8655510084"/>
    <w:rsid w:val="00550E4D"/>
    <w:pPr>
      <w:spacing w:after="0" w:line="240" w:lineRule="auto"/>
    </w:pPr>
    <w:rPr>
      <w:rFonts w:ascii="Arial" w:eastAsia="Times New Roman" w:hAnsi="Arial" w:cs="Times New Roman"/>
      <w:sz w:val="20"/>
      <w:szCs w:val="24"/>
    </w:rPr>
  </w:style>
  <w:style w:type="paragraph" w:customStyle="1" w:styleId="F20624D454AD40E59743B2394DDDA83A4">
    <w:name w:val="F20624D454AD40E59743B2394DDDA83A4"/>
    <w:rsid w:val="00550E4D"/>
    <w:pPr>
      <w:spacing w:after="0" w:line="240" w:lineRule="auto"/>
    </w:pPr>
    <w:rPr>
      <w:rFonts w:ascii="Arial" w:eastAsia="Times New Roman" w:hAnsi="Arial" w:cs="Times New Roman"/>
      <w:sz w:val="20"/>
      <w:szCs w:val="24"/>
    </w:rPr>
  </w:style>
  <w:style w:type="paragraph" w:customStyle="1" w:styleId="5E4B89576BA041DEB8C35D65D54C8E964">
    <w:name w:val="5E4B89576BA041DEB8C35D65D54C8E964"/>
    <w:rsid w:val="00550E4D"/>
    <w:pPr>
      <w:spacing w:after="0" w:line="240" w:lineRule="auto"/>
    </w:pPr>
    <w:rPr>
      <w:rFonts w:ascii="Arial" w:eastAsia="Times New Roman" w:hAnsi="Arial" w:cs="Times New Roman"/>
      <w:sz w:val="20"/>
      <w:szCs w:val="24"/>
    </w:rPr>
  </w:style>
  <w:style w:type="paragraph" w:customStyle="1" w:styleId="C25ACE7CCB74459BA674E1FA388D92734">
    <w:name w:val="C25ACE7CCB74459BA674E1FA388D92734"/>
    <w:rsid w:val="00550E4D"/>
    <w:pPr>
      <w:spacing w:after="0" w:line="240" w:lineRule="auto"/>
    </w:pPr>
    <w:rPr>
      <w:rFonts w:ascii="Arial" w:eastAsia="Times New Roman" w:hAnsi="Arial" w:cs="Times New Roman"/>
      <w:sz w:val="20"/>
      <w:szCs w:val="24"/>
    </w:rPr>
  </w:style>
  <w:style w:type="paragraph" w:customStyle="1" w:styleId="55FB0ACC8C344C82982F0EE1FB8358094">
    <w:name w:val="55FB0ACC8C344C82982F0EE1FB8358094"/>
    <w:rsid w:val="00550E4D"/>
    <w:pPr>
      <w:spacing w:after="0" w:line="240" w:lineRule="auto"/>
    </w:pPr>
    <w:rPr>
      <w:rFonts w:ascii="Arial" w:eastAsia="Times New Roman" w:hAnsi="Arial" w:cs="Times New Roman"/>
      <w:sz w:val="20"/>
      <w:szCs w:val="24"/>
    </w:rPr>
  </w:style>
  <w:style w:type="paragraph" w:customStyle="1" w:styleId="6AC9831E13EE458EB5DBE3F29B3B38644">
    <w:name w:val="6AC9831E13EE458EB5DBE3F29B3B38644"/>
    <w:rsid w:val="00550E4D"/>
    <w:pPr>
      <w:spacing w:after="0" w:line="240" w:lineRule="auto"/>
    </w:pPr>
    <w:rPr>
      <w:rFonts w:ascii="Arial" w:eastAsia="Times New Roman" w:hAnsi="Arial" w:cs="Times New Roman"/>
      <w:sz w:val="20"/>
      <w:szCs w:val="24"/>
    </w:rPr>
  </w:style>
  <w:style w:type="paragraph" w:customStyle="1" w:styleId="662CCC185E6944ED9DD94C8D05B9FE032">
    <w:name w:val="662CCC185E6944ED9DD94C8D05B9FE032"/>
    <w:rsid w:val="00550E4D"/>
    <w:pPr>
      <w:spacing w:after="0" w:line="240" w:lineRule="auto"/>
    </w:pPr>
    <w:rPr>
      <w:rFonts w:ascii="Arial" w:eastAsia="Times New Roman" w:hAnsi="Arial" w:cs="Times New Roman"/>
      <w:sz w:val="20"/>
      <w:szCs w:val="24"/>
    </w:rPr>
  </w:style>
  <w:style w:type="paragraph" w:customStyle="1" w:styleId="070030CA5F6B41E7B6F8CB54E2A233364">
    <w:name w:val="070030CA5F6B41E7B6F8CB54E2A233364"/>
    <w:rsid w:val="00550E4D"/>
    <w:pPr>
      <w:spacing w:after="0" w:line="240" w:lineRule="auto"/>
    </w:pPr>
    <w:rPr>
      <w:rFonts w:ascii="Arial" w:eastAsia="Times New Roman" w:hAnsi="Arial" w:cs="Times New Roman"/>
      <w:sz w:val="20"/>
      <w:szCs w:val="24"/>
    </w:rPr>
  </w:style>
  <w:style w:type="paragraph" w:customStyle="1" w:styleId="1124651FC0124D80A4A96E156AAB904D4">
    <w:name w:val="1124651FC0124D80A4A96E156AAB904D4"/>
    <w:rsid w:val="00550E4D"/>
    <w:pPr>
      <w:spacing w:after="0" w:line="240" w:lineRule="auto"/>
    </w:pPr>
    <w:rPr>
      <w:rFonts w:ascii="Arial" w:eastAsia="Times New Roman" w:hAnsi="Arial" w:cs="Times New Roman"/>
      <w:sz w:val="20"/>
      <w:szCs w:val="24"/>
    </w:rPr>
  </w:style>
  <w:style w:type="paragraph" w:customStyle="1" w:styleId="E99497130A8148B3A369815DAE23A3183">
    <w:name w:val="E99497130A8148B3A369815DAE23A3183"/>
    <w:rsid w:val="00550E4D"/>
    <w:pPr>
      <w:spacing w:after="0" w:line="240" w:lineRule="auto"/>
    </w:pPr>
    <w:rPr>
      <w:rFonts w:ascii="Arial" w:eastAsia="Times New Roman" w:hAnsi="Arial" w:cs="Times New Roman"/>
      <w:sz w:val="20"/>
      <w:szCs w:val="24"/>
    </w:rPr>
  </w:style>
  <w:style w:type="paragraph" w:customStyle="1" w:styleId="9A747E517DE04B1DBF46D811FCBFE9863">
    <w:name w:val="9A747E517DE04B1DBF46D811FCBFE9863"/>
    <w:rsid w:val="00550E4D"/>
    <w:pPr>
      <w:spacing w:after="0" w:line="240" w:lineRule="auto"/>
    </w:pPr>
    <w:rPr>
      <w:rFonts w:ascii="Arial" w:eastAsia="Times New Roman" w:hAnsi="Arial" w:cs="Times New Roman"/>
      <w:sz w:val="20"/>
      <w:szCs w:val="24"/>
    </w:rPr>
  </w:style>
  <w:style w:type="paragraph" w:customStyle="1" w:styleId="950ED102463749EC8627708D9DF21BFA3">
    <w:name w:val="950ED102463749EC8627708D9DF21BFA3"/>
    <w:rsid w:val="00550E4D"/>
    <w:pPr>
      <w:spacing w:after="0" w:line="240" w:lineRule="auto"/>
    </w:pPr>
    <w:rPr>
      <w:rFonts w:ascii="Arial" w:eastAsia="Times New Roman" w:hAnsi="Arial" w:cs="Times New Roman"/>
      <w:sz w:val="20"/>
      <w:szCs w:val="24"/>
    </w:rPr>
  </w:style>
  <w:style w:type="paragraph" w:customStyle="1" w:styleId="E5F932954376407BBF05049EE97B60BC">
    <w:name w:val="E5F932954376407BBF05049EE97B60BC"/>
    <w:rsid w:val="00233940"/>
  </w:style>
  <w:style w:type="paragraph" w:customStyle="1" w:styleId="80A5A2F7BE1A45CA8244DF8E4F023905">
    <w:name w:val="80A5A2F7BE1A45CA8244DF8E4F023905"/>
    <w:rsid w:val="00233940"/>
  </w:style>
  <w:style w:type="paragraph" w:customStyle="1" w:styleId="CA2031FF0D7141D788926D9396B468E1">
    <w:name w:val="CA2031FF0D7141D788926D9396B468E1"/>
    <w:rsid w:val="00233940"/>
  </w:style>
  <w:style w:type="paragraph" w:customStyle="1" w:styleId="4B34DE691EAC49B48BC8902748B3A86A">
    <w:name w:val="4B34DE691EAC49B48BC8902748B3A86A"/>
    <w:rsid w:val="00233940"/>
  </w:style>
  <w:style w:type="paragraph" w:customStyle="1" w:styleId="B50B5E03DD034BE6983490BB188BADB5">
    <w:name w:val="B50B5E03DD034BE6983490BB188BADB5"/>
    <w:rsid w:val="00233940"/>
  </w:style>
  <w:style w:type="paragraph" w:customStyle="1" w:styleId="9608CE9B78FF4679BB2AAEA2480481E2">
    <w:name w:val="9608CE9B78FF4679BB2AAEA2480481E2"/>
    <w:rsid w:val="00233940"/>
  </w:style>
  <w:style w:type="paragraph" w:customStyle="1" w:styleId="0AEE0504490D4B3DBF559D81CDD1A804">
    <w:name w:val="0AEE0504490D4B3DBF559D81CDD1A804"/>
    <w:rsid w:val="00233940"/>
  </w:style>
  <w:style w:type="paragraph" w:customStyle="1" w:styleId="706799450DA1444F9BBEEFBF6A0644D030">
    <w:name w:val="706799450DA1444F9BBEEFBF6A0644D030"/>
    <w:rsid w:val="00233940"/>
    <w:pPr>
      <w:spacing w:after="0" w:line="240" w:lineRule="auto"/>
    </w:pPr>
    <w:rPr>
      <w:rFonts w:ascii="Arial" w:eastAsia="Times New Roman" w:hAnsi="Arial" w:cs="Times New Roman"/>
      <w:sz w:val="20"/>
      <w:szCs w:val="24"/>
    </w:rPr>
  </w:style>
  <w:style w:type="paragraph" w:customStyle="1" w:styleId="613111BB66354B2DA603E930E95DBC8430">
    <w:name w:val="613111BB66354B2DA603E930E95DBC8430"/>
    <w:rsid w:val="00233940"/>
    <w:pPr>
      <w:spacing w:after="0" w:line="240" w:lineRule="auto"/>
    </w:pPr>
    <w:rPr>
      <w:rFonts w:ascii="Arial" w:eastAsia="Times New Roman" w:hAnsi="Arial" w:cs="Times New Roman"/>
      <w:sz w:val="20"/>
      <w:szCs w:val="24"/>
    </w:rPr>
  </w:style>
  <w:style w:type="paragraph" w:customStyle="1" w:styleId="B12461568F064DFBAFEB017B37CA448630">
    <w:name w:val="B12461568F064DFBAFEB017B37CA448630"/>
    <w:rsid w:val="00233940"/>
    <w:pPr>
      <w:spacing w:after="0" w:line="240" w:lineRule="auto"/>
    </w:pPr>
    <w:rPr>
      <w:rFonts w:ascii="Arial" w:eastAsia="Times New Roman" w:hAnsi="Arial" w:cs="Times New Roman"/>
      <w:sz w:val="20"/>
      <w:szCs w:val="24"/>
    </w:rPr>
  </w:style>
  <w:style w:type="paragraph" w:customStyle="1" w:styleId="6B17F4E2872343CAB35E85B5D114984130">
    <w:name w:val="6B17F4E2872343CAB35E85B5D114984130"/>
    <w:rsid w:val="00233940"/>
    <w:pPr>
      <w:spacing w:after="0" w:line="240" w:lineRule="auto"/>
    </w:pPr>
    <w:rPr>
      <w:rFonts w:ascii="Arial" w:eastAsia="Times New Roman" w:hAnsi="Arial" w:cs="Times New Roman"/>
      <w:sz w:val="20"/>
      <w:szCs w:val="24"/>
    </w:rPr>
  </w:style>
  <w:style w:type="paragraph" w:customStyle="1" w:styleId="995BE282650641278C05D38044C4A6B5">
    <w:name w:val="995BE282650641278C05D38044C4A6B5"/>
    <w:rsid w:val="00233940"/>
    <w:pPr>
      <w:spacing w:after="0" w:line="240" w:lineRule="auto"/>
    </w:pPr>
    <w:rPr>
      <w:rFonts w:ascii="Arial" w:eastAsia="Times New Roman" w:hAnsi="Arial" w:cs="Times New Roman"/>
      <w:sz w:val="20"/>
      <w:szCs w:val="24"/>
    </w:rPr>
  </w:style>
  <w:style w:type="paragraph" w:customStyle="1" w:styleId="92AA0E0D0648424DB431FC311CC1F005">
    <w:name w:val="92AA0E0D0648424DB431FC311CC1F005"/>
    <w:rsid w:val="00233940"/>
    <w:pPr>
      <w:spacing w:after="0" w:line="240" w:lineRule="auto"/>
    </w:pPr>
    <w:rPr>
      <w:rFonts w:ascii="Arial" w:eastAsia="Times New Roman" w:hAnsi="Arial" w:cs="Times New Roman"/>
      <w:sz w:val="20"/>
      <w:szCs w:val="24"/>
    </w:rPr>
  </w:style>
  <w:style w:type="paragraph" w:customStyle="1" w:styleId="E399D8C3791047C9AFCEE2BA27A9D2746">
    <w:name w:val="E399D8C3791047C9AFCEE2BA27A9D2746"/>
    <w:rsid w:val="00233940"/>
    <w:pPr>
      <w:spacing w:after="0" w:line="240" w:lineRule="auto"/>
    </w:pPr>
    <w:rPr>
      <w:rFonts w:ascii="Arial" w:eastAsia="Times New Roman" w:hAnsi="Arial" w:cs="Times New Roman"/>
      <w:sz w:val="20"/>
      <w:szCs w:val="24"/>
    </w:rPr>
  </w:style>
  <w:style w:type="paragraph" w:customStyle="1" w:styleId="D4D93259FE114D8DB09FB0CB104FFDCD6">
    <w:name w:val="D4D93259FE114D8DB09FB0CB104FFDCD6"/>
    <w:rsid w:val="00233940"/>
    <w:pPr>
      <w:spacing w:after="0" w:line="240" w:lineRule="auto"/>
    </w:pPr>
    <w:rPr>
      <w:rFonts w:ascii="Arial" w:eastAsia="Times New Roman" w:hAnsi="Arial" w:cs="Times New Roman"/>
      <w:sz w:val="20"/>
      <w:szCs w:val="24"/>
    </w:rPr>
  </w:style>
  <w:style w:type="paragraph" w:customStyle="1" w:styleId="445E33325D794508A10735C122BFFD8C30">
    <w:name w:val="445E33325D794508A10735C122BFFD8C30"/>
    <w:rsid w:val="00233940"/>
    <w:pPr>
      <w:spacing w:after="0" w:line="240" w:lineRule="auto"/>
    </w:pPr>
    <w:rPr>
      <w:rFonts w:ascii="Arial" w:eastAsia="Times New Roman" w:hAnsi="Arial" w:cs="Times New Roman"/>
      <w:sz w:val="20"/>
      <w:szCs w:val="24"/>
    </w:rPr>
  </w:style>
  <w:style w:type="paragraph" w:customStyle="1" w:styleId="E04ED847C5724B44A74E89B9CDF565D830">
    <w:name w:val="E04ED847C5724B44A74E89B9CDF565D830"/>
    <w:rsid w:val="00233940"/>
    <w:pPr>
      <w:spacing w:after="0" w:line="240" w:lineRule="auto"/>
    </w:pPr>
    <w:rPr>
      <w:rFonts w:ascii="Arial" w:eastAsia="Times New Roman" w:hAnsi="Arial" w:cs="Times New Roman"/>
      <w:sz w:val="20"/>
      <w:szCs w:val="24"/>
    </w:rPr>
  </w:style>
  <w:style w:type="paragraph" w:customStyle="1" w:styleId="CD1E6BA1358E444E9777AD17D7761AED">
    <w:name w:val="CD1E6BA1358E444E9777AD17D7761AED"/>
    <w:rsid w:val="00233940"/>
    <w:pPr>
      <w:spacing w:after="0" w:line="240" w:lineRule="auto"/>
    </w:pPr>
    <w:rPr>
      <w:rFonts w:ascii="Arial" w:eastAsia="Times New Roman" w:hAnsi="Arial" w:cs="Times New Roman"/>
      <w:sz w:val="20"/>
      <w:szCs w:val="24"/>
    </w:rPr>
  </w:style>
  <w:style w:type="paragraph" w:customStyle="1" w:styleId="070030CA5F6B41E7B6F8CB54E2A233365">
    <w:name w:val="070030CA5F6B41E7B6F8CB54E2A233365"/>
    <w:rsid w:val="00233940"/>
    <w:pPr>
      <w:spacing w:after="0" w:line="240" w:lineRule="auto"/>
    </w:pPr>
    <w:rPr>
      <w:rFonts w:ascii="Arial" w:eastAsia="Times New Roman" w:hAnsi="Arial" w:cs="Times New Roman"/>
      <w:sz w:val="20"/>
      <w:szCs w:val="24"/>
    </w:rPr>
  </w:style>
  <w:style w:type="paragraph" w:customStyle="1" w:styleId="1124651FC0124D80A4A96E156AAB904D5">
    <w:name w:val="1124651FC0124D80A4A96E156AAB904D5"/>
    <w:rsid w:val="00233940"/>
    <w:pPr>
      <w:spacing w:after="0" w:line="240" w:lineRule="auto"/>
    </w:pPr>
    <w:rPr>
      <w:rFonts w:ascii="Arial" w:eastAsia="Times New Roman" w:hAnsi="Arial" w:cs="Times New Roman"/>
      <w:sz w:val="20"/>
      <w:szCs w:val="24"/>
    </w:rPr>
  </w:style>
  <w:style w:type="paragraph" w:customStyle="1" w:styleId="E5F932954376407BBF05049EE97B60BC1">
    <w:name w:val="E5F932954376407BBF05049EE97B60BC1"/>
    <w:rsid w:val="00233940"/>
    <w:pPr>
      <w:spacing w:after="0" w:line="240" w:lineRule="auto"/>
    </w:pPr>
    <w:rPr>
      <w:rFonts w:ascii="Arial" w:eastAsia="Times New Roman" w:hAnsi="Arial" w:cs="Times New Roman"/>
      <w:sz w:val="20"/>
      <w:szCs w:val="24"/>
    </w:rPr>
  </w:style>
  <w:style w:type="paragraph" w:customStyle="1" w:styleId="80A5A2F7BE1A45CA8244DF8E4F0239051">
    <w:name w:val="80A5A2F7BE1A45CA8244DF8E4F0239051"/>
    <w:rsid w:val="00233940"/>
    <w:pPr>
      <w:spacing w:after="0" w:line="240" w:lineRule="auto"/>
    </w:pPr>
    <w:rPr>
      <w:rFonts w:ascii="Arial" w:eastAsia="Times New Roman" w:hAnsi="Arial" w:cs="Times New Roman"/>
      <w:sz w:val="20"/>
      <w:szCs w:val="24"/>
    </w:rPr>
  </w:style>
  <w:style w:type="paragraph" w:customStyle="1" w:styleId="CA2031FF0D7141D788926D9396B468E11">
    <w:name w:val="CA2031FF0D7141D788926D9396B468E11"/>
    <w:rsid w:val="00233940"/>
    <w:pPr>
      <w:spacing w:after="0" w:line="240" w:lineRule="auto"/>
    </w:pPr>
    <w:rPr>
      <w:rFonts w:ascii="Arial" w:eastAsia="Times New Roman" w:hAnsi="Arial" w:cs="Times New Roman"/>
      <w:sz w:val="20"/>
      <w:szCs w:val="24"/>
    </w:rPr>
  </w:style>
  <w:style w:type="paragraph" w:customStyle="1" w:styleId="4B34DE691EAC49B48BC8902748B3A86A1">
    <w:name w:val="4B34DE691EAC49B48BC8902748B3A86A1"/>
    <w:rsid w:val="00233940"/>
    <w:pPr>
      <w:spacing w:after="0" w:line="240" w:lineRule="auto"/>
    </w:pPr>
    <w:rPr>
      <w:rFonts w:ascii="Arial" w:eastAsia="Times New Roman" w:hAnsi="Arial" w:cs="Times New Roman"/>
      <w:sz w:val="20"/>
      <w:szCs w:val="24"/>
    </w:rPr>
  </w:style>
  <w:style w:type="paragraph" w:customStyle="1" w:styleId="B50B5E03DD034BE6983490BB188BADB51">
    <w:name w:val="B50B5E03DD034BE6983490BB188BADB51"/>
    <w:rsid w:val="00233940"/>
    <w:pPr>
      <w:spacing w:after="0" w:line="240" w:lineRule="auto"/>
    </w:pPr>
    <w:rPr>
      <w:rFonts w:ascii="Arial" w:eastAsia="Times New Roman" w:hAnsi="Arial" w:cs="Times New Roman"/>
      <w:sz w:val="20"/>
      <w:szCs w:val="24"/>
    </w:rPr>
  </w:style>
  <w:style w:type="paragraph" w:customStyle="1" w:styleId="9608CE9B78FF4679BB2AAEA2480481E21">
    <w:name w:val="9608CE9B78FF4679BB2AAEA2480481E21"/>
    <w:rsid w:val="00233940"/>
    <w:pPr>
      <w:spacing w:after="0" w:line="240" w:lineRule="auto"/>
    </w:pPr>
    <w:rPr>
      <w:rFonts w:ascii="Arial" w:eastAsia="Times New Roman" w:hAnsi="Arial" w:cs="Times New Roman"/>
      <w:sz w:val="20"/>
      <w:szCs w:val="24"/>
    </w:rPr>
  </w:style>
  <w:style w:type="paragraph" w:customStyle="1" w:styleId="76E1319A1C0B4872A69E71CD6915A6B1">
    <w:name w:val="76E1319A1C0B4872A69E71CD6915A6B1"/>
    <w:rsid w:val="00233940"/>
    <w:pPr>
      <w:spacing w:after="0" w:line="240" w:lineRule="auto"/>
    </w:pPr>
    <w:rPr>
      <w:rFonts w:ascii="Arial" w:eastAsia="Times New Roman" w:hAnsi="Arial" w:cs="Times New Roman"/>
      <w:sz w:val="20"/>
      <w:szCs w:val="24"/>
    </w:rPr>
  </w:style>
  <w:style w:type="paragraph" w:customStyle="1" w:styleId="0AEE0504490D4B3DBF559D81CDD1A8041">
    <w:name w:val="0AEE0504490D4B3DBF559D81CDD1A8041"/>
    <w:rsid w:val="00233940"/>
    <w:pPr>
      <w:spacing w:after="0" w:line="240" w:lineRule="auto"/>
    </w:pPr>
    <w:rPr>
      <w:rFonts w:ascii="Arial" w:eastAsia="Times New Roman" w:hAnsi="Arial" w:cs="Times New Roman"/>
      <w:sz w:val="20"/>
      <w:szCs w:val="24"/>
    </w:rPr>
  </w:style>
  <w:style w:type="paragraph" w:customStyle="1" w:styleId="F60B57C09C384FEC8BAB7CD865465CF5">
    <w:name w:val="F60B57C09C384FEC8BAB7CD865465CF5"/>
    <w:rsid w:val="00233940"/>
  </w:style>
  <w:style w:type="paragraph" w:customStyle="1" w:styleId="DCEC07974A514E7B8145A7A257BA5715">
    <w:name w:val="DCEC07974A514E7B8145A7A257BA5715"/>
    <w:rsid w:val="00233940"/>
  </w:style>
  <w:style w:type="paragraph" w:customStyle="1" w:styleId="E8841A7F95C4461C9A360D24B585AC1C">
    <w:name w:val="E8841A7F95C4461C9A360D24B585AC1C"/>
    <w:rsid w:val="00233940"/>
  </w:style>
  <w:style w:type="paragraph" w:customStyle="1" w:styleId="3C22AFDE85624E25ADCB4C70FE3E5084">
    <w:name w:val="3C22AFDE85624E25ADCB4C70FE3E5084"/>
    <w:rsid w:val="00233940"/>
  </w:style>
  <w:style w:type="paragraph" w:customStyle="1" w:styleId="9B2F1462C6E84BFEBA9E4673BE07A178">
    <w:name w:val="9B2F1462C6E84BFEBA9E4673BE07A178"/>
    <w:rsid w:val="00233940"/>
  </w:style>
  <w:style w:type="paragraph" w:customStyle="1" w:styleId="21A108FB60A64D02ABA68D516151F28B">
    <w:name w:val="21A108FB60A64D02ABA68D516151F28B"/>
    <w:rsid w:val="00233940"/>
  </w:style>
  <w:style w:type="paragraph" w:customStyle="1" w:styleId="7C93DA7B8BBD4FB2AF7F76DF445E5008">
    <w:name w:val="7C93DA7B8BBD4FB2AF7F76DF445E5008"/>
    <w:rsid w:val="00233940"/>
  </w:style>
  <w:style w:type="paragraph" w:customStyle="1" w:styleId="9366D21A424D4DC28A48F2D458C4C515">
    <w:name w:val="9366D21A424D4DC28A48F2D458C4C515"/>
    <w:rsid w:val="00233940"/>
  </w:style>
  <w:style w:type="paragraph" w:customStyle="1" w:styleId="311ADBE2E0674F15BF7456577812BDB5">
    <w:name w:val="311ADBE2E0674F15BF7456577812BDB5"/>
    <w:rsid w:val="00233940"/>
  </w:style>
  <w:style w:type="paragraph" w:customStyle="1" w:styleId="1EC66DC2AE6E4587B8B0C26066E7C1F7">
    <w:name w:val="1EC66DC2AE6E4587B8B0C26066E7C1F7"/>
    <w:rsid w:val="00233940"/>
  </w:style>
  <w:style w:type="paragraph" w:customStyle="1" w:styleId="ED533AA13734461E849C9EAC672EAAB4">
    <w:name w:val="ED533AA13734461E849C9EAC672EAAB4"/>
    <w:rsid w:val="00233940"/>
  </w:style>
  <w:style w:type="paragraph" w:customStyle="1" w:styleId="4B8847A0C9594184BA79F80E04765E77">
    <w:name w:val="4B8847A0C9594184BA79F80E04765E77"/>
    <w:rsid w:val="00233940"/>
  </w:style>
  <w:style w:type="paragraph" w:customStyle="1" w:styleId="706799450DA1444F9BBEEFBF6A0644D031">
    <w:name w:val="706799450DA1444F9BBEEFBF6A0644D031"/>
    <w:rsid w:val="00233940"/>
    <w:pPr>
      <w:spacing w:after="0" w:line="240" w:lineRule="auto"/>
    </w:pPr>
    <w:rPr>
      <w:rFonts w:ascii="Arial" w:eastAsia="Times New Roman" w:hAnsi="Arial" w:cs="Times New Roman"/>
      <w:sz w:val="20"/>
      <w:szCs w:val="24"/>
    </w:rPr>
  </w:style>
  <w:style w:type="paragraph" w:customStyle="1" w:styleId="613111BB66354B2DA603E930E95DBC8431">
    <w:name w:val="613111BB66354B2DA603E930E95DBC8431"/>
    <w:rsid w:val="00233940"/>
    <w:pPr>
      <w:spacing w:after="0" w:line="240" w:lineRule="auto"/>
    </w:pPr>
    <w:rPr>
      <w:rFonts w:ascii="Arial" w:eastAsia="Times New Roman" w:hAnsi="Arial" w:cs="Times New Roman"/>
      <w:sz w:val="20"/>
      <w:szCs w:val="24"/>
    </w:rPr>
  </w:style>
  <w:style w:type="paragraph" w:customStyle="1" w:styleId="B12461568F064DFBAFEB017B37CA448631">
    <w:name w:val="B12461568F064DFBAFEB017B37CA448631"/>
    <w:rsid w:val="00233940"/>
    <w:pPr>
      <w:spacing w:after="0" w:line="240" w:lineRule="auto"/>
    </w:pPr>
    <w:rPr>
      <w:rFonts w:ascii="Arial" w:eastAsia="Times New Roman" w:hAnsi="Arial" w:cs="Times New Roman"/>
      <w:sz w:val="20"/>
      <w:szCs w:val="24"/>
    </w:rPr>
  </w:style>
  <w:style w:type="paragraph" w:customStyle="1" w:styleId="6B17F4E2872343CAB35E85B5D114984131">
    <w:name w:val="6B17F4E2872343CAB35E85B5D114984131"/>
    <w:rsid w:val="00233940"/>
    <w:pPr>
      <w:spacing w:after="0" w:line="240" w:lineRule="auto"/>
    </w:pPr>
    <w:rPr>
      <w:rFonts w:ascii="Arial" w:eastAsia="Times New Roman" w:hAnsi="Arial" w:cs="Times New Roman"/>
      <w:sz w:val="20"/>
      <w:szCs w:val="24"/>
    </w:rPr>
  </w:style>
  <w:style w:type="paragraph" w:customStyle="1" w:styleId="995BE282650641278C05D38044C4A6B51">
    <w:name w:val="995BE282650641278C05D38044C4A6B51"/>
    <w:rsid w:val="00233940"/>
    <w:pPr>
      <w:spacing w:after="0" w:line="240" w:lineRule="auto"/>
    </w:pPr>
    <w:rPr>
      <w:rFonts w:ascii="Arial" w:eastAsia="Times New Roman" w:hAnsi="Arial" w:cs="Times New Roman"/>
      <w:sz w:val="20"/>
      <w:szCs w:val="24"/>
    </w:rPr>
  </w:style>
  <w:style w:type="paragraph" w:customStyle="1" w:styleId="92AA0E0D0648424DB431FC311CC1F0051">
    <w:name w:val="92AA0E0D0648424DB431FC311CC1F0051"/>
    <w:rsid w:val="00233940"/>
    <w:pPr>
      <w:spacing w:after="0" w:line="240" w:lineRule="auto"/>
    </w:pPr>
    <w:rPr>
      <w:rFonts w:ascii="Arial" w:eastAsia="Times New Roman" w:hAnsi="Arial" w:cs="Times New Roman"/>
      <w:sz w:val="20"/>
      <w:szCs w:val="24"/>
    </w:rPr>
  </w:style>
  <w:style w:type="paragraph" w:customStyle="1" w:styleId="E399D8C3791047C9AFCEE2BA27A9D2747">
    <w:name w:val="E399D8C3791047C9AFCEE2BA27A9D2747"/>
    <w:rsid w:val="00233940"/>
    <w:pPr>
      <w:spacing w:after="0" w:line="240" w:lineRule="auto"/>
    </w:pPr>
    <w:rPr>
      <w:rFonts w:ascii="Arial" w:eastAsia="Times New Roman" w:hAnsi="Arial" w:cs="Times New Roman"/>
      <w:sz w:val="20"/>
      <w:szCs w:val="24"/>
    </w:rPr>
  </w:style>
  <w:style w:type="paragraph" w:customStyle="1" w:styleId="D4D93259FE114D8DB09FB0CB104FFDCD7">
    <w:name w:val="D4D93259FE114D8DB09FB0CB104FFDCD7"/>
    <w:rsid w:val="00233940"/>
    <w:pPr>
      <w:spacing w:after="0" w:line="240" w:lineRule="auto"/>
    </w:pPr>
    <w:rPr>
      <w:rFonts w:ascii="Arial" w:eastAsia="Times New Roman" w:hAnsi="Arial" w:cs="Times New Roman"/>
      <w:sz w:val="20"/>
      <w:szCs w:val="24"/>
    </w:rPr>
  </w:style>
  <w:style w:type="paragraph" w:customStyle="1" w:styleId="445E33325D794508A10735C122BFFD8C31">
    <w:name w:val="445E33325D794508A10735C122BFFD8C31"/>
    <w:rsid w:val="00233940"/>
    <w:pPr>
      <w:spacing w:after="0" w:line="240" w:lineRule="auto"/>
    </w:pPr>
    <w:rPr>
      <w:rFonts w:ascii="Arial" w:eastAsia="Times New Roman" w:hAnsi="Arial" w:cs="Times New Roman"/>
      <w:sz w:val="20"/>
      <w:szCs w:val="24"/>
    </w:rPr>
  </w:style>
  <w:style w:type="paragraph" w:customStyle="1" w:styleId="E04ED847C5724B44A74E89B9CDF565D831">
    <w:name w:val="E04ED847C5724B44A74E89B9CDF565D831"/>
    <w:rsid w:val="00233940"/>
    <w:pPr>
      <w:spacing w:after="0" w:line="240" w:lineRule="auto"/>
    </w:pPr>
    <w:rPr>
      <w:rFonts w:ascii="Arial" w:eastAsia="Times New Roman" w:hAnsi="Arial" w:cs="Times New Roman"/>
      <w:sz w:val="20"/>
      <w:szCs w:val="24"/>
    </w:rPr>
  </w:style>
  <w:style w:type="paragraph" w:customStyle="1" w:styleId="1EC66DC2AE6E4587B8B0C26066E7C1F71">
    <w:name w:val="1EC66DC2AE6E4587B8B0C26066E7C1F71"/>
    <w:rsid w:val="00233940"/>
    <w:pPr>
      <w:spacing w:after="0" w:line="240" w:lineRule="auto"/>
    </w:pPr>
    <w:rPr>
      <w:rFonts w:ascii="Arial" w:eastAsia="Times New Roman" w:hAnsi="Arial" w:cs="Times New Roman"/>
      <w:sz w:val="20"/>
      <w:szCs w:val="24"/>
    </w:rPr>
  </w:style>
  <w:style w:type="paragraph" w:customStyle="1" w:styleId="ED533AA13734461E849C9EAC672EAAB41">
    <w:name w:val="ED533AA13734461E849C9EAC672EAAB41"/>
    <w:rsid w:val="00233940"/>
    <w:pPr>
      <w:spacing w:after="0" w:line="240" w:lineRule="auto"/>
    </w:pPr>
    <w:rPr>
      <w:rFonts w:ascii="Arial" w:eastAsia="Times New Roman" w:hAnsi="Arial" w:cs="Times New Roman"/>
      <w:sz w:val="20"/>
      <w:szCs w:val="24"/>
    </w:rPr>
  </w:style>
  <w:style w:type="paragraph" w:customStyle="1" w:styleId="4B8847A0C9594184BA79F80E04765E771">
    <w:name w:val="4B8847A0C9594184BA79F80E04765E771"/>
    <w:rsid w:val="00233940"/>
    <w:pPr>
      <w:spacing w:after="0" w:line="240" w:lineRule="auto"/>
    </w:pPr>
    <w:rPr>
      <w:rFonts w:ascii="Arial" w:eastAsia="Times New Roman" w:hAnsi="Arial" w:cs="Times New Roman"/>
      <w:sz w:val="20"/>
      <w:szCs w:val="24"/>
    </w:rPr>
  </w:style>
  <w:style w:type="paragraph" w:customStyle="1" w:styleId="CD1E6BA1358E444E9777AD17D7761AED1">
    <w:name w:val="CD1E6BA1358E444E9777AD17D7761AED1"/>
    <w:rsid w:val="00233940"/>
    <w:pPr>
      <w:spacing w:after="0" w:line="240" w:lineRule="auto"/>
    </w:pPr>
    <w:rPr>
      <w:rFonts w:ascii="Arial" w:eastAsia="Times New Roman" w:hAnsi="Arial" w:cs="Times New Roman"/>
      <w:sz w:val="20"/>
      <w:szCs w:val="24"/>
    </w:rPr>
  </w:style>
  <w:style w:type="paragraph" w:customStyle="1" w:styleId="070030CA5F6B41E7B6F8CB54E2A233366">
    <w:name w:val="070030CA5F6B41E7B6F8CB54E2A233366"/>
    <w:rsid w:val="00233940"/>
    <w:pPr>
      <w:spacing w:after="0" w:line="240" w:lineRule="auto"/>
    </w:pPr>
    <w:rPr>
      <w:rFonts w:ascii="Arial" w:eastAsia="Times New Roman" w:hAnsi="Arial" w:cs="Times New Roman"/>
      <w:sz w:val="20"/>
      <w:szCs w:val="24"/>
    </w:rPr>
  </w:style>
  <w:style w:type="paragraph" w:customStyle="1" w:styleId="1124651FC0124D80A4A96E156AAB904D6">
    <w:name w:val="1124651FC0124D80A4A96E156AAB904D6"/>
    <w:rsid w:val="00233940"/>
    <w:pPr>
      <w:spacing w:after="0" w:line="240" w:lineRule="auto"/>
    </w:pPr>
    <w:rPr>
      <w:rFonts w:ascii="Arial" w:eastAsia="Times New Roman" w:hAnsi="Arial" w:cs="Times New Roman"/>
      <w:sz w:val="20"/>
      <w:szCs w:val="24"/>
    </w:rPr>
  </w:style>
  <w:style w:type="paragraph" w:customStyle="1" w:styleId="E5F932954376407BBF05049EE97B60BC2">
    <w:name w:val="E5F932954376407BBF05049EE97B60BC2"/>
    <w:rsid w:val="00233940"/>
    <w:pPr>
      <w:spacing w:after="0" w:line="240" w:lineRule="auto"/>
    </w:pPr>
    <w:rPr>
      <w:rFonts w:ascii="Arial" w:eastAsia="Times New Roman" w:hAnsi="Arial" w:cs="Times New Roman"/>
      <w:sz w:val="20"/>
      <w:szCs w:val="24"/>
    </w:rPr>
  </w:style>
  <w:style w:type="paragraph" w:customStyle="1" w:styleId="80A5A2F7BE1A45CA8244DF8E4F0239052">
    <w:name w:val="80A5A2F7BE1A45CA8244DF8E4F0239052"/>
    <w:rsid w:val="00233940"/>
    <w:pPr>
      <w:spacing w:after="0" w:line="240" w:lineRule="auto"/>
    </w:pPr>
    <w:rPr>
      <w:rFonts w:ascii="Arial" w:eastAsia="Times New Roman" w:hAnsi="Arial" w:cs="Times New Roman"/>
      <w:sz w:val="20"/>
      <w:szCs w:val="24"/>
    </w:rPr>
  </w:style>
  <w:style w:type="paragraph" w:customStyle="1" w:styleId="CA2031FF0D7141D788926D9396B468E12">
    <w:name w:val="CA2031FF0D7141D788926D9396B468E12"/>
    <w:rsid w:val="00233940"/>
    <w:pPr>
      <w:spacing w:after="0" w:line="240" w:lineRule="auto"/>
    </w:pPr>
    <w:rPr>
      <w:rFonts w:ascii="Arial" w:eastAsia="Times New Roman" w:hAnsi="Arial" w:cs="Times New Roman"/>
      <w:sz w:val="20"/>
      <w:szCs w:val="24"/>
    </w:rPr>
  </w:style>
  <w:style w:type="paragraph" w:customStyle="1" w:styleId="4B34DE691EAC49B48BC8902748B3A86A2">
    <w:name w:val="4B34DE691EAC49B48BC8902748B3A86A2"/>
    <w:rsid w:val="00233940"/>
    <w:pPr>
      <w:spacing w:after="0" w:line="240" w:lineRule="auto"/>
    </w:pPr>
    <w:rPr>
      <w:rFonts w:ascii="Arial" w:eastAsia="Times New Roman" w:hAnsi="Arial" w:cs="Times New Roman"/>
      <w:sz w:val="20"/>
      <w:szCs w:val="24"/>
    </w:rPr>
  </w:style>
  <w:style w:type="paragraph" w:customStyle="1" w:styleId="B50B5E03DD034BE6983490BB188BADB52">
    <w:name w:val="B50B5E03DD034BE6983490BB188BADB52"/>
    <w:rsid w:val="00233940"/>
    <w:pPr>
      <w:spacing w:after="0" w:line="240" w:lineRule="auto"/>
    </w:pPr>
    <w:rPr>
      <w:rFonts w:ascii="Arial" w:eastAsia="Times New Roman" w:hAnsi="Arial" w:cs="Times New Roman"/>
      <w:sz w:val="20"/>
      <w:szCs w:val="24"/>
    </w:rPr>
  </w:style>
  <w:style w:type="paragraph" w:customStyle="1" w:styleId="9608CE9B78FF4679BB2AAEA2480481E22">
    <w:name w:val="9608CE9B78FF4679BB2AAEA2480481E22"/>
    <w:rsid w:val="00233940"/>
    <w:pPr>
      <w:spacing w:after="0" w:line="240" w:lineRule="auto"/>
    </w:pPr>
    <w:rPr>
      <w:rFonts w:ascii="Arial" w:eastAsia="Times New Roman" w:hAnsi="Arial" w:cs="Times New Roman"/>
      <w:sz w:val="20"/>
      <w:szCs w:val="24"/>
    </w:rPr>
  </w:style>
  <w:style w:type="paragraph" w:customStyle="1" w:styleId="76E1319A1C0B4872A69E71CD6915A6B11">
    <w:name w:val="76E1319A1C0B4872A69E71CD6915A6B11"/>
    <w:rsid w:val="00233940"/>
    <w:pPr>
      <w:spacing w:after="0" w:line="240" w:lineRule="auto"/>
    </w:pPr>
    <w:rPr>
      <w:rFonts w:ascii="Arial" w:eastAsia="Times New Roman" w:hAnsi="Arial" w:cs="Times New Roman"/>
      <w:sz w:val="20"/>
      <w:szCs w:val="24"/>
    </w:rPr>
  </w:style>
  <w:style w:type="paragraph" w:customStyle="1" w:styleId="7955C00AAE804A8C8A3FC03B0DD60E4C">
    <w:name w:val="7955C00AAE804A8C8A3FC03B0DD60E4C"/>
    <w:rsid w:val="00233940"/>
    <w:pPr>
      <w:spacing w:after="0" w:line="240" w:lineRule="auto"/>
    </w:pPr>
    <w:rPr>
      <w:rFonts w:ascii="Arial" w:eastAsia="Times New Roman" w:hAnsi="Arial" w:cs="Times New Roman"/>
      <w:sz w:val="20"/>
      <w:szCs w:val="24"/>
    </w:rPr>
  </w:style>
  <w:style w:type="paragraph" w:customStyle="1" w:styleId="0AEE0504490D4B3DBF559D81CDD1A8042">
    <w:name w:val="0AEE0504490D4B3DBF559D81CDD1A8042"/>
    <w:rsid w:val="00233940"/>
    <w:pPr>
      <w:spacing w:after="0" w:line="240" w:lineRule="auto"/>
    </w:pPr>
    <w:rPr>
      <w:rFonts w:ascii="Arial" w:eastAsia="Times New Roman" w:hAnsi="Arial" w:cs="Times New Roman"/>
      <w:sz w:val="20"/>
      <w:szCs w:val="24"/>
    </w:rPr>
  </w:style>
  <w:style w:type="paragraph" w:customStyle="1" w:styleId="C31E6A72109A459EBACFB9D6C716079B">
    <w:name w:val="C31E6A72109A459EBACFB9D6C716079B"/>
    <w:rsid w:val="00233940"/>
  </w:style>
  <w:style w:type="paragraph" w:customStyle="1" w:styleId="706799450DA1444F9BBEEFBF6A0644D032">
    <w:name w:val="706799450DA1444F9BBEEFBF6A0644D032"/>
    <w:rsid w:val="00233940"/>
    <w:pPr>
      <w:spacing w:after="0" w:line="240" w:lineRule="auto"/>
    </w:pPr>
    <w:rPr>
      <w:rFonts w:ascii="Arial" w:eastAsia="Times New Roman" w:hAnsi="Arial" w:cs="Times New Roman"/>
      <w:sz w:val="20"/>
      <w:szCs w:val="24"/>
    </w:rPr>
  </w:style>
  <w:style w:type="paragraph" w:customStyle="1" w:styleId="613111BB66354B2DA603E930E95DBC8432">
    <w:name w:val="613111BB66354B2DA603E930E95DBC8432"/>
    <w:rsid w:val="00233940"/>
    <w:pPr>
      <w:spacing w:after="0" w:line="240" w:lineRule="auto"/>
    </w:pPr>
    <w:rPr>
      <w:rFonts w:ascii="Arial" w:eastAsia="Times New Roman" w:hAnsi="Arial" w:cs="Times New Roman"/>
      <w:sz w:val="20"/>
      <w:szCs w:val="24"/>
    </w:rPr>
  </w:style>
  <w:style w:type="paragraph" w:customStyle="1" w:styleId="B12461568F064DFBAFEB017B37CA448632">
    <w:name w:val="B12461568F064DFBAFEB017B37CA448632"/>
    <w:rsid w:val="00233940"/>
    <w:pPr>
      <w:spacing w:after="0" w:line="240" w:lineRule="auto"/>
    </w:pPr>
    <w:rPr>
      <w:rFonts w:ascii="Arial" w:eastAsia="Times New Roman" w:hAnsi="Arial" w:cs="Times New Roman"/>
      <w:sz w:val="20"/>
      <w:szCs w:val="24"/>
    </w:rPr>
  </w:style>
  <w:style w:type="paragraph" w:customStyle="1" w:styleId="6B17F4E2872343CAB35E85B5D114984132">
    <w:name w:val="6B17F4E2872343CAB35E85B5D114984132"/>
    <w:rsid w:val="00233940"/>
    <w:pPr>
      <w:spacing w:after="0" w:line="240" w:lineRule="auto"/>
    </w:pPr>
    <w:rPr>
      <w:rFonts w:ascii="Arial" w:eastAsia="Times New Roman" w:hAnsi="Arial" w:cs="Times New Roman"/>
      <w:sz w:val="20"/>
      <w:szCs w:val="24"/>
    </w:rPr>
  </w:style>
  <w:style w:type="paragraph" w:customStyle="1" w:styleId="995BE282650641278C05D38044C4A6B52">
    <w:name w:val="995BE282650641278C05D38044C4A6B52"/>
    <w:rsid w:val="00233940"/>
    <w:pPr>
      <w:spacing w:after="0" w:line="240" w:lineRule="auto"/>
    </w:pPr>
    <w:rPr>
      <w:rFonts w:ascii="Arial" w:eastAsia="Times New Roman" w:hAnsi="Arial" w:cs="Times New Roman"/>
      <w:sz w:val="20"/>
      <w:szCs w:val="24"/>
    </w:rPr>
  </w:style>
  <w:style w:type="paragraph" w:customStyle="1" w:styleId="92AA0E0D0648424DB431FC311CC1F0052">
    <w:name w:val="92AA0E0D0648424DB431FC311CC1F0052"/>
    <w:rsid w:val="00233940"/>
    <w:pPr>
      <w:spacing w:after="0" w:line="240" w:lineRule="auto"/>
    </w:pPr>
    <w:rPr>
      <w:rFonts w:ascii="Arial" w:eastAsia="Times New Roman" w:hAnsi="Arial" w:cs="Times New Roman"/>
      <w:sz w:val="20"/>
      <w:szCs w:val="24"/>
    </w:rPr>
  </w:style>
  <w:style w:type="paragraph" w:customStyle="1" w:styleId="E399D8C3791047C9AFCEE2BA27A9D2748">
    <w:name w:val="E399D8C3791047C9AFCEE2BA27A9D2748"/>
    <w:rsid w:val="00233940"/>
    <w:pPr>
      <w:spacing w:after="0" w:line="240" w:lineRule="auto"/>
    </w:pPr>
    <w:rPr>
      <w:rFonts w:ascii="Arial" w:eastAsia="Times New Roman" w:hAnsi="Arial" w:cs="Times New Roman"/>
      <w:sz w:val="20"/>
      <w:szCs w:val="24"/>
    </w:rPr>
  </w:style>
  <w:style w:type="paragraph" w:customStyle="1" w:styleId="D4D93259FE114D8DB09FB0CB104FFDCD8">
    <w:name w:val="D4D93259FE114D8DB09FB0CB104FFDCD8"/>
    <w:rsid w:val="00233940"/>
    <w:pPr>
      <w:spacing w:after="0" w:line="240" w:lineRule="auto"/>
    </w:pPr>
    <w:rPr>
      <w:rFonts w:ascii="Arial" w:eastAsia="Times New Roman" w:hAnsi="Arial" w:cs="Times New Roman"/>
      <w:sz w:val="20"/>
      <w:szCs w:val="24"/>
    </w:rPr>
  </w:style>
  <w:style w:type="paragraph" w:customStyle="1" w:styleId="445E33325D794508A10735C122BFFD8C32">
    <w:name w:val="445E33325D794508A10735C122BFFD8C32"/>
    <w:rsid w:val="00233940"/>
    <w:pPr>
      <w:spacing w:after="0" w:line="240" w:lineRule="auto"/>
    </w:pPr>
    <w:rPr>
      <w:rFonts w:ascii="Arial" w:eastAsia="Times New Roman" w:hAnsi="Arial" w:cs="Times New Roman"/>
      <w:sz w:val="20"/>
      <w:szCs w:val="24"/>
    </w:rPr>
  </w:style>
  <w:style w:type="paragraph" w:customStyle="1" w:styleId="E04ED847C5724B44A74E89B9CDF565D832">
    <w:name w:val="E04ED847C5724B44A74E89B9CDF565D832"/>
    <w:rsid w:val="00233940"/>
    <w:pPr>
      <w:spacing w:after="0" w:line="240" w:lineRule="auto"/>
    </w:pPr>
    <w:rPr>
      <w:rFonts w:ascii="Arial" w:eastAsia="Times New Roman" w:hAnsi="Arial" w:cs="Times New Roman"/>
      <w:sz w:val="20"/>
      <w:szCs w:val="24"/>
    </w:rPr>
  </w:style>
  <w:style w:type="paragraph" w:customStyle="1" w:styleId="C31E6A72109A459EBACFB9D6C716079B1">
    <w:name w:val="C31E6A72109A459EBACFB9D6C716079B1"/>
    <w:rsid w:val="00233940"/>
    <w:pPr>
      <w:spacing w:after="0" w:line="240" w:lineRule="auto"/>
    </w:pPr>
    <w:rPr>
      <w:rFonts w:ascii="Arial" w:eastAsia="Times New Roman" w:hAnsi="Arial" w:cs="Times New Roman"/>
      <w:sz w:val="20"/>
      <w:szCs w:val="24"/>
    </w:rPr>
  </w:style>
  <w:style w:type="paragraph" w:customStyle="1" w:styleId="1EC66DC2AE6E4587B8B0C26066E7C1F72">
    <w:name w:val="1EC66DC2AE6E4587B8B0C26066E7C1F72"/>
    <w:rsid w:val="00233940"/>
    <w:pPr>
      <w:spacing w:after="0" w:line="240" w:lineRule="auto"/>
    </w:pPr>
    <w:rPr>
      <w:rFonts w:ascii="Arial" w:eastAsia="Times New Roman" w:hAnsi="Arial" w:cs="Times New Roman"/>
      <w:sz w:val="20"/>
      <w:szCs w:val="24"/>
    </w:rPr>
  </w:style>
  <w:style w:type="paragraph" w:customStyle="1" w:styleId="ED533AA13734461E849C9EAC672EAAB42">
    <w:name w:val="ED533AA13734461E849C9EAC672EAAB42"/>
    <w:rsid w:val="00233940"/>
    <w:pPr>
      <w:spacing w:after="0" w:line="240" w:lineRule="auto"/>
    </w:pPr>
    <w:rPr>
      <w:rFonts w:ascii="Arial" w:eastAsia="Times New Roman" w:hAnsi="Arial" w:cs="Times New Roman"/>
      <w:sz w:val="20"/>
      <w:szCs w:val="24"/>
    </w:rPr>
  </w:style>
  <w:style w:type="paragraph" w:customStyle="1" w:styleId="4B8847A0C9594184BA79F80E04765E772">
    <w:name w:val="4B8847A0C9594184BA79F80E04765E772"/>
    <w:rsid w:val="00233940"/>
    <w:pPr>
      <w:spacing w:after="0" w:line="240" w:lineRule="auto"/>
    </w:pPr>
    <w:rPr>
      <w:rFonts w:ascii="Arial" w:eastAsia="Times New Roman" w:hAnsi="Arial" w:cs="Times New Roman"/>
      <w:sz w:val="20"/>
      <w:szCs w:val="24"/>
    </w:rPr>
  </w:style>
  <w:style w:type="paragraph" w:customStyle="1" w:styleId="CD1E6BA1358E444E9777AD17D7761AED2">
    <w:name w:val="CD1E6BA1358E444E9777AD17D7761AED2"/>
    <w:rsid w:val="00233940"/>
    <w:pPr>
      <w:spacing w:after="0" w:line="240" w:lineRule="auto"/>
    </w:pPr>
    <w:rPr>
      <w:rFonts w:ascii="Arial" w:eastAsia="Times New Roman" w:hAnsi="Arial" w:cs="Times New Roman"/>
      <w:sz w:val="20"/>
      <w:szCs w:val="24"/>
    </w:rPr>
  </w:style>
  <w:style w:type="paragraph" w:customStyle="1" w:styleId="070030CA5F6B41E7B6F8CB54E2A233367">
    <w:name w:val="070030CA5F6B41E7B6F8CB54E2A233367"/>
    <w:rsid w:val="00233940"/>
    <w:pPr>
      <w:spacing w:after="0" w:line="240" w:lineRule="auto"/>
    </w:pPr>
    <w:rPr>
      <w:rFonts w:ascii="Arial" w:eastAsia="Times New Roman" w:hAnsi="Arial" w:cs="Times New Roman"/>
      <w:sz w:val="20"/>
      <w:szCs w:val="24"/>
    </w:rPr>
  </w:style>
  <w:style w:type="paragraph" w:customStyle="1" w:styleId="1124651FC0124D80A4A96E156AAB904D7">
    <w:name w:val="1124651FC0124D80A4A96E156AAB904D7"/>
    <w:rsid w:val="00233940"/>
    <w:pPr>
      <w:spacing w:after="0" w:line="240" w:lineRule="auto"/>
    </w:pPr>
    <w:rPr>
      <w:rFonts w:ascii="Arial" w:eastAsia="Times New Roman" w:hAnsi="Arial" w:cs="Times New Roman"/>
      <w:sz w:val="20"/>
      <w:szCs w:val="24"/>
    </w:rPr>
  </w:style>
  <w:style w:type="paragraph" w:customStyle="1" w:styleId="E5F932954376407BBF05049EE97B60BC3">
    <w:name w:val="E5F932954376407BBF05049EE97B60BC3"/>
    <w:rsid w:val="00233940"/>
    <w:pPr>
      <w:spacing w:after="0" w:line="240" w:lineRule="auto"/>
    </w:pPr>
    <w:rPr>
      <w:rFonts w:ascii="Arial" w:eastAsia="Times New Roman" w:hAnsi="Arial" w:cs="Times New Roman"/>
      <w:sz w:val="20"/>
      <w:szCs w:val="24"/>
    </w:rPr>
  </w:style>
  <w:style w:type="paragraph" w:customStyle="1" w:styleId="80A5A2F7BE1A45CA8244DF8E4F0239053">
    <w:name w:val="80A5A2F7BE1A45CA8244DF8E4F0239053"/>
    <w:rsid w:val="00233940"/>
    <w:pPr>
      <w:spacing w:after="0" w:line="240" w:lineRule="auto"/>
    </w:pPr>
    <w:rPr>
      <w:rFonts w:ascii="Arial" w:eastAsia="Times New Roman" w:hAnsi="Arial" w:cs="Times New Roman"/>
      <w:sz w:val="20"/>
      <w:szCs w:val="24"/>
    </w:rPr>
  </w:style>
  <w:style w:type="paragraph" w:customStyle="1" w:styleId="CA2031FF0D7141D788926D9396B468E13">
    <w:name w:val="CA2031FF0D7141D788926D9396B468E13"/>
    <w:rsid w:val="00233940"/>
    <w:pPr>
      <w:spacing w:after="0" w:line="240" w:lineRule="auto"/>
    </w:pPr>
    <w:rPr>
      <w:rFonts w:ascii="Arial" w:eastAsia="Times New Roman" w:hAnsi="Arial" w:cs="Times New Roman"/>
      <w:sz w:val="20"/>
      <w:szCs w:val="24"/>
    </w:rPr>
  </w:style>
  <w:style w:type="paragraph" w:customStyle="1" w:styleId="4B34DE691EAC49B48BC8902748B3A86A3">
    <w:name w:val="4B34DE691EAC49B48BC8902748B3A86A3"/>
    <w:rsid w:val="00233940"/>
    <w:pPr>
      <w:spacing w:after="0" w:line="240" w:lineRule="auto"/>
    </w:pPr>
    <w:rPr>
      <w:rFonts w:ascii="Arial" w:eastAsia="Times New Roman" w:hAnsi="Arial" w:cs="Times New Roman"/>
      <w:sz w:val="20"/>
      <w:szCs w:val="24"/>
    </w:rPr>
  </w:style>
  <w:style w:type="paragraph" w:customStyle="1" w:styleId="B50B5E03DD034BE6983490BB188BADB53">
    <w:name w:val="B50B5E03DD034BE6983490BB188BADB53"/>
    <w:rsid w:val="00233940"/>
    <w:pPr>
      <w:spacing w:after="0" w:line="240" w:lineRule="auto"/>
    </w:pPr>
    <w:rPr>
      <w:rFonts w:ascii="Arial" w:eastAsia="Times New Roman" w:hAnsi="Arial" w:cs="Times New Roman"/>
      <w:sz w:val="20"/>
      <w:szCs w:val="24"/>
    </w:rPr>
  </w:style>
  <w:style w:type="paragraph" w:customStyle="1" w:styleId="9608CE9B78FF4679BB2AAEA2480481E23">
    <w:name w:val="9608CE9B78FF4679BB2AAEA2480481E23"/>
    <w:rsid w:val="00233940"/>
    <w:pPr>
      <w:spacing w:after="0" w:line="240" w:lineRule="auto"/>
    </w:pPr>
    <w:rPr>
      <w:rFonts w:ascii="Arial" w:eastAsia="Times New Roman" w:hAnsi="Arial" w:cs="Times New Roman"/>
      <w:sz w:val="20"/>
      <w:szCs w:val="24"/>
    </w:rPr>
  </w:style>
  <w:style w:type="paragraph" w:customStyle="1" w:styleId="76E1319A1C0B4872A69E71CD6915A6B12">
    <w:name w:val="76E1319A1C0B4872A69E71CD6915A6B12"/>
    <w:rsid w:val="00233940"/>
    <w:pPr>
      <w:spacing w:after="0" w:line="240" w:lineRule="auto"/>
    </w:pPr>
    <w:rPr>
      <w:rFonts w:ascii="Arial" w:eastAsia="Times New Roman" w:hAnsi="Arial" w:cs="Times New Roman"/>
      <w:sz w:val="20"/>
      <w:szCs w:val="24"/>
    </w:rPr>
  </w:style>
  <w:style w:type="paragraph" w:customStyle="1" w:styleId="7955C00AAE804A8C8A3FC03B0DD60E4C1">
    <w:name w:val="7955C00AAE804A8C8A3FC03B0DD60E4C1"/>
    <w:rsid w:val="00233940"/>
    <w:pPr>
      <w:spacing w:after="0" w:line="240" w:lineRule="auto"/>
    </w:pPr>
    <w:rPr>
      <w:rFonts w:ascii="Arial" w:eastAsia="Times New Roman" w:hAnsi="Arial" w:cs="Times New Roman"/>
      <w:sz w:val="20"/>
      <w:szCs w:val="24"/>
    </w:rPr>
  </w:style>
  <w:style w:type="paragraph" w:customStyle="1" w:styleId="0AEE0504490D4B3DBF559D81CDD1A8043">
    <w:name w:val="0AEE0504490D4B3DBF559D81CDD1A8043"/>
    <w:rsid w:val="00233940"/>
    <w:pPr>
      <w:spacing w:after="0" w:line="240" w:lineRule="auto"/>
    </w:pPr>
    <w:rPr>
      <w:rFonts w:ascii="Arial" w:eastAsia="Times New Roman" w:hAnsi="Arial" w:cs="Times New Roman"/>
      <w:sz w:val="20"/>
      <w:szCs w:val="24"/>
    </w:rPr>
  </w:style>
  <w:style w:type="paragraph" w:customStyle="1" w:styleId="706799450DA1444F9BBEEFBF6A0644D033">
    <w:name w:val="706799450DA1444F9BBEEFBF6A0644D033"/>
    <w:rsid w:val="00233940"/>
    <w:pPr>
      <w:spacing w:after="0" w:line="240" w:lineRule="auto"/>
    </w:pPr>
    <w:rPr>
      <w:rFonts w:ascii="Arial" w:eastAsia="Times New Roman" w:hAnsi="Arial" w:cs="Times New Roman"/>
      <w:sz w:val="20"/>
      <w:szCs w:val="24"/>
    </w:rPr>
  </w:style>
  <w:style w:type="paragraph" w:customStyle="1" w:styleId="613111BB66354B2DA603E930E95DBC8433">
    <w:name w:val="613111BB66354B2DA603E930E95DBC8433"/>
    <w:rsid w:val="00233940"/>
    <w:pPr>
      <w:spacing w:after="0" w:line="240" w:lineRule="auto"/>
    </w:pPr>
    <w:rPr>
      <w:rFonts w:ascii="Arial" w:eastAsia="Times New Roman" w:hAnsi="Arial" w:cs="Times New Roman"/>
      <w:sz w:val="20"/>
      <w:szCs w:val="24"/>
    </w:rPr>
  </w:style>
  <w:style w:type="paragraph" w:customStyle="1" w:styleId="B12461568F064DFBAFEB017B37CA448633">
    <w:name w:val="B12461568F064DFBAFEB017B37CA448633"/>
    <w:rsid w:val="00233940"/>
    <w:pPr>
      <w:spacing w:after="0" w:line="240" w:lineRule="auto"/>
    </w:pPr>
    <w:rPr>
      <w:rFonts w:ascii="Arial" w:eastAsia="Times New Roman" w:hAnsi="Arial" w:cs="Times New Roman"/>
      <w:sz w:val="20"/>
      <w:szCs w:val="24"/>
    </w:rPr>
  </w:style>
  <w:style w:type="paragraph" w:customStyle="1" w:styleId="6B17F4E2872343CAB35E85B5D114984133">
    <w:name w:val="6B17F4E2872343CAB35E85B5D114984133"/>
    <w:rsid w:val="00233940"/>
    <w:pPr>
      <w:spacing w:after="0" w:line="240" w:lineRule="auto"/>
    </w:pPr>
    <w:rPr>
      <w:rFonts w:ascii="Arial" w:eastAsia="Times New Roman" w:hAnsi="Arial" w:cs="Times New Roman"/>
      <w:sz w:val="20"/>
      <w:szCs w:val="24"/>
    </w:rPr>
  </w:style>
  <w:style w:type="paragraph" w:customStyle="1" w:styleId="995BE282650641278C05D38044C4A6B53">
    <w:name w:val="995BE282650641278C05D38044C4A6B53"/>
    <w:rsid w:val="00233940"/>
    <w:pPr>
      <w:spacing w:after="0" w:line="240" w:lineRule="auto"/>
    </w:pPr>
    <w:rPr>
      <w:rFonts w:ascii="Arial" w:eastAsia="Times New Roman" w:hAnsi="Arial" w:cs="Times New Roman"/>
      <w:sz w:val="20"/>
      <w:szCs w:val="24"/>
    </w:rPr>
  </w:style>
  <w:style w:type="paragraph" w:customStyle="1" w:styleId="92AA0E0D0648424DB431FC311CC1F0053">
    <w:name w:val="92AA0E0D0648424DB431FC311CC1F0053"/>
    <w:rsid w:val="00233940"/>
    <w:pPr>
      <w:spacing w:after="0" w:line="240" w:lineRule="auto"/>
    </w:pPr>
    <w:rPr>
      <w:rFonts w:ascii="Arial" w:eastAsia="Times New Roman" w:hAnsi="Arial" w:cs="Times New Roman"/>
      <w:sz w:val="20"/>
      <w:szCs w:val="24"/>
    </w:rPr>
  </w:style>
  <w:style w:type="paragraph" w:customStyle="1" w:styleId="E399D8C3791047C9AFCEE2BA27A9D2749">
    <w:name w:val="E399D8C3791047C9AFCEE2BA27A9D2749"/>
    <w:rsid w:val="00233940"/>
    <w:pPr>
      <w:spacing w:after="0" w:line="240" w:lineRule="auto"/>
    </w:pPr>
    <w:rPr>
      <w:rFonts w:ascii="Arial" w:eastAsia="Times New Roman" w:hAnsi="Arial" w:cs="Times New Roman"/>
      <w:sz w:val="20"/>
      <w:szCs w:val="24"/>
    </w:rPr>
  </w:style>
  <w:style w:type="paragraph" w:customStyle="1" w:styleId="D4D93259FE114D8DB09FB0CB104FFDCD9">
    <w:name w:val="D4D93259FE114D8DB09FB0CB104FFDCD9"/>
    <w:rsid w:val="00233940"/>
    <w:pPr>
      <w:spacing w:after="0" w:line="240" w:lineRule="auto"/>
    </w:pPr>
    <w:rPr>
      <w:rFonts w:ascii="Arial" w:eastAsia="Times New Roman" w:hAnsi="Arial" w:cs="Times New Roman"/>
      <w:sz w:val="20"/>
      <w:szCs w:val="24"/>
    </w:rPr>
  </w:style>
  <w:style w:type="paragraph" w:customStyle="1" w:styleId="445E33325D794508A10735C122BFFD8C33">
    <w:name w:val="445E33325D794508A10735C122BFFD8C33"/>
    <w:rsid w:val="00233940"/>
    <w:pPr>
      <w:spacing w:after="0" w:line="240" w:lineRule="auto"/>
    </w:pPr>
    <w:rPr>
      <w:rFonts w:ascii="Arial" w:eastAsia="Times New Roman" w:hAnsi="Arial" w:cs="Times New Roman"/>
      <w:sz w:val="20"/>
      <w:szCs w:val="24"/>
    </w:rPr>
  </w:style>
  <w:style w:type="paragraph" w:customStyle="1" w:styleId="E04ED847C5724B44A74E89B9CDF565D833">
    <w:name w:val="E04ED847C5724B44A74E89B9CDF565D833"/>
    <w:rsid w:val="00233940"/>
    <w:pPr>
      <w:spacing w:after="0" w:line="240" w:lineRule="auto"/>
    </w:pPr>
    <w:rPr>
      <w:rFonts w:ascii="Arial" w:eastAsia="Times New Roman" w:hAnsi="Arial" w:cs="Times New Roman"/>
      <w:sz w:val="20"/>
      <w:szCs w:val="24"/>
    </w:rPr>
  </w:style>
  <w:style w:type="paragraph" w:customStyle="1" w:styleId="C31E6A72109A459EBACFB9D6C716079B2">
    <w:name w:val="C31E6A72109A459EBACFB9D6C716079B2"/>
    <w:rsid w:val="00233940"/>
    <w:pPr>
      <w:spacing w:after="0" w:line="240" w:lineRule="auto"/>
    </w:pPr>
    <w:rPr>
      <w:rFonts w:ascii="Arial" w:eastAsia="Times New Roman" w:hAnsi="Arial" w:cs="Times New Roman"/>
      <w:sz w:val="20"/>
      <w:szCs w:val="24"/>
    </w:rPr>
  </w:style>
  <w:style w:type="paragraph" w:customStyle="1" w:styleId="1EC66DC2AE6E4587B8B0C26066E7C1F73">
    <w:name w:val="1EC66DC2AE6E4587B8B0C26066E7C1F73"/>
    <w:rsid w:val="00233940"/>
    <w:pPr>
      <w:spacing w:after="0" w:line="240" w:lineRule="auto"/>
    </w:pPr>
    <w:rPr>
      <w:rFonts w:ascii="Arial" w:eastAsia="Times New Roman" w:hAnsi="Arial" w:cs="Times New Roman"/>
      <w:sz w:val="20"/>
      <w:szCs w:val="24"/>
    </w:rPr>
  </w:style>
  <w:style w:type="paragraph" w:customStyle="1" w:styleId="ED533AA13734461E849C9EAC672EAAB43">
    <w:name w:val="ED533AA13734461E849C9EAC672EAAB43"/>
    <w:rsid w:val="00233940"/>
    <w:pPr>
      <w:spacing w:after="0" w:line="240" w:lineRule="auto"/>
    </w:pPr>
    <w:rPr>
      <w:rFonts w:ascii="Arial" w:eastAsia="Times New Roman" w:hAnsi="Arial" w:cs="Times New Roman"/>
      <w:sz w:val="20"/>
      <w:szCs w:val="24"/>
    </w:rPr>
  </w:style>
  <w:style w:type="paragraph" w:customStyle="1" w:styleId="4B8847A0C9594184BA79F80E04765E773">
    <w:name w:val="4B8847A0C9594184BA79F80E04765E773"/>
    <w:rsid w:val="00233940"/>
    <w:pPr>
      <w:spacing w:after="0" w:line="240" w:lineRule="auto"/>
    </w:pPr>
    <w:rPr>
      <w:rFonts w:ascii="Arial" w:eastAsia="Times New Roman" w:hAnsi="Arial" w:cs="Times New Roman"/>
      <w:sz w:val="20"/>
      <w:szCs w:val="24"/>
    </w:rPr>
  </w:style>
  <w:style w:type="paragraph" w:customStyle="1" w:styleId="CD1E6BA1358E444E9777AD17D7761AED3">
    <w:name w:val="CD1E6BA1358E444E9777AD17D7761AED3"/>
    <w:rsid w:val="00233940"/>
    <w:pPr>
      <w:spacing w:after="0" w:line="240" w:lineRule="auto"/>
    </w:pPr>
    <w:rPr>
      <w:rFonts w:ascii="Arial" w:eastAsia="Times New Roman" w:hAnsi="Arial" w:cs="Times New Roman"/>
      <w:sz w:val="20"/>
      <w:szCs w:val="24"/>
    </w:rPr>
  </w:style>
  <w:style w:type="paragraph" w:customStyle="1" w:styleId="070030CA5F6B41E7B6F8CB54E2A233368">
    <w:name w:val="070030CA5F6B41E7B6F8CB54E2A233368"/>
    <w:rsid w:val="00233940"/>
    <w:pPr>
      <w:spacing w:after="0" w:line="240" w:lineRule="auto"/>
    </w:pPr>
    <w:rPr>
      <w:rFonts w:ascii="Arial" w:eastAsia="Times New Roman" w:hAnsi="Arial" w:cs="Times New Roman"/>
      <w:sz w:val="20"/>
      <w:szCs w:val="24"/>
    </w:rPr>
  </w:style>
  <w:style w:type="paragraph" w:customStyle="1" w:styleId="1124651FC0124D80A4A96E156AAB904D8">
    <w:name w:val="1124651FC0124D80A4A96E156AAB904D8"/>
    <w:rsid w:val="00233940"/>
    <w:pPr>
      <w:spacing w:after="0" w:line="240" w:lineRule="auto"/>
    </w:pPr>
    <w:rPr>
      <w:rFonts w:ascii="Arial" w:eastAsia="Times New Roman" w:hAnsi="Arial" w:cs="Times New Roman"/>
      <w:sz w:val="20"/>
      <w:szCs w:val="24"/>
    </w:rPr>
  </w:style>
  <w:style w:type="paragraph" w:customStyle="1" w:styleId="E5F932954376407BBF05049EE97B60BC4">
    <w:name w:val="E5F932954376407BBF05049EE97B60BC4"/>
    <w:rsid w:val="00233940"/>
    <w:pPr>
      <w:spacing w:after="0" w:line="240" w:lineRule="auto"/>
    </w:pPr>
    <w:rPr>
      <w:rFonts w:ascii="Arial" w:eastAsia="Times New Roman" w:hAnsi="Arial" w:cs="Times New Roman"/>
      <w:sz w:val="20"/>
      <w:szCs w:val="24"/>
    </w:rPr>
  </w:style>
  <w:style w:type="paragraph" w:customStyle="1" w:styleId="80A5A2F7BE1A45CA8244DF8E4F0239054">
    <w:name w:val="80A5A2F7BE1A45CA8244DF8E4F0239054"/>
    <w:rsid w:val="00233940"/>
    <w:pPr>
      <w:spacing w:after="0" w:line="240" w:lineRule="auto"/>
    </w:pPr>
    <w:rPr>
      <w:rFonts w:ascii="Arial" w:eastAsia="Times New Roman" w:hAnsi="Arial" w:cs="Times New Roman"/>
      <w:sz w:val="20"/>
      <w:szCs w:val="24"/>
    </w:rPr>
  </w:style>
  <w:style w:type="paragraph" w:customStyle="1" w:styleId="CA2031FF0D7141D788926D9396B468E14">
    <w:name w:val="CA2031FF0D7141D788926D9396B468E14"/>
    <w:rsid w:val="00233940"/>
    <w:pPr>
      <w:spacing w:after="0" w:line="240" w:lineRule="auto"/>
    </w:pPr>
    <w:rPr>
      <w:rFonts w:ascii="Arial" w:eastAsia="Times New Roman" w:hAnsi="Arial" w:cs="Times New Roman"/>
      <w:sz w:val="20"/>
      <w:szCs w:val="24"/>
    </w:rPr>
  </w:style>
  <w:style w:type="paragraph" w:customStyle="1" w:styleId="4B34DE691EAC49B48BC8902748B3A86A4">
    <w:name w:val="4B34DE691EAC49B48BC8902748B3A86A4"/>
    <w:rsid w:val="00233940"/>
    <w:pPr>
      <w:spacing w:after="0" w:line="240" w:lineRule="auto"/>
    </w:pPr>
    <w:rPr>
      <w:rFonts w:ascii="Arial" w:eastAsia="Times New Roman" w:hAnsi="Arial" w:cs="Times New Roman"/>
      <w:sz w:val="20"/>
      <w:szCs w:val="24"/>
    </w:rPr>
  </w:style>
  <w:style w:type="paragraph" w:customStyle="1" w:styleId="B50B5E03DD034BE6983490BB188BADB54">
    <w:name w:val="B50B5E03DD034BE6983490BB188BADB54"/>
    <w:rsid w:val="00233940"/>
    <w:pPr>
      <w:spacing w:after="0" w:line="240" w:lineRule="auto"/>
    </w:pPr>
    <w:rPr>
      <w:rFonts w:ascii="Arial" w:eastAsia="Times New Roman" w:hAnsi="Arial" w:cs="Times New Roman"/>
      <w:sz w:val="20"/>
      <w:szCs w:val="24"/>
    </w:rPr>
  </w:style>
  <w:style w:type="paragraph" w:customStyle="1" w:styleId="9608CE9B78FF4679BB2AAEA2480481E24">
    <w:name w:val="9608CE9B78FF4679BB2AAEA2480481E24"/>
    <w:rsid w:val="00233940"/>
    <w:pPr>
      <w:spacing w:after="0" w:line="240" w:lineRule="auto"/>
    </w:pPr>
    <w:rPr>
      <w:rFonts w:ascii="Arial" w:eastAsia="Times New Roman" w:hAnsi="Arial" w:cs="Times New Roman"/>
      <w:sz w:val="20"/>
      <w:szCs w:val="24"/>
    </w:rPr>
  </w:style>
  <w:style w:type="paragraph" w:customStyle="1" w:styleId="76E1319A1C0B4872A69E71CD6915A6B13">
    <w:name w:val="76E1319A1C0B4872A69E71CD6915A6B13"/>
    <w:rsid w:val="00233940"/>
    <w:pPr>
      <w:spacing w:after="0" w:line="240" w:lineRule="auto"/>
    </w:pPr>
    <w:rPr>
      <w:rFonts w:ascii="Arial" w:eastAsia="Times New Roman" w:hAnsi="Arial" w:cs="Times New Roman"/>
      <w:sz w:val="20"/>
      <w:szCs w:val="24"/>
    </w:rPr>
  </w:style>
  <w:style w:type="paragraph" w:customStyle="1" w:styleId="7955C00AAE804A8C8A3FC03B0DD60E4C2">
    <w:name w:val="7955C00AAE804A8C8A3FC03B0DD60E4C2"/>
    <w:rsid w:val="00233940"/>
    <w:pPr>
      <w:spacing w:after="0" w:line="240" w:lineRule="auto"/>
    </w:pPr>
    <w:rPr>
      <w:rFonts w:ascii="Arial" w:eastAsia="Times New Roman" w:hAnsi="Arial" w:cs="Times New Roman"/>
      <w:sz w:val="20"/>
      <w:szCs w:val="24"/>
    </w:rPr>
  </w:style>
  <w:style w:type="paragraph" w:customStyle="1" w:styleId="0AEE0504490D4B3DBF559D81CDD1A8044">
    <w:name w:val="0AEE0504490D4B3DBF559D81CDD1A8044"/>
    <w:rsid w:val="00233940"/>
    <w:pPr>
      <w:spacing w:after="0" w:line="240" w:lineRule="auto"/>
    </w:pPr>
    <w:rPr>
      <w:rFonts w:ascii="Arial" w:eastAsia="Times New Roman" w:hAnsi="Arial" w:cs="Times New Roman"/>
      <w:sz w:val="20"/>
      <w:szCs w:val="24"/>
    </w:rPr>
  </w:style>
  <w:style w:type="paragraph" w:customStyle="1" w:styleId="706799450DA1444F9BBEEFBF6A0644D034">
    <w:name w:val="706799450DA1444F9BBEEFBF6A0644D034"/>
    <w:rsid w:val="00233940"/>
    <w:pPr>
      <w:spacing w:after="0" w:line="240" w:lineRule="auto"/>
    </w:pPr>
    <w:rPr>
      <w:rFonts w:ascii="Arial" w:eastAsia="Times New Roman" w:hAnsi="Arial" w:cs="Times New Roman"/>
      <w:sz w:val="20"/>
      <w:szCs w:val="24"/>
    </w:rPr>
  </w:style>
  <w:style w:type="paragraph" w:customStyle="1" w:styleId="613111BB66354B2DA603E930E95DBC8434">
    <w:name w:val="613111BB66354B2DA603E930E95DBC8434"/>
    <w:rsid w:val="00233940"/>
    <w:pPr>
      <w:spacing w:after="0" w:line="240" w:lineRule="auto"/>
    </w:pPr>
    <w:rPr>
      <w:rFonts w:ascii="Arial" w:eastAsia="Times New Roman" w:hAnsi="Arial" w:cs="Times New Roman"/>
      <w:sz w:val="20"/>
      <w:szCs w:val="24"/>
    </w:rPr>
  </w:style>
  <w:style w:type="paragraph" w:customStyle="1" w:styleId="B12461568F064DFBAFEB017B37CA448634">
    <w:name w:val="B12461568F064DFBAFEB017B37CA448634"/>
    <w:rsid w:val="00233940"/>
    <w:pPr>
      <w:spacing w:after="0" w:line="240" w:lineRule="auto"/>
    </w:pPr>
    <w:rPr>
      <w:rFonts w:ascii="Arial" w:eastAsia="Times New Roman" w:hAnsi="Arial" w:cs="Times New Roman"/>
      <w:sz w:val="20"/>
      <w:szCs w:val="24"/>
    </w:rPr>
  </w:style>
  <w:style w:type="paragraph" w:customStyle="1" w:styleId="6B17F4E2872343CAB35E85B5D114984134">
    <w:name w:val="6B17F4E2872343CAB35E85B5D114984134"/>
    <w:rsid w:val="00233940"/>
    <w:pPr>
      <w:spacing w:after="0" w:line="240" w:lineRule="auto"/>
    </w:pPr>
    <w:rPr>
      <w:rFonts w:ascii="Arial" w:eastAsia="Times New Roman" w:hAnsi="Arial" w:cs="Times New Roman"/>
      <w:sz w:val="20"/>
      <w:szCs w:val="24"/>
    </w:rPr>
  </w:style>
  <w:style w:type="paragraph" w:customStyle="1" w:styleId="995BE282650641278C05D38044C4A6B54">
    <w:name w:val="995BE282650641278C05D38044C4A6B54"/>
    <w:rsid w:val="00233940"/>
    <w:pPr>
      <w:spacing w:after="0" w:line="240" w:lineRule="auto"/>
    </w:pPr>
    <w:rPr>
      <w:rFonts w:ascii="Arial" w:eastAsia="Times New Roman" w:hAnsi="Arial" w:cs="Times New Roman"/>
      <w:sz w:val="20"/>
      <w:szCs w:val="24"/>
    </w:rPr>
  </w:style>
  <w:style w:type="paragraph" w:customStyle="1" w:styleId="92AA0E0D0648424DB431FC311CC1F0054">
    <w:name w:val="92AA0E0D0648424DB431FC311CC1F0054"/>
    <w:rsid w:val="00233940"/>
    <w:pPr>
      <w:spacing w:after="0" w:line="240" w:lineRule="auto"/>
    </w:pPr>
    <w:rPr>
      <w:rFonts w:ascii="Arial" w:eastAsia="Times New Roman" w:hAnsi="Arial" w:cs="Times New Roman"/>
      <w:sz w:val="20"/>
      <w:szCs w:val="24"/>
    </w:rPr>
  </w:style>
  <w:style w:type="paragraph" w:customStyle="1" w:styleId="E399D8C3791047C9AFCEE2BA27A9D27410">
    <w:name w:val="E399D8C3791047C9AFCEE2BA27A9D27410"/>
    <w:rsid w:val="00233940"/>
    <w:pPr>
      <w:spacing w:after="0" w:line="240" w:lineRule="auto"/>
    </w:pPr>
    <w:rPr>
      <w:rFonts w:ascii="Arial" w:eastAsia="Times New Roman" w:hAnsi="Arial" w:cs="Times New Roman"/>
      <w:sz w:val="20"/>
      <w:szCs w:val="24"/>
    </w:rPr>
  </w:style>
  <w:style w:type="paragraph" w:customStyle="1" w:styleId="D4D93259FE114D8DB09FB0CB104FFDCD10">
    <w:name w:val="D4D93259FE114D8DB09FB0CB104FFDCD10"/>
    <w:rsid w:val="00233940"/>
    <w:pPr>
      <w:spacing w:after="0" w:line="240" w:lineRule="auto"/>
    </w:pPr>
    <w:rPr>
      <w:rFonts w:ascii="Arial" w:eastAsia="Times New Roman" w:hAnsi="Arial" w:cs="Times New Roman"/>
      <w:sz w:val="20"/>
      <w:szCs w:val="24"/>
    </w:rPr>
  </w:style>
  <w:style w:type="paragraph" w:customStyle="1" w:styleId="445E33325D794508A10735C122BFFD8C34">
    <w:name w:val="445E33325D794508A10735C122BFFD8C34"/>
    <w:rsid w:val="00233940"/>
    <w:pPr>
      <w:spacing w:after="0" w:line="240" w:lineRule="auto"/>
    </w:pPr>
    <w:rPr>
      <w:rFonts w:ascii="Arial" w:eastAsia="Times New Roman" w:hAnsi="Arial" w:cs="Times New Roman"/>
      <w:sz w:val="20"/>
      <w:szCs w:val="24"/>
    </w:rPr>
  </w:style>
  <w:style w:type="paragraph" w:customStyle="1" w:styleId="E04ED847C5724B44A74E89B9CDF565D834">
    <w:name w:val="E04ED847C5724B44A74E89B9CDF565D834"/>
    <w:rsid w:val="00233940"/>
    <w:pPr>
      <w:spacing w:after="0" w:line="240" w:lineRule="auto"/>
    </w:pPr>
    <w:rPr>
      <w:rFonts w:ascii="Arial" w:eastAsia="Times New Roman" w:hAnsi="Arial" w:cs="Times New Roman"/>
      <w:sz w:val="20"/>
      <w:szCs w:val="24"/>
    </w:rPr>
  </w:style>
  <w:style w:type="paragraph" w:customStyle="1" w:styleId="C31E6A72109A459EBACFB9D6C716079B3">
    <w:name w:val="C31E6A72109A459EBACFB9D6C716079B3"/>
    <w:rsid w:val="00233940"/>
    <w:pPr>
      <w:spacing w:after="0" w:line="240" w:lineRule="auto"/>
    </w:pPr>
    <w:rPr>
      <w:rFonts w:ascii="Arial" w:eastAsia="Times New Roman" w:hAnsi="Arial" w:cs="Times New Roman"/>
      <w:sz w:val="20"/>
      <w:szCs w:val="24"/>
    </w:rPr>
  </w:style>
  <w:style w:type="paragraph" w:customStyle="1" w:styleId="1EC66DC2AE6E4587B8B0C26066E7C1F74">
    <w:name w:val="1EC66DC2AE6E4587B8B0C26066E7C1F74"/>
    <w:rsid w:val="00233940"/>
    <w:pPr>
      <w:spacing w:after="0" w:line="240" w:lineRule="auto"/>
    </w:pPr>
    <w:rPr>
      <w:rFonts w:ascii="Arial" w:eastAsia="Times New Roman" w:hAnsi="Arial" w:cs="Times New Roman"/>
      <w:sz w:val="20"/>
      <w:szCs w:val="24"/>
    </w:rPr>
  </w:style>
  <w:style w:type="paragraph" w:customStyle="1" w:styleId="ED533AA13734461E849C9EAC672EAAB44">
    <w:name w:val="ED533AA13734461E849C9EAC672EAAB44"/>
    <w:rsid w:val="00233940"/>
    <w:pPr>
      <w:spacing w:after="0" w:line="240" w:lineRule="auto"/>
    </w:pPr>
    <w:rPr>
      <w:rFonts w:ascii="Arial" w:eastAsia="Times New Roman" w:hAnsi="Arial" w:cs="Times New Roman"/>
      <w:sz w:val="20"/>
      <w:szCs w:val="24"/>
    </w:rPr>
  </w:style>
  <w:style w:type="paragraph" w:customStyle="1" w:styleId="4B8847A0C9594184BA79F80E04765E774">
    <w:name w:val="4B8847A0C9594184BA79F80E04765E774"/>
    <w:rsid w:val="00233940"/>
    <w:pPr>
      <w:spacing w:after="0" w:line="240" w:lineRule="auto"/>
    </w:pPr>
    <w:rPr>
      <w:rFonts w:ascii="Arial" w:eastAsia="Times New Roman" w:hAnsi="Arial" w:cs="Times New Roman"/>
      <w:sz w:val="20"/>
      <w:szCs w:val="24"/>
    </w:rPr>
  </w:style>
  <w:style w:type="paragraph" w:customStyle="1" w:styleId="CD1E6BA1358E444E9777AD17D7761AED4">
    <w:name w:val="CD1E6BA1358E444E9777AD17D7761AED4"/>
    <w:rsid w:val="00233940"/>
    <w:pPr>
      <w:spacing w:after="0" w:line="240" w:lineRule="auto"/>
    </w:pPr>
    <w:rPr>
      <w:rFonts w:ascii="Arial" w:eastAsia="Times New Roman" w:hAnsi="Arial" w:cs="Times New Roman"/>
      <w:sz w:val="20"/>
      <w:szCs w:val="24"/>
    </w:rPr>
  </w:style>
  <w:style w:type="paragraph" w:customStyle="1" w:styleId="070030CA5F6B41E7B6F8CB54E2A233369">
    <w:name w:val="070030CA5F6B41E7B6F8CB54E2A233369"/>
    <w:rsid w:val="00233940"/>
    <w:pPr>
      <w:spacing w:after="0" w:line="240" w:lineRule="auto"/>
    </w:pPr>
    <w:rPr>
      <w:rFonts w:ascii="Arial" w:eastAsia="Times New Roman" w:hAnsi="Arial" w:cs="Times New Roman"/>
      <w:sz w:val="20"/>
      <w:szCs w:val="24"/>
    </w:rPr>
  </w:style>
  <w:style w:type="paragraph" w:customStyle="1" w:styleId="1124651FC0124D80A4A96E156AAB904D9">
    <w:name w:val="1124651FC0124D80A4A96E156AAB904D9"/>
    <w:rsid w:val="00233940"/>
    <w:pPr>
      <w:spacing w:after="0" w:line="240" w:lineRule="auto"/>
    </w:pPr>
    <w:rPr>
      <w:rFonts w:ascii="Arial" w:eastAsia="Times New Roman" w:hAnsi="Arial" w:cs="Times New Roman"/>
      <w:sz w:val="20"/>
      <w:szCs w:val="24"/>
    </w:rPr>
  </w:style>
  <w:style w:type="paragraph" w:customStyle="1" w:styleId="E5F932954376407BBF05049EE97B60BC5">
    <w:name w:val="E5F932954376407BBF05049EE97B60BC5"/>
    <w:rsid w:val="00233940"/>
    <w:pPr>
      <w:spacing w:after="0" w:line="240" w:lineRule="auto"/>
    </w:pPr>
    <w:rPr>
      <w:rFonts w:ascii="Arial" w:eastAsia="Times New Roman" w:hAnsi="Arial" w:cs="Times New Roman"/>
      <w:sz w:val="20"/>
      <w:szCs w:val="24"/>
    </w:rPr>
  </w:style>
  <w:style w:type="paragraph" w:customStyle="1" w:styleId="80A5A2F7BE1A45CA8244DF8E4F0239055">
    <w:name w:val="80A5A2F7BE1A45CA8244DF8E4F0239055"/>
    <w:rsid w:val="00233940"/>
    <w:pPr>
      <w:spacing w:after="0" w:line="240" w:lineRule="auto"/>
    </w:pPr>
    <w:rPr>
      <w:rFonts w:ascii="Arial" w:eastAsia="Times New Roman" w:hAnsi="Arial" w:cs="Times New Roman"/>
      <w:sz w:val="20"/>
      <w:szCs w:val="24"/>
    </w:rPr>
  </w:style>
  <w:style w:type="paragraph" w:customStyle="1" w:styleId="CA2031FF0D7141D788926D9396B468E15">
    <w:name w:val="CA2031FF0D7141D788926D9396B468E15"/>
    <w:rsid w:val="00233940"/>
    <w:pPr>
      <w:spacing w:after="0" w:line="240" w:lineRule="auto"/>
    </w:pPr>
    <w:rPr>
      <w:rFonts w:ascii="Arial" w:eastAsia="Times New Roman" w:hAnsi="Arial" w:cs="Times New Roman"/>
      <w:sz w:val="20"/>
      <w:szCs w:val="24"/>
    </w:rPr>
  </w:style>
  <w:style w:type="paragraph" w:customStyle="1" w:styleId="4B34DE691EAC49B48BC8902748B3A86A5">
    <w:name w:val="4B34DE691EAC49B48BC8902748B3A86A5"/>
    <w:rsid w:val="00233940"/>
    <w:pPr>
      <w:spacing w:after="0" w:line="240" w:lineRule="auto"/>
    </w:pPr>
    <w:rPr>
      <w:rFonts w:ascii="Arial" w:eastAsia="Times New Roman" w:hAnsi="Arial" w:cs="Times New Roman"/>
      <w:sz w:val="20"/>
      <w:szCs w:val="24"/>
    </w:rPr>
  </w:style>
  <w:style w:type="paragraph" w:customStyle="1" w:styleId="B50B5E03DD034BE6983490BB188BADB55">
    <w:name w:val="B50B5E03DD034BE6983490BB188BADB55"/>
    <w:rsid w:val="00233940"/>
    <w:pPr>
      <w:spacing w:after="0" w:line="240" w:lineRule="auto"/>
    </w:pPr>
    <w:rPr>
      <w:rFonts w:ascii="Arial" w:eastAsia="Times New Roman" w:hAnsi="Arial" w:cs="Times New Roman"/>
      <w:sz w:val="20"/>
      <w:szCs w:val="24"/>
    </w:rPr>
  </w:style>
  <w:style w:type="paragraph" w:customStyle="1" w:styleId="9608CE9B78FF4679BB2AAEA2480481E25">
    <w:name w:val="9608CE9B78FF4679BB2AAEA2480481E25"/>
    <w:rsid w:val="00233940"/>
    <w:pPr>
      <w:spacing w:after="0" w:line="240" w:lineRule="auto"/>
    </w:pPr>
    <w:rPr>
      <w:rFonts w:ascii="Arial" w:eastAsia="Times New Roman" w:hAnsi="Arial" w:cs="Times New Roman"/>
      <w:sz w:val="20"/>
      <w:szCs w:val="24"/>
    </w:rPr>
  </w:style>
  <w:style w:type="paragraph" w:customStyle="1" w:styleId="76E1319A1C0B4872A69E71CD6915A6B14">
    <w:name w:val="76E1319A1C0B4872A69E71CD6915A6B14"/>
    <w:rsid w:val="00233940"/>
    <w:pPr>
      <w:spacing w:after="0" w:line="240" w:lineRule="auto"/>
    </w:pPr>
    <w:rPr>
      <w:rFonts w:ascii="Arial" w:eastAsia="Times New Roman" w:hAnsi="Arial" w:cs="Times New Roman"/>
      <w:sz w:val="20"/>
      <w:szCs w:val="24"/>
    </w:rPr>
  </w:style>
  <w:style w:type="paragraph" w:customStyle="1" w:styleId="7955C00AAE804A8C8A3FC03B0DD60E4C3">
    <w:name w:val="7955C00AAE804A8C8A3FC03B0DD60E4C3"/>
    <w:rsid w:val="00233940"/>
    <w:pPr>
      <w:spacing w:after="0" w:line="240" w:lineRule="auto"/>
    </w:pPr>
    <w:rPr>
      <w:rFonts w:ascii="Arial" w:eastAsia="Times New Roman" w:hAnsi="Arial" w:cs="Times New Roman"/>
      <w:sz w:val="20"/>
      <w:szCs w:val="24"/>
    </w:rPr>
  </w:style>
  <w:style w:type="paragraph" w:customStyle="1" w:styleId="0AEE0504490D4B3DBF559D81CDD1A8045">
    <w:name w:val="0AEE0504490D4B3DBF559D81CDD1A8045"/>
    <w:rsid w:val="00233940"/>
    <w:pPr>
      <w:spacing w:after="0" w:line="240" w:lineRule="auto"/>
    </w:pPr>
    <w:rPr>
      <w:rFonts w:ascii="Arial" w:eastAsia="Times New Roman" w:hAnsi="Arial" w:cs="Times New Roman"/>
      <w:sz w:val="20"/>
      <w:szCs w:val="24"/>
    </w:rPr>
  </w:style>
  <w:style w:type="paragraph" w:customStyle="1" w:styleId="706799450DA1444F9BBEEFBF6A0644D035">
    <w:name w:val="706799450DA1444F9BBEEFBF6A0644D035"/>
    <w:rsid w:val="00233940"/>
    <w:pPr>
      <w:spacing w:after="0" w:line="240" w:lineRule="auto"/>
    </w:pPr>
    <w:rPr>
      <w:rFonts w:ascii="Arial" w:eastAsia="Times New Roman" w:hAnsi="Arial" w:cs="Times New Roman"/>
      <w:sz w:val="20"/>
      <w:szCs w:val="24"/>
    </w:rPr>
  </w:style>
  <w:style w:type="paragraph" w:customStyle="1" w:styleId="613111BB66354B2DA603E930E95DBC8435">
    <w:name w:val="613111BB66354B2DA603E930E95DBC8435"/>
    <w:rsid w:val="00233940"/>
    <w:pPr>
      <w:spacing w:after="0" w:line="240" w:lineRule="auto"/>
    </w:pPr>
    <w:rPr>
      <w:rFonts w:ascii="Arial" w:eastAsia="Times New Roman" w:hAnsi="Arial" w:cs="Times New Roman"/>
      <w:sz w:val="20"/>
      <w:szCs w:val="24"/>
    </w:rPr>
  </w:style>
  <w:style w:type="paragraph" w:customStyle="1" w:styleId="B12461568F064DFBAFEB017B37CA448635">
    <w:name w:val="B12461568F064DFBAFEB017B37CA448635"/>
    <w:rsid w:val="00233940"/>
    <w:pPr>
      <w:spacing w:after="0" w:line="240" w:lineRule="auto"/>
    </w:pPr>
    <w:rPr>
      <w:rFonts w:ascii="Arial" w:eastAsia="Times New Roman" w:hAnsi="Arial" w:cs="Times New Roman"/>
      <w:sz w:val="20"/>
      <w:szCs w:val="24"/>
    </w:rPr>
  </w:style>
  <w:style w:type="paragraph" w:customStyle="1" w:styleId="6B17F4E2872343CAB35E85B5D114984135">
    <w:name w:val="6B17F4E2872343CAB35E85B5D114984135"/>
    <w:rsid w:val="00233940"/>
    <w:pPr>
      <w:spacing w:after="0" w:line="240" w:lineRule="auto"/>
    </w:pPr>
    <w:rPr>
      <w:rFonts w:ascii="Arial" w:eastAsia="Times New Roman" w:hAnsi="Arial" w:cs="Times New Roman"/>
      <w:sz w:val="20"/>
      <w:szCs w:val="24"/>
    </w:rPr>
  </w:style>
  <w:style w:type="paragraph" w:customStyle="1" w:styleId="995BE282650641278C05D38044C4A6B55">
    <w:name w:val="995BE282650641278C05D38044C4A6B55"/>
    <w:rsid w:val="00233940"/>
    <w:pPr>
      <w:spacing w:after="0" w:line="240" w:lineRule="auto"/>
    </w:pPr>
    <w:rPr>
      <w:rFonts w:ascii="Arial" w:eastAsia="Times New Roman" w:hAnsi="Arial" w:cs="Times New Roman"/>
      <w:sz w:val="20"/>
      <w:szCs w:val="24"/>
    </w:rPr>
  </w:style>
  <w:style w:type="paragraph" w:customStyle="1" w:styleId="92AA0E0D0648424DB431FC311CC1F0055">
    <w:name w:val="92AA0E0D0648424DB431FC311CC1F0055"/>
    <w:rsid w:val="00233940"/>
    <w:pPr>
      <w:spacing w:after="0" w:line="240" w:lineRule="auto"/>
    </w:pPr>
    <w:rPr>
      <w:rFonts w:ascii="Arial" w:eastAsia="Times New Roman" w:hAnsi="Arial" w:cs="Times New Roman"/>
      <w:sz w:val="20"/>
      <w:szCs w:val="24"/>
    </w:rPr>
  </w:style>
  <w:style w:type="paragraph" w:customStyle="1" w:styleId="E399D8C3791047C9AFCEE2BA27A9D27411">
    <w:name w:val="E399D8C3791047C9AFCEE2BA27A9D27411"/>
    <w:rsid w:val="00233940"/>
    <w:pPr>
      <w:spacing w:after="0" w:line="240" w:lineRule="auto"/>
    </w:pPr>
    <w:rPr>
      <w:rFonts w:ascii="Arial" w:eastAsia="Times New Roman" w:hAnsi="Arial" w:cs="Times New Roman"/>
      <w:sz w:val="20"/>
      <w:szCs w:val="24"/>
    </w:rPr>
  </w:style>
  <w:style w:type="paragraph" w:customStyle="1" w:styleId="D4D93259FE114D8DB09FB0CB104FFDCD11">
    <w:name w:val="D4D93259FE114D8DB09FB0CB104FFDCD11"/>
    <w:rsid w:val="00233940"/>
    <w:pPr>
      <w:spacing w:after="0" w:line="240" w:lineRule="auto"/>
    </w:pPr>
    <w:rPr>
      <w:rFonts w:ascii="Arial" w:eastAsia="Times New Roman" w:hAnsi="Arial" w:cs="Times New Roman"/>
      <w:sz w:val="20"/>
      <w:szCs w:val="24"/>
    </w:rPr>
  </w:style>
  <w:style w:type="paragraph" w:customStyle="1" w:styleId="445E33325D794508A10735C122BFFD8C35">
    <w:name w:val="445E33325D794508A10735C122BFFD8C35"/>
    <w:rsid w:val="00233940"/>
    <w:pPr>
      <w:spacing w:after="0" w:line="240" w:lineRule="auto"/>
    </w:pPr>
    <w:rPr>
      <w:rFonts w:ascii="Arial" w:eastAsia="Times New Roman" w:hAnsi="Arial" w:cs="Times New Roman"/>
      <w:sz w:val="20"/>
      <w:szCs w:val="24"/>
    </w:rPr>
  </w:style>
  <w:style w:type="paragraph" w:customStyle="1" w:styleId="E04ED847C5724B44A74E89B9CDF565D835">
    <w:name w:val="E04ED847C5724B44A74E89B9CDF565D835"/>
    <w:rsid w:val="00233940"/>
    <w:pPr>
      <w:spacing w:after="0" w:line="240" w:lineRule="auto"/>
    </w:pPr>
    <w:rPr>
      <w:rFonts w:ascii="Arial" w:eastAsia="Times New Roman" w:hAnsi="Arial" w:cs="Times New Roman"/>
      <w:sz w:val="20"/>
      <w:szCs w:val="24"/>
    </w:rPr>
  </w:style>
  <w:style w:type="paragraph" w:customStyle="1" w:styleId="C31E6A72109A459EBACFB9D6C716079B4">
    <w:name w:val="C31E6A72109A459EBACFB9D6C716079B4"/>
    <w:rsid w:val="00233940"/>
    <w:pPr>
      <w:spacing w:after="0" w:line="240" w:lineRule="auto"/>
    </w:pPr>
    <w:rPr>
      <w:rFonts w:ascii="Arial" w:eastAsia="Times New Roman" w:hAnsi="Arial" w:cs="Times New Roman"/>
      <w:sz w:val="20"/>
      <w:szCs w:val="24"/>
    </w:rPr>
  </w:style>
  <w:style w:type="paragraph" w:customStyle="1" w:styleId="1EC66DC2AE6E4587B8B0C26066E7C1F75">
    <w:name w:val="1EC66DC2AE6E4587B8B0C26066E7C1F75"/>
    <w:rsid w:val="00233940"/>
    <w:pPr>
      <w:spacing w:after="0" w:line="240" w:lineRule="auto"/>
    </w:pPr>
    <w:rPr>
      <w:rFonts w:ascii="Arial" w:eastAsia="Times New Roman" w:hAnsi="Arial" w:cs="Times New Roman"/>
      <w:sz w:val="20"/>
      <w:szCs w:val="24"/>
    </w:rPr>
  </w:style>
  <w:style w:type="paragraph" w:customStyle="1" w:styleId="ED533AA13734461E849C9EAC672EAAB45">
    <w:name w:val="ED533AA13734461E849C9EAC672EAAB45"/>
    <w:rsid w:val="00233940"/>
    <w:pPr>
      <w:spacing w:after="0" w:line="240" w:lineRule="auto"/>
    </w:pPr>
    <w:rPr>
      <w:rFonts w:ascii="Arial" w:eastAsia="Times New Roman" w:hAnsi="Arial" w:cs="Times New Roman"/>
      <w:sz w:val="20"/>
      <w:szCs w:val="24"/>
    </w:rPr>
  </w:style>
  <w:style w:type="paragraph" w:customStyle="1" w:styleId="4B8847A0C9594184BA79F80E04765E775">
    <w:name w:val="4B8847A0C9594184BA79F80E04765E775"/>
    <w:rsid w:val="00233940"/>
    <w:pPr>
      <w:spacing w:after="0" w:line="240" w:lineRule="auto"/>
    </w:pPr>
    <w:rPr>
      <w:rFonts w:ascii="Arial" w:eastAsia="Times New Roman" w:hAnsi="Arial" w:cs="Times New Roman"/>
      <w:sz w:val="20"/>
      <w:szCs w:val="24"/>
    </w:rPr>
  </w:style>
  <w:style w:type="paragraph" w:customStyle="1" w:styleId="CD1E6BA1358E444E9777AD17D7761AED5">
    <w:name w:val="CD1E6BA1358E444E9777AD17D7761AED5"/>
    <w:rsid w:val="00233940"/>
    <w:pPr>
      <w:spacing w:after="0" w:line="240" w:lineRule="auto"/>
    </w:pPr>
    <w:rPr>
      <w:rFonts w:ascii="Arial" w:eastAsia="Times New Roman" w:hAnsi="Arial" w:cs="Times New Roman"/>
      <w:sz w:val="20"/>
      <w:szCs w:val="24"/>
    </w:rPr>
  </w:style>
  <w:style w:type="paragraph" w:customStyle="1" w:styleId="070030CA5F6B41E7B6F8CB54E2A2333610">
    <w:name w:val="070030CA5F6B41E7B6F8CB54E2A2333610"/>
    <w:rsid w:val="00233940"/>
    <w:pPr>
      <w:spacing w:after="0" w:line="240" w:lineRule="auto"/>
    </w:pPr>
    <w:rPr>
      <w:rFonts w:ascii="Arial" w:eastAsia="Times New Roman" w:hAnsi="Arial" w:cs="Times New Roman"/>
      <w:sz w:val="20"/>
      <w:szCs w:val="24"/>
    </w:rPr>
  </w:style>
  <w:style w:type="paragraph" w:customStyle="1" w:styleId="1124651FC0124D80A4A96E156AAB904D10">
    <w:name w:val="1124651FC0124D80A4A96E156AAB904D10"/>
    <w:rsid w:val="00233940"/>
    <w:pPr>
      <w:spacing w:after="0" w:line="240" w:lineRule="auto"/>
    </w:pPr>
    <w:rPr>
      <w:rFonts w:ascii="Arial" w:eastAsia="Times New Roman" w:hAnsi="Arial" w:cs="Times New Roman"/>
      <w:sz w:val="20"/>
      <w:szCs w:val="24"/>
    </w:rPr>
  </w:style>
  <w:style w:type="paragraph" w:customStyle="1" w:styleId="E5F932954376407BBF05049EE97B60BC6">
    <w:name w:val="E5F932954376407BBF05049EE97B60BC6"/>
    <w:rsid w:val="00233940"/>
    <w:pPr>
      <w:spacing w:after="0" w:line="240" w:lineRule="auto"/>
    </w:pPr>
    <w:rPr>
      <w:rFonts w:ascii="Arial" w:eastAsia="Times New Roman" w:hAnsi="Arial" w:cs="Times New Roman"/>
      <w:sz w:val="20"/>
      <w:szCs w:val="24"/>
    </w:rPr>
  </w:style>
  <w:style w:type="paragraph" w:customStyle="1" w:styleId="80A5A2F7BE1A45CA8244DF8E4F0239056">
    <w:name w:val="80A5A2F7BE1A45CA8244DF8E4F0239056"/>
    <w:rsid w:val="00233940"/>
    <w:pPr>
      <w:spacing w:after="0" w:line="240" w:lineRule="auto"/>
    </w:pPr>
    <w:rPr>
      <w:rFonts w:ascii="Arial" w:eastAsia="Times New Roman" w:hAnsi="Arial" w:cs="Times New Roman"/>
      <w:sz w:val="20"/>
      <w:szCs w:val="24"/>
    </w:rPr>
  </w:style>
  <w:style w:type="paragraph" w:customStyle="1" w:styleId="CA2031FF0D7141D788926D9396B468E16">
    <w:name w:val="CA2031FF0D7141D788926D9396B468E16"/>
    <w:rsid w:val="00233940"/>
    <w:pPr>
      <w:spacing w:after="0" w:line="240" w:lineRule="auto"/>
    </w:pPr>
    <w:rPr>
      <w:rFonts w:ascii="Arial" w:eastAsia="Times New Roman" w:hAnsi="Arial" w:cs="Times New Roman"/>
      <w:sz w:val="20"/>
      <w:szCs w:val="24"/>
    </w:rPr>
  </w:style>
  <w:style w:type="paragraph" w:customStyle="1" w:styleId="4B34DE691EAC49B48BC8902748B3A86A6">
    <w:name w:val="4B34DE691EAC49B48BC8902748B3A86A6"/>
    <w:rsid w:val="00233940"/>
    <w:pPr>
      <w:spacing w:after="0" w:line="240" w:lineRule="auto"/>
    </w:pPr>
    <w:rPr>
      <w:rFonts w:ascii="Arial" w:eastAsia="Times New Roman" w:hAnsi="Arial" w:cs="Times New Roman"/>
      <w:sz w:val="20"/>
      <w:szCs w:val="24"/>
    </w:rPr>
  </w:style>
  <w:style w:type="paragraph" w:customStyle="1" w:styleId="B50B5E03DD034BE6983490BB188BADB56">
    <w:name w:val="B50B5E03DD034BE6983490BB188BADB56"/>
    <w:rsid w:val="00233940"/>
    <w:pPr>
      <w:spacing w:after="0" w:line="240" w:lineRule="auto"/>
    </w:pPr>
    <w:rPr>
      <w:rFonts w:ascii="Arial" w:eastAsia="Times New Roman" w:hAnsi="Arial" w:cs="Times New Roman"/>
      <w:sz w:val="20"/>
      <w:szCs w:val="24"/>
    </w:rPr>
  </w:style>
  <w:style w:type="paragraph" w:customStyle="1" w:styleId="9608CE9B78FF4679BB2AAEA2480481E26">
    <w:name w:val="9608CE9B78FF4679BB2AAEA2480481E26"/>
    <w:rsid w:val="00233940"/>
    <w:pPr>
      <w:spacing w:after="0" w:line="240" w:lineRule="auto"/>
    </w:pPr>
    <w:rPr>
      <w:rFonts w:ascii="Arial" w:eastAsia="Times New Roman" w:hAnsi="Arial" w:cs="Times New Roman"/>
      <w:sz w:val="20"/>
      <w:szCs w:val="24"/>
    </w:rPr>
  </w:style>
  <w:style w:type="paragraph" w:customStyle="1" w:styleId="76E1319A1C0B4872A69E71CD6915A6B15">
    <w:name w:val="76E1319A1C0B4872A69E71CD6915A6B15"/>
    <w:rsid w:val="00233940"/>
    <w:pPr>
      <w:spacing w:after="0" w:line="240" w:lineRule="auto"/>
    </w:pPr>
    <w:rPr>
      <w:rFonts w:ascii="Arial" w:eastAsia="Times New Roman" w:hAnsi="Arial" w:cs="Times New Roman"/>
      <w:sz w:val="20"/>
      <w:szCs w:val="24"/>
    </w:rPr>
  </w:style>
  <w:style w:type="paragraph" w:customStyle="1" w:styleId="7955C00AAE804A8C8A3FC03B0DD60E4C4">
    <w:name w:val="7955C00AAE804A8C8A3FC03B0DD60E4C4"/>
    <w:rsid w:val="00233940"/>
    <w:pPr>
      <w:spacing w:after="0" w:line="240" w:lineRule="auto"/>
    </w:pPr>
    <w:rPr>
      <w:rFonts w:ascii="Arial" w:eastAsia="Times New Roman" w:hAnsi="Arial" w:cs="Times New Roman"/>
      <w:sz w:val="20"/>
      <w:szCs w:val="24"/>
    </w:rPr>
  </w:style>
  <w:style w:type="paragraph" w:customStyle="1" w:styleId="0AEE0504490D4B3DBF559D81CDD1A8046">
    <w:name w:val="0AEE0504490D4B3DBF559D81CDD1A8046"/>
    <w:rsid w:val="00233940"/>
    <w:pPr>
      <w:spacing w:after="0" w:line="240" w:lineRule="auto"/>
    </w:pPr>
    <w:rPr>
      <w:rFonts w:ascii="Arial" w:eastAsia="Times New Roman" w:hAnsi="Arial" w:cs="Times New Roman"/>
      <w:sz w:val="20"/>
      <w:szCs w:val="24"/>
    </w:rPr>
  </w:style>
  <w:style w:type="paragraph" w:customStyle="1" w:styleId="92686D3BE13D452180BDAAE78C3DD5AD">
    <w:name w:val="92686D3BE13D452180BDAAE78C3DD5AD"/>
    <w:rsid w:val="00233940"/>
  </w:style>
  <w:style w:type="paragraph" w:customStyle="1" w:styleId="FD40CD284E7D4F0E8F23BE759A7A18CB">
    <w:name w:val="FD40CD284E7D4F0E8F23BE759A7A18CB"/>
    <w:rsid w:val="00233940"/>
  </w:style>
  <w:style w:type="paragraph" w:customStyle="1" w:styleId="EC045852B69341508562FB628B7F1FE8">
    <w:name w:val="EC045852B69341508562FB628B7F1FE8"/>
    <w:rsid w:val="00233940"/>
  </w:style>
  <w:style w:type="paragraph" w:customStyle="1" w:styleId="7C0501A124EC46949C8CDD764945EFC7">
    <w:name w:val="7C0501A124EC46949C8CDD764945EFC7"/>
    <w:rsid w:val="00233940"/>
  </w:style>
  <w:style w:type="paragraph" w:customStyle="1" w:styleId="DC5D4C4EBADF4D38987A772E3924297D">
    <w:name w:val="DC5D4C4EBADF4D38987A772E3924297D"/>
    <w:rsid w:val="00233940"/>
  </w:style>
  <w:style w:type="paragraph" w:customStyle="1" w:styleId="C658AF6F23BB4F9CAD968417AF0BCB95">
    <w:name w:val="C658AF6F23BB4F9CAD968417AF0BCB95"/>
    <w:rsid w:val="00233940"/>
  </w:style>
  <w:style w:type="paragraph" w:customStyle="1" w:styleId="10FB66E8DCD14E77ACCC9DEFC1035D56">
    <w:name w:val="10FB66E8DCD14E77ACCC9DEFC1035D56"/>
    <w:rsid w:val="00233940"/>
  </w:style>
  <w:style w:type="paragraph" w:customStyle="1" w:styleId="A5B505EDA38A4839964302088118C3CD">
    <w:name w:val="A5B505EDA38A4839964302088118C3CD"/>
    <w:rsid w:val="00233940"/>
  </w:style>
  <w:style w:type="paragraph" w:customStyle="1" w:styleId="A52740B7EC3A4681A077500D02D8D769">
    <w:name w:val="A52740B7EC3A4681A077500D02D8D769"/>
    <w:rsid w:val="00233940"/>
  </w:style>
  <w:style w:type="paragraph" w:customStyle="1" w:styleId="0DFD229943D44A7EB9CFB929FDFBAD58">
    <w:name w:val="0DFD229943D44A7EB9CFB929FDFBAD58"/>
    <w:rsid w:val="00233940"/>
  </w:style>
  <w:style w:type="paragraph" w:customStyle="1" w:styleId="8B45D337ECB44984BF1902C1B751A278">
    <w:name w:val="8B45D337ECB44984BF1902C1B751A278"/>
    <w:rsid w:val="00233940"/>
  </w:style>
  <w:style w:type="paragraph" w:customStyle="1" w:styleId="428CE8305D394162AF323033951DDD00">
    <w:name w:val="428CE8305D394162AF323033951DDD00"/>
    <w:rsid w:val="00233940"/>
  </w:style>
  <w:style w:type="paragraph" w:customStyle="1" w:styleId="EEB747BC8D784261820732428E1FA254">
    <w:name w:val="EEB747BC8D784261820732428E1FA254"/>
    <w:rsid w:val="00233940"/>
  </w:style>
  <w:style w:type="paragraph" w:customStyle="1" w:styleId="4AD2E832695548CDBAB7C6185A306527">
    <w:name w:val="4AD2E832695548CDBAB7C6185A306527"/>
    <w:rsid w:val="00233940"/>
  </w:style>
  <w:style w:type="paragraph" w:customStyle="1" w:styleId="CF8348EDEE77472585462ADFDD5CDB81">
    <w:name w:val="CF8348EDEE77472585462ADFDD5CDB81"/>
    <w:rsid w:val="00233940"/>
  </w:style>
  <w:style w:type="paragraph" w:customStyle="1" w:styleId="1B5A2BF0A71D4E84966B4AB3E1C4FD3A">
    <w:name w:val="1B5A2BF0A71D4E84966B4AB3E1C4FD3A"/>
    <w:rsid w:val="00233940"/>
  </w:style>
  <w:style w:type="paragraph" w:customStyle="1" w:styleId="6C2DD74AB39D48938D73D31CF66583DF">
    <w:name w:val="6C2DD74AB39D48938D73D31CF66583DF"/>
    <w:rsid w:val="00233940"/>
  </w:style>
  <w:style w:type="paragraph" w:customStyle="1" w:styleId="55E8AD0F59034DA494D0B74EF14C5BE8">
    <w:name w:val="55E8AD0F59034DA494D0B74EF14C5BE8"/>
    <w:rsid w:val="00233940"/>
  </w:style>
  <w:style w:type="paragraph" w:customStyle="1" w:styleId="83C919A978C24140957C608F690C4A7E">
    <w:name w:val="83C919A978C24140957C608F690C4A7E"/>
    <w:rsid w:val="00233940"/>
  </w:style>
  <w:style w:type="paragraph" w:customStyle="1" w:styleId="706799450DA1444F9BBEEFBF6A0644D036">
    <w:name w:val="706799450DA1444F9BBEEFBF6A0644D036"/>
    <w:rsid w:val="00233940"/>
    <w:pPr>
      <w:spacing w:after="0" w:line="240" w:lineRule="auto"/>
    </w:pPr>
    <w:rPr>
      <w:rFonts w:ascii="Arial" w:eastAsia="Times New Roman" w:hAnsi="Arial" w:cs="Times New Roman"/>
      <w:sz w:val="20"/>
      <w:szCs w:val="24"/>
    </w:rPr>
  </w:style>
  <w:style w:type="paragraph" w:customStyle="1" w:styleId="613111BB66354B2DA603E930E95DBC8436">
    <w:name w:val="613111BB66354B2DA603E930E95DBC8436"/>
    <w:rsid w:val="00233940"/>
    <w:pPr>
      <w:spacing w:after="0" w:line="240" w:lineRule="auto"/>
    </w:pPr>
    <w:rPr>
      <w:rFonts w:ascii="Arial" w:eastAsia="Times New Roman" w:hAnsi="Arial" w:cs="Times New Roman"/>
      <w:sz w:val="20"/>
      <w:szCs w:val="24"/>
    </w:rPr>
  </w:style>
  <w:style w:type="paragraph" w:customStyle="1" w:styleId="B12461568F064DFBAFEB017B37CA448636">
    <w:name w:val="B12461568F064DFBAFEB017B37CA448636"/>
    <w:rsid w:val="00233940"/>
    <w:pPr>
      <w:spacing w:after="0" w:line="240" w:lineRule="auto"/>
    </w:pPr>
    <w:rPr>
      <w:rFonts w:ascii="Arial" w:eastAsia="Times New Roman" w:hAnsi="Arial" w:cs="Times New Roman"/>
      <w:sz w:val="20"/>
      <w:szCs w:val="24"/>
    </w:rPr>
  </w:style>
  <w:style w:type="paragraph" w:customStyle="1" w:styleId="6B17F4E2872343CAB35E85B5D114984136">
    <w:name w:val="6B17F4E2872343CAB35E85B5D114984136"/>
    <w:rsid w:val="00233940"/>
    <w:pPr>
      <w:spacing w:after="0" w:line="240" w:lineRule="auto"/>
    </w:pPr>
    <w:rPr>
      <w:rFonts w:ascii="Arial" w:eastAsia="Times New Roman" w:hAnsi="Arial" w:cs="Times New Roman"/>
      <w:sz w:val="20"/>
      <w:szCs w:val="24"/>
    </w:rPr>
  </w:style>
  <w:style w:type="paragraph" w:customStyle="1" w:styleId="995BE282650641278C05D38044C4A6B56">
    <w:name w:val="995BE282650641278C05D38044C4A6B56"/>
    <w:rsid w:val="00233940"/>
    <w:pPr>
      <w:spacing w:after="0" w:line="240" w:lineRule="auto"/>
    </w:pPr>
    <w:rPr>
      <w:rFonts w:ascii="Arial" w:eastAsia="Times New Roman" w:hAnsi="Arial" w:cs="Times New Roman"/>
      <w:sz w:val="20"/>
      <w:szCs w:val="24"/>
    </w:rPr>
  </w:style>
  <w:style w:type="paragraph" w:customStyle="1" w:styleId="92AA0E0D0648424DB431FC311CC1F0056">
    <w:name w:val="92AA0E0D0648424DB431FC311CC1F0056"/>
    <w:rsid w:val="00233940"/>
    <w:pPr>
      <w:spacing w:after="0" w:line="240" w:lineRule="auto"/>
    </w:pPr>
    <w:rPr>
      <w:rFonts w:ascii="Arial" w:eastAsia="Times New Roman" w:hAnsi="Arial" w:cs="Times New Roman"/>
      <w:sz w:val="20"/>
      <w:szCs w:val="24"/>
    </w:rPr>
  </w:style>
  <w:style w:type="paragraph" w:customStyle="1" w:styleId="E399D8C3791047C9AFCEE2BA27A9D27412">
    <w:name w:val="E399D8C3791047C9AFCEE2BA27A9D27412"/>
    <w:rsid w:val="00233940"/>
    <w:pPr>
      <w:spacing w:after="0" w:line="240" w:lineRule="auto"/>
    </w:pPr>
    <w:rPr>
      <w:rFonts w:ascii="Arial" w:eastAsia="Times New Roman" w:hAnsi="Arial" w:cs="Times New Roman"/>
      <w:sz w:val="20"/>
      <w:szCs w:val="24"/>
    </w:rPr>
  </w:style>
  <w:style w:type="paragraph" w:customStyle="1" w:styleId="D4D93259FE114D8DB09FB0CB104FFDCD12">
    <w:name w:val="D4D93259FE114D8DB09FB0CB104FFDCD12"/>
    <w:rsid w:val="00233940"/>
    <w:pPr>
      <w:spacing w:after="0" w:line="240" w:lineRule="auto"/>
    </w:pPr>
    <w:rPr>
      <w:rFonts w:ascii="Arial" w:eastAsia="Times New Roman" w:hAnsi="Arial" w:cs="Times New Roman"/>
      <w:sz w:val="20"/>
      <w:szCs w:val="24"/>
    </w:rPr>
  </w:style>
  <w:style w:type="paragraph" w:customStyle="1" w:styleId="445E33325D794508A10735C122BFFD8C36">
    <w:name w:val="445E33325D794508A10735C122BFFD8C36"/>
    <w:rsid w:val="00233940"/>
    <w:pPr>
      <w:spacing w:after="0" w:line="240" w:lineRule="auto"/>
    </w:pPr>
    <w:rPr>
      <w:rFonts w:ascii="Arial" w:eastAsia="Times New Roman" w:hAnsi="Arial" w:cs="Times New Roman"/>
      <w:sz w:val="20"/>
      <w:szCs w:val="24"/>
    </w:rPr>
  </w:style>
  <w:style w:type="paragraph" w:customStyle="1" w:styleId="E04ED847C5724B44A74E89B9CDF565D836">
    <w:name w:val="E04ED847C5724B44A74E89B9CDF565D836"/>
    <w:rsid w:val="00233940"/>
    <w:pPr>
      <w:spacing w:after="0" w:line="240" w:lineRule="auto"/>
    </w:pPr>
    <w:rPr>
      <w:rFonts w:ascii="Arial" w:eastAsia="Times New Roman" w:hAnsi="Arial" w:cs="Times New Roman"/>
      <w:sz w:val="20"/>
      <w:szCs w:val="24"/>
    </w:rPr>
  </w:style>
  <w:style w:type="paragraph" w:customStyle="1" w:styleId="C31E6A72109A459EBACFB9D6C716079B5">
    <w:name w:val="C31E6A72109A459EBACFB9D6C716079B5"/>
    <w:rsid w:val="00233940"/>
    <w:pPr>
      <w:spacing w:after="0" w:line="240" w:lineRule="auto"/>
    </w:pPr>
    <w:rPr>
      <w:rFonts w:ascii="Arial" w:eastAsia="Times New Roman" w:hAnsi="Arial" w:cs="Times New Roman"/>
      <w:sz w:val="20"/>
      <w:szCs w:val="24"/>
    </w:rPr>
  </w:style>
  <w:style w:type="paragraph" w:customStyle="1" w:styleId="1EC66DC2AE6E4587B8B0C26066E7C1F76">
    <w:name w:val="1EC66DC2AE6E4587B8B0C26066E7C1F76"/>
    <w:rsid w:val="00233940"/>
    <w:pPr>
      <w:spacing w:after="0" w:line="240" w:lineRule="auto"/>
    </w:pPr>
    <w:rPr>
      <w:rFonts w:ascii="Arial" w:eastAsia="Times New Roman" w:hAnsi="Arial" w:cs="Times New Roman"/>
      <w:sz w:val="20"/>
      <w:szCs w:val="24"/>
    </w:rPr>
  </w:style>
  <w:style w:type="paragraph" w:customStyle="1" w:styleId="ED533AA13734461E849C9EAC672EAAB46">
    <w:name w:val="ED533AA13734461E849C9EAC672EAAB46"/>
    <w:rsid w:val="00233940"/>
    <w:pPr>
      <w:spacing w:after="0" w:line="240" w:lineRule="auto"/>
    </w:pPr>
    <w:rPr>
      <w:rFonts w:ascii="Arial" w:eastAsia="Times New Roman" w:hAnsi="Arial" w:cs="Times New Roman"/>
      <w:sz w:val="20"/>
      <w:szCs w:val="24"/>
    </w:rPr>
  </w:style>
  <w:style w:type="paragraph" w:customStyle="1" w:styleId="4B8847A0C9594184BA79F80E04765E776">
    <w:name w:val="4B8847A0C9594184BA79F80E04765E776"/>
    <w:rsid w:val="00233940"/>
    <w:pPr>
      <w:spacing w:after="0" w:line="240" w:lineRule="auto"/>
    </w:pPr>
    <w:rPr>
      <w:rFonts w:ascii="Arial" w:eastAsia="Times New Roman" w:hAnsi="Arial" w:cs="Times New Roman"/>
      <w:sz w:val="20"/>
      <w:szCs w:val="24"/>
    </w:rPr>
  </w:style>
  <w:style w:type="paragraph" w:customStyle="1" w:styleId="EC045852B69341508562FB628B7F1FE81">
    <w:name w:val="EC045852B69341508562FB628B7F1FE81"/>
    <w:rsid w:val="00233940"/>
    <w:pPr>
      <w:spacing w:after="0" w:line="240" w:lineRule="auto"/>
    </w:pPr>
    <w:rPr>
      <w:rFonts w:ascii="Arial" w:eastAsia="Times New Roman" w:hAnsi="Arial" w:cs="Times New Roman"/>
      <w:sz w:val="20"/>
      <w:szCs w:val="24"/>
    </w:rPr>
  </w:style>
  <w:style w:type="paragraph" w:customStyle="1" w:styleId="55E8AD0F59034DA494D0B74EF14C5BE81">
    <w:name w:val="55E8AD0F59034DA494D0B74EF14C5BE81"/>
    <w:rsid w:val="00233940"/>
    <w:pPr>
      <w:spacing w:after="0" w:line="240" w:lineRule="auto"/>
    </w:pPr>
    <w:rPr>
      <w:rFonts w:ascii="Arial" w:eastAsia="Times New Roman" w:hAnsi="Arial" w:cs="Times New Roman"/>
      <w:sz w:val="20"/>
      <w:szCs w:val="24"/>
    </w:rPr>
  </w:style>
  <w:style w:type="paragraph" w:customStyle="1" w:styleId="7C0501A124EC46949C8CDD764945EFC71">
    <w:name w:val="7C0501A124EC46949C8CDD764945EFC71"/>
    <w:rsid w:val="00233940"/>
    <w:pPr>
      <w:spacing w:after="0" w:line="240" w:lineRule="auto"/>
    </w:pPr>
    <w:rPr>
      <w:rFonts w:ascii="Arial" w:eastAsia="Times New Roman" w:hAnsi="Arial" w:cs="Times New Roman"/>
      <w:sz w:val="20"/>
      <w:szCs w:val="24"/>
    </w:rPr>
  </w:style>
  <w:style w:type="paragraph" w:customStyle="1" w:styleId="DC5D4C4EBADF4D38987A772E3924297D1">
    <w:name w:val="DC5D4C4EBADF4D38987A772E3924297D1"/>
    <w:rsid w:val="00233940"/>
    <w:pPr>
      <w:spacing w:after="0" w:line="240" w:lineRule="auto"/>
    </w:pPr>
    <w:rPr>
      <w:rFonts w:ascii="Arial" w:eastAsia="Times New Roman" w:hAnsi="Arial" w:cs="Times New Roman"/>
      <w:sz w:val="20"/>
      <w:szCs w:val="24"/>
    </w:rPr>
  </w:style>
  <w:style w:type="paragraph" w:customStyle="1" w:styleId="C658AF6F23BB4F9CAD968417AF0BCB951">
    <w:name w:val="C658AF6F23BB4F9CAD968417AF0BCB951"/>
    <w:rsid w:val="00233940"/>
    <w:pPr>
      <w:spacing w:after="0" w:line="240" w:lineRule="auto"/>
    </w:pPr>
    <w:rPr>
      <w:rFonts w:ascii="Arial" w:eastAsia="Times New Roman" w:hAnsi="Arial" w:cs="Times New Roman"/>
      <w:sz w:val="20"/>
      <w:szCs w:val="24"/>
    </w:rPr>
  </w:style>
  <w:style w:type="paragraph" w:customStyle="1" w:styleId="10FB66E8DCD14E77ACCC9DEFC1035D561">
    <w:name w:val="10FB66E8DCD14E77ACCC9DEFC1035D561"/>
    <w:rsid w:val="00233940"/>
    <w:pPr>
      <w:spacing w:after="0" w:line="240" w:lineRule="auto"/>
    </w:pPr>
    <w:rPr>
      <w:rFonts w:ascii="Arial" w:eastAsia="Times New Roman" w:hAnsi="Arial" w:cs="Times New Roman"/>
      <w:sz w:val="20"/>
      <w:szCs w:val="24"/>
    </w:rPr>
  </w:style>
  <w:style w:type="paragraph" w:customStyle="1" w:styleId="A5B505EDA38A4839964302088118C3CD1">
    <w:name w:val="A5B505EDA38A4839964302088118C3CD1"/>
    <w:rsid w:val="00233940"/>
    <w:pPr>
      <w:spacing w:after="0" w:line="240" w:lineRule="auto"/>
    </w:pPr>
    <w:rPr>
      <w:rFonts w:ascii="Arial" w:eastAsia="Times New Roman" w:hAnsi="Arial" w:cs="Times New Roman"/>
      <w:sz w:val="20"/>
      <w:szCs w:val="24"/>
    </w:rPr>
  </w:style>
  <w:style w:type="paragraph" w:customStyle="1" w:styleId="83C919A978C24140957C608F690C4A7E1">
    <w:name w:val="83C919A978C24140957C608F690C4A7E1"/>
    <w:rsid w:val="00233940"/>
    <w:pPr>
      <w:spacing w:after="0" w:line="240" w:lineRule="auto"/>
    </w:pPr>
    <w:rPr>
      <w:rFonts w:ascii="Arial" w:eastAsia="Times New Roman" w:hAnsi="Arial" w:cs="Times New Roman"/>
      <w:sz w:val="20"/>
      <w:szCs w:val="24"/>
    </w:rPr>
  </w:style>
  <w:style w:type="paragraph" w:customStyle="1" w:styleId="6C2DD74AB39D48938D73D31CF66583DF1">
    <w:name w:val="6C2DD74AB39D48938D73D31CF66583DF1"/>
    <w:rsid w:val="00233940"/>
    <w:pPr>
      <w:spacing w:after="0" w:line="240" w:lineRule="auto"/>
    </w:pPr>
    <w:rPr>
      <w:rFonts w:ascii="Arial" w:eastAsia="Times New Roman" w:hAnsi="Arial" w:cs="Times New Roman"/>
      <w:sz w:val="20"/>
      <w:szCs w:val="24"/>
    </w:rPr>
  </w:style>
  <w:style w:type="paragraph" w:customStyle="1" w:styleId="1B5A2BF0A71D4E84966B4AB3E1C4FD3A1">
    <w:name w:val="1B5A2BF0A71D4E84966B4AB3E1C4FD3A1"/>
    <w:rsid w:val="00233940"/>
    <w:pPr>
      <w:spacing w:after="0" w:line="240" w:lineRule="auto"/>
    </w:pPr>
    <w:rPr>
      <w:rFonts w:ascii="Arial" w:eastAsia="Times New Roman" w:hAnsi="Arial" w:cs="Times New Roman"/>
      <w:sz w:val="20"/>
      <w:szCs w:val="24"/>
    </w:rPr>
  </w:style>
  <w:style w:type="paragraph" w:customStyle="1" w:styleId="CD1E6BA1358E444E9777AD17D7761AED6">
    <w:name w:val="CD1E6BA1358E444E9777AD17D7761AED6"/>
    <w:rsid w:val="00233940"/>
    <w:pPr>
      <w:spacing w:after="0" w:line="240" w:lineRule="auto"/>
    </w:pPr>
    <w:rPr>
      <w:rFonts w:ascii="Arial" w:eastAsia="Times New Roman" w:hAnsi="Arial" w:cs="Times New Roman"/>
      <w:sz w:val="20"/>
      <w:szCs w:val="24"/>
    </w:rPr>
  </w:style>
  <w:style w:type="paragraph" w:customStyle="1" w:styleId="070030CA5F6B41E7B6F8CB54E2A2333611">
    <w:name w:val="070030CA5F6B41E7B6F8CB54E2A2333611"/>
    <w:rsid w:val="00233940"/>
    <w:pPr>
      <w:spacing w:after="0" w:line="240" w:lineRule="auto"/>
    </w:pPr>
    <w:rPr>
      <w:rFonts w:ascii="Arial" w:eastAsia="Times New Roman" w:hAnsi="Arial" w:cs="Times New Roman"/>
      <w:sz w:val="20"/>
      <w:szCs w:val="24"/>
    </w:rPr>
  </w:style>
  <w:style w:type="paragraph" w:customStyle="1" w:styleId="1124651FC0124D80A4A96E156AAB904D11">
    <w:name w:val="1124651FC0124D80A4A96E156AAB904D11"/>
    <w:rsid w:val="00233940"/>
    <w:pPr>
      <w:spacing w:after="0" w:line="240" w:lineRule="auto"/>
    </w:pPr>
    <w:rPr>
      <w:rFonts w:ascii="Arial" w:eastAsia="Times New Roman" w:hAnsi="Arial" w:cs="Times New Roman"/>
      <w:sz w:val="20"/>
      <w:szCs w:val="24"/>
    </w:rPr>
  </w:style>
  <w:style w:type="paragraph" w:customStyle="1" w:styleId="E5F932954376407BBF05049EE97B60BC7">
    <w:name w:val="E5F932954376407BBF05049EE97B60BC7"/>
    <w:rsid w:val="00233940"/>
    <w:pPr>
      <w:spacing w:after="0" w:line="240" w:lineRule="auto"/>
    </w:pPr>
    <w:rPr>
      <w:rFonts w:ascii="Arial" w:eastAsia="Times New Roman" w:hAnsi="Arial" w:cs="Times New Roman"/>
      <w:sz w:val="20"/>
      <w:szCs w:val="24"/>
    </w:rPr>
  </w:style>
  <w:style w:type="paragraph" w:customStyle="1" w:styleId="80A5A2F7BE1A45CA8244DF8E4F0239057">
    <w:name w:val="80A5A2F7BE1A45CA8244DF8E4F0239057"/>
    <w:rsid w:val="00233940"/>
    <w:pPr>
      <w:spacing w:after="0" w:line="240" w:lineRule="auto"/>
    </w:pPr>
    <w:rPr>
      <w:rFonts w:ascii="Arial" w:eastAsia="Times New Roman" w:hAnsi="Arial" w:cs="Times New Roman"/>
      <w:sz w:val="20"/>
      <w:szCs w:val="24"/>
    </w:rPr>
  </w:style>
  <w:style w:type="paragraph" w:customStyle="1" w:styleId="CA2031FF0D7141D788926D9396B468E17">
    <w:name w:val="CA2031FF0D7141D788926D9396B468E17"/>
    <w:rsid w:val="00233940"/>
    <w:pPr>
      <w:spacing w:after="0" w:line="240" w:lineRule="auto"/>
    </w:pPr>
    <w:rPr>
      <w:rFonts w:ascii="Arial" w:eastAsia="Times New Roman" w:hAnsi="Arial" w:cs="Times New Roman"/>
      <w:sz w:val="20"/>
      <w:szCs w:val="24"/>
    </w:rPr>
  </w:style>
  <w:style w:type="paragraph" w:customStyle="1" w:styleId="4B34DE691EAC49B48BC8902748B3A86A7">
    <w:name w:val="4B34DE691EAC49B48BC8902748B3A86A7"/>
    <w:rsid w:val="00233940"/>
    <w:pPr>
      <w:spacing w:after="0" w:line="240" w:lineRule="auto"/>
    </w:pPr>
    <w:rPr>
      <w:rFonts w:ascii="Arial" w:eastAsia="Times New Roman" w:hAnsi="Arial" w:cs="Times New Roman"/>
      <w:sz w:val="20"/>
      <w:szCs w:val="24"/>
    </w:rPr>
  </w:style>
  <w:style w:type="paragraph" w:customStyle="1" w:styleId="B50B5E03DD034BE6983490BB188BADB57">
    <w:name w:val="B50B5E03DD034BE6983490BB188BADB57"/>
    <w:rsid w:val="00233940"/>
    <w:pPr>
      <w:spacing w:after="0" w:line="240" w:lineRule="auto"/>
    </w:pPr>
    <w:rPr>
      <w:rFonts w:ascii="Arial" w:eastAsia="Times New Roman" w:hAnsi="Arial" w:cs="Times New Roman"/>
      <w:sz w:val="20"/>
      <w:szCs w:val="24"/>
    </w:rPr>
  </w:style>
  <w:style w:type="paragraph" w:customStyle="1" w:styleId="9608CE9B78FF4679BB2AAEA2480481E27">
    <w:name w:val="9608CE9B78FF4679BB2AAEA2480481E27"/>
    <w:rsid w:val="00233940"/>
    <w:pPr>
      <w:spacing w:after="0" w:line="240" w:lineRule="auto"/>
    </w:pPr>
    <w:rPr>
      <w:rFonts w:ascii="Arial" w:eastAsia="Times New Roman" w:hAnsi="Arial" w:cs="Times New Roman"/>
      <w:sz w:val="20"/>
      <w:szCs w:val="24"/>
    </w:rPr>
  </w:style>
  <w:style w:type="paragraph" w:customStyle="1" w:styleId="76E1319A1C0B4872A69E71CD6915A6B16">
    <w:name w:val="76E1319A1C0B4872A69E71CD6915A6B16"/>
    <w:rsid w:val="00233940"/>
    <w:pPr>
      <w:spacing w:after="0" w:line="240" w:lineRule="auto"/>
    </w:pPr>
    <w:rPr>
      <w:rFonts w:ascii="Arial" w:eastAsia="Times New Roman" w:hAnsi="Arial" w:cs="Times New Roman"/>
      <w:sz w:val="20"/>
      <w:szCs w:val="24"/>
    </w:rPr>
  </w:style>
  <w:style w:type="paragraph" w:customStyle="1" w:styleId="7955C00AAE804A8C8A3FC03B0DD60E4C5">
    <w:name w:val="7955C00AAE804A8C8A3FC03B0DD60E4C5"/>
    <w:rsid w:val="00233940"/>
    <w:pPr>
      <w:spacing w:after="0" w:line="240" w:lineRule="auto"/>
    </w:pPr>
    <w:rPr>
      <w:rFonts w:ascii="Arial" w:eastAsia="Times New Roman" w:hAnsi="Arial" w:cs="Times New Roman"/>
      <w:sz w:val="20"/>
      <w:szCs w:val="24"/>
    </w:rPr>
  </w:style>
  <w:style w:type="paragraph" w:customStyle="1" w:styleId="0AEE0504490D4B3DBF559D81CDD1A8047">
    <w:name w:val="0AEE0504490D4B3DBF559D81CDD1A8047"/>
    <w:rsid w:val="00233940"/>
    <w:pPr>
      <w:spacing w:after="0" w:line="240" w:lineRule="auto"/>
    </w:pPr>
    <w:rPr>
      <w:rFonts w:ascii="Arial" w:eastAsia="Times New Roman" w:hAnsi="Arial" w:cs="Times New Roman"/>
      <w:sz w:val="20"/>
      <w:szCs w:val="24"/>
    </w:rPr>
  </w:style>
  <w:style w:type="paragraph" w:customStyle="1" w:styleId="706799450DA1444F9BBEEFBF6A0644D037">
    <w:name w:val="706799450DA1444F9BBEEFBF6A0644D037"/>
    <w:rsid w:val="00233940"/>
    <w:pPr>
      <w:spacing w:after="0" w:line="240" w:lineRule="auto"/>
    </w:pPr>
    <w:rPr>
      <w:rFonts w:ascii="Arial" w:eastAsia="Times New Roman" w:hAnsi="Arial" w:cs="Times New Roman"/>
      <w:sz w:val="20"/>
      <w:szCs w:val="24"/>
    </w:rPr>
  </w:style>
  <w:style w:type="paragraph" w:customStyle="1" w:styleId="613111BB66354B2DA603E930E95DBC8437">
    <w:name w:val="613111BB66354B2DA603E930E95DBC8437"/>
    <w:rsid w:val="00233940"/>
    <w:pPr>
      <w:spacing w:after="0" w:line="240" w:lineRule="auto"/>
    </w:pPr>
    <w:rPr>
      <w:rFonts w:ascii="Arial" w:eastAsia="Times New Roman" w:hAnsi="Arial" w:cs="Times New Roman"/>
      <w:sz w:val="20"/>
      <w:szCs w:val="24"/>
    </w:rPr>
  </w:style>
  <w:style w:type="paragraph" w:customStyle="1" w:styleId="B12461568F064DFBAFEB017B37CA448637">
    <w:name w:val="B12461568F064DFBAFEB017B37CA448637"/>
    <w:rsid w:val="00233940"/>
    <w:pPr>
      <w:spacing w:after="0" w:line="240" w:lineRule="auto"/>
    </w:pPr>
    <w:rPr>
      <w:rFonts w:ascii="Arial" w:eastAsia="Times New Roman" w:hAnsi="Arial" w:cs="Times New Roman"/>
      <w:sz w:val="20"/>
      <w:szCs w:val="24"/>
    </w:rPr>
  </w:style>
  <w:style w:type="paragraph" w:customStyle="1" w:styleId="6B17F4E2872343CAB35E85B5D114984137">
    <w:name w:val="6B17F4E2872343CAB35E85B5D114984137"/>
    <w:rsid w:val="00233940"/>
    <w:pPr>
      <w:spacing w:after="0" w:line="240" w:lineRule="auto"/>
    </w:pPr>
    <w:rPr>
      <w:rFonts w:ascii="Arial" w:eastAsia="Times New Roman" w:hAnsi="Arial" w:cs="Times New Roman"/>
      <w:sz w:val="20"/>
      <w:szCs w:val="24"/>
    </w:rPr>
  </w:style>
  <w:style w:type="paragraph" w:customStyle="1" w:styleId="995BE282650641278C05D38044C4A6B57">
    <w:name w:val="995BE282650641278C05D38044C4A6B57"/>
    <w:rsid w:val="00233940"/>
    <w:pPr>
      <w:spacing w:after="0" w:line="240" w:lineRule="auto"/>
    </w:pPr>
    <w:rPr>
      <w:rFonts w:ascii="Arial" w:eastAsia="Times New Roman" w:hAnsi="Arial" w:cs="Times New Roman"/>
      <w:sz w:val="20"/>
      <w:szCs w:val="24"/>
    </w:rPr>
  </w:style>
  <w:style w:type="paragraph" w:customStyle="1" w:styleId="92AA0E0D0648424DB431FC311CC1F0057">
    <w:name w:val="92AA0E0D0648424DB431FC311CC1F0057"/>
    <w:rsid w:val="00233940"/>
    <w:pPr>
      <w:spacing w:after="0" w:line="240" w:lineRule="auto"/>
    </w:pPr>
    <w:rPr>
      <w:rFonts w:ascii="Arial" w:eastAsia="Times New Roman" w:hAnsi="Arial" w:cs="Times New Roman"/>
      <w:sz w:val="20"/>
      <w:szCs w:val="24"/>
    </w:rPr>
  </w:style>
  <w:style w:type="paragraph" w:customStyle="1" w:styleId="E399D8C3791047C9AFCEE2BA27A9D27413">
    <w:name w:val="E399D8C3791047C9AFCEE2BA27A9D27413"/>
    <w:rsid w:val="00233940"/>
    <w:pPr>
      <w:spacing w:after="0" w:line="240" w:lineRule="auto"/>
    </w:pPr>
    <w:rPr>
      <w:rFonts w:ascii="Arial" w:eastAsia="Times New Roman" w:hAnsi="Arial" w:cs="Times New Roman"/>
      <w:sz w:val="20"/>
      <w:szCs w:val="24"/>
    </w:rPr>
  </w:style>
  <w:style w:type="paragraph" w:customStyle="1" w:styleId="D4D93259FE114D8DB09FB0CB104FFDCD13">
    <w:name w:val="D4D93259FE114D8DB09FB0CB104FFDCD13"/>
    <w:rsid w:val="00233940"/>
    <w:pPr>
      <w:spacing w:after="0" w:line="240" w:lineRule="auto"/>
    </w:pPr>
    <w:rPr>
      <w:rFonts w:ascii="Arial" w:eastAsia="Times New Roman" w:hAnsi="Arial" w:cs="Times New Roman"/>
      <w:sz w:val="20"/>
      <w:szCs w:val="24"/>
    </w:rPr>
  </w:style>
  <w:style w:type="paragraph" w:customStyle="1" w:styleId="445E33325D794508A10735C122BFFD8C37">
    <w:name w:val="445E33325D794508A10735C122BFFD8C37"/>
    <w:rsid w:val="00233940"/>
    <w:pPr>
      <w:spacing w:after="0" w:line="240" w:lineRule="auto"/>
    </w:pPr>
    <w:rPr>
      <w:rFonts w:ascii="Arial" w:eastAsia="Times New Roman" w:hAnsi="Arial" w:cs="Times New Roman"/>
      <w:sz w:val="20"/>
      <w:szCs w:val="24"/>
    </w:rPr>
  </w:style>
  <w:style w:type="paragraph" w:customStyle="1" w:styleId="E04ED847C5724B44A74E89B9CDF565D837">
    <w:name w:val="E04ED847C5724B44A74E89B9CDF565D837"/>
    <w:rsid w:val="00233940"/>
    <w:pPr>
      <w:spacing w:after="0" w:line="240" w:lineRule="auto"/>
    </w:pPr>
    <w:rPr>
      <w:rFonts w:ascii="Arial" w:eastAsia="Times New Roman" w:hAnsi="Arial" w:cs="Times New Roman"/>
      <w:sz w:val="20"/>
      <w:szCs w:val="24"/>
    </w:rPr>
  </w:style>
  <w:style w:type="paragraph" w:customStyle="1" w:styleId="C31E6A72109A459EBACFB9D6C716079B6">
    <w:name w:val="C31E6A72109A459EBACFB9D6C716079B6"/>
    <w:rsid w:val="00233940"/>
    <w:pPr>
      <w:spacing w:after="0" w:line="240" w:lineRule="auto"/>
    </w:pPr>
    <w:rPr>
      <w:rFonts w:ascii="Arial" w:eastAsia="Times New Roman" w:hAnsi="Arial" w:cs="Times New Roman"/>
      <w:sz w:val="20"/>
      <w:szCs w:val="24"/>
    </w:rPr>
  </w:style>
  <w:style w:type="paragraph" w:customStyle="1" w:styleId="1EC66DC2AE6E4587B8B0C26066E7C1F77">
    <w:name w:val="1EC66DC2AE6E4587B8B0C26066E7C1F77"/>
    <w:rsid w:val="00233940"/>
    <w:pPr>
      <w:spacing w:after="0" w:line="240" w:lineRule="auto"/>
    </w:pPr>
    <w:rPr>
      <w:rFonts w:ascii="Arial" w:eastAsia="Times New Roman" w:hAnsi="Arial" w:cs="Times New Roman"/>
      <w:sz w:val="20"/>
      <w:szCs w:val="24"/>
    </w:rPr>
  </w:style>
  <w:style w:type="paragraph" w:customStyle="1" w:styleId="ED533AA13734461E849C9EAC672EAAB47">
    <w:name w:val="ED533AA13734461E849C9EAC672EAAB47"/>
    <w:rsid w:val="00233940"/>
    <w:pPr>
      <w:spacing w:after="0" w:line="240" w:lineRule="auto"/>
    </w:pPr>
    <w:rPr>
      <w:rFonts w:ascii="Arial" w:eastAsia="Times New Roman" w:hAnsi="Arial" w:cs="Times New Roman"/>
      <w:sz w:val="20"/>
      <w:szCs w:val="24"/>
    </w:rPr>
  </w:style>
  <w:style w:type="paragraph" w:customStyle="1" w:styleId="4B8847A0C9594184BA79F80E04765E777">
    <w:name w:val="4B8847A0C9594184BA79F80E04765E777"/>
    <w:rsid w:val="00233940"/>
    <w:pPr>
      <w:spacing w:after="0" w:line="240" w:lineRule="auto"/>
    </w:pPr>
    <w:rPr>
      <w:rFonts w:ascii="Arial" w:eastAsia="Times New Roman" w:hAnsi="Arial" w:cs="Times New Roman"/>
      <w:sz w:val="20"/>
      <w:szCs w:val="24"/>
    </w:rPr>
  </w:style>
  <w:style w:type="paragraph" w:customStyle="1" w:styleId="EC045852B69341508562FB628B7F1FE82">
    <w:name w:val="EC045852B69341508562FB628B7F1FE82"/>
    <w:rsid w:val="00233940"/>
    <w:pPr>
      <w:spacing w:after="0" w:line="240" w:lineRule="auto"/>
    </w:pPr>
    <w:rPr>
      <w:rFonts w:ascii="Arial" w:eastAsia="Times New Roman" w:hAnsi="Arial" w:cs="Times New Roman"/>
      <w:sz w:val="20"/>
      <w:szCs w:val="24"/>
    </w:rPr>
  </w:style>
  <w:style w:type="paragraph" w:customStyle="1" w:styleId="55E8AD0F59034DA494D0B74EF14C5BE82">
    <w:name w:val="55E8AD0F59034DA494D0B74EF14C5BE82"/>
    <w:rsid w:val="00233940"/>
    <w:pPr>
      <w:spacing w:after="0" w:line="240" w:lineRule="auto"/>
    </w:pPr>
    <w:rPr>
      <w:rFonts w:ascii="Arial" w:eastAsia="Times New Roman" w:hAnsi="Arial" w:cs="Times New Roman"/>
      <w:sz w:val="20"/>
      <w:szCs w:val="24"/>
    </w:rPr>
  </w:style>
  <w:style w:type="paragraph" w:customStyle="1" w:styleId="7C0501A124EC46949C8CDD764945EFC72">
    <w:name w:val="7C0501A124EC46949C8CDD764945EFC72"/>
    <w:rsid w:val="00233940"/>
    <w:pPr>
      <w:spacing w:after="0" w:line="240" w:lineRule="auto"/>
    </w:pPr>
    <w:rPr>
      <w:rFonts w:ascii="Arial" w:eastAsia="Times New Roman" w:hAnsi="Arial" w:cs="Times New Roman"/>
      <w:sz w:val="20"/>
      <w:szCs w:val="24"/>
    </w:rPr>
  </w:style>
  <w:style w:type="paragraph" w:customStyle="1" w:styleId="DC5D4C4EBADF4D38987A772E3924297D2">
    <w:name w:val="DC5D4C4EBADF4D38987A772E3924297D2"/>
    <w:rsid w:val="00233940"/>
    <w:pPr>
      <w:spacing w:after="0" w:line="240" w:lineRule="auto"/>
    </w:pPr>
    <w:rPr>
      <w:rFonts w:ascii="Arial" w:eastAsia="Times New Roman" w:hAnsi="Arial" w:cs="Times New Roman"/>
      <w:sz w:val="20"/>
      <w:szCs w:val="24"/>
    </w:rPr>
  </w:style>
  <w:style w:type="paragraph" w:customStyle="1" w:styleId="C658AF6F23BB4F9CAD968417AF0BCB952">
    <w:name w:val="C658AF6F23BB4F9CAD968417AF0BCB952"/>
    <w:rsid w:val="00233940"/>
    <w:pPr>
      <w:spacing w:after="0" w:line="240" w:lineRule="auto"/>
    </w:pPr>
    <w:rPr>
      <w:rFonts w:ascii="Arial" w:eastAsia="Times New Roman" w:hAnsi="Arial" w:cs="Times New Roman"/>
      <w:sz w:val="20"/>
      <w:szCs w:val="24"/>
    </w:rPr>
  </w:style>
  <w:style w:type="paragraph" w:customStyle="1" w:styleId="10FB66E8DCD14E77ACCC9DEFC1035D562">
    <w:name w:val="10FB66E8DCD14E77ACCC9DEFC1035D562"/>
    <w:rsid w:val="00233940"/>
    <w:pPr>
      <w:spacing w:after="0" w:line="240" w:lineRule="auto"/>
    </w:pPr>
    <w:rPr>
      <w:rFonts w:ascii="Arial" w:eastAsia="Times New Roman" w:hAnsi="Arial" w:cs="Times New Roman"/>
      <w:sz w:val="20"/>
      <w:szCs w:val="24"/>
    </w:rPr>
  </w:style>
  <w:style w:type="paragraph" w:customStyle="1" w:styleId="A5B505EDA38A4839964302088118C3CD2">
    <w:name w:val="A5B505EDA38A4839964302088118C3CD2"/>
    <w:rsid w:val="00233940"/>
    <w:pPr>
      <w:spacing w:after="0" w:line="240" w:lineRule="auto"/>
    </w:pPr>
    <w:rPr>
      <w:rFonts w:ascii="Arial" w:eastAsia="Times New Roman" w:hAnsi="Arial" w:cs="Times New Roman"/>
      <w:sz w:val="20"/>
      <w:szCs w:val="24"/>
    </w:rPr>
  </w:style>
  <w:style w:type="paragraph" w:customStyle="1" w:styleId="83C919A978C24140957C608F690C4A7E2">
    <w:name w:val="83C919A978C24140957C608F690C4A7E2"/>
    <w:rsid w:val="00233940"/>
    <w:pPr>
      <w:spacing w:after="0" w:line="240" w:lineRule="auto"/>
    </w:pPr>
    <w:rPr>
      <w:rFonts w:ascii="Arial" w:eastAsia="Times New Roman" w:hAnsi="Arial" w:cs="Times New Roman"/>
      <w:sz w:val="20"/>
      <w:szCs w:val="24"/>
    </w:rPr>
  </w:style>
  <w:style w:type="paragraph" w:customStyle="1" w:styleId="6C2DD74AB39D48938D73D31CF66583DF2">
    <w:name w:val="6C2DD74AB39D48938D73D31CF66583DF2"/>
    <w:rsid w:val="00233940"/>
    <w:pPr>
      <w:spacing w:after="0" w:line="240" w:lineRule="auto"/>
    </w:pPr>
    <w:rPr>
      <w:rFonts w:ascii="Arial" w:eastAsia="Times New Roman" w:hAnsi="Arial" w:cs="Times New Roman"/>
      <w:sz w:val="20"/>
      <w:szCs w:val="24"/>
    </w:rPr>
  </w:style>
  <w:style w:type="paragraph" w:customStyle="1" w:styleId="1B5A2BF0A71D4E84966B4AB3E1C4FD3A2">
    <w:name w:val="1B5A2BF0A71D4E84966B4AB3E1C4FD3A2"/>
    <w:rsid w:val="00233940"/>
    <w:pPr>
      <w:spacing w:after="0" w:line="240" w:lineRule="auto"/>
    </w:pPr>
    <w:rPr>
      <w:rFonts w:ascii="Arial" w:eastAsia="Times New Roman" w:hAnsi="Arial" w:cs="Times New Roman"/>
      <w:sz w:val="20"/>
      <w:szCs w:val="24"/>
    </w:rPr>
  </w:style>
  <w:style w:type="paragraph" w:customStyle="1" w:styleId="CD1E6BA1358E444E9777AD17D7761AED7">
    <w:name w:val="CD1E6BA1358E444E9777AD17D7761AED7"/>
    <w:rsid w:val="00233940"/>
    <w:pPr>
      <w:spacing w:after="0" w:line="240" w:lineRule="auto"/>
    </w:pPr>
    <w:rPr>
      <w:rFonts w:ascii="Arial" w:eastAsia="Times New Roman" w:hAnsi="Arial" w:cs="Times New Roman"/>
      <w:sz w:val="20"/>
      <w:szCs w:val="24"/>
    </w:rPr>
  </w:style>
  <w:style w:type="paragraph" w:customStyle="1" w:styleId="070030CA5F6B41E7B6F8CB54E2A2333612">
    <w:name w:val="070030CA5F6B41E7B6F8CB54E2A2333612"/>
    <w:rsid w:val="00233940"/>
    <w:pPr>
      <w:spacing w:after="0" w:line="240" w:lineRule="auto"/>
    </w:pPr>
    <w:rPr>
      <w:rFonts w:ascii="Arial" w:eastAsia="Times New Roman" w:hAnsi="Arial" w:cs="Times New Roman"/>
      <w:sz w:val="20"/>
      <w:szCs w:val="24"/>
    </w:rPr>
  </w:style>
  <w:style w:type="paragraph" w:customStyle="1" w:styleId="1124651FC0124D80A4A96E156AAB904D12">
    <w:name w:val="1124651FC0124D80A4A96E156AAB904D12"/>
    <w:rsid w:val="00233940"/>
    <w:pPr>
      <w:spacing w:after="0" w:line="240" w:lineRule="auto"/>
    </w:pPr>
    <w:rPr>
      <w:rFonts w:ascii="Arial" w:eastAsia="Times New Roman" w:hAnsi="Arial" w:cs="Times New Roman"/>
      <w:sz w:val="20"/>
      <w:szCs w:val="24"/>
    </w:rPr>
  </w:style>
  <w:style w:type="paragraph" w:customStyle="1" w:styleId="E5F932954376407BBF05049EE97B60BC8">
    <w:name w:val="E5F932954376407BBF05049EE97B60BC8"/>
    <w:rsid w:val="00233940"/>
    <w:pPr>
      <w:spacing w:after="0" w:line="240" w:lineRule="auto"/>
    </w:pPr>
    <w:rPr>
      <w:rFonts w:ascii="Arial" w:eastAsia="Times New Roman" w:hAnsi="Arial" w:cs="Times New Roman"/>
      <w:sz w:val="20"/>
      <w:szCs w:val="24"/>
    </w:rPr>
  </w:style>
  <w:style w:type="paragraph" w:customStyle="1" w:styleId="80A5A2F7BE1A45CA8244DF8E4F0239058">
    <w:name w:val="80A5A2F7BE1A45CA8244DF8E4F0239058"/>
    <w:rsid w:val="00233940"/>
    <w:pPr>
      <w:spacing w:after="0" w:line="240" w:lineRule="auto"/>
    </w:pPr>
    <w:rPr>
      <w:rFonts w:ascii="Arial" w:eastAsia="Times New Roman" w:hAnsi="Arial" w:cs="Times New Roman"/>
      <w:sz w:val="20"/>
      <w:szCs w:val="24"/>
    </w:rPr>
  </w:style>
  <w:style w:type="paragraph" w:customStyle="1" w:styleId="CA2031FF0D7141D788926D9396B468E18">
    <w:name w:val="CA2031FF0D7141D788926D9396B468E18"/>
    <w:rsid w:val="00233940"/>
    <w:pPr>
      <w:spacing w:after="0" w:line="240" w:lineRule="auto"/>
    </w:pPr>
    <w:rPr>
      <w:rFonts w:ascii="Arial" w:eastAsia="Times New Roman" w:hAnsi="Arial" w:cs="Times New Roman"/>
      <w:sz w:val="20"/>
      <w:szCs w:val="24"/>
    </w:rPr>
  </w:style>
  <w:style w:type="paragraph" w:customStyle="1" w:styleId="4B34DE691EAC49B48BC8902748B3A86A8">
    <w:name w:val="4B34DE691EAC49B48BC8902748B3A86A8"/>
    <w:rsid w:val="00233940"/>
    <w:pPr>
      <w:spacing w:after="0" w:line="240" w:lineRule="auto"/>
    </w:pPr>
    <w:rPr>
      <w:rFonts w:ascii="Arial" w:eastAsia="Times New Roman" w:hAnsi="Arial" w:cs="Times New Roman"/>
      <w:sz w:val="20"/>
      <w:szCs w:val="24"/>
    </w:rPr>
  </w:style>
  <w:style w:type="paragraph" w:customStyle="1" w:styleId="B50B5E03DD034BE6983490BB188BADB58">
    <w:name w:val="B50B5E03DD034BE6983490BB188BADB58"/>
    <w:rsid w:val="00233940"/>
    <w:pPr>
      <w:spacing w:after="0" w:line="240" w:lineRule="auto"/>
    </w:pPr>
    <w:rPr>
      <w:rFonts w:ascii="Arial" w:eastAsia="Times New Roman" w:hAnsi="Arial" w:cs="Times New Roman"/>
      <w:sz w:val="20"/>
      <w:szCs w:val="24"/>
    </w:rPr>
  </w:style>
  <w:style w:type="paragraph" w:customStyle="1" w:styleId="9608CE9B78FF4679BB2AAEA2480481E28">
    <w:name w:val="9608CE9B78FF4679BB2AAEA2480481E28"/>
    <w:rsid w:val="00233940"/>
    <w:pPr>
      <w:spacing w:after="0" w:line="240" w:lineRule="auto"/>
    </w:pPr>
    <w:rPr>
      <w:rFonts w:ascii="Arial" w:eastAsia="Times New Roman" w:hAnsi="Arial" w:cs="Times New Roman"/>
      <w:sz w:val="20"/>
      <w:szCs w:val="24"/>
    </w:rPr>
  </w:style>
  <w:style w:type="paragraph" w:customStyle="1" w:styleId="76E1319A1C0B4872A69E71CD6915A6B17">
    <w:name w:val="76E1319A1C0B4872A69E71CD6915A6B17"/>
    <w:rsid w:val="00233940"/>
    <w:pPr>
      <w:spacing w:after="0" w:line="240" w:lineRule="auto"/>
    </w:pPr>
    <w:rPr>
      <w:rFonts w:ascii="Arial" w:eastAsia="Times New Roman" w:hAnsi="Arial" w:cs="Times New Roman"/>
      <w:sz w:val="20"/>
      <w:szCs w:val="24"/>
    </w:rPr>
  </w:style>
  <w:style w:type="paragraph" w:customStyle="1" w:styleId="7955C00AAE804A8C8A3FC03B0DD60E4C6">
    <w:name w:val="7955C00AAE804A8C8A3FC03B0DD60E4C6"/>
    <w:rsid w:val="00233940"/>
    <w:pPr>
      <w:spacing w:after="0" w:line="240" w:lineRule="auto"/>
    </w:pPr>
    <w:rPr>
      <w:rFonts w:ascii="Arial" w:eastAsia="Times New Roman" w:hAnsi="Arial" w:cs="Times New Roman"/>
      <w:sz w:val="20"/>
      <w:szCs w:val="24"/>
    </w:rPr>
  </w:style>
  <w:style w:type="paragraph" w:customStyle="1" w:styleId="0AEE0504490D4B3DBF559D81CDD1A8048">
    <w:name w:val="0AEE0504490D4B3DBF559D81CDD1A8048"/>
    <w:rsid w:val="00233940"/>
    <w:pPr>
      <w:spacing w:after="0" w:line="240" w:lineRule="auto"/>
    </w:pPr>
    <w:rPr>
      <w:rFonts w:ascii="Arial" w:eastAsia="Times New Roman" w:hAnsi="Arial" w:cs="Times New Roman"/>
      <w:sz w:val="20"/>
      <w:szCs w:val="24"/>
    </w:rPr>
  </w:style>
  <w:style w:type="paragraph" w:customStyle="1" w:styleId="706799450DA1444F9BBEEFBF6A0644D038">
    <w:name w:val="706799450DA1444F9BBEEFBF6A0644D038"/>
    <w:rsid w:val="00C23AF3"/>
    <w:pPr>
      <w:spacing w:after="0" w:line="240" w:lineRule="auto"/>
    </w:pPr>
    <w:rPr>
      <w:rFonts w:ascii="Arial" w:eastAsia="Times New Roman" w:hAnsi="Arial" w:cs="Times New Roman"/>
      <w:sz w:val="20"/>
      <w:szCs w:val="24"/>
    </w:rPr>
  </w:style>
  <w:style w:type="paragraph" w:customStyle="1" w:styleId="613111BB66354B2DA603E930E95DBC8438">
    <w:name w:val="613111BB66354B2DA603E930E95DBC8438"/>
    <w:rsid w:val="00C23AF3"/>
    <w:pPr>
      <w:spacing w:after="0" w:line="240" w:lineRule="auto"/>
    </w:pPr>
    <w:rPr>
      <w:rFonts w:ascii="Arial" w:eastAsia="Times New Roman" w:hAnsi="Arial" w:cs="Times New Roman"/>
      <w:sz w:val="20"/>
      <w:szCs w:val="24"/>
    </w:rPr>
  </w:style>
  <w:style w:type="paragraph" w:customStyle="1" w:styleId="B12461568F064DFBAFEB017B37CA448638">
    <w:name w:val="B12461568F064DFBAFEB017B37CA448638"/>
    <w:rsid w:val="00C23AF3"/>
    <w:pPr>
      <w:spacing w:after="0" w:line="240" w:lineRule="auto"/>
    </w:pPr>
    <w:rPr>
      <w:rFonts w:ascii="Arial" w:eastAsia="Times New Roman" w:hAnsi="Arial" w:cs="Times New Roman"/>
      <w:sz w:val="20"/>
      <w:szCs w:val="24"/>
    </w:rPr>
  </w:style>
  <w:style w:type="paragraph" w:customStyle="1" w:styleId="6B17F4E2872343CAB35E85B5D114984138">
    <w:name w:val="6B17F4E2872343CAB35E85B5D114984138"/>
    <w:rsid w:val="00C23AF3"/>
    <w:pPr>
      <w:spacing w:after="0" w:line="240" w:lineRule="auto"/>
    </w:pPr>
    <w:rPr>
      <w:rFonts w:ascii="Arial" w:eastAsia="Times New Roman" w:hAnsi="Arial" w:cs="Times New Roman"/>
      <w:sz w:val="20"/>
      <w:szCs w:val="24"/>
    </w:rPr>
  </w:style>
  <w:style w:type="paragraph" w:customStyle="1" w:styleId="995BE282650641278C05D38044C4A6B58">
    <w:name w:val="995BE282650641278C05D38044C4A6B58"/>
    <w:rsid w:val="00C23AF3"/>
    <w:pPr>
      <w:spacing w:after="0" w:line="240" w:lineRule="auto"/>
    </w:pPr>
    <w:rPr>
      <w:rFonts w:ascii="Arial" w:eastAsia="Times New Roman" w:hAnsi="Arial" w:cs="Times New Roman"/>
      <w:sz w:val="20"/>
      <w:szCs w:val="24"/>
    </w:rPr>
  </w:style>
  <w:style w:type="paragraph" w:customStyle="1" w:styleId="92AA0E0D0648424DB431FC311CC1F0058">
    <w:name w:val="92AA0E0D0648424DB431FC311CC1F0058"/>
    <w:rsid w:val="00C23AF3"/>
    <w:pPr>
      <w:spacing w:after="0" w:line="240" w:lineRule="auto"/>
    </w:pPr>
    <w:rPr>
      <w:rFonts w:ascii="Arial" w:eastAsia="Times New Roman" w:hAnsi="Arial" w:cs="Times New Roman"/>
      <w:sz w:val="20"/>
      <w:szCs w:val="24"/>
    </w:rPr>
  </w:style>
  <w:style w:type="paragraph" w:customStyle="1" w:styleId="E399D8C3791047C9AFCEE2BA27A9D27414">
    <w:name w:val="E399D8C3791047C9AFCEE2BA27A9D27414"/>
    <w:rsid w:val="00C23AF3"/>
    <w:pPr>
      <w:spacing w:after="0" w:line="240" w:lineRule="auto"/>
    </w:pPr>
    <w:rPr>
      <w:rFonts w:ascii="Arial" w:eastAsia="Times New Roman" w:hAnsi="Arial" w:cs="Times New Roman"/>
      <w:sz w:val="20"/>
      <w:szCs w:val="24"/>
    </w:rPr>
  </w:style>
  <w:style w:type="paragraph" w:customStyle="1" w:styleId="D4D93259FE114D8DB09FB0CB104FFDCD14">
    <w:name w:val="D4D93259FE114D8DB09FB0CB104FFDCD14"/>
    <w:rsid w:val="00C23AF3"/>
    <w:pPr>
      <w:spacing w:after="0" w:line="240" w:lineRule="auto"/>
    </w:pPr>
    <w:rPr>
      <w:rFonts w:ascii="Arial" w:eastAsia="Times New Roman" w:hAnsi="Arial" w:cs="Times New Roman"/>
      <w:sz w:val="20"/>
      <w:szCs w:val="24"/>
    </w:rPr>
  </w:style>
  <w:style w:type="paragraph" w:customStyle="1" w:styleId="445E33325D794508A10735C122BFFD8C38">
    <w:name w:val="445E33325D794508A10735C122BFFD8C38"/>
    <w:rsid w:val="00C23AF3"/>
    <w:pPr>
      <w:spacing w:after="0" w:line="240" w:lineRule="auto"/>
    </w:pPr>
    <w:rPr>
      <w:rFonts w:ascii="Arial" w:eastAsia="Times New Roman" w:hAnsi="Arial" w:cs="Times New Roman"/>
      <w:sz w:val="20"/>
      <w:szCs w:val="24"/>
    </w:rPr>
  </w:style>
  <w:style w:type="paragraph" w:customStyle="1" w:styleId="E04ED847C5724B44A74E89B9CDF565D838">
    <w:name w:val="E04ED847C5724B44A74E89B9CDF565D838"/>
    <w:rsid w:val="00C23AF3"/>
    <w:pPr>
      <w:spacing w:after="0" w:line="240" w:lineRule="auto"/>
    </w:pPr>
    <w:rPr>
      <w:rFonts w:ascii="Arial" w:eastAsia="Times New Roman" w:hAnsi="Arial" w:cs="Times New Roman"/>
      <w:sz w:val="20"/>
      <w:szCs w:val="24"/>
    </w:rPr>
  </w:style>
  <w:style w:type="paragraph" w:customStyle="1" w:styleId="C31E6A72109A459EBACFB9D6C716079B7">
    <w:name w:val="C31E6A72109A459EBACFB9D6C716079B7"/>
    <w:rsid w:val="00C23AF3"/>
    <w:pPr>
      <w:spacing w:after="0" w:line="240" w:lineRule="auto"/>
    </w:pPr>
    <w:rPr>
      <w:rFonts w:ascii="Arial" w:eastAsia="Times New Roman" w:hAnsi="Arial" w:cs="Times New Roman"/>
      <w:sz w:val="20"/>
      <w:szCs w:val="24"/>
    </w:rPr>
  </w:style>
  <w:style w:type="paragraph" w:customStyle="1" w:styleId="1EC66DC2AE6E4587B8B0C26066E7C1F78">
    <w:name w:val="1EC66DC2AE6E4587B8B0C26066E7C1F78"/>
    <w:rsid w:val="00C23AF3"/>
    <w:pPr>
      <w:spacing w:after="0" w:line="240" w:lineRule="auto"/>
    </w:pPr>
    <w:rPr>
      <w:rFonts w:ascii="Arial" w:eastAsia="Times New Roman" w:hAnsi="Arial" w:cs="Times New Roman"/>
      <w:sz w:val="20"/>
      <w:szCs w:val="24"/>
    </w:rPr>
  </w:style>
  <w:style w:type="paragraph" w:customStyle="1" w:styleId="ED533AA13734461E849C9EAC672EAAB48">
    <w:name w:val="ED533AA13734461E849C9EAC672EAAB48"/>
    <w:rsid w:val="00C23AF3"/>
    <w:pPr>
      <w:spacing w:after="0" w:line="240" w:lineRule="auto"/>
    </w:pPr>
    <w:rPr>
      <w:rFonts w:ascii="Arial" w:eastAsia="Times New Roman" w:hAnsi="Arial" w:cs="Times New Roman"/>
      <w:sz w:val="20"/>
      <w:szCs w:val="24"/>
    </w:rPr>
  </w:style>
  <w:style w:type="paragraph" w:customStyle="1" w:styleId="4B8847A0C9594184BA79F80E04765E778">
    <w:name w:val="4B8847A0C9594184BA79F80E04765E778"/>
    <w:rsid w:val="00C23AF3"/>
    <w:pPr>
      <w:spacing w:after="0" w:line="240" w:lineRule="auto"/>
    </w:pPr>
    <w:rPr>
      <w:rFonts w:ascii="Arial" w:eastAsia="Times New Roman" w:hAnsi="Arial" w:cs="Times New Roman"/>
      <w:sz w:val="20"/>
      <w:szCs w:val="24"/>
    </w:rPr>
  </w:style>
  <w:style w:type="paragraph" w:customStyle="1" w:styleId="EC045852B69341508562FB628B7F1FE83">
    <w:name w:val="EC045852B69341508562FB628B7F1FE83"/>
    <w:rsid w:val="00C23AF3"/>
    <w:pPr>
      <w:spacing w:after="0" w:line="240" w:lineRule="auto"/>
    </w:pPr>
    <w:rPr>
      <w:rFonts w:ascii="Arial" w:eastAsia="Times New Roman" w:hAnsi="Arial" w:cs="Times New Roman"/>
      <w:sz w:val="20"/>
      <w:szCs w:val="24"/>
    </w:rPr>
  </w:style>
  <w:style w:type="paragraph" w:customStyle="1" w:styleId="55E8AD0F59034DA494D0B74EF14C5BE83">
    <w:name w:val="55E8AD0F59034DA494D0B74EF14C5BE83"/>
    <w:rsid w:val="00C23AF3"/>
    <w:pPr>
      <w:spacing w:after="0" w:line="240" w:lineRule="auto"/>
    </w:pPr>
    <w:rPr>
      <w:rFonts w:ascii="Arial" w:eastAsia="Times New Roman" w:hAnsi="Arial" w:cs="Times New Roman"/>
      <w:sz w:val="20"/>
      <w:szCs w:val="24"/>
    </w:rPr>
  </w:style>
  <w:style w:type="paragraph" w:customStyle="1" w:styleId="7C0501A124EC46949C8CDD764945EFC73">
    <w:name w:val="7C0501A124EC46949C8CDD764945EFC73"/>
    <w:rsid w:val="00C23AF3"/>
    <w:pPr>
      <w:spacing w:after="0" w:line="240" w:lineRule="auto"/>
    </w:pPr>
    <w:rPr>
      <w:rFonts w:ascii="Arial" w:eastAsia="Times New Roman" w:hAnsi="Arial" w:cs="Times New Roman"/>
      <w:sz w:val="20"/>
      <w:szCs w:val="24"/>
    </w:rPr>
  </w:style>
  <w:style w:type="paragraph" w:customStyle="1" w:styleId="DC5D4C4EBADF4D38987A772E3924297D3">
    <w:name w:val="DC5D4C4EBADF4D38987A772E3924297D3"/>
    <w:rsid w:val="00C23AF3"/>
    <w:pPr>
      <w:spacing w:after="0" w:line="240" w:lineRule="auto"/>
    </w:pPr>
    <w:rPr>
      <w:rFonts w:ascii="Arial" w:eastAsia="Times New Roman" w:hAnsi="Arial" w:cs="Times New Roman"/>
      <w:sz w:val="20"/>
      <w:szCs w:val="24"/>
    </w:rPr>
  </w:style>
  <w:style w:type="paragraph" w:customStyle="1" w:styleId="C658AF6F23BB4F9CAD968417AF0BCB953">
    <w:name w:val="C658AF6F23BB4F9CAD968417AF0BCB953"/>
    <w:rsid w:val="00C23AF3"/>
    <w:pPr>
      <w:spacing w:after="0" w:line="240" w:lineRule="auto"/>
    </w:pPr>
    <w:rPr>
      <w:rFonts w:ascii="Arial" w:eastAsia="Times New Roman" w:hAnsi="Arial" w:cs="Times New Roman"/>
      <w:sz w:val="20"/>
      <w:szCs w:val="24"/>
    </w:rPr>
  </w:style>
  <w:style w:type="paragraph" w:customStyle="1" w:styleId="10FB66E8DCD14E77ACCC9DEFC1035D563">
    <w:name w:val="10FB66E8DCD14E77ACCC9DEFC1035D563"/>
    <w:rsid w:val="00C23AF3"/>
    <w:pPr>
      <w:spacing w:after="0" w:line="240" w:lineRule="auto"/>
    </w:pPr>
    <w:rPr>
      <w:rFonts w:ascii="Arial" w:eastAsia="Times New Roman" w:hAnsi="Arial" w:cs="Times New Roman"/>
      <w:sz w:val="20"/>
      <w:szCs w:val="24"/>
    </w:rPr>
  </w:style>
  <w:style w:type="paragraph" w:customStyle="1" w:styleId="A5B505EDA38A4839964302088118C3CD3">
    <w:name w:val="A5B505EDA38A4839964302088118C3CD3"/>
    <w:rsid w:val="00C23AF3"/>
    <w:pPr>
      <w:spacing w:after="0" w:line="240" w:lineRule="auto"/>
    </w:pPr>
    <w:rPr>
      <w:rFonts w:ascii="Arial" w:eastAsia="Times New Roman" w:hAnsi="Arial" w:cs="Times New Roman"/>
      <w:sz w:val="20"/>
      <w:szCs w:val="24"/>
    </w:rPr>
  </w:style>
  <w:style w:type="paragraph" w:customStyle="1" w:styleId="83C919A978C24140957C608F690C4A7E3">
    <w:name w:val="83C919A978C24140957C608F690C4A7E3"/>
    <w:rsid w:val="00C23AF3"/>
    <w:pPr>
      <w:spacing w:after="0" w:line="240" w:lineRule="auto"/>
    </w:pPr>
    <w:rPr>
      <w:rFonts w:ascii="Arial" w:eastAsia="Times New Roman" w:hAnsi="Arial" w:cs="Times New Roman"/>
      <w:sz w:val="20"/>
      <w:szCs w:val="24"/>
    </w:rPr>
  </w:style>
  <w:style w:type="paragraph" w:customStyle="1" w:styleId="6C2DD74AB39D48938D73D31CF66583DF3">
    <w:name w:val="6C2DD74AB39D48938D73D31CF66583DF3"/>
    <w:rsid w:val="00C23AF3"/>
    <w:pPr>
      <w:spacing w:after="0" w:line="240" w:lineRule="auto"/>
    </w:pPr>
    <w:rPr>
      <w:rFonts w:ascii="Arial" w:eastAsia="Times New Roman" w:hAnsi="Arial" w:cs="Times New Roman"/>
      <w:sz w:val="20"/>
      <w:szCs w:val="24"/>
    </w:rPr>
  </w:style>
  <w:style w:type="paragraph" w:customStyle="1" w:styleId="1B5A2BF0A71D4E84966B4AB3E1C4FD3A3">
    <w:name w:val="1B5A2BF0A71D4E84966B4AB3E1C4FD3A3"/>
    <w:rsid w:val="00C23AF3"/>
    <w:pPr>
      <w:spacing w:after="0" w:line="240" w:lineRule="auto"/>
    </w:pPr>
    <w:rPr>
      <w:rFonts w:ascii="Arial" w:eastAsia="Times New Roman" w:hAnsi="Arial" w:cs="Times New Roman"/>
      <w:sz w:val="20"/>
      <w:szCs w:val="24"/>
    </w:rPr>
  </w:style>
  <w:style w:type="paragraph" w:customStyle="1" w:styleId="EB03547BC62A41D8BFE64146B3690AA2">
    <w:name w:val="EB03547BC62A41D8BFE64146B3690AA2"/>
    <w:rsid w:val="00C23AF3"/>
    <w:pPr>
      <w:spacing w:after="0" w:line="240" w:lineRule="auto"/>
    </w:pPr>
    <w:rPr>
      <w:rFonts w:ascii="Arial" w:eastAsia="Times New Roman" w:hAnsi="Arial" w:cs="Times New Roman"/>
      <w:sz w:val="20"/>
      <w:szCs w:val="24"/>
    </w:rPr>
  </w:style>
  <w:style w:type="paragraph" w:customStyle="1" w:styleId="070030CA5F6B41E7B6F8CB54E2A2333613">
    <w:name w:val="070030CA5F6B41E7B6F8CB54E2A2333613"/>
    <w:rsid w:val="00C23AF3"/>
    <w:pPr>
      <w:spacing w:after="0" w:line="240" w:lineRule="auto"/>
    </w:pPr>
    <w:rPr>
      <w:rFonts w:ascii="Arial" w:eastAsia="Times New Roman" w:hAnsi="Arial" w:cs="Times New Roman"/>
      <w:sz w:val="20"/>
      <w:szCs w:val="24"/>
    </w:rPr>
  </w:style>
  <w:style w:type="paragraph" w:customStyle="1" w:styleId="1124651FC0124D80A4A96E156AAB904D13">
    <w:name w:val="1124651FC0124D80A4A96E156AAB904D13"/>
    <w:rsid w:val="00C23AF3"/>
    <w:pPr>
      <w:spacing w:after="0" w:line="240" w:lineRule="auto"/>
    </w:pPr>
    <w:rPr>
      <w:rFonts w:ascii="Arial" w:eastAsia="Times New Roman" w:hAnsi="Arial" w:cs="Times New Roman"/>
      <w:sz w:val="20"/>
      <w:szCs w:val="24"/>
    </w:rPr>
  </w:style>
  <w:style w:type="paragraph" w:customStyle="1" w:styleId="E5F932954376407BBF05049EE97B60BC9">
    <w:name w:val="E5F932954376407BBF05049EE97B60BC9"/>
    <w:rsid w:val="00C23AF3"/>
    <w:pPr>
      <w:spacing w:after="0" w:line="240" w:lineRule="auto"/>
    </w:pPr>
    <w:rPr>
      <w:rFonts w:ascii="Arial" w:eastAsia="Times New Roman" w:hAnsi="Arial" w:cs="Times New Roman"/>
      <w:sz w:val="20"/>
      <w:szCs w:val="24"/>
    </w:rPr>
  </w:style>
  <w:style w:type="paragraph" w:customStyle="1" w:styleId="80A5A2F7BE1A45CA8244DF8E4F0239059">
    <w:name w:val="80A5A2F7BE1A45CA8244DF8E4F0239059"/>
    <w:rsid w:val="00C23AF3"/>
    <w:pPr>
      <w:spacing w:after="0" w:line="240" w:lineRule="auto"/>
    </w:pPr>
    <w:rPr>
      <w:rFonts w:ascii="Arial" w:eastAsia="Times New Roman" w:hAnsi="Arial" w:cs="Times New Roman"/>
      <w:sz w:val="20"/>
      <w:szCs w:val="24"/>
    </w:rPr>
  </w:style>
  <w:style w:type="paragraph" w:customStyle="1" w:styleId="CA2031FF0D7141D788926D9396B468E19">
    <w:name w:val="CA2031FF0D7141D788926D9396B468E19"/>
    <w:rsid w:val="00C23AF3"/>
    <w:pPr>
      <w:spacing w:after="0" w:line="240" w:lineRule="auto"/>
    </w:pPr>
    <w:rPr>
      <w:rFonts w:ascii="Arial" w:eastAsia="Times New Roman" w:hAnsi="Arial" w:cs="Times New Roman"/>
      <w:sz w:val="20"/>
      <w:szCs w:val="24"/>
    </w:rPr>
  </w:style>
  <w:style w:type="paragraph" w:customStyle="1" w:styleId="4B34DE691EAC49B48BC8902748B3A86A9">
    <w:name w:val="4B34DE691EAC49B48BC8902748B3A86A9"/>
    <w:rsid w:val="00C23AF3"/>
    <w:pPr>
      <w:spacing w:after="0" w:line="240" w:lineRule="auto"/>
    </w:pPr>
    <w:rPr>
      <w:rFonts w:ascii="Arial" w:eastAsia="Times New Roman" w:hAnsi="Arial" w:cs="Times New Roman"/>
      <w:sz w:val="20"/>
      <w:szCs w:val="24"/>
    </w:rPr>
  </w:style>
  <w:style w:type="paragraph" w:customStyle="1" w:styleId="B50B5E03DD034BE6983490BB188BADB59">
    <w:name w:val="B50B5E03DD034BE6983490BB188BADB59"/>
    <w:rsid w:val="00C23AF3"/>
    <w:pPr>
      <w:spacing w:after="0" w:line="240" w:lineRule="auto"/>
    </w:pPr>
    <w:rPr>
      <w:rFonts w:ascii="Arial" w:eastAsia="Times New Roman" w:hAnsi="Arial" w:cs="Times New Roman"/>
      <w:sz w:val="20"/>
      <w:szCs w:val="24"/>
    </w:rPr>
  </w:style>
  <w:style w:type="paragraph" w:customStyle="1" w:styleId="9608CE9B78FF4679BB2AAEA2480481E29">
    <w:name w:val="9608CE9B78FF4679BB2AAEA2480481E29"/>
    <w:rsid w:val="00C23AF3"/>
    <w:pPr>
      <w:spacing w:after="0" w:line="240" w:lineRule="auto"/>
    </w:pPr>
    <w:rPr>
      <w:rFonts w:ascii="Arial" w:eastAsia="Times New Roman" w:hAnsi="Arial" w:cs="Times New Roman"/>
      <w:sz w:val="20"/>
      <w:szCs w:val="24"/>
    </w:rPr>
  </w:style>
  <w:style w:type="paragraph" w:customStyle="1" w:styleId="CBA3DBDC887D4EC296B89B0F1220DD0D">
    <w:name w:val="CBA3DBDC887D4EC296B89B0F1220DD0D"/>
    <w:rsid w:val="00C23AF3"/>
    <w:pPr>
      <w:spacing w:after="0" w:line="240" w:lineRule="auto"/>
    </w:pPr>
    <w:rPr>
      <w:rFonts w:ascii="Arial" w:eastAsia="Times New Roman" w:hAnsi="Arial" w:cs="Times New Roman"/>
      <w:sz w:val="20"/>
      <w:szCs w:val="24"/>
    </w:rPr>
  </w:style>
  <w:style w:type="paragraph" w:customStyle="1" w:styleId="7955C00AAE804A8C8A3FC03B0DD60E4C7">
    <w:name w:val="7955C00AAE804A8C8A3FC03B0DD60E4C7"/>
    <w:rsid w:val="00C23AF3"/>
    <w:pPr>
      <w:spacing w:after="0" w:line="240" w:lineRule="auto"/>
    </w:pPr>
    <w:rPr>
      <w:rFonts w:ascii="Arial" w:eastAsia="Times New Roman" w:hAnsi="Arial" w:cs="Times New Roman"/>
      <w:sz w:val="20"/>
      <w:szCs w:val="24"/>
    </w:rPr>
  </w:style>
  <w:style w:type="paragraph" w:customStyle="1" w:styleId="204CCD70011D483F921D3FF19B6FB0FD">
    <w:name w:val="204CCD70011D483F921D3FF19B6FB0FD"/>
    <w:rsid w:val="00C23AF3"/>
    <w:pPr>
      <w:spacing w:after="0" w:line="240" w:lineRule="auto"/>
    </w:pPr>
    <w:rPr>
      <w:rFonts w:ascii="Arial" w:eastAsia="Times New Roman" w:hAnsi="Arial" w:cs="Times New Roman"/>
      <w:sz w:val="20"/>
      <w:szCs w:val="24"/>
    </w:rPr>
  </w:style>
  <w:style w:type="paragraph" w:customStyle="1" w:styleId="706799450DA1444F9BBEEFBF6A0644D039">
    <w:name w:val="706799450DA1444F9BBEEFBF6A0644D039"/>
    <w:rsid w:val="0060543F"/>
    <w:pPr>
      <w:spacing w:after="0" w:line="240" w:lineRule="auto"/>
    </w:pPr>
    <w:rPr>
      <w:rFonts w:ascii="Arial" w:eastAsia="Times New Roman" w:hAnsi="Arial" w:cs="Times New Roman"/>
      <w:sz w:val="20"/>
      <w:szCs w:val="24"/>
    </w:rPr>
  </w:style>
  <w:style w:type="paragraph" w:customStyle="1" w:styleId="613111BB66354B2DA603E930E95DBC8439">
    <w:name w:val="613111BB66354B2DA603E930E95DBC8439"/>
    <w:rsid w:val="0060543F"/>
    <w:pPr>
      <w:spacing w:after="0" w:line="240" w:lineRule="auto"/>
    </w:pPr>
    <w:rPr>
      <w:rFonts w:ascii="Arial" w:eastAsia="Times New Roman" w:hAnsi="Arial" w:cs="Times New Roman"/>
      <w:sz w:val="20"/>
      <w:szCs w:val="24"/>
    </w:rPr>
  </w:style>
  <w:style w:type="paragraph" w:customStyle="1" w:styleId="B12461568F064DFBAFEB017B37CA448639">
    <w:name w:val="B12461568F064DFBAFEB017B37CA448639"/>
    <w:rsid w:val="0060543F"/>
    <w:pPr>
      <w:spacing w:after="0" w:line="240" w:lineRule="auto"/>
    </w:pPr>
    <w:rPr>
      <w:rFonts w:ascii="Arial" w:eastAsia="Times New Roman" w:hAnsi="Arial" w:cs="Times New Roman"/>
      <w:sz w:val="20"/>
      <w:szCs w:val="24"/>
    </w:rPr>
  </w:style>
  <w:style w:type="paragraph" w:customStyle="1" w:styleId="6B17F4E2872343CAB35E85B5D114984139">
    <w:name w:val="6B17F4E2872343CAB35E85B5D114984139"/>
    <w:rsid w:val="0060543F"/>
    <w:pPr>
      <w:spacing w:after="0" w:line="240" w:lineRule="auto"/>
    </w:pPr>
    <w:rPr>
      <w:rFonts w:ascii="Arial" w:eastAsia="Times New Roman" w:hAnsi="Arial" w:cs="Times New Roman"/>
      <w:sz w:val="20"/>
      <w:szCs w:val="24"/>
    </w:rPr>
  </w:style>
  <w:style w:type="paragraph" w:customStyle="1" w:styleId="995BE282650641278C05D38044C4A6B59">
    <w:name w:val="995BE282650641278C05D38044C4A6B59"/>
    <w:rsid w:val="0060543F"/>
    <w:pPr>
      <w:spacing w:after="0" w:line="240" w:lineRule="auto"/>
    </w:pPr>
    <w:rPr>
      <w:rFonts w:ascii="Arial" w:eastAsia="Times New Roman" w:hAnsi="Arial" w:cs="Times New Roman"/>
      <w:sz w:val="20"/>
      <w:szCs w:val="24"/>
    </w:rPr>
  </w:style>
  <w:style w:type="paragraph" w:customStyle="1" w:styleId="92AA0E0D0648424DB431FC311CC1F0059">
    <w:name w:val="92AA0E0D0648424DB431FC311CC1F0059"/>
    <w:rsid w:val="0060543F"/>
    <w:pPr>
      <w:spacing w:after="0" w:line="240" w:lineRule="auto"/>
    </w:pPr>
    <w:rPr>
      <w:rFonts w:ascii="Arial" w:eastAsia="Times New Roman" w:hAnsi="Arial" w:cs="Times New Roman"/>
      <w:sz w:val="20"/>
      <w:szCs w:val="24"/>
    </w:rPr>
  </w:style>
  <w:style w:type="paragraph" w:customStyle="1" w:styleId="E399D8C3791047C9AFCEE2BA27A9D27415">
    <w:name w:val="E399D8C3791047C9AFCEE2BA27A9D27415"/>
    <w:rsid w:val="0060543F"/>
    <w:pPr>
      <w:spacing w:after="0" w:line="240" w:lineRule="auto"/>
    </w:pPr>
    <w:rPr>
      <w:rFonts w:ascii="Arial" w:eastAsia="Times New Roman" w:hAnsi="Arial" w:cs="Times New Roman"/>
      <w:sz w:val="20"/>
      <w:szCs w:val="24"/>
    </w:rPr>
  </w:style>
  <w:style w:type="paragraph" w:customStyle="1" w:styleId="D4D93259FE114D8DB09FB0CB104FFDCD15">
    <w:name w:val="D4D93259FE114D8DB09FB0CB104FFDCD15"/>
    <w:rsid w:val="0060543F"/>
    <w:pPr>
      <w:spacing w:after="0" w:line="240" w:lineRule="auto"/>
    </w:pPr>
    <w:rPr>
      <w:rFonts w:ascii="Arial" w:eastAsia="Times New Roman" w:hAnsi="Arial" w:cs="Times New Roman"/>
      <w:sz w:val="20"/>
      <w:szCs w:val="24"/>
    </w:rPr>
  </w:style>
  <w:style w:type="paragraph" w:customStyle="1" w:styleId="445E33325D794508A10735C122BFFD8C39">
    <w:name w:val="445E33325D794508A10735C122BFFD8C39"/>
    <w:rsid w:val="0060543F"/>
    <w:pPr>
      <w:spacing w:after="0" w:line="240" w:lineRule="auto"/>
    </w:pPr>
    <w:rPr>
      <w:rFonts w:ascii="Arial" w:eastAsia="Times New Roman" w:hAnsi="Arial" w:cs="Times New Roman"/>
      <w:sz w:val="20"/>
      <w:szCs w:val="24"/>
    </w:rPr>
  </w:style>
  <w:style w:type="paragraph" w:customStyle="1" w:styleId="E04ED847C5724B44A74E89B9CDF565D839">
    <w:name w:val="E04ED847C5724B44A74E89B9CDF565D839"/>
    <w:rsid w:val="0060543F"/>
    <w:pPr>
      <w:spacing w:after="0" w:line="240" w:lineRule="auto"/>
    </w:pPr>
    <w:rPr>
      <w:rFonts w:ascii="Arial" w:eastAsia="Times New Roman" w:hAnsi="Arial" w:cs="Times New Roman"/>
      <w:sz w:val="20"/>
      <w:szCs w:val="24"/>
    </w:rPr>
  </w:style>
  <w:style w:type="paragraph" w:customStyle="1" w:styleId="C31E6A72109A459EBACFB9D6C716079B8">
    <w:name w:val="C31E6A72109A459EBACFB9D6C716079B8"/>
    <w:rsid w:val="0060543F"/>
    <w:pPr>
      <w:spacing w:after="0" w:line="240" w:lineRule="auto"/>
    </w:pPr>
    <w:rPr>
      <w:rFonts w:ascii="Arial" w:eastAsia="Times New Roman" w:hAnsi="Arial" w:cs="Times New Roman"/>
      <w:sz w:val="20"/>
      <w:szCs w:val="24"/>
    </w:rPr>
  </w:style>
  <w:style w:type="paragraph" w:customStyle="1" w:styleId="1EC66DC2AE6E4587B8B0C26066E7C1F79">
    <w:name w:val="1EC66DC2AE6E4587B8B0C26066E7C1F79"/>
    <w:rsid w:val="0060543F"/>
    <w:pPr>
      <w:spacing w:after="0" w:line="240" w:lineRule="auto"/>
    </w:pPr>
    <w:rPr>
      <w:rFonts w:ascii="Arial" w:eastAsia="Times New Roman" w:hAnsi="Arial" w:cs="Times New Roman"/>
      <w:sz w:val="20"/>
      <w:szCs w:val="24"/>
    </w:rPr>
  </w:style>
  <w:style w:type="paragraph" w:customStyle="1" w:styleId="ED533AA13734461E849C9EAC672EAAB49">
    <w:name w:val="ED533AA13734461E849C9EAC672EAAB49"/>
    <w:rsid w:val="0060543F"/>
    <w:pPr>
      <w:spacing w:after="0" w:line="240" w:lineRule="auto"/>
    </w:pPr>
    <w:rPr>
      <w:rFonts w:ascii="Arial" w:eastAsia="Times New Roman" w:hAnsi="Arial" w:cs="Times New Roman"/>
      <w:sz w:val="20"/>
      <w:szCs w:val="24"/>
    </w:rPr>
  </w:style>
  <w:style w:type="paragraph" w:customStyle="1" w:styleId="4B8847A0C9594184BA79F80E04765E779">
    <w:name w:val="4B8847A0C9594184BA79F80E04765E779"/>
    <w:rsid w:val="0060543F"/>
    <w:pPr>
      <w:spacing w:after="0" w:line="240" w:lineRule="auto"/>
    </w:pPr>
    <w:rPr>
      <w:rFonts w:ascii="Arial" w:eastAsia="Times New Roman" w:hAnsi="Arial" w:cs="Times New Roman"/>
      <w:sz w:val="20"/>
      <w:szCs w:val="24"/>
    </w:rPr>
  </w:style>
  <w:style w:type="paragraph" w:customStyle="1" w:styleId="EC045852B69341508562FB628B7F1FE84">
    <w:name w:val="EC045852B69341508562FB628B7F1FE84"/>
    <w:rsid w:val="0060543F"/>
    <w:pPr>
      <w:spacing w:after="0" w:line="240" w:lineRule="auto"/>
    </w:pPr>
    <w:rPr>
      <w:rFonts w:ascii="Arial" w:eastAsia="Times New Roman" w:hAnsi="Arial" w:cs="Times New Roman"/>
      <w:sz w:val="20"/>
      <w:szCs w:val="24"/>
    </w:rPr>
  </w:style>
  <w:style w:type="paragraph" w:customStyle="1" w:styleId="55E8AD0F59034DA494D0B74EF14C5BE84">
    <w:name w:val="55E8AD0F59034DA494D0B74EF14C5BE84"/>
    <w:rsid w:val="0060543F"/>
    <w:pPr>
      <w:spacing w:after="0" w:line="240" w:lineRule="auto"/>
    </w:pPr>
    <w:rPr>
      <w:rFonts w:ascii="Arial" w:eastAsia="Times New Roman" w:hAnsi="Arial" w:cs="Times New Roman"/>
      <w:sz w:val="20"/>
      <w:szCs w:val="24"/>
    </w:rPr>
  </w:style>
  <w:style w:type="paragraph" w:customStyle="1" w:styleId="7C0501A124EC46949C8CDD764945EFC74">
    <w:name w:val="7C0501A124EC46949C8CDD764945EFC74"/>
    <w:rsid w:val="0060543F"/>
    <w:pPr>
      <w:spacing w:after="0" w:line="240" w:lineRule="auto"/>
    </w:pPr>
    <w:rPr>
      <w:rFonts w:ascii="Arial" w:eastAsia="Times New Roman" w:hAnsi="Arial" w:cs="Times New Roman"/>
      <w:sz w:val="20"/>
      <w:szCs w:val="24"/>
    </w:rPr>
  </w:style>
  <w:style w:type="paragraph" w:customStyle="1" w:styleId="DC5D4C4EBADF4D38987A772E3924297D4">
    <w:name w:val="DC5D4C4EBADF4D38987A772E3924297D4"/>
    <w:rsid w:val="0060543F"/>
    <w:pPr>
      <w:spacing w:after="0" w:line="240" w:lineRule="auto"/>
    </w:pPr>
    <w:rPr>
      <w:rFonts w:ascii="Arial" w:eastAsia="Times New Roman" w:hAnsi="Arial" w:cs="Times New Roman"/>
      <w:sz w:val="20"/>
      <w:szCs w:val="24"/>
    </w:rPr>
  </w:style>
  <w:style w:type="paragraph" w:customStyle="1" w:styleId="C658AF6F23BB4F9CAD968417AF0BCB954">
    <w:name w:val="C658AF6F23BB4F9CAD968417AF0BCB954"/>
    <w:rsid w:val="0060543F"/>
    <w:pPr>
      <w:spacing w:after="0" w:line="240" w:lineRule="auto"/>
    </w:pPr>
    <w:rPr>
      <w:rFonts w:ascii="Arial" w:eastAsia="Times New Roman" w:hAnsi="Arial" w:cs="Times New Roman"/>
      <w:sz w:val="20"/>
      <w:szCs w:val="24"/>
    </w:rPr>
  </w:style>
  <w:style w:type="paragraph" w:customStyle="1" w:styleId="10FB66E8DCD14E77ACCC9DEFC1035D564">
    <w:name w:val="10FB66E8DCD14E77ACCC9DEFC1035D564"/>
    <w:rsid w:val="0060543F"/>
    <w:pPr>
      <w:spacing w:after="0" w:line="240" w:lineRule="auto"/>
    </w:pPr>
    <w:rPr>
      <w:rFonts w:ascii="Arial" w:eastAsia="Times New Roman" w:hAnsi="Arial" w:cs="Times New Roman"/>
      <w:sz w:val="20"/>
      <w:szCs w:val="24"/>
    </w:rPr>
  </w:style>
  <w:style w:type="paragraph" w:customStyle="1" w:styleId="A5B505EDA38A4839964302088118C3CD4">
    <w:name w:val="A5B505EDA38A4839964302088118C3CD4"/>
    <w:rsid w:val="0060543F"/>
    <w:pPr>
      <w:spacing w:after="0" w:line="240" w:lineRule="auto"/>
    </w:pPr>
    <w:rPr>
      <w:rFonts w:ascii="Arial" w:eastAsia="Times New Roman" w:hAnsi="Arial" w:cs="Times New Roman"/>
      <w:sz w:val="20"/>
      <w:szCs w:val="24"/>
    </w:rPr>
  </w:style>
  <w:style w:type="paragraph" w:customStyle="1" w:styleId="83C919A978C24140957C608F690C4A7E4">
    <w:name w:val="83C919A978C24140957C608F690C4A7E4"/>
    <w:rsid w:val="0060543F"/>
    <w:pPr>
      <w:spacing w:after="0" w:line="240" w:lineRule="auto"/>
    </w:pPr>
    <w:rPr>
      <w:rFonts w:ascii="Arial" w:eastAsia="Times New Roman" w:hAnsi="Arial" w:cs="Times New Roman"/>
      <w:sz w:val="20"/>
      <w:szCs w:val="24"/>
    </w:rPr>
  </w:style>
  <w:style w:type="paragraph" w:customStyle="1" w:styleId="6C2DD74AB39D48938D73D31CF66583DF4">
    <w:name w:val="6C2DD74AB39D48938D73D31CF66583DF4"/>
    <w:rsid w:val="0060543F"/>
    <w:pPr>
      <w:spacing w:after="0" w:line="240" w:lineRule="auto"/>
    </w:pPr>
    <w:rPr>
      <w:rFonts w:ascii="Arial" w:eastAsia="Times New Roman" w:hAnsi="Arial" w:cs="Times New Roman"/>
      <w:sz w:val="20"/>
      <w:szCs w:val="24"/>
    </w:rPr>
  </w:style>
  <w:style w:type="paragraph" w:customStyle="1" w:styleId="1B5A2BF0A71D4E84966B4AB3E1C4FD3A4">
    <w:name w:val="1B5A2BF0A71D4E84966B4AB3E1C4FD3A4"/>
    <w:rsid w:val="0060543F"/>
    <w:pPr>
      <w:spacing w:after="0" w:line="240" w:lineRule="auto"/>
    </w:pPr>
    <w:rPr>
      <w:rFonts w:ascii="Arial" w:eastAsia="Times New Roman" w:hAnsi="Arial" w:cs="Times New Roman"/>
      <w:sz w:val="20"/>
      <w:szCs w:val="24"/>
    </w:rPr>
  </w:style>
  <w:style w:type="paragraph" w:customStyle="1" w:styleId="EB03547BC62A41D8BFE64146B3690AA21">
    <w:name w:val="EB03547BC62A41D8BFE64146B3690AA21"/>
    <w:rsid w:val="0060543F"/>
    <w:pPr>
      <w:spacing w:after="0" w:line="240" w:lineRule="auto"/>
    </w:pPr>
    <w:rPr>
      <w:rFonts w:ascii="Arial" w:eastAsia="Times New Roman" w:hAnsi="Arial" w:cs="Times New Roman"/>
      <w:sz w:val="20"/>
      <w:szCs w:val="24"/>
    </w:rPr>
  </w:style>
  <w:style w:type="paragraph" w:customStyle="1" w:styleId="070030CA5F6B41E7B6F8CB54E2A2333614">
    <w:name w:val="070030CA5F6B41E7B6F8CB54E2A2333614"/>
    <w:rsid w:val="0060543F"/>
    <w:pPr>
      <w:spacing w:after="0" w:line="240" w:lineRule="auto"/>
    </w:pPr>
    <w:rPr>
      <w:rFonts w:ascii="Arial" w:eastAsia="Times New Roman" w:hAnsi="Arial" w:cs="Times New Roman"/>
      <w:sz w:val="20"/>
      <w:szCs w:val="24"/>
    </w:rPr>
  </w:style>
  <w:style w:type="paragraph" w:customStyle="1" w:styleId="1124651FC0124D80A4A96E156AAB904D14">
    <w:name w:val="1124651FC0124D80A4A96E156AAB904D14"/>
    <w:rsid w:val="0060543F"/>
    <w:pPr>
      <w:spacing w:after="0" w:line="240" w:lineRule="auto"/>
    </w:pPr>
    <w:rPr>
      <w:rFonts w:ascii="Arial" w:eastAsia="Times New Roman" w:hAnsi="Arial" w:cs="Times New Roman"/>
      <w:sz w:val="20"/>
      <w:szCs w:val="24"/>
    </w:rPr>
  </w:style>
  <w:style w:type="paragraph" w:customStyle="1" w:styleId="E5F932954376407BBF05049EE97B60BC10">
    <w:name w:val="E5F932954376407BBF05049EE97B60BC10"/>
    <w:rsid w:val="0060543F"/>
    <w:pPr>
      <w:spacing w:after="0" w:line="240" w:lineRule="auto"/>
    </w:pPr>
    <w:rPr>
      <w:rFonts w:ascii="Arial" w:eastAsia="Times New Roman" w:hAnsi="Arial" w:cs="Times New Roman"/>
      <w:sz w:val="20"/>
      <w:szCs w:val="24"/>
    </w:rPr>
  </w:style>
  <w:style w:type="paragraph" w:customStyle="1" w:styleId="80A5A2F7BE1A45CA8244DF8E4F02390510">
    <w:name w:val="80A5A2F7BE1A45CA8244DF8E4F02390510"/>
    <w:rsid w:val="0060543F"/>
    <w:pPr>
      <w:spacing w:after="0" w:line="240" w:lineRule="auto"/>
    </w:pPr>
    <w:rPr>
      <w:rFonts w:ascii="Arial" w:eastAsia="Times New Roman" w:hAnsi="Arial" w:cs="Times New Roman"/>
      <w:sz w:val="20"/>
      <w:szCs w:val="24"/>
    </w:rPr>
  </w:style>
  <w:style w:type="paragraph" w:customStyle="1" w:styleId="CA2031FF0D7141D788926D9396B468E110">
    <w:name w:val="CA2031FF0D7141D788926D9396B468E110"/>
    <w:rsid w:val="0060543F"/>
    <w:pPr>
      <w:spacing w:after="0" w:line="240" w:lineRule="auto"/>
    </w:pPr>
    <w:rPr>
      <w:rFonts w:ascii="Arial" w:eastAsia="Times New Roman" w:hAnsi="Arial" w:cs="Times New Roman"/>
      <w:sz w:val="20"/>
      <w:szCs w:val="24"/>
    </w:rPr>
  </w:style>
  <w:style w:type="paragraph" w:customStyle="1" w:styleId="4B34DE691EAC49B48BC8902748B3A86A10">
    <w:name w:val="4B34DE691EAC49B48BC8902748B3A86A10"/>
    <w:rsid w:val="0060543F"/>
    <w:pPr>
      <w:spacing w:after="0" w:line="240" w:lineRule="auto"/>
    </w:pPr>
    <w:rPr>
      <w:rFonts w:ascii="Arial" w:eastAsia="Times New Roman" w:hAnsi="Arial" w:cs="Times New Roman"/>
      <w:sz w:val="20"/>
      <w:szCs w:val="24"/>
    </w:rPr>
  </w:style>
  <w:style w:type="paragraph" w:customStyle="1" w:styleId="B50B5E03DD034BE6983490BB188BADB510">
    <w:name w:val="B50B5E03DD034BE6983490BB188BADB510"/>
    <w:rsid w:val="0060543F"/>
    <w:pPr>
      <w:spacing w:after="0" w:line="240" w:lineRule="auto"/>
    </w:pPr>
    <w:rPr>
      <w:rFonts w:ascii="Arial" w:eastAsia="Times New Roman" w:hAnsi="Arial" w:cs="Times New Roman"/>
      <w:sz w:val="20"/>
      <w:szCs w:val="24"/>
    </w:rPr>
  </w:style>
  <w:style w:type="paragraph" w:customStyle="1" w:styleId="9608CE9B78FF4679BB2AAEA2480481E210">
    <w:name w:val="9608CE9B78FF4679BB2AAEA2480481E210"/>
    <w:rsid w:val="0060543F"/>
    <w:pPr>
      <w:spacing w:after="0" w:line="240" w:lineRule="auto"/>
    </w:pPr>
    <w:rPr>
      <w:rFonts w:ascii="Arial" w:eastAsia="Times New Roman" w:hAnsi="Arial" w:cs="Times New Roman"/>
      <w:sz w:val="20"/>
      <w:szCs w:val="24"/>
    </w:rPr>
  </w:style>
  <w:style w:type="paragraph" w:customStyle="1" w:styleId="CBA3DBDC887D4EC296B89B0F1220DD0D1">
    <w:name w:val="CBA3DBDC887D4EC296B89B0F1220DD0D1"/>
    <w:rsid w:val="0060543F"/>
    <w:pPr>
      <w:spacing w:after="0" w:line="240" w:lineRule="auto"/>
    </w:pPr>
    <w:rPr>
      <w:rFonts w:ascii="Arial" w:eastAsia="Times New Roman" w:hAnsi="Arial" w:cs="Times New Roman"/>
      <w:sz w:val="20"/>
      <w:szCs w:val="24"/>
    </w:rPr>
  </w:style>
  <w:style w:type="paragraph" w:customStyle="1" w:styleId="7955C00AAE804A8C8A3FC03B0DD60E4C8">
    <w:name w:val="7955C00AAE804A8C8A3FC03B0DD60E4C8"/>
    <w:rsid w:val="0060543F"/>
    <w:pPr>
      <w:spacing w:after="0" w:line="240" w:lineRule="auto"/>
    </w:pPr>
    <w:rPr>
      <w:rFonts w:ascii="Arial" w:eastAsia="Times New Roman" w:hAnsi="Arial" w:cs="Times New Roman"/>
      <w:sz w:val="20"/>
      <w:szCs w:val="24"/>
    </w:rPr>
  </w:style>
  <w:style w:type="paragraph" w:customStyle="1" w:styleId="204CCD70011D483F921D3FF19B6FB0FD1">
    <w:name w:val="204CCD70011D483F921D3FF19B6FB0FD1"/>
    <w:rsid w:val="0060543F"/>
    <w:pPr>
      <w:spacing w:after="0" w:line="240" w:lineRule="auto"/>
    </w:pPr>
    <w:rPr>
      <w:rFonts w:ascii="Arial" w:eastAsia="Times New Roman" w:hAnsi="Arial" w:cs="Times New Roman"/>
      <w:sz w:val="20"/>
      <w:szCs w:val="24"/>
    </w:rPr>
  </w:style>
  <w:style w:type="paragraph" w:customStyle="1" w:styleId="706799450DA1444F9BBEEFBF6A0644D040">
    <w:name w:val="706799450DA1444F9BBEEFBF6A0644D040"/>
    <w:rsid w:val="00EB45BA"/>
    <w:pPr>
      <w:spacing w:after="0" w:line="240" w:lineRule="auto"/>
    </w:pPr>
    <w:rPr>
      <w:rFonts w:ascii="Arial" w:eastAsia="Times New Roman" w:hAnsi="Arial" w:cs="Times New Roman"/>
      <w:sz w:val="20"/>
      <w:szCs w:val="24"/>
    </w:rPr>
  </w:style>
  <w:style w:type="paragraph" w:customStyle="1" w:styleId="613111BB66354B2DA603E930E95DBC8440">
    <w:name w:val="613111BB66354B2DA603E930E95DBC8440"/>
    <w:rsid w:val="00EB45BA"/>
    <w:pPr>
      <w:spacing w:after="0" w:line="240" w:lineRule="auto"/>
    </w:pPr>
    <w:rPr>
      <w:rFonts w:ascii="Arial" w:eastAsia="Times New Roman" w:hAnsi="Arial" w:cs="Times New Roman"/>
      <w:sz w:val="20"/>
      <w:szCs w:val="24"/>
    </w:rPr>
  </w:style>
  <w:style w:type="paragraph" w:customStyle="1" w:styleId="B12461568F064DFBAFEB017B37CA448640">
    <w:name w:val="B12461568F064DFBAFEB017B37CA448640"/>
    <w:rsid w:val="00EB45BA"/>
    <w:pPr>
      <w:spacing w:after="0" w:line="240" w:lineRule="auto"/>
    </w:pPr>
    <w:rPr>
      <w:rFonts w:ascii="Arial" w:eastAsia="Times New Roman" w:hAnsi="Arial" w:cs="Times New Roman"/>
      <w:sz w:val="20"/>
      <w:szCs w:val="24"/>
    </w:rPr>
  </w:style>
  <w:style w:type="paragraph" w:customStyle="1" w:styleId="6B17F4E2872343CAB35E85B5D114984140">
    <w:name w:val="6B17F4E2872343CAB35E85B5D114984140"/>
    <w:rsid w:val="00EB45BA"/>
    <w:pPr>
      <w:spacing w:after="0" w:line="240" w:lineRule="auto"/>
    </w:pPr>
    <w:rPr>
      <w:rFonts w:ascii="Arial" w:eastAsia="Times New Roman" w:hAnsi="Arial" w:cs="Times New Roman"/>
      <w:sz w:val="20"/>
      <w:szCs w:val="24"/>
    </w:rPr>
  </w:style>
  <w:style w:type="paragraph" w:customStyle="1" w:styleId="995BE282650641278C05D38044C4A6B510">
    <w:name w:val="995BE282650641278C05D38044C4A6B510"/>
    <w:rsid w:val="00EB45BA"/>
    <w:pPr>
      <w:spacing w:after="0" w:line="240" w:lineRule="auto"/>
    </w:pPr>
    <w:rPr>
      <w:rFonts w:ascii="Arial" w:eastAsia="Times New Roman" w:hAnsi="Arial" w:cs="Times New Roman"/>
      <w:sz w:val="20"/>
      <w:szCs w:val="24"/>
    </w:rPr>
  </w:style>
  <w:style w:type="paragraph" w:customStyle="1" w:styleId="92AA0E0D0648424DB431FC311CC1F00510">
    <w:name w:val="92AA0E0D0648424DB431FC311CC1F00510"/>
    <w:rsid w:val="00EB45BA"/>
    <w:pPr>
      <w:spacing w:after="0" w:line="240" w:lineRule="auto"/>
    </w:pPr>
    <w:rPr>
      <w:rFonts w:ascii="Arial" w:eastAsia="Times New Roman" w:hAnsi="Arial" w:cs="Times New Roman"/>
      <w:sz w:val="20"/>
      <w:szCs w:val="24"/>
    </w:rPr>
  </w:style>
  <w:style w:type="paragraph" w:customStyle="1" w:styleId="E399D8C3791047C9AFCEE2BA27A9D27416">
    <w:name w:val="E399D8C3791047C9AFCEE2BA27A9D27416"/>
    <w:rsid w:val="00EB45BA"/>
    <w:pPr>
      <w:spacing w:after="0" w:line="240" w:lineRule="auto"/>
    </w:pPr>
    <w:rPr>
      <w:rFonts w:ascii="Arial" w:eastAsia="Times New Roman" w:hAnsi="Arial" w:cs="Times New Roman"/>
      <w:sz w:val="20"/>
      <w:szCs w:val="24"/>
    </w:rPr>
  </w:style>
  <w:style w:type="paragraph" w:customStyle="1" w:styleId="D4D93259FE114D8DB09FB0CB104FFDCD16">
    <w:name w:val="D4D93259FE114D8DB09FB0CB104FFDCD16"/>
    <w:rsid w:val="00EB45BA"/>
    <w:pPr>
      <w:spacing w:after="0" w:line="240" w:lineRule="auto"/>
    </w:pPr>
    <w:rPr>
      <w:rFonts w:ascii="Arial" w:eastAsia="Times New Roman" w:hAnsi="Arial" w:cs="Times New Roman"/>
      <w:sz w:val="20"/>
      <w:szCs w:val="24"/>
    </w:rPr>
  </w:style>
  <w:style w:type="paragraph" w:customStyle="1" w:styleId="445E33325D794508A10735C122BFFD8C40">
    <w:name w:val="445E33325D794508A10735C122BFFD8C40"/>
    <w:rsid w:val="00EB45BA"/>
    <w:pPr>
      <w:spacing w:after="0" w:line="240" w:lineRule="auto"/>
    </w:pPr>
    <w:rPr>
      <w:rFonts w:ascii="Arial" w:eastAsia="Times New Roman" w:hAnsi="Arial" w:cs="Times New Roman"/>
      <w:sz w:val="20"/>
      <w:szCs w:val="24"/>
    </w:rPr>
  </w:style>
  <w:style w:type="paragraph" w:customStyle="1" w:styleId="E04ED847C5724B44A74E89B9CDF565D840">
    <w:name w:val="E04ED847C5724B44A74E89B9CDF565D840"/>
    <w:rsid w:val="00EB45BA"/>
    <w:pPr>
      <w:spacing w:after="0" w:line="240" w:lineRule="auto"/>
    </w:pPr>
    <w:rPr>
      <w:rFonts w:ascii="Arial" w:eastAsia="Times New Roman" w:hAnsi="Arial" w:cs="Times New Roman"/>
      <w:sz w:val="20"/>
      <w:szCs w:val="24"/>
    </w:rPr>
  </w:style>
  <w:style w:type="paragraph" w:customStyle="1" w:styleId="C31E6A72109A459EBACFB9D6C716079B9">
    <w:name w:val="C31E6A72109A459EBACFB9D6C716079B9"/>
    <w:rsid w:val="00EB45BA"/>
    <w:pPr>
      <w:spacing w:after="0" w:line="240" w:lineRule="auto"/>
    </w:pPr>
    <w:rPr>
      <w:rFonts w:ascii="Arial" w:eastAsia="Times New Roman" w:hAnsi="Arial" w:cs="Times New Roman"/>
      <w:sz w:val="20"/>
      <w:szCs w:val="24"/>
    </w:rPr>
  </w:style>
  <w:style w:type="paragraph" w:customStyle="1" w:styleId="1EC66DC2AE6E4587B8B0C26066E7C1F710">
    <w:name w:val="1EC66DC2AE6E4587B8B0C26066E7C1F710"/>
    <w:rsid w:val="00EB45BA"/>
    <w:pPr>
      <w:spacing w:after="0" w:line="240" w:lineRule="auto"/>
    </w:pPr>
    <w:rPr>
      <w:rFonts w:ascii="Arial" w:eastAsia="Times New Roman" w:hAnsi="Arial" w:cs="Times New Roman"/>
      <w:sz w:val="20"/>
      <w:szCs w:val="24"/>
    </w:rPr>
  </w:style>
  <w:style w:type="paragraph" w:customStyle="1" w:styleId="ED533AA13734461E849C9EAC672EAAB410">
    <w:name w:val="ED533AA13734461E849C9EAC672EAAB410"/>
    <w:rsid w:val="00EB45BA"/>
    <w:pPr>
      <w:spacing w:after="0" w:line="240" w:lineRule="auto"/>
    </w:pPr>
    <w:rPr>
      <w:rFonts w:ascii="Arial" w:eastAsia="Times New Roman" w:hAnsi="Arial" w:cs="Times New Roman"/>
      <w:sz w:val="20"/>
      <w:szCs w:val="24"/>
    </w:rPr>
  </w:style>
  <w:style w:type="paragraph" w:customStyle="1" w:styleId="4B8847A0C9594184BA79F80E04765E7710">
    <w:name w:val="4B8847A0C9594184BA79F80E04765E7710"/>
    <w:rsid w:val="00EB45BA"/>
    <w:pPr>
      <w:spacing w:after="0" w:line="240" w:lineRule="auto"/>
    </w:pPr>
    <w:rPr>
      <w:rFonts w:ascii="Arial" w:eastAsia="Times New Roman" w:hAnsi="Arial" w:cs="Times New Roman"/>
      <w:sz w:val="20"/>
      <w:szCs w:val="24"/>
    </w:rPr>
  </w:style>
  <w:style w:type="paragraph" w:customStyle="1" w:styleId="EC045852B69341508562FB628B7F1FE85">
    <w:name w:val="EC045852B69341508562FB628B7F1FE85"/>
    <w:rsid w:val="00EB45BA"/>
    <w:pPr>
      <w:spacing w:after="0" w:line="240" w:lineRule="auto"/>
    </w:pPr>
    <w:rPr>
      <w:rFonts w:ascii="Arial" w:eastAsia="Times New Roman" w:hAnsi="Arial" w:cs="Times New Roman"/>
      <w:sz w:val="20"/>
      <w:szCs w:val="24"/>
    </w:rPr>
  </w:style>
  <w:style w:type="paragraph" w:customStyle="1" w:styleId="55E8AD0F59034DA494D0B74EF14C5BE85">
    <w:name w:val="55E8AD0F59034DA494D0B74EF14C5BE85"/>
    <w:rsid w:val="00EB45BA"/>
    <w:pPr>
      <w:spacing w:after="0" w:line="240" w:lineRule="auto"/>
    </w:pPr>
    <w:rPr>
      <w:rFonts w:ascii="Arial" w:eastAsia="Times New Roman" w:hAnsi="Arial" w:cs="Times New Roman"/>
      <w:sz w:val="20"/>
      <w:szCs w:val="24"/>
    </w:rPr>
  </w:style>
  <w:style w:type="paragraph" w:customStyle="1" w:styleId="7C0501A124EC46949C8CDD764945EFC75">
    <w:name w:val="7C0501A124EC46949C8CDD764945EFC75"/>
    <w:rsid w:val="00EB45BA"/>
    <w:pPr>
      <w:spacing w:after="0" w:line="240" w:lineRule="auto"/>
    </w:pPr>
    <w:rPr>
      <w:rFonts w:ascii="Arial" w:eastAsia="Times New Roman" w:hAnsi="Arial" w:cs="Times New Roman"/>
      <w:sz w:val="20"/>
      <w:szCs w:val="24"/>
    </w:rPr>
  </w:style>
  <w:style w:type="paragraph" w:customStyle="1" w:styleId="DC5D4C4EBADF4D38987A772E3924297D5">
    <w:name w:val="DC5D4C4EBADF4D38987A772E3924297D5"/>
    <w:rsid w:val="00EB45BA"/>
    <w:pPr>
      <w:spacing w:after="0" w:line="240" w:lineRule="auto"/>
    </w:pPr>
    <w:rPr>
      <w:rFonts w:ascii="Arial" w:eastAsia="Times New Roman" w:hAnsi="Arial" w:cs="Times New Roman"/>
      <w:sz w:val="20"/>
      <w:szCs w:val="24"/>
    </w:rPr>
  </w:style>
  <w:style w:type="paragraph" w:customStyle="1" w:styleId="C658AF6F23BB4F9CAD968417AF0BCB955">
    <w:name w:val="C658AF6F23BB4F9CAD968417AF0BCB955"/>
    <w:rsid w:val="00EB45BA"/>
    <w:pPr>
      <w:spacing w:after="0" w:line="240" w:lineRule="auto"/>
    </w:pPr>
    <w:rPr>
      <w:rFonts w:ascii="Arial" w:eastAsia="Times New Roman" w:hAnsi="Arial" w:cs="Times New Roman"/>
      <w:sz w:val="20"/>
      <w:szCs w:val="24"/>
    </w:rPr>
  </w:style>
  <w:style w:type="paragraph" w:customStyle="1" w:styleId="10FB66E8DCD14E77ACCC9DEFC1035D565">
    <w:name w:val="10FB66E8DCD14E77ACCC9DEFC1035D565"/>
    <w:rsid w:val="00EB45BA"/>
    <w:pPr>
      <w:spacing w:after="0" w:line="240" w:lineRule="auto"/>
    </w:pPr>
    <w:rPr>
      <w:rFonts w:ascii="Arial" w:eastAsia="Times New Roman" w:hAnsi="Arial" w:cs="Times New Roman"/>
      <w:sz w:val="20"/>
      <w:szCs w:val="24"/>
    </w:rPr>
  </w:style>
  <w:style w:type="paragraph" w:customStyle="1" w:styleId="A5B505EDA38A4839964302088118C3CD5">
    <w:name w:val="A5B505EDA38A4839964302088118C3CD5"/>
    <w:rsid w:val="00EB45BA"/>
    <w:pPr>
      <w:spacing w:after="0" w:line="240" w:lineRule="auto"/>
    </w:pPr>
    <w:rPr>
      <w:rFonts w:ascii="Arial" w:eastAsia="Times New Roman" w:hAnsi="Arial" w:cs="Times New Roman"/>
      <w:sz w:val="20"/>
      <w:szCs w:val="24"/>
    </w:rPr>
  </w:style>
  <w:style w:type="paragraph" w:customStyle="1" w:styleId="83C919A978C24140957C608F690C4A7E5">
    <w:name w:val="83C919A978C24140957C608F690C4A7E5"/>
    <w:rsid w:val="00EB45BA"/>
    <w:pPr>
      <w:spacing w:after="0" w:line="240" w:lineRule="auto"/>
    </w:pPr>
    <w:rPr>
      <w:rFonts w:ascii="Arial" w:eastAsia="Times New Roman" w:hAnsi="Arial" w:cs="Times New Roman"/>
      <w:sz w:val="20"/>
      <w:szCs w:val="24"/>
    </w:rPr>
  </w:style>
  <w:style w:type="paragraph" w:customStyle="1" w:styleId="6C2DD74AB39D48938D73D31CF66583DF5">
    <w:name w:val="6C2DD74AB39D48938D73D31CF66583DF5"/>
    <w:rsid w:val="00EB45BA"/>
    <w:pPr>
      <w:spacing w:after="0" w:line="240" w:lineRule="auto"/>
    </w:pPr>
    <w:rPr>
      <w:rFonts w:ascii="Arial" w:eastAsia="Times New Roman" w:hAnsi="Arial" w:cs="Times New Roman"/>
      <w:sz w:val="20"/>
      <w:szCs w:val="24"/>
    </w:rPr>
  </w:style>
  <w:style w:type="paragraph" w:customStyle="1" w:styleId="1B5A2BF0A71D4E84966B4AB3E1C4FD3A5">
    <w:name w:val="1B5A2BF0A71D4E84966B4AB3E1C4FD3A5"/>
    <w:rsid w:val="00EB45BA"/>
    <w:pPr>
      <w:spacing w:after="0" w:line="240" w:lineRule="auto"/>
    </w:pPr>
    <w:rPr>
      <w:rFonts w:ascii="Arial" w:eastAsia="Times New Roman" w:hAnsi="Arial" w:cs="Times New Roman"/>
      <w:sz w:val="20"/>
      <w:szCs w:val="24"/>
    </w:rPr>
  </w:style>
  <w:style w:type="paragraph" w:customStyle="1" w:styleId="EB03547BC62A41D8BFE64146B3690AA22">
    <w:name w:val="EB03547BC62A41D8BFE64146B3690AA22"/>
    <w:rsid w:val="00EB45BA"/>
    <w:pPr>
      <w:spacing w:after="0" w:line="240" w:lineRule="auto"/>
    </w:pPr>
    <w:rPr>
      <w:rFonts w:ascii="Arial" w:eastAsia="Times New Roman" w:hAnsi="Arial" w:cs="Times New Roman"/>
      <w:sz w:val="20"/>
      <w:szCs w:val="24"/>
    </w:rPr>
  </w:style>
  <w:style w:type="paragraph" w:customStyle="1" w:styleId="070030CA5F6B41E7B6F8CB54E2A2333615">
    <w:name w:val="070030CA5F6B41E7B6F8CB54E2A2333615"/>
    <w:rsid w:val="00EB45BA"/>
    <w:pPr>
      <w:spacing w:after="0" w:line="240" w:lineRule="auto"/>
    </w:pPr>
    <w:rPr>
      <w:rFonts w:ascii="Arial" w:eastAsia="Times New Roman" w:hAnsi="Arial" w:cs="Times New Roman"/>
      <w:sz w:val="20"/>
      <w:szCs w:val="24"/>
    </w:rPr>
  </w:style>
  <w:style w:type="paragraph" w:customStyle="1" w:styleId="1124651FC0124D80A4A96E156AAB904D15">
    <w:name w:val="1124651FC0124D80A4A96E156AAB904D15"/>
    <w:rsid w:val="00EB45BA"/>
    <w:pPr>
      <w:spacing w:after="0" w:line="240" w:lineRule="auto"/>
    </w:pPr>
    <w:rPr>
      <w:rFonts w:ascii="Arial" w:eastAsia="Times New Roman" w:hAnsi="Arial" w:cs="Times New Roman"/>
      <w:sz w:val="20"/>
      <w:szCs w:val="24"/>
    </w:rPr>
  </w:style>
  <w:style w:type="paragraph" w:customStyle="1" w:styleId="E5F932954376407BBF05049EE97B60BC11">
    <w:name w:val="E5F932954376407BBF05049EE97B60BC11"/>
    <w:rsid w:val="00EB45BA"/>
    <w:pPr>
      <w:spacing w:after="0" w:line="240" w:lineRule="auto"/>
    </w:pPr>
    <w:rPr>
      <w:rFonts w:ascii="Arial" w:eastAsia="Times New Roman" w:hAnsi="Arial" w:cs="Times New Roman"/>
      <w:sz w:val="20"/>
      <w:szCs w:val="24"/>
    </w:rPr>
  </w:style>
  <w:style w:type="paragraph" w:customStyle="1" w:styleId="80A5A2F7BE1A45CA8244DF8E4F02390511">
    <w:name w:val="80A5A2F7BE1A45CA8244DF8E4F02390511"/>
    <w:rsid w:val="00EB45BA"/>
    <w:pPr>
      <w:spacing w:after="0" w:line="240" w:lineRule="auto"/>
    </w:pPr>
    <w:rPr>
      <w:rFonts w:ascii="Arial" w:eastAsia="Times New Roman" w:hAnsi="Arial" w:cs="Times New Roman"/>
      <w:sz w:val="20"/>
      <w:szCs w:val="24"/>
    </w:rPr>
  </w:style>
  <w:style w:type="paragraph" w:customStyle="1" w:styleId="CA2031FF0D7141D788926D9396B468E111">
    <w:name w:val="CA2031FF0D7141D788926D9396B468E111"/>
    <w:rsid w:val="00EB45BA"/>
    <w:pPr>
      <w:spacing w:after="0" w:line="240" w:lineRule="auto"/>
    </w:pPr>
    <w:rPr>
      <w:rFonts w:ascii="Arial" w:eastAsia="Times New Roman" w:hAnsi="Arial" w:cs="Times New Roman"/>
      <w:sz w:val="20"/>
      <w:szCs w:val="24"/>
    </w:rPr>
  </w:style>
  <w:style w:type="paragraph" w:customStyle="1" w:styleId="4B34DE691EAC49B48BC8902748B3A86A11">
    <w:name w:val="4B34DE691EAC49B48BC8902748B3A86A11"/>
    <w:rsid w:val="00EB45BA"/>
    <w:pPr>
      <w:spacing w:after="0" w:line="240" w:lineRule="auto"/>
    </w:pPr>
    <w:rPr>
      <w:rFonts w:ascii="Arial" w:eastAsia="Times New Roman" w:hAnsi="Arial" w:cs="Times New Roman"/>
      <w:sz w:val="20"/>
      <w:szCs w:val="24"/>
    </w:rPr>
  </w:style>
  <w:style w:type="paragraph" w:customStyle="1" w:styleId="B50B5E03DD034BE6983490BB188BADB511">
    <w:name w:val="B50B5E03DD034BE6983490BB188BADB511"/>
    <w:rsid w:val="00EB45BA"/>
    <w:pPr>
      <w:spacing w:after="0" w:line="240" w:lineRule="auto"/>
    </w:pPr>
    <w:rPr>
      <w:rFonts w:ascii="Arial" w:eastAsia="Times New Roman" w:hAnsi="Arial" w:cs="Times New Roman"/>
      <w:sz w:val="20"/>
      <w:szCs w:val="24"/>
    </w:rPr>
  </w:style>
  <w:style w:type="paragraph" w:customStyle="1" w:styleId="9608CE9B78FF4679BB2AAEA2480481E211">
    <w:name w:val="9608CE9B78FF4679BB2AAEA2480481E211"/>
    <w:rsid w:val="00EB45BA"/>
    <w:pPr>
      <w:spacing w:after="0" w:line="240" w:lineRule="auto"/>
    </w:pPr>
    <w:rPr>
      <w:rFonts w:ascii="Arial" w:eastAsia="Times New Roman" w:hAnsi="Arial" w:cs="Times New Roman"/>
      <w:sz w:val="20"/>
      <w:szCs w:val="24"/>
    </w:rPr>
  </w:style>
  <w:style w:type="paragraph" w:customStyle="1" w:styleId="CBA3DBDC887D4EC296B89B0F1220DD0D2">
    <w:name w:val="CBA3DBDC887D4EC296B89B0F1220DD0D2"/>
    <w:rsid w:val="00EB45BA"/>
    <w:pPr>
      <w:spacing w:after="0" w:line="240" w:lineRule="auto"/>
    </w:pPr>
    <w:rPr>
      <w:rFonts w:ascii="Arial" w:eastAsia="Times New Roman" w:hAnsi="Arial" w:cs="Times New Roman"/>
      <w:sz w:val="20"/>
      <w:szCs w:val="24"/>
    </w:rPr>
  </w:style>
  <w:style w:type="paragraph" w:customStyle="1" w:styleId="7955C00AAE804A8C8A3FC03B0DD60E4C9">
    <w:name w:val="7955C00AAE804A8C8A3FC03B0DD60E4C9"/>
    <w:rsid w:val="00EB45BA"/>
    <w:pPr>
      <w:spacing w:after="0" w:line="240" w:lineRule="auto"/>
    </w:pPr>
    <w:rPr>
      <w:rFonts w:ascii="Arial" w:eastAsia="Times New Roman" w:hAnsi="Arial" w:cs="Times New Roman"/>
      <w:sz w:val="20"/>
      <w:szCs w:val="24"/>
    </w:rPr>
  </w:style>
  <w:style w:type="paragraph" w:customStyle="1" w:styleId="F0AF7B3336394177AB0DA952BE93B06C">
    <w:name w:val="F0AF7B3336394177AB0DA952BE93B06C"/>
    <w:rsid w:val="00EB45BA"/>
    <w:pPr>
      <w:spacing w:after="0" w:line="240" w:lineRule="auto"/>
    </w:pPr>
    <w:rPr>
      <w:rFonts w:ascii="Arial" w:eastAsia="Times New Roman" w:hAnsi="Arial" w:cs="Times New Roman"/>
      <w:sz w:val="20"/>
      <w:szCs w:val="24"/>
    </w:rPr>
  </w:style>
  <w:style w:type="paragraph" w:customStyle="1" w:styleId="706799450DA1444F9BBEEFBF6A0644D041">
    <w:name w:val="706799450DA1444F9BBEEFBF6A0644D041"/>
    <w:rsid w:val="00704697"/>
    <w:pPr>
      <w:spacing w:after="0" w:line="240" w:lineRule="auto"/>
    </w:pPr>
    <w:rPr>
      <w:rFonts w:ascii="Arial" w:eastAsia="Times New Roman" w:hAnsi="Arial" w:cs="Times New Roman"/>
      <w:sz w:val="20"/>
      <w:szCs w:val="24"/>
    </w:rPr>
  </w:style>
  <w:style w:type="paragraph" w:customStyle="1" w:styleId="613111BB66354B2DA603E930E95DBC8441">
    <w:name w:val="613111BB66354B2DA603E930E95DBC8441"/>
    <w:rsid w:val="00704697"/>
    <w:pPr>
      <w:spacing w:after="0" w:line="240" w:lineRule="auto"/>
    </w:pPr>
    <w:rPr>
      <w:rFonts w:ascii="Arial" w:eastAsia="Times New Roman" w:hAnsi="Arial" w:cs="Times New Roman"/>
      <w:sz w:val="20"/>
      <w:szCs w:val="24"/>
    </w:rPr>
  </w:style>
  <w:style w:type="paragraph" w:customStyle="1" w:styleId="B12461568F064DFBAFEB017B37CA448641">
    <w:name w:val="B12461568F064DFBAFEB017B37CA448641"/>
    <w:rsid w:val="00704697"/>
    <w:pPr>
      <w:spacing w:after="0" w:line="240" w:lineRule="auto"/>
    </w:pPr>
    <w:rPr>
      <w:rFonts w:ascii="Arial" w:eastAsia="Times New Roman" w:hAnsi="Arial" w:cs="Times New Roman"/>
      <w:sz w:val="20"/>
      <w:szCs w:val="24"/>
    </w:rPr>
  </w:style>
  <w:style w:type="paragraph" w:customStyle="1" w:styleId="6B17F4E2872343CAB35E85B5D114984141">
    <w:name w:val="6B17F4E2872343CAB35E85B5D114984141"/>
    <w:rsid w:val="00704697"/>
    <w:pPr>
      <w:spacing w:after="0" w:line="240" w:lineRule="auto"/>
    </w:pPr>
    <w:rPr>
      <w:rFonts w:ascii="Arial" w:eastAsia="Times New Roman" w:hAnsi="Arial" w:cs="Times New Roman"/>
      <w:sz w:val="20"/>
      <w:szCs w:val="24"/>
    </w:rPr>
  </w:style>
  <w:style w:type="paragraph" w:customStyle="1" w:styleId="995BE282650641278C05D38044C4A6B511">
    <w:name w:val="995BE282650641278C05D38044C4A6B511"/>
    <w:rsid w:val="00704697"/>
    <w:pPr>
      <w:spacing w:after="0" w:line="240" w:lineRule="auto"/>
    </w:pPr>
    <w:rPr>
      <w:rFonts w:ascii="Arial" w:eastAsia="Times New Roman" w:hAnsi="Arial" w:cs="Times New Roman"/>
      <w:sz w:val="20"/>
      <w:szCs w:val="24"/>
    </w:rPr>
  </w:style>
  <w:style w:type="paragraph" w:customStyle="1" w:styleId="92AA0E0D0648424DB431FC311CC1F00511">
    <w:name w:val="92AA0E0D0648424DB431FC311CC1F00511"/>
    <w:rsid w:val="00704697"/>
    <w:pPr>
      <w:spacing w:after="0" w:line="240" w:lineRule="auto"/>
    </w:pPr>
    <w:rPr>
      <w:rFonts w:ascii="Arial" w:eastAsia="Times New Roman" w:hAnsi="Arial" w:cs="Times New Roman"/>
      <w:sz w:val="20"/>
      <w:szCs w:val="24"/>
    </w:rPr>
  </w:style>
  <w:style w:type="paragraph" w:customStyle="1" w:styleId="E399D8C3791047C9AFCEE2BA27A9D27417">
    <w:name w:val="E399D8C3791047C9AFCEE2BA27A9D27417"/>
    <w:rsid w:val="00704697"/>
    <w:pPr>
      <w:spacing w:after="0" w:line="240" w:lineRule="auto"/>
    </w:pPr>
    <w:rPr>
      <w:rFonts w:ascii="Arial" w:eastAsia="Times New Roman" w:hAnsi="Arial" w:cs="Times New Roman"/>
      <w:sz w:val="20"/>
      <w:szCs w:val="24"/>
    </w:rPr>
  </w:style>
  <w:style w:type="paragraph" w:customStyle="1" w:styleId="D4D93259FE114D8DB09FB0CB104FFDCD17">
    <w:name w:val="D4D93259FE114D8DB09FB0CB104FFDCD17"/>
    <w:rsid w:val="00704697"/>
    <w:pPr>
      <w:spacing w:after="0" w:line="240" w:lineRule="auto"/>
    </w:pPr>
    <w:rPr>
      <w:rFonts w:ascii="Arial" w:eastAsia="Times New Roman" w:hAnsi="Arial" w:cs="Times New Roman"/>
      <w:sz w:val="20"/>
      <w:szCs w:val="24"/>
    </w:rPr>
  </w:style>
  <w:style w:type="paragraph" w:customStyle="1" w:styleId="445E33325D794508A10735C122BFFD8C41">
    <w:name w:val="445E33325D794508A10735C122BFFD8C41"/>
    <w:rsid w:val="00704697"/>
    <w:pPr>
      <w:spacing w:after="0" w:line="240" w:lineRule="auto"/>
    </w:pPr>
    <w:rPr>
      <w:rFonts w:ascii="Arial" w:eastAsia="Times New Roman" w:hAnsi="Arial" w:cs="Times New Roman"/>
      <w:sz w:val="20"/>
      <w:szCs w:val="24"/>
    </w:rPr>
  </w:style>
  <w:style w:type="paragraph" w:customStyle="1" w:styleId="E04ED847C5724B44A74E89B9CDF565D841">
    <w:name w:val="E04ED847C5724B44A74E89B9CDF565D841"/>
    <w:rsid w:val="00704697"/>
    <w:pPr>
      <w:spacing w:after="0" w:line="240" w:lineRule="auto"/>
    </w:pPr>
    <w:rPr>
      <w:rFonts w:ascii="Arial" w:eastAsia="Times New Roman" w:hAnsi="Arial" w:cs="Times New Roman"/>
      <w:sz w:val="20"/>
      <w:szCs w:val="24"/>
    </w:rPr>
  </w:style>
  <w:style w:type="paragraph" w:customStyle="1" w:styleId="C31E6A72109A459EBACFB9D6C716079B10">
    <w:name w:val="C31E6A72109A459EBACFB9D6C716079B10"/>
    <w:rsid w:val="00704697"/>
    <w:pPr>
      <w:spacing w:after="0" w:line="240" w:lineRule="auto"/>
    </w:pPr>
    <w:rPr>
      <w:rFonts w:ascii="Arial" w:eastAsia="Times New Roman" w:hAnsi="Arial" w:cs="Times New Roman"/>
      <w:sz w:val="20"/>
      <w:szCs w:val="24"/>
    </w:rPr>
  </w:style>
  <w:style w:type="paragraph" w:customStyle="1" w:styleId="1EC66DC2AE6E4587B8B0C26066E7C1F711">
    <w:name w:val="1EC66DC2AE6E4587B8B0C26066E7C1F711"/>
    <w:rsid w:val="00704697"/>
    <w:pPr>
      <w:spacing w:after="0" w:line="240" w:lineRule="auto"/>
    </w:pPr>
    <w:rPr>
      <w:rFonts w:ascii="Arial" w:eastAsia="Times New Roman" w:hAnsi="Arial" w:cs="Times New Roman"/>
      <w:sz w:val="20"/>
      <w:szCs w:val="24"/>
    </w:rPr>
  </w:style>
  <w:style w:type="paragraph" w:customStyle="1" w:styleId="ED533AA13734461E849C9EAC672EAAB411">
    <w:name w:val="ED533AA13734461E849C9EAC672EAAB411"/>
    <w:rsid w:val="00704697"/>
    <w:pPr>
      <w:spacing w:after="0" w:line="240" w:lineRule="auto"/>
    </w:pPr>
    <w:rPr>
      <w:rFonts w:ascii="Arial" w:eastAsia="Times New Roman" w:hAnsi="Arial" w:cs="Times New Roman"/>
      <w:sz w:val="20"/>
      <w:szCs w:val="24"/>
    </w:rPr>
  </w:style>
  <w:style w:type="paragraph" w:customStyle="1" w:styleId="4B8847A0C9594184BA79F80E04765E7711">
    <w:name w:val="4B8847A0C9594184BA79F80E04765E7711"/>
    <w:rsid w:val="00704697"/>
    <w:pPr>
      <w:spacing w:after="0" w:line="240" w:lineRule="auto"/>
    </w:pPr>
    <w:rPr>
      <w:rFonts w:ascii="Arial" w:eastAsia="Times New Roman" w:hAnsi="Arial" w:cs="Times New Roman"/>
      <w:sz w:val="20"/>
      <w:szCs w:val="24"/>
    </w:rPr>
  </w:style>
  <w:style w:type="paragraph" w:customStyle="1" w:styleId="EC045852B69341508562FB628B7F1FE86">
    <w:name w:val="EC045852B69341508562FB628B7F1FE86"/>
    <w:rsid w:val="00704697"/>
    <w:pPr>
      <w:spacing w:after="0" w:line="240" w:lineRule="auto"/>
    </w:pPr>
    <w:rPr>
      <w:rFonts w:ascii="Arial" w:eastAsia="Times New Roman" w:hAnsi="Arial" w:cs="Times New Roman"/>
      <w:sz w:val="20"/>
      <w:szCs w:val="24"/>
    </w:rPr>
  </w:style>
  <w:style w:type="paragraph" w:customStyle="1" w:styleId="55E8AD0F59034DA494D0B74EF14C5BE86">
    <w:name w:val="55E8AD0F59034DA494D0B74EF14C5BE86"/>
    <w:rsid w:val="00704697"/>
    <w:pPr>
      <w:spacing w:after="0" w:line="240" w:lineRule="auto"/>
    </w:pPr>
    <w:rPr>
      <w:rFonts w:ascii="Arial" w:eastAsia="Times New Roman" w:hAnsi="Arial" w:cs="Times New Roman"/>
      <w:sz w:val="20"/>
      <w:szCs w:val="24"/>
    </w:rPr>
  </w:style>
  <w:style w:type="paragraph" w:customStyle="1" w:styleId="7C0501A124EC46949C8CDD764945EFC76">
    <w:name w:val="7C0501A124EC46949C8CDD764945EFC76"/>
    <w:rsid w:val="00704697"/>
    <w:pPr>
      <w:spacing w:after="0" w:line="240" w:lineRule="auto"/>
    </w:pPr>
    <w:rPr>
      <w:rFonts w:ascii="Arial" w:eastAsia="Times New Roman" w:hAnsi="Arial" w:cs="Times New Roman"/>
      <w:sz w:val="20"/>
      <w:szCs w:val="24"/>
    </w:rPr>
  </w:style>
  <w:style w:type="paragraph" w:customStyle="1" w:styleId="DC5D4C4EBADF4D38987A772E3924297D6">
    <w:name w:val="DC5D4C4EBADF4D38987A772E3924297D6"/>
    <w:rsid w:val="00704697"/>
    <w:pPr>
      <w:spacing w:after="0" w:line="240" w:lineRule="auto"/>
    </w:pPr>
    <w:rPr>
      <w:rFonts w:ascii="Arial" w:eastAsia="Times New Roman" w:hAnsi="Arial" w:cs="Times New Roman"/>
      <w:sz w:val="20"/>
      <w:szCs w:val="24"/>
    </w:rPr>
  </w:style>
  <w:style w:type="paragraph" w:customStyle="1" w:styleId="C658AF6F23BB4F9CAD968417AF0BCB956">
    <w:name w:val="C658AF6F23BB4F9CAD968417AF0BCB956"/>
    <w:rsid w:val="00704697"/>
    <w:pPr>
      <w:spacing w:after="0" w:line="240" w:lineRule="auto"/>
    </w:pPr>
    <w:rPr>
      <w:rFonts w:ascii="Arial" w:eastAsia="Times New Roman" w:hAnsi="Arial" w:cs="Times New Roman"/>
      <w:sz w:val="20"/>
      <w:szCs w:val="24"/>
    </w:rPr>
  </w:style>
  <w:style w:type="paragraph" w:customStyle="1" w:styleId="10FB66E8DCD14E77ACCC9DEFC1035D566">
    <w:name w:val="10FB66E8DCD14E77ACCC9DEFC1035D566"/>
    <w:rsid w:val="00704697"/>
    <w:pPr>
      <w:spacing w:after="0" w:line="240" w:lineRule="auto"/>
    </w:pPr>
    <w:rPr>
      <w:rFonts w:ascii="Arial" w:eastAsia="Times New Roman" w:hAnsi="Arial" w:cs="Times New Roman"/>
      <w:sz w:val="20"/>
      <w:szCs w:val="24"/>
    </w:rPr>
  </w:style>
  <w:style w:type="paragraph" w:customStyle="1" w:styleId="A5B505EDA38A4839964302088118C3CD6">
    <w:name w:val="A5B505EDA38A4839964302088118C3CD6"/>
    <w:rsid w:val="00704697"/>
    <w:pPr>
      <w:spacing w:after="0" w:line="240" w:lineRule="auto"/>
    </w:pPr>
    <w:rPr>
      <w:rFonts w:ascii="Arial" w:eastAsia="Times New Roman" w:hAnsi="Arial" w:cs="Times New Roman"/>
      <w:sz w:val="20"/>
      <w:szCs w:val="24"/>
    </w:rPr>
  </w:style>
  <w:style w:type="paragraph" w:customStyle="1" w:styleId="83C919A978C24140957C608F690C4A7E6">
    <w:name w:val="83C919A978C24140957C608F690C4A7E6"/>
    <w:rsid w:val="00704697"/>
    <w:pPr>
      <w:spacing w:after="0" w:line="240" w:lineRule="auto"/>
    </w:pPr>
    <w:rPr>
      <w:rFonts w:ascii="Arial" w:eastAsia="Times New Roman" w:hAnsi="Arial" w:cs="Times New Roman"/>
      <w:sz w:val="20"/>
      <w:szCs w:val="24"/>
    </w:rPr>
  </w:style>
  <w:style w:type="paragraph" w:customStyle="1" w:styleId="6C2DD74AB39D48938D73D31CF66583DF6">
    <w:name w:val="6C2DD74AB39D48938D73D31CF66583DF6"/>
    <w:rsid w:val="00704697"/>
    <w:pPr>
      <w:spacing w:after="0" w:line="240" w:lineRule="auto"/>
    </w:pPr>
    <w:rPr>
      <w:rFonts w:ascii="Arial" w:eastAsia="Times New Roman" w:hAnsi="Arial" w:cs="Times New Roman"/>
      <w:sz w:val="20"/>
      <w:szCs w:val="24"/>
    </w:rPr>
  </w:style>
  <w:style w:type="paragraph" w:customStyle="1" w:styleId="1B5A2BF0A71D4E84966B4AB3E1C4FD3A6">
    <w:name w:val="1B5A2BF0A71D4E84966B4AB3E1C4FD3A6"/>
    <w:rsid w:val="00704697"/>
    <w:pPr>
      <w:spacing w:after="0" w:line="240" w:lineRule="auto"/>
    </w:pPr>
    <w:rPr>
      <w:rFonts w:ascii="Arial" w:eastAsia="Times New Roman" w:hAnsi="Arial" w:cs="Times New Roman"/>
      <w:sz w:val="20"/>
      <w:szCs w:val="24"/>
    </w:rPr>
  </w:style>
  <w:style w:type="paragraph" w:customStyle="1" w:styleId="EB03547BC62A41D8BFE64146B3690AA23">
    <w:name w:val="EB03547BC62A41D8BFE64146B3690AA23"/>
    <w:rsid w:val="00704697"/>
    <w:pPr>
      <w:spacing w:after="0" w:line="240" w:lineRule="auto"/>
    </w:pPr>
    <w:rPr>
      <w:rFonts w:ascii="Arial" w:eastAsia="Times New Roman" w:hAnsi="Arial" w:cs="Times New Roman"/>
      <w:sz w:val="20"/>
      <w:szCs w:val="24"/>
    </w:rPr>
  </w:style>
  <w:style w:type="paragraph" w:customStyle="1" w:styleId="070030CA5F6B41E7B6F8CB54E2A2333616">
    <w:name w:val="070030CA5F6B41E7B6F8CB54E2A2333616"/>
    <w:rsid w:val="00704697"/>
    <w:pPr>
      <w:spacing w:after="0" w:line="240" w:lineRule="auto"/>
    </w:pPr>
    <w:rPr>
      <w:rFonts w:ascii="Arial" w:eastAsia="Times New Roman" w:hAnsi="Arial" w:cs="Times New Roman"/>
      <w:sz w:val="20"/>
      <w:szCs w:val="24"/>
    </w:rPr>
  </w:style>
  <w:style w:type="paragraph" w:customStyle="1" w:styleId="1124651FC0124D80A4A96E156AAB904D16">
    <w:name w:val="1124651FC0124D80A4A96E156AAB904D16"/>
    <w:rsid w:val="00704697"/>
    <w:pPr>
      <w:spacing w:after="0" w:line="240" w:lineRule="auto"/>
    </w:pPr>
    <w:rPr>
      <w:rFonts w:ascii="Arial" w:eastAsia="Times New Roman" w:hAnsi="Arial" w:cs="Times New Roman"/>
      <w:sz w:val="20"/>
      <w:szCs w:val="24"/>
    </w:rPr>
  </w:style>
  <w:style w:type="paragraph" w:customStyle="1" w:styleId="E5F932954376407BBF05049EE97B60BC12">
    <w:name w:val="E5F932954376407BBF05049EE97B60BC12"/>
    <w:rsid w:val="00704697"/>
    <w:pPr>
      <w:spacing w:after="0" w:line="240" w:lineRule="auto"/>
    </w:pPr>
    <w:rPr>
      <w:rFonts w:ascii="Arial" w:eastAsia="Times New Roman" w:hAnsi="Arial" w:cs="Times New Roman"/>
      <w:sz w:val="20"/>
      <w:szCs w:val="24"/>
    </w:rPr>
  </w:style>
  <w:style w:type="paragraph" w:customStyle="1" w:styleId="80A5A2F7BE1A45CA8244DF8E4F02390512">
    <w:name w:val="80A5A2F7BE1A45CA8244DF8E4F02390512"/>
    <w:rsid w:val="00704697"/>
    <w:pPr>
      <w:spacing w:after="0" w:line="240" w:lineRule="auto"/>
    </w:pPr>
    <w:rPr>
      <w:rFonts w:ascii="Arial" w:eastAsia="Times New Roman" w:hAnsi="Arial" w:cs="Times New Roman"/>
      <w:sz w:val="20"/>
      <w:szCs w:val="24"/>
    </w:rPr>
  </w:style>
  <w:style w:type="paragraph" w:customStyle="1" w:styleId="CA2031FF0D7141D788926D9396B468E112">
    <w:name w:val="CA2031FF0D7141D788926D9396B468E112"/>
    <w:rsid w:val="00704697"/>
    <w:pPr>
      <w:spacing w:after="0" w:line="240" w:lineRule="auto"/>
    </w:pPr>
    <w:rPr>
      <w:rFonts w:ascii="Arial" w:eastAsia="Times New Roman" w:hAnsi="Arial" w:cs="Times New Roman"/>
      <w:sz w:val="20"/>
      <w:szCs w:val="24"/>
    </w:rPr>
  </w:style>
  <w:style w:type="paragraph" w:customStyle="1" w:styleId="4B34DE691EAC49B48BC8902748B3A86A12">
    <w:name w:val="4B34DE691EAC49B48BC8902748B3A86A12"/>
    <w:rsid w:val="00704697"/>
    <w:pPr>
      <w:spacing w:after="0" w:line="240" w:lineRule="auto"/>
    </w:pPr>
    <w:rPr>
      <w:rFonts w:ascii="Arial" w:eastAsia="Times New Roman" w:hAnsi="Arial" w:cs="Times New Roman"/>
      <w:sz w:val="20"/>
      <w:szCs w:val="24"/>
    </w:rPr>
  </w:style>
  <w:style w:type="paragraph" w:customStyle="1" w:styleId="B50B5E03DD034BE6983490BB188BADB512">
    <w:name w:val="B50B5E03DD034BE6983490BB188BADB512"/>
    <w:rsid w:val="00704697"/>
    <w:pPr>
      <w:spacing w:after="0" w:line="240" w:lineRule="auto"/>
    </w:pPr>
    <w:rPr>
      <w:rFonts w:ascii="Arial" w:eastAsia="Times New Roman" w:hAnsi="Arial" w:cs="Times New Roman"/>
      <w:sz w:val="20"/>
      <w:szCs w:val="24"/>
    </w:rPr>
  </w:style>
  <w:style w:type="paragraph" w:customStyle="1" w:styleId="9608CE9B78FF4679BB2AAEA2480481E212">
    <w:name w:val="9608CE9B78FF4679BB2AAEA2480481E212"/>
    <w:rsid w:val="00704697"/>
    <w:pPr>
      <w:spacing w:after="0" w:line="240" w:lineRule="auto"/>
    </w:pPr>
    <w:rPr>
      <w:rFonts w:ascii="Arial" w:eastAsia="Times New Roman" w:hAnsi="Arial" w:cs="Times New Roman"/>
      <w:sz w:val="20"/>
      <w:szCs w:val="24"/>
    </w:rPr>
  </w:style>
  <w:style w:type="paragraph" w:customStyle="1" w:styleId="CBA3DBDC887D4EC296B89B0F1220DD0D3">
    <w:name w:val="CBA3DBDC887D4EC296B89B0F1220DD0D3"/>
    <w:rsid w:val="00704697"/>
    <w:pPr>
      <w:spacing w:after="0" w:line="240" w:lineRule="auto"/>
    </w:pPr>
    <w:rPr>
      <w:rFonts w:ascii="Arial" w:eastAsia="Times New Roman" w:hAnsi="Arial" w:cs="Times New Roman"/>
      <w:sz w:val="20"/>
      <w:szCs w:val="24"/>
    </w:rPr>
  </w:style>
  <w:style w:type="paragraph" w:customStyle="1" w:styleId="7955C00AAE804A8C8A3FC03B0DD60E4C10">
    <w:name w:val="7955C00AAE804A8C8A3FC03B0DD60E4C10"/>
    <w:rsid w:val="00704697"/>
    <w:pPr>
      <w:spacing w:after="0" w:line="240" w:lineRule="auto"/>
    </w:pPr>
    <w:rPr>
      <w:rFonts w:ascii="Arial" w:eastAsia="Times New Roman" w:hAnsi="Arial" w:cs="Times New Roman"/>
      <w:sz w:val="20"/>
      <w:szCs w:val="24"/>
    </w:rPr>
  </w:style>
  <w:style w:type="paragraph" w:customStyle="1" w:styleId="2E92ABF8D0034863B51EB3BBBF59D167">
    <w:name w:val="2E92ABF8D0034863B51EB3BBBF59D167"/>
    <w:rsid w:val="00704697"/>
    <w:pPr>
      <w:spacing w:after="0" w:line="240" w:lineRule="auto"/>
    </w:pPr>
    <w:rPr>
      <w:rFonts w:ascii="Arial" w:eastAsia="Times New Roman" w:hAnsi="Arial" w:cs="Times New Roman"/>
      <w:sz w:val="20"/>
      <w:szCs w:val="24"/>
    </w:rPr>
  </w:style>
  <w:style w:type="paragraph" w:customStyle="1" w:styleId="706799450DA1444F9BBEEFBF6A0644D042">
    <w:name w:val="706799450DA1444F9BBEEFBF6A0644D042"/>
    <w:rsid w:val="00652D5F"/>
    <w:pPr>
      <w:spacing w:after="0" w:line="240" w:lineRule="auto"/>
    </w:pPr>
    <w:rPr>
      <w:rFonts w:ascii="Arial" w:eastAsia="Times New Roman" w:hAnsi="Arial" w:cs="Times New Roman"/>
      <w:sz w:val="20"/>
      <w:szCs w:val="24"/>
    </w:rPr>
  </w:style>
  <w:style w:type="paragraph" w:customStyle="1" w:styleId="613111BB66354B2DA603E930E95DBC8442">
    <w:name w:val="613111BB66354B2DA603E930E95DBC8442"/>
    <w:rsid w:val="00652D5F"/>
    <w:pPr>
      <w:spacing w:after="0" w:line="240" w:lineRule="auto"/>
    </w:pPr>
    <w:rPr>
      <w:rFonts w:ascii="Arial" w:eastAsia="Times New Roman" w:hAnsi="Arial" w:cs="Times New Roman"/>
      <w:sz w:val="20"/>
      <w:szCs w:val="24"/>
    </w:rPr>
  </w:style>
  <w:style w:type="paragraph" w:customStyle="1" w:styleId="B12461568F064DFBAFEB017B37CA448642">
    <w:name w:val="B12461568F064DFBAFEB017B37CA448642"/>
    <w:rsid w:val="00652D5F"/>
    <w:pPr>
      <w:spacing w:after="0" w:line="240" w:lineRule="auto"/>
    </w:pPr>
    <w:rPr>
      <w:rFonts w:ascii="Arial" w:eastAsia="Times New Roman" w:hAnsi="Arial" w:cs="Times New Roman"/>
      <w:sz w:val="20"/>
      <w:szCs w:val="24"/>
    </w:rPr>
  </w:style>
  <w:style w:type="paragraph" w:customStyle="1" w:styleId="6B17F4E2872343CAB35E85B5D114984142">
    <w:name w:val="6B17F4E2872343CAB35E85B5D114984142"/>
    <w:rsid w:val="00652D5F"/>
    <w:pPr>
      <w:spacing w:after="0" w:line="240" w:lineRule="auto"/>
    </w:pPr>
    <w:rPr>
      <w:rFonts w:ascii="Arial" w:eastAsia="Times New Roman" w:hAnsi="Arial" w:cs="Times New Roman"/>
      <w:sz w:val="20"/>
      <w:szCs w:val="24"/>
    </w:rPr>
  </w:style>
  <w:style w:type="paragraph" w:customStyle="1" w:styleId="995BE282650641278C05D38044C4A6B512">
    <w:name w:val="995BE282650641278C05D38044C4A6B512"/>
    <w:rsid w:val="00652D5F"/>
    <w:pPr>
      <w:spacing w:after="0" w:line="240" w:lineRule="auto"/>
    </w:pPr>
    <w:rPr>
      <w:rFonts w:ascii="Arial" w:eastAsia="Times New Roman" w:hAnsi="Arial" w:cs="Times New Roman"/>
      <w:sz w:val="20"/>
      <w:szCs w:val="24"/>
    </w:rPr>
  </w:style>
  <w:style w:type="paragraph" w:customStyle="1" w:styleId="92AA0E0D0648424DB431FC311CC1F00512">
    <w:name w:val="92AA0E0D0648424DB431FC311CC1F00512"/>
    <w:rsid w:val="00652D5F"/>
    <w:pPr>
      <w:spacing w:after="0" w:line="240" w:lineRule="auto"/>
    </w:pPr>
    <w:rPr>
      <w:rFonts w:ascii="Arial" w:eastAsia="Times New Roman" w:hAnsi="Arial" w:cs="Times New Roman"/>
      <w:sz w:val="20"/>
      <w:szCs w:val="24"/>
    </w:rPr>
  </w:style>
  <w:style w:type="paragraph" w:customStyle="1" w:styleId="E399D8C3791047C9AFCEE2BA27A9D27418">
    <w:name w:val="E399D8C3791047C9AFCEE2BA27A9D27418"/>
    <w:rsid w:val="00652D5F"/>
    <w:pPr>
      <w:spacing w:after="0" w:line="240" w:lineRule="auto"/>
    </w:pPr>
    <w:rPr>
      <w:rFonts w:ascii="Arial" w:eastAsia="Times New Roman" w:hAnsi="Arial" w:cs="Times New Roman"/>
      <w:sz w:val="20"/>
      <w:szCs w:val="24"/>
    </w:rPr>
  </w:style>
  <w:style w:type="paragraph" w:customStyle="1" w:styleId="D4D93259FE114D8DB09FB0CB104FFDCD18">
    <w:name w:val="D4D93259FE114D8DB09FB0CB104FFDCD18"/>
    <w:rsid w:val="00652D5F"/>
    <w:pPr>
      <w:spacing w:after="0" w:line="240" w:lineRule="auto"/>
    </w:pPr>
    <w:rPr>
      <w:rFonts w:ascii="Arial" w:eastAsia="Times New Roman" w:hAnsi="Arial" w:cs="Times New Roman"/>
      <w:sz w:val="20"/>
      <w:szCs w:val="24"/>
    </w:rPr>
  </w:style>
  <w:style w:type="paragraph" w:customStyle="1" w:styleId="445E33325D794508A10735C122BFFD8C42">
    <w:name w:val="445E33325D794508A10735C122BFFD8C42"/>
    <w:rsid w:val="00652D5F"/>
    <w:pPr>
      <w:spacing w:after="0" w:line="240" w:lineRule="auto"/>
    </w:pPr>
    <w:rPr>
      <w:rFonts w:ascii="Arial" w:eastAsia="Times New Roman" w:hAnsi="Arial" w:cs="Times New Roman"/>
      <w:sz w:val="20"/>
      <w:szCs w:val="24"/>
    </w:rPr>
  </w:style>
  <w:style w:type="paragraph" w:customStyle="1" w:styleId="E04ED847C5724B44A74E89B9CDF565D842">
    <w:name w:val="E04ED847C5724B44A74E89B9CDF565D842"/>
    <w:rsid w:val="00652D5F"/>
    <w:pPr>
      <w:spacing w:after="0" w:line="240" w:lineRule="auto"/>
    </w:pPr>
    <w:rPr>
      <w:rFonts w:ascii="Arial" w:eastAsia="Times New Roman" w:hAnsi="Arial" w:cs="Times New Roman"/>
      <w:sz w:val="20"/>
      <w:szCs w:val="24"/>
    </w:rPr>
  </w:style>
  <w:style w:type="paragraph" w:customStyle="1" w:styleId="C31E6A72109A459EBACFB9D6C716079B11">
    <w:name w:val="C31E6A72109A459EBACFB9D6C716079B11"/>
    <w:rsid w:val="00652D5F"/>
    <w:pPr>
      <w:spacing w:after="0" w:line="240" w:lineRule="auto"/>
    </w:pPr>
    <w:rPr>
      <w:rFonts w:ascii="Arial" w:eastAsia="Times New Roman" w:hAnsi="Arial" w:cs="Times New Roman"/>
      <w:sz w:val="20"/>
      <w:szCs w:val="24"/>
    </w:rPr>
  </w:style>
  <w:style w:type="paragraph" w:customStyle="1" w:styleId="1EC66DC2AE6E4587B8B0C26066E7C1F712">
    <w:name w:val="1EC66DC2AE6E4587B8B0C26066E7C1F712"/>
    <w:rsid w:val="00652D5F"/>
    <w:pPr>
      <w:spacing w:after="0" w:line="240" w:lineRule="auto"/>
    </w:pPr>
    <w:rPr>
      <w:rFonts w:ascii="Arial" w:eastAsia="Times New Roman" w:hAnsi="Arial" w:cs="Times New Roman"/>
      <w:sz w:val="20"/>
      <w:szCs w:val="24"/>
    </w:rPr>
  </w:style>
  <w:style w:type="paragraph" w:customStyle="1" w:styleId="ED533AA13734461E849C9EAC672EAAB412">
    <w:name w:val="ED533AA13734461E849C9EAC672EAAB412"/>
    <w:rsid w:val="00652D5F"/>
    <w:pPr>
      <w:spacing w:after="0" w:line="240" w:lineRule="auto"/>
    </w:pPr>
    <w:rPr>
      <w:rFonts w:ascii="Arial" w:eastAsia="Times New Roman" w:hAnsi="Arial" w:cs="Times New Roman"/>
      <w:sz w:val="20"/>
      <w:szCs w:val="24"/>
    </w:rPr>
  </w:style>
  <w:style w:type="paragraph" w:customStyle="1" w:styleId="4B8847A0C9594184BA79F80E04765E7712">
    <w:name w:val="4B8847A0C9594184BA79F80E04765E7712"/>
    <w:rsid w:val="00652D5F"/>
    <w:pPr>
      <w:spacing w:after="0" w:line="240" w:lineRule="auto"/>
    </w:pPr>
    <w:rPr>
      <w:rFonts w:ascii="Arial" w:eastAsia="Times New Roman" w:hAnsi="Arial" w:cs="Times New Roman"/>
      <w:sz w:val="20"/>
      <w:szCs w:val="24"/>
    </w:rPr>
  </w:style>
  <w:style w:type="paragraph" w:customStyle="1" w:styleId="EC045852B69341508562FB628B7F1FE87">
    <w:name w:val="EC045852B69341508562FB628B7F1FE87"/>
    <w:rsid w:val="00652D5F"/>
    <w:pPr>
      <w:spacing w:after="0" w:line="240" w:lineRule="auto"/>
    </w:pPr>
    <w:rPr>
      <w:rFonts w:ascii="Arial" w:eastAsia="Times New Roman" w:hAnsi="Arial" w:cs="Times New Roman"/>
      <w:sz w:val="20"/>
      <w:szCs w:val="24"/>
    </w:rPr>
  </w:style>
  <w:style w:type="paragraph" w:customStyle="1" w:styleId="55E8AD0F59034DA494D0B74EF14C5BE87">
    <w:name w:val="55E8AD0F59034DA494D0B74EF14C5BE87"/>
    <w:rsid w:val="00652D5F"/>
    <w:pPr>
      <w:spacing w:after="0" w:line="240" w:lineRule="auto"/>
    </w:pPr>
    <w:rPr>
      <w:rFonts w:ascii="Arial" w:eastAsia="Times New Roman" w:hAnsi="Arial" w:cs="Times New Roman"/>
      <w:sz w:val="20"/>
      <w:szCs w:val="24"/>
    </w:rPr>
  </w:style>
  <w:style w:type="paragraph" w:customStyle="1" w:styleId="7C0501A124EC46949C8CDD764945EFC77">
    <w:name w:val="7C0501A124EC46949C8CDD764945EFC77"/>
    <w:rsid w:val="00652D5F"/>
    <w:pPr>
      <w:spacing w:after="0" w:line="240" w:lineRule="auto"/>
    </w:pPr>
    <w:rPr>
      <w:rFonts w:ascii="Arial" w:eastAsia="Times New Roman" w:hAnsi="Arial" w:cs="Times New Roman"/>
      <w:sz w:val="20"/>
      <w:szCs w:val="24"/>
    </w:rPr>
  </w:style>
  <w:style w:type="paragraph" w:customStyle="1" w:styleId="DC5D4C4EBADF4D38987A772E3924297D7">
    <w:name w:val="DC5D4C4EBADF4D38987A772E3924297D7"/>
    <w:rsid w:val="00652D5F"/>
    <w:pPr>
      <w:spacing w:after="0" w:line="240" w:lineRule="auto"/>
    </w:pPr>
    <w:rPr>
      <w:rFonts w:ascii="Arial" w:eastAsia="Times New Roman" w:hAnsi="Arial" w:cs="Times New Roman"/>
      <w:sz w:val="20"/>
      <w:szCs w:val="24"/>
    </w:rPr>
  </w:style>
  <w:style w:type="paragraph" w:customStyle="1" w:styleId="C658AF6F23BB4F9CAD968417AF0BCB957">
    <w:name w:val="C658AF6F23BB4F9CAD968417AF0BCB957"/>
    <w:rsid w:val="00652D5F"/>
    <w:pPr>
      <w:spacing w:after="0" w:line="240" w:lineRule="auto"/>
    </w:pPr>
    <w:rPr>
      <w:rFonts w:ascii="Arial" w:eastAsia="Times New Roman" w:hAnsi="Arial" w:cs="Times New Roman"/>
      <w:sz w:val="20"/>
      <w:szCs w:val="24"/>
    </w:rPr>
  </w:style>
  <w:style w:type="paragraph" w:customStyle="1" w:styleId="10FB66E8DCD14E77ACCC9DEFC1035D567">
    <w:name w:val="10FB66E8DCD14E77ACCC9DEFC1035D567"/>
    <w:rsid w:val="00652D5F"/>
    <w:pPr>
      <w:spacing w:after="0" w:line="240" w:lineRule="auto"/>
    </w:pPr>
    <w:rPr>
      <w:rFonts w:ascii="Arial" w:eastAsia="Times New Roman" w:hAnsi="Arial" w:cs="Times New Roman"/>
      <w:sz w:val="20"/>
      <w:szCs w:val="24"/>
    </w:rPr>
  </w:style>
  <w:style w:type="paragraph" w:customStyle="1" w:styleId="A5B505EDA38A4839964302088118C3CD7">
    <w:name w:val="A5B505EDA38A4839964302088118C3CD7"/>
    <w:rsid w:val="00652D5F"/>
    <w:pPr>
      <w:spacing w:after="0" w:line="240" w:lineRule="auto"/>
    </w:pPr>
    <w:rPr>
      <w:rFonts w:ascii="Arial" w:eastAsia="Times New Roman" w:hAnsi="Arial" w:cs="Times New Roman"/>
      <w:sz w:val="20"/>
      <w:szCs w:val="24"/>
    </w:rPr>
  </w:style>
  <w:style w:type="paragraph" w:customStyle="1" w:styleId="83C919A978C24140957C608F690C4A7E7">
    <w:name w:val="83C919A978C24140957C608F690C4A7E7"/>
    <w:rsid w:val="00652D5F"/>
    <w:pPr>
      <w:spacing w:after="0" w:line="240" w:lineRule="auto"/>
    </w:pPr>
    <w:rPr>
      <w:rFonts w:ascii="Arial" w:eastAsia="Times New Roman" w:hAnsi="Arial" w:cs="Times New Roman"/>
      <w:sz w:val="20"/>
      <w:szCs w:val="24"/>
    </w:rPr>
  </w:style>
  <w:style w:type="paragraph" w:customStyle="1" w:styleId="6C2DD74AB39D48938D73D31CF66583DF7">
    <w:name w:val="6C2DD74AB39D48938D73D31CF66583DF7"/>
    <w:rsid w:val="00652D5F"/>
    <w:pPr>
      <w:spacing w:after="0" w:line="240" w:lineRule="auto"/>
    </w:pPr>
    <w:rPr>
      <w:rFonts w:ascii="Arial" w:eastAsia="Times New Roman" w:hAnsi="Arial" w:cs="Times New Roman"/>
      <w:sz w:val="20"/>
      <w:szCs w:val="24"/>
    </w:rPr>
  </w:style>
  <w:style w:type="paragraph" w:customStyle="1" w:styleId="1B5A2BF0A71D4E84966B4AB3E1C4FD3A7">
    <w:name w:val="1B5A2BF0A71D4E84966B4AB3E1C4FD3A7"/>
    <w:rsid w:val="00652D5F"/>
    <w:pPr>
      <w:spacing w:after="0" w:line="240" w:lineRule="auto"/>
    </w:pPr>
    <w:rPr>
      <w:rFonts w:ascii="Arial" w:eastAsia="Times New Roman" w:hAnsi="Arial" w:cs="Times New Roman"/>
      <w:sz w:val="20"/>
      <w:szCs w:val="24"/>
    </w:rPr>
  </w:style>
  <w:style w:type="paragraph" w:customStyle="1" w:styleId="EB03547BC62A41D8BFE64146B3690AA24">
    <w:name w:val="EB03547BC62A41D8BFE64146B3690AA24"/>
    <w:rsid w:val="00652D5F"/>
    <w:pPr>
      <w:spacing w:after="0" w:line="240" w:lineRule="auto"/>
    </w:pPr>
    <w:rPr>
      <w:rFonts w:ascii="Arial" w:eastAsia="Times New Roman" w:hAnsi="Arial" w:cs="Times New Roman"/>
      <w:sz w:val="20"/>
      <w:szCs w:val="24"/>
    </w:rPr>
  </w:style>
  <w:style w:type="paragraph" w:customStyle="1" w:styleId="070030CA5F6B41E7B6F8CB54E2A2333617">
    <w:name w:val="070030CA5F6B41E7B6F8CB54E2A2333617"/>
    <w:rsid w:val="00652D5F"/>
    <w:pPr>
      <w:spacing w:after="0" w:line="240" w:lineRule="auto"/>
    </w:pPr>
    <w:rPr>
      <w:rFonts w:ascii="Arial" w:eastAsia="Times New Roman" w:hAnsi="Arial" w:cs="Times New Roman"/>
      <w:sz w:val="20"/>
      <w:szCs w:val="24"/>
    </w:rPr>
  </w:style>
  <w:style w:type="paragraph" w:customStyle="1" w:styleId="1124651FC0124D80A4A96E156AAB904D17">
    <w:name w:val="1124651FC0124D80A4A96E156AAB904D17"/>
    <w:rsid w:val="00652D5F"/>
    <w:pPr>
      <w:spacing w:after="0" w:line="240" w:lineRule="auto"/>
    </w:pPr>
    <w:rPr>
      <w:rFonts w:ascii="Arial" w:eastAsia="Times New Roman" w:hAnsi="Arial" w:cs="Times New Roman"/>
      <w:sz w:val="20"/>
      <w:szCs w:val="24"/>
    </w:rPr>
  </w:style>
  <w:style w:type="paragraph" w:customStyle="1" w:styleId="E5F932954376407BBF05049EE97B60BC13">
    <w:name w:val="E5F932954376407BBF05049EE97B60BC13"/>
    <w:rsid w:val="00652D5F"/>
    <w:pPr>
      <w:spacing w:after="0" w:line="240" w:lineRule="auto"/>
    </w:pPr>
    <w:rPr>
      <w:rFonts w:ascii="Arial" w:eastAsia="Times New Roman" w:hAnsi="Arial" w:cs="Times New Roman"/>
      <w:sz w:val="20"/>
      <w:szCs w:val="24"/>
    </w:rPr>
  </w:style>
  <w:style w:type="paragraph" w:customStyle="1" w:styleId="80A5A2F7BE1A45CA8244DF8E4F02390513">
    <w:name w:val="80A5A2F7BE1A45CA8244DF8E4F02390513"/>
    <w:rsid w:val="00652D5F"/>
    <w:pPr>
      <w:spacing w:after="0" w:line="240" w:lineRule="auto"/>
    </w:pPr>
    <w:rPr>
      <w:rFonts w:ascii="Arial" w:eastAsia="Times New Roman" w:hAnsi="Arial" w:cs="Times New Roman"/>
      <w:sz w:val="20"/>
      <w:szCs w:val="24"/>
    </w:rPr>
  </w:style>
  <w:style w:type="paragraph" w:customStyle="1" w:styleId="CA2031FF0D7141D788926D9396B468E113">
    <w:name w:val="CA2031FF0D7141D788926D9396B468E113"/>
    <w:rsid w:val="00652D5F"/>
    <w:pPr>
      <w:spacing w:after="0" w:line="240" w:lineRule="auto"/>
    </w:pPr>
    <w:rPr>
      <w:rFonts w:ascii="Arial" w:eastAsia="Times New Roman" w:hAnsi="Arial" w:cs="Times New Roman"/>
      <w:sz w:val="20"/>
      <w:szCs w:val="24"/>
    </w:rPr>
  </w:style>
  <w:style w:type="paragraph" w:customStyle="1" w:styleId="4B34DE691EAC49B48BC8902748B3A86A13">
    <w:name w:val="4B34DE691EAC49B48BC8902748B3A86A13"/>
    <w:rsid w:val="00652D5F"/>
    <w:pPr>
      <w:spacing w:after="0" w:line="240" w:lineRule="auto"/>
    </w:pPr>
    <w:rPr>
      <w:rFonts w:ascii="Arial" w:eastAsia="Times New Roman" w:hAnsi="Arial" w:cs="Times New Roman"/>
      <w:sz w:val="20"/>
      <w:szCs w:val="24"/>
    </w:rPr>
  </w:style>
  <w:style w:type="paragraph" w:customStyle="1" w:styleId="B50B5E03DD034BE6983490BB188BADB513">
    <w:name w:val="B50B5E03DD034BE6983490BB188BADB513"/>
    <w:rsid w:val="00652D5F"/>
    <w:pPr>
      <w:spacing w:after="0" w:line="240" w:lineRule="auto"/>
    </w:pPr>
    <w:rPr>
      <w:rFonts w:ascii="Arial" w:eastAsia="Times New Roman" w:hAnsi="Arial" w:cs="Times New Roman"/>
      <w:sz w:val="20"/>
      <w:szCs w:val="24"/>
    </w:rPr>
  </w:style>
  <w:style w:type="paragraph" w:customStyle="1" w:styleId="9608CE9B78FF4679BB2AAEA2480481E213">
    <w:name w:val="9608CE9B78FF4679BB2AAEA2480481E213"/>
    <w:rsid w:val="00652D5F"/>
    <w:pPr>
      <w:spacing w:after="0" w:line="240" w:lineRule="auto"/>
    </w:pPr>
    <w:rPr>
      <w:rFonts w:ascii="Arial" w:eastAsia="Times New Roman" w:hAnsi="Arial" w:cs="Times New Roman"/>
      <w:sz w:val="20"/>
      <w:szCs w:val="24"/>
    </w:rPr>
  </w:style>
  <w:style w:type="paragraph" w:customStyle="1" w:styleId="CBA3DBDC887D4EC296B89B0F1220DD0D4">
    <w:name w:val="CBA3DBDC887D4EC296B89B0F1220DD0D4"/>
    <w:rsid w:val="00652D5F"/>
    <w:pPr>
      <w:spacing w:after="0" w:line="240" w:lineRule="auto"/>
    </w:pPr>
    <w:rPr>
      <w:rFonts w:ascii="Arial" w:eastAsia="Times New Roman" w:hAnsi="Arial" w:cs="Times New Roman"/>
      <w:sz w:val="20"/>
      <w:szCs w:val="24"/>
    </w:rPr>
  </w:style>
  <w:style w:type="paragraph" w:customStyle="1" w:styleId="7955C00AAE804A8C8A3FC03B0DD60E4C11">
    <w:name w:val="7955C00AAE804A8C8A3FC03B0DD60E4C11"/>
    <w:rsid w:val="00652D5F"/>
    <w:pPr>
      <w:spacing w:after="0" w:line="240" w:lineRule="auto"/>
    </w:pPr>
    <w:rPr>
      <w:rFonts w:ascii="Arial" w:eastAsia="Times New Roman" w:hAnsi="Arial" w:cs="Times New Roman"/>
      <w:sz w:val="20"/>
      <w:szCs w:val="24"/>
    </w:rPr>
  </w:style>
  <w:style w:type="paragraph" w:customStyle="1" w:styleId="80BA4DE4389B4D5189CCA9728275574F">
    <w:name w:val="80BA4DE4389B4D5189CCA9728275574F"/>
    <w:rsid w:val="00652D5F"/>
    <w:pPr>
      <w:spacing w:after="0" w:line="240" w:lineRule="auto"/>
    </w:pPr>
    <w:rPr>
      <w:rFonts w:ascii="Arial" w:eastAsia="Times New Roman" w:hAnsi="Arial" w:cs="Times New Roman"/>
      <w:sz w:val="20"/>
      <w:szCs w:val="24"/>
    </w:rPr>
  </w:style>
  <w:style w:type="paragraph" w:customStyle="1" w:styleId="706799450DA1444F9BBEEFBF6A0644D043">
    <w:name w:val="706799450DA1444F9BBEEFBF6A0644D043"/>
    <w:rsid w:val="0041774A"/>
    <w:pPr>
      <w:spacing w:after="0" w:line="240" w:lineRule="auto"/>
    </w:pPr>
    <w:rPr>
      <w:rFonts w:ascii="Arial" w:eastAsia="Times New Roman" w:hAnsi="Arial" w:cs="Times New Roman"/>
      <w:sz w:val="20"/>
      <w:szCs w:val="24"/>
    </w:rPr>
  </w:style>
  <w:style w:type="paragraph" w:customStyle="1" w:styleId="613111BB66354B2DA603E930E95DBC8443">
    <w:name w:val="613111BB66354B2DA603E930E95DBC8443"/>
    <w:rsid w:val="0041774A"/>
    <w:pPr>
      <w:spacing w:after="0" w:line="240" w:lineRule="auto"/>
    </w:pPr>
    <w:rPr>
      <w:rFonts w:ascii="Arial" w:eastAsia="Times New Roman" w:hAnsi="Arial" w:cs="Times New Roman"/>
      <w:sz w:val="20"/>
      <w:szCs w:val="24"/>
    </w:rPr>
  </w:style>
  <w:style w:type="paragraph" w:customStyle="1" w:styleId="B12461568F064DFBAFEB017B37CA448643">
    <w:name w:val="B12461568F064DFBAFEB017B37CA448643"/>
    <w:rsid w:val="0041774A"/>
    <w:pPr>
      <w:spacing w:after="0" w:line="240" w:lineRule="auto"/>
    </w:pPr>
    <w:rPr>
      <w:rFonts w:ascii="Arial" w:eastAsia="Times New Roman" w:hAnsi="Arial" w:cs="Times New Roman"/>
      <w:sz w:val="20"/>
      <w:szCs w:val="24"/>
    </w:rPr>
  </w:style>
  <w:style w:type="paragraph" w:customStyle="1" w:styleId="6B17F4E2872343CAB35E85B5D114984143">
    <w:name w:val="6B17F4E2872343CAB35E85B5D114984143"/>
    <w:rsid w:val="0041774A"/>
    <w:pPr>
      <w:spacing w:after="0" w:line="240" w:lineRule="auto"/>
    </w:pPr>
    <w:rPr>
      <w:rFonts w:ascii="Arial" w:eastAsia="Times New Roman" w:hAnsi="Arial" w:cs="Times New Roman"/>
      <w:sz w:val="20"/>
      <w:szCs w:val="24"/>
    </w:rPr>
  </w:style>
  <w:style w:type="paragraph" w:customStyle="1" w:styleId="995BE282650641278C05D38044C4A6B513">
    <w:name w:val="995BE282650641278C05D38044C4A6B513"/>
    <w:rsid w:val="0041774A"/>
    <w:pPr>
      <w:spacing w:after="0" w:line="240" w:lineRule="auto"/>
    </w:pPr>
    <w:rPr>
      <w:rFonts w:ascii="Arial" w:eastAsia="Times New Roman" w:hAnsi="Arial" w:cs="Times New Roman"/>
      <w:sz w:val="20"/>
      <w:szCs w:val="24"/>
    </w:rPr>
  </w:style>
  <w:style w:type="paragraph" w:customStyle="1" w:styleId="92AA0E0D0648424DB431FC311CC1F00513">
    <w:name w:val="92AA0E0D0648424DB431FC311CC1F00513"/>
    <w:rsid w:val="0041774A"/>
    <w:pPr>
      <w:spacing w:after="0" w:line="240" w:lineRule="auto"/>
    </w:pPr>
    <w:rPr>
      <w:rFonts w:ascii="Arial" w:eastAsia="Times New Roman" w:hAnsi="Arial" w:cs="Times New Roman"/>
      <w:sz w:val="20"/>
      <w:szCs w:val="24"/>
    </w:rPr>
  </w:style>
  <w:style w:type="paragraph" w:customStyle="1" w:styleId="E399D8C3791047C9AFCEE2BA27A9D27419">
    <w:name w:val="E399D8C3791047C9AFCEE2BA27A9D27419"/>
    <w:rsid w:val="0041774A"/>
    <w:pPr>
      <w:spacing w:after="0" w:line="240" w:lineRule="auto"/>
    </w:pPr>
    <w:rPr>
      <w:rFonts w:ascii="Arial" w:eastAsia="Times New Roman" w:hAnsi="Arial" w:cs="Times New Roman"/>
      <w:sz w:val="20"/>
      <w:szCs w:val="24"/>
    </w:rPr>
  </w:style>
  <w:style w:type="paragraph" w:customStyle="1" w:styleId="D4D93259FE114D8DB09FB0CB104FFDCD19">
    <w:name w:val="D4D93259FE114D8DB09FB0CB104FFDCD19"/>
    <w:rsid w:val="0041774A"/>
    <w:pPr>
      <w:spacing w:after="0" w:line="240" w:lineRule="auto"/>
    </w:pPr>
    <w:rPr>
      <w:rFonts w:ascii="Arial" w:eastAsia="Times New Roman" w:hAnsi="Arial" w:cs="Times New Roman"/>
      <w:sz w:val="20"/>
      <w:szCs w:val="24"/>
    </w:rPr>
  </w:style>
  <w:style w:type="paragraph" w:customStyle="1" w:styleId="445E33325D794508A10735C122BFFD8C43">
    <w:name w:val="445E33325D794508A10735C122BFFD8C43"/>
    <w:rsid w:val="0041774A"/>
    <w:pPr>
      <w:spacing w:after="0" w:line="240" w:lineRule="auto"/>
    </w:pPr>
    <w:rPr>
      <w:rFonts w:ascii="Arial" w:eastAsia="Times New Roman" w:hAnsi="Arial" w:cs="Times New Roman"/>
      <w:sz w:val="20"/>
      <w:szCs w:val="24"/>
    </w:rPr>
  </w:style>
  <w:style w:type="paragraph" w:customStyle="1" w:styleId="E04ED847C5724B44A74E89B9CDF565D843">
    <w:name w:val="E04ED847C5724B44A74E89B9CDF565D843"/>
    <w:rsid w:val="0041774A"/>
    <w:pPr>
      <w:spacing w:after="0" w:line="240" w:lineRule="auto"/>
    </w:pPr>
    <w:rPr>
      <w:rFonts w:ascii="Arial" w:eastAsia="Times New Roman" w:hAnsi="Arial" w:cs="Times New Roman"/>
      <w:sz w:val="20"/>
      <w:szCs w:val="24"/>
    </w:rPr>
  </w:style>
  <w:style w:type="paragraph" w:customStyle="1" w:styleId="C31E6A72109A459EBACFB9D6C716079B12">
    <w:name w:val="C31E6A72109A459EBACFB9D6C716079B12"/>
    <w:rsid w:val="0041774A"/>
    <w:pPr>
      <w:spacing w:after="0" w:line="240" w:lineRule="auto"/>
    </w:pPr>
    <w:rPr>
      <w:rFonts w:ascii="Arial" w:eastAsia="Times New Roman" w:hAnsi="Arial" w:cs="Times New Roman"/>
      <w:sz w:val="20"/>
      <w:szCs w:val="24"/>
    </w:rPr>
  </w:style>
  <w:style w:type="paragraph" w:customStyle="1" w:styleId="1EC66DC2AE6E4587B8B0C26066E7C1F713">
    <w:name w:val="1EC66DC2AE6E4587B8B0C26066E7C1F713"/>
    <w:rsid w:val="0041774A"/>
    <w:pPr>
      <w:spacing w:after="0" w:line="240" w:lineRule="auto"/>
    </w:pPr>
    <w:rPr>
      <w:rFonts w:ascii="Arial" w:eastAsia="Times New Roman" w:hAnsi="Arial" w:cs="Times New Roman"/>
      <w:sz w:val="20"/>
      <w:szCs w:val="24"/>
    </w:rPr>
  </w:style>
  <w:style w:type="paragraph" w:customStyle="1" w:styleId="ED533AA13734461E849C9EAC672EAAB413">
    <w:name w:val="ED533AA13734461E849C9EAC672EAAB413"/>
    <w:rsid w:val="0041774A"/>
    <w:pPr>
      <w:spacing w:after="0" w:line="240" w:lineRule="auto"/>
    </w:pPr>
    <w:rPr>
      <w:rFonts w:ascii="Arial" w:eastAsia="Times New Roman" w:hAnsi="Arial" w:cs="Times New Roman"/>
      <w:sz w:val="20"/>
      <w:szCs w:val="24"/>
    </w:rPr>
  </w:style>
  <w:style w:type="paragraph" w:customStyle="1" w:styleId="4B8847A0C9594184BA79F80E04765E7713">
    <w:name w:val="4B8847A0C9594184BA79F80E04765E7713"/>
    <w:rsid w:val="0041774A"/>
    <w:pPr>
      <w:spacing w:after="0" w:line="240" w:lineRule="auto"/>
    </w:pPr>
    <w:rPr>
      <w:rFonts w:ascii="Arial" w:eastAsia="Times New Roman" w:hAnsi="Arial" w:cs="Times New Roman"/>
      <w:sz w:val="20"/>
      <w:szCs w:val="24"/>
    </w:rPr>
  </w:style>
  <w:style w:type="paragraph" w:customStyle="1" w:styleId="EC045852B69341508562FB628B7F1FE88">
    <w:name w:val="EC045852B69341508562FB628B7F1FE88"/>
    <w:rsid w:val="0041774A"/>
    <w:pPr>
      <w:spacing w:after="0" w:line="240" w:lineRule="auto"/>
    </w:pPr>
    <w:rPr>
      <w:rFonts w:ascii="Arial" w:eastAsia="Times New Roman" w:hAnsi="Arial" w:cs="Times New Roman"/>
      <w:sz w:val="20"/>
      <w:szCs w:val="24"/>
    </w:rPr>
  </w:style>
  <w:style w:type="paragraph" w:customStyle="1" w:styleId="55E8AD0F59034DA494D0B74EF14C5BE88">
    <w:name w:val="55E8AD0F59034DA494D0B74EF14C5BE88"/>
    <w:rsid w:val="0041774A"/>
    <w:pPr>
      <w:spacing w:after="0" w:line="240" w:lineRule="auto"/>
    </w:pPr>
    <w:rPr>
      <w:rFonts w:ascii="Arial" w:eastAsia="Times New Roman" w:hAnsi="Arial" w:cs="Times New Roman"/>
      <w:sz w:val="20"/>
      <w:szCs w:val="24"/>
    </w:rPr>
  </w:style>
  <w:style w:type="paragraph" w:customStyle="1" w:styleId="7C0501A124EC46949C8CDD764945EFC78">
    <w:name w:val="7C0501A124EC46949C8CDD764945EFC78"/>
    <w:rsid w:val="0041774A"/>
    <w:pPr>
      <w:spacing w:after="0" w:line="240" w:lineRule="auto"/>
    </w:pPr>
    <w:rPr>
      <w:rFonts w:ascii="Arial" w:eastAsia="Times New Roman" w:hAnsi="Arial" w:cs="Times New Roman"/>
      <w:sz w:val="20"/>
      <w:szCs w:val="24"/>
    </w:rPr>
  </w:style>
  <w:style w:type="paragraph" w:customStyle="1" w:styleId="DC5D4C4EBADF4D38987A772E3924297D8">
    <w:name w:val="DC5D4C4EBADF4D38987A772E3924297D8"/>
    <w:rsid w:val="0041774A"/>
    <w:pPr>
      <w:spacing w:after="0" w:line="240" w:lineRule="auto"/>
    </w:pPr>
    <w:rPr>
      <w:rFonts w:ascii="Arial" w:eastAsia="Times New Roman" w:hAnsi="Arial" w:cs="Times New Roman"/>
      <w:sz w:val="20"/>
      <w:szCs w:val="24"/>
    </w:rPr>
  </w:style>
  <w:style w:type="paragraph" w:customStyle="1" w:styleId="C658AF6F23BB4F9CAD968417AF0BCB958">
    <w:name w:val="C658AF6F23BB4F9CAD968417AF0BCB958"/>
    <w:rsid w:val="0041774A"/>
    <w:pPr>
      <w:spacing w:after="0" w:line="240" w:lineRule="auto"/>
    </w:pPr>
    <w:rPr>
      <w:rFonts w:ascii="Arial" w:eastAsia="Times New Roman" w:hAnsi="Arial" w:cs="Times New Roman"/>
      <w:sz w:val="20"/>
      <w:szCs w:val="24"/>
    </w:rPr>
  </w:style>
  <w:style w:type="paragraph" w:customStyle="1" w:styleId="10FB66E8DCD14E77ACCC9DEFC1035D568">
    <w:name w:val="10FB66E8DCD14E77ACCC9DEFC1035D568"/>
    <w:rsid w:val="0041774A"/>
    <w:pPr>
      <w:spacing w:after="0" w:line="240" w:lineRule="auto"/>
    </w:pPr>
    <w:rPr>
      <w:rFonts w:ascii="Arial" w:eastAsia="Times New Roman" w:hAnsi="Arial" w:cs="Times New Roman"/>
      <w:sz w:val="20"/>
      <w:szCs w:val="24"/>
    </w:rPr>
  </w:style>
  <w:style w:type="paragraph" w:customStyle="1" w:styleId="A5B505EDA38A4839964302088118C3CD8">
    <w:name w:val="A5B505EDA38A4839964302088118C3CD8"/>
    <w:rsid w:val="0041774A"/>
    <w:pPr>
      <w:spacing w:after="0" w:line="240" w:lineRule="auto"/>
    </w:pPr>
    <w:rPr>
      <w:rFonts w:ascii="Arial" w:eastAsia="Times New Roman" w:hAnsi="Arial" w:cs="Times New Roman"/>
      <w:sz w:val="20"/>
      <w:szCs w:val="24"/>
    </w:rPr>
  </w:style>
  <w:style w:type="paragraph" w:customStyle="1" w:styleId="83C919A978C24140957C608F690C4A7E8">
    <w:name w:val="83C919A978C24140957C608F690C4A7E8"/>
    <w:rsid w:val="0041774A"/>
    <w:pPr>
      <w:spacing w:after="0" w:line="240" w:lineRule="auto"/>
    </w:pPr>
    <w:rPr>
      <w:rFonts w:ascii="Arial" w:eastAsia="Times New Roman" w:hAnsi="Arial" w:cs="Times New Roman"/>
      <w:sz w:val="20"/>
      <w:szCs w:val="24"/>
    </w:rPr>
  </w:style>
  <w:style w:type="paragraph" w:customStyle="1" w:styleId="6C2DD74AB39D48938D73D31CF66583DF8">
    <w:name w:val="6C2DD74AB39D48938D73D31CF66583DF8"/>
    <w:rsid w:val="0041774A"/>
    <w:pPr>
      <w:spacing w:after="0" w:line="240" w:lineRule="auto"/>
    </w:pPr>
    <w:rPr>
      <w:rFonts w:ascii="Arial" w:eastAsia="Times New Roman" w:hAnsi="Arial" w:cs="Times New Roman"/>
      <w:sz w:val="20"/>
      <w:szCs w:val="24"/>
    </w:rPr>
  </w:style>
  <w:style w:type="paragraph" w:customStyle="1" w:styleId="1B5A2BF0A71D4E84966B4AB3E1C4FD3A8">
    <w:name w:val="1B5A2BF0A71D4E84966B4AB3E1C4FD3A8"/>
    <w:rsid w:val="0041774A"/>
    <w:pPr>
      <w:spacing w:after="0" w:line="240" w:lineRule="auto"/>
    </w:pPr>
    <w:rPr>
      <w:rFonts w:ascii="Arial" w:eastAsia="Times New Roman" w:hAnsi="Arial" w:cs="Times New Roman"/>
      <w:sz w:val="20"/>
      <w:szCs w:val="24"/>
    </w:rPr>
  </w:style>
  <w:style w:type="paragraph" w:customStyle="1" w:styleId="EB03547BC62A41D8BFE64146B3690AA25">
    <w:name w:val="EB03547BC62A41D8BFE64146B3690AA25"/>
    <w:rsid w:val="0041774A"/>
    <w:pPr>
      <w:spacing w:after="0" w:line="240" w:lineRule="auto"/>
    </w:pPr>
    <w:rPr>
      <w:rFonts w:ascii="Arial" w:eastAsia="Times New Roman" w:hAnsi="Arial" w:cs="Times New Roman"/>
      <w:sz w:val="20"/>
      <w:szCs w:val="24"/>
    </w:rPr>
  </w:style>
  <w:style w:type="paragraph" w:customStyle="1" w:styleId="070030CA5F6B41E7B6F8CB54E2A2333618">
    <w:name w:val="070030CA5F6B41E7B6F8CB54E2A2333618"/>
    <w:rsid w:val="0041774A"/>
    <w:pPr>
      <w:spacing w:after="0" w:line="240" w:lineRule="auto"/>
    </w:pPr>
    <w:rPr>
      <w:rFonts w:ascii="Arial" w:eastAsia="Times New Roman" w:hAnsi="Arial" w:cs="Times New Roman"/>
      <w:sz w:val="20"/>
      <w:szCs w:val="24"/>
    </w:rPr>
  </w:style>
  <w:style w:type="paragraph" w:customStyle="1" w:styleId="1124651FC0124D80A4A96E156AAB904D18">
    <w:name w:val="1124651FC0124D80A4A96E156AAB904D18"/>
    <w:rsid w:val="0041774A"/>
    <w:pPr>
      <w:spacing w:after="0" w:line="240" w:lineRule="auto"/>
    </w:pPr>
    <w:rPr>
      <w:rFonts w:ascii="Arial" w:eastAsia="Times New Roman" w:hAnsi="Arial" w:cs="Times New Roman"/>
      <w:sz w:val="20"/>
      <w:szCs w:val="24"/>
    </w:rPr>
  </w:style>
  <w:style w:type="paragraph" w:customStyle="1" w:styleId="E5F932954376407BBF05049EE97B60BC14">
    <w:name w:val="E5F932954376407BBF05049EE97B60BC14"/>
    <w:rsid w:val="0041774A"/>
    <w:pPr>
      <w:spacing w:after="0" w:line="240" w:lineRule="auto"/>
    </w:pPr>
    <w:rPr>
      <w:rFonts w:ascii="Arial" w:eastAsia="Times New Roman" w:hAnsi="Arial" w:cs="Times New Roman"/>
      <w:sz w:val="20"/>
      <w:szCs w:val="24"/>
    </w:rPr>
  </w:style>
  <w:style w:type="paragraph" w:customStyle="1" w:styleId="80A5A2F7BE1A45CA8244DF8E4F02390514">
    <w:name w:val="80A5A2F7BE1A45CA8244DF8E4F02390514"/>
    <w:rsid w:val="0041774A"/>
    <w:pPr>
      <w:spacing w:after="0" w:line="240" w:lineRule="auto"/>
    </w:pPr>
    <w:rPr>
      <w:rFonts w:ascii="Arial" w:eastAsia="Times New Roman" w:hAnsi="Arial" w:cs="Times New Roman"/>
      <w:sz w:val="20"/>
      <w:szCs w:val="24"/>
    </w:rPr>
  </w:style>
  <w:style w:type="paragraph" w:customStyle="1" w:styleId="CA2031FF0D7141D788926D9396B468E114">
    <w:name w:val="CA2031FF0D7141D788926D9396B468E114"/>
    <w:rsid w:val="0041774A"/>
    <w:pPr>
      <w:spacing w:after="0" w:line="240" w:lineRule="auto"/>
    </w:pPr>
    <w:rPr>
      <w:rFonts w:ascii="Arial" w:eastAsia="Times New Roman" w:hAnsi="Arial" w:cs="Times New Roman"/>
      <w:sz w:val="20"/>
      <w:szCs w:val="24"/>
    </w:rPr>
  </w:style>
  <w:style w:type="paragraph" w:customStyle="1" w:styleId="4B34DE691EAC49B48BC8902748B3A86A14">
    <w:name w:val="4B34DE691EAC49B48BC8902748B3A86A14"/>
    <w:rsid w:val="0041774A"/>
    <w:pPr>
      <w:spacing w:after="0" w:line="240" w:lineRule="auto"/>
    </w:pPr>
    <w:rPr>
      <w:rFonts w:ascii="Arial" w:eastAsia="Times New Roman" w:hAnsi="Arial" w:cs="Times New Roman"/>
      <w:sz w:val="20"/>
      <w:szCs w:val="24"/>
    </w:rPr>
  </w:style>
  <w:style w:type="paragraph" w:customStyle="1" w:styleId="B50B5E03DD034BE6983490BB188BADB514">
    <w:name w:val="B50B5E03DD034BE6983490BB188BADB514"/>
    <w:rsid w:val="0041774A"/>
    <w:pPr>
      <w:spacing w:after="0" w:line="240" w:lineRule="auto"/>
    </w:pPr>
    <w:rPr>
      <w:rFonts w:ascii="Arial" w:eastAsia="Times New Roman" w:hAnsi="Arial" w:cs="Times New Roman"/>
      <w:sz w:val="20"/>
      <w:szCs w:val="24"/>
    </w:rPr>
  </w:style>
  <w:style w:type="paragraph" w:customStyle="1" w:styleId="9608CE9B78FF4679BB2AAEA2480481E214">
    <w:name w:val="9608CE9B78FF4679BB2AAEA2480481E214"/>
    <w:rsid w:val="0041774A"/>
    <w:pPr>
      <w:spacing w:after="0" w:line="240" w:lineRule="auto"/>
    </w:pPr>
    <w:rPr>
      <w:rFonts w:ascii="Arial" w:eastAsia="Times New Roman" w:hAnsi="Arial" w:cs="Times New Roman"/>
      <w:sz w:val="20"/>
      <w:szCs w:val="24"/>
    </w:rPr>
  </w:style>
  <w:style w:type="paragraph" w:customStyle="1" w:styleId="CBA3DBDC887D4EC296B89B0F1220DD0D5">
    <w:name w:val="CBA3DBDC887D4EC296B89B0F1220DD0D5"/>
    <w:rsid w:val="0041774A"/>
    <w:pPr>
      <w:spacing w:after="0" w:line="240" w:lineRule="auto"/>
    </w:pPr>
    <w:rPr>
      <w:rFonts w:ascii="Arial" w:eastAsia="Times New Roman" w:hAnsi="Arial" w:cs="Times New Roman"/>
      <w:sz w:val="20"/>
      <w:szCs w:val="24"/>
    </w:rPr>
  </w:style>
  <w:style w:type="paragraph" w:customStyle="1" w:styleId="7955C00AAE804A8C8A3FC03B0DD60E4C12">
    <w:name w:val="7955C00AAE804A8C8A3FC03B0DD60E4C12"/>
    <w:rsid w:val="0041774A"/>
    <w:pPr>
      <w:spacing w:after="0" w:line="240" w:lineRule="auto"/>
    </w:pPr>
    <w:rPr>
      <w:rFonts w:ascii="Arial" w:eastAsia="Times New Roman" w:hAnsi="Arial" w:cs="Times New Roman"/>
      <w:sz w:val="20"/>
      <w:szCs w:val="24"/>
    </w:rPr>
  </w:style>
  <w:style w:type="paragraph" w:customStyle="1" w:styleId="A68ACC4D20994C54A55FD72E9B0666A5">
    <w:name w:val="A68ACC4D20994C54A55FD72E9B0666A5"/>
    <w:rsid w:val="0041774A"/>
    <w:pPr>
      <w:spacing w:after="0" w:line="240" w:lineRule="auto"/>
    </w:pPr>
    <w:rPr>
      <w:rFonts w:ascii="Arial" w:eastAsia="Times New Roman" w:hAnsi="Arial" w:cs="Times New Roman"/>
      <w:sz w:val="20"/>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41774A"/>
    <w:rPr>
      <w:color w:val="808080"/>
    </w:rPr>
  </w:style>
  <w:style w:type="paragraph" w:customStyle="1" w:styleId="613111BB66354B2DA603E930E95DBC84">
    <w:name w:val="613111BB66354B2DA603E930E95DBC84"/>
    <w:rsid w:val="00927436"/>
  </w:style>
  <w:style w:type="paragraph" w:customStyle="1" w:styleId="706799450DA1444F9BBEEFBF6A0644D0">
    <w:name w:val="706799450DA1444F9BBEEFBF6A0644D0"/>
    <w:rsid w:val="00927436"/>
  </w:style>
  <w:style w:type="paragraph" w:customStyle="1" w:styleId="6B17F4E2872343CAB35E85B5D1149841">
    <w:name w:val="6B17F4E2872343CAB35E85B5D1149841"/>
    <w:rsid w:val="00927436"/>
  </w:style>
  <w:style w:type="paragraph" w:customStyle="1" w:styleId="B12461568F064DFBAFEB017B37CA4486">
    <w:name w:val="B12461568F064DFBAFEB017B37CA4486"/>
    <w:rsid w:val="00927436"/>
  </w:style>
  <w:style w:type="paragraph" w:customStyle="1" w:styleId="9E5BCBA04CFA4B5D9E13284D3B7F43FA">
    <w:name w:val="9E5BCBA04CFA4B5D9E13284D3B7F43FA"/>
    <w:rsid w:val="00927436"/>
  </w:style>
  <w:style w:type="paragraph" w:customStyle="1" w:styleId="376A99C10E9E4E76B5E642F87581722D">
    <w:name w:val="376A99C10E9E4E76B5E642F87581722D"/>
    <w:rsid w:val="00927436"/>
  </w:style>
  <w:style w:type="paragraph" w:customStyle="1" w:styleId="445E33325D794508A10735C122BFFD8C">
    <w:name w:val="445E33325D794508A10735C122BFFD8C"/>
    <w:rsid w:val="00927436"/>
  </w:style>
  <w:style w:type="paragraph" w:customStyle="1" w:styleId="E04ED847C5724B44A74E89B9CDF565D8">
    <w:name w:val="E04ED847C5724B44A74E89B9CDF565D8"/>
    <w:rsid w:val="00927436"/>
  </w:style>
  <w:style w:type="paragraph" w:customStyle="1" w:styleId="86E048A4E5064A0ABE11E37956109013">
    <w:name w:val="86E048A4E5064A0ABE11E37956109013"/>
    <w:rsid w:val="00927436"/>
  </w:style>
  <w:style w:type="paragraph" w:customStyle="1" w:styleId="BC55BBD80A264758BAE4201215DB40A9">
    <w:name w:val="BC55BBD80A264758BAE4201215DB40A9"/>
    <w:rsid w:val="00927436"/>
  </w:style>
  <w:style w:type="paragraph" w:customStyle="1" w:styleId="15F3521C0CCB4D1F8B8432825065A695">
    <w:name w:val="15F3521C0CCB4D1F8B8432825065A695"/>
    <w:rsid w:val="00927436"/>
  </w:style>
  <w:style w:type="paragraph" w:customStyle="1" w:styleId="706799450DA1444F9BBEEFBF6A0644D01">
    <w:name w:val="706799450DA1444F9BBEEFBF6A0644D01"/>
    <w:rsid w:val="00927436"/>
    <w:pPr>
      <w:spacing w:after="0" w:line="240" w:lineRule="auto"/>
    </w:pPr>
    <w:rPr>
      <w:rFonts w:ascii="Arial" w:eastAsia="Times New Roman" w:hAnsi="Arial" w:cs="Times New Roman"/>
      <w:sz w:val="20"/>
      <w:szCs w:val="24"/>
    </w:rPr>
  </w:style>
  <w:style w:type="paragraph" w:customStyle="1" w:styleId="613111BB66354B2DA603E930E95DBC841">
    <w:name w:val="613111BB66354B2DA603E930E95DBC841"/>
    <w:rsid w:val="00927436"/>
    <w:pPr>
      <w:spacing w:after="0" w:line="240" w:lineRule="auto"/>
    </w:pPr>
    <w:rPr>
      <w:rFonts w:ascii="Arial" w:eastAsia="Times New Roman" w:hAnsi="Arial" w:cs="Times New Roman"/>
      <w:sz w:val="20"/>
      <w:szCs w:val="24"/>
    </w:rPr>
  </w:style>
  <w:style w:type="paragraph" w:customStyle="1" w:styleId="B12461568F064DFBAFEB017B37CA44861">
    <w:name w:val="B12461568F064DFBAFEB017B37CA44861"/>
    <w:rsid w:val="00927436"/>
    <w:pPr>
      <w:spacing w:after="0" w:line="240" w:lineRule="auto"/>
    </w:pPr>
    <w:rPr>
      <w:rFonts w:ascii="Arial" w:eastAsia="Times New Roman" w:hAnsi="Arial" w:cs="Times New Roman"/>
      <w:sz w:val="20"/>
      <w:szCs w:val="24"/>
    </w:rPr>
  </w:style>
  <w:style w:type="paragraph" w:customStyle="1" w:styleId="6B17F4E2872343CAB35E85B5D11498411">
    <w:name w:val="6B17F4E2872343CAB35E85B5D11498411"/>
    <w:rsid w:val="00927436"/>
    <w:pPr>
      <w:spacing w:after="0" w:line="240" w:lineRule="auto"/>
    </w:pPr>
    <w:rPr>
      <w:rFonts w:ascii="Arial" w:eastAsia="Times New Roman" w:hAnsi="Arial" w:cs="Times New Roman"/>
      <w:sz w:val="20"/>
      <w:szCs w:val="24"/>
    </w:rPr>
  </w:style>
  <w:style w:type="paragraph" w:customStyle="1" w:styleId="9E5BCBA04CFA4B5D9E13284D3B7F43FA1">
    <w:name w:val="9E5BCBA04CFA4B5D9E13284D3B7F43FA1"/>
    <w:rsid w:val="00927436"/>
    <w:pPr>
      <w:spacing w:after="0" w:line="240" w:lineRule="auto"/>
    </w:pPr>
    <w:rPr>
      <w:rFonts w:ascii="Arial" w:eastAsia="Times New Roman" w:hAnsi="Arial" w:cs="Times New Roman"/>
      <w:sz w:val="20"/>
      <w:szCs w:val="24"/>
    </w:rPr>
  </w:style>
  <w:style w:type="paragraph" w:customStyle="1" w:styleId="376A99C10E9E4E76B5E642F87581722D1">
    <w:name w:val="376A99C10E9E4E76B5E642F87581722D1"/>
    <w:rsid w:val="00927436"/>
    <w:pPr>
      <w:spacing w:after="0" w:line="240" w:lineRule="auto"/>
    </w:pPr>
    <w:rPr>
      <w:rFonts w:ascii="Arial" w:eastAsia="Times New Roman" w:hAnsi="Arial" w:cs="Times New Roman"/>
      <w:sz w:val="20"/>
      <w:szCs w:val="24"/>
    </w:rPr>
  </w:style>
  <w:style w:type="paragraph" w:customStyle="1" w:styleId="445E33325D794508A10735C122BFFD8C1">
    <w:name w:val="445E33325D794508A10735C122BFFD8C1"/>
    <w:rsid w:val="00927436"/>
    <w:pPr>
      <w:spacing w:after="0" w:line="240" w:lineRule="auto"/>
    </w:pPr>
    <w:rPr>
      <w:rFonts w:ascii="Arial" w:eastAsia="Times New Roman" w:hAnsi="Arial" w:cs="Times New Roman"/>
      <w:sz w:val="20"/>
      <w:szCs w:val="24"/>
    </w:rPr>
  </w:style>
  <w:style w:type="paragraph" w:customStyle="1" w:styleId="E04ED847C5724B44A74E89B9CDF565D81">
    <w:name w:val="E04ED847C5724B44A74E89B9CDF565D81"/>
    <w:rsid w:val="00927436"/>
    <w:pPr>
      <w:spacing w:after="0" w:line="240" w:lineRule="auto"/>
    </w:pPr>
    <w:rPr>
      <w:rFonts w:ascii="Arial" w:eastAsia="Times New Roman" w:hAnsi="Arial" w:cs="Times New Roman"/>
      <w:sz w:val="20"/>
      <w:szCs w:val="24"/>
    </w:rPr>
  </w:style>
  <w:style w:type="paragraph" w:customStyle="1" w:styleId="86E048A4E5064A0ABE11E379561090131">
    <w:name w:val="86E048A4E5064A0ABE11E379561090131"/>
    <w:rsid w:val="00927436"/>
    <w:pPr>
      <w:spacing w:after="0" w:line="240" w:lineRule="auto"/>
    </w:pPr>
    <w:rPr>
      <w:rFonts w:ascii="Arial" w:eastAsia="Times New Roman" w:hAnsi="Arial" w:cs="Times New Roman"/>
      <w:sz w:val="20"/>
      <w:szCs w:val="24"/>
    </w:rPr>
  </w:style>
  <w:style w:type="paragraph" w:customStyle="1" w:styleId="9DD78783E43A4E80A02A0318D4D8E347">
    <w:name w:val="9DD78783E43A4E80A02A0318D4D8E347"/>
    <w:rsid w:val="00927436"/>
    <w:pPr>
      <w:spacing w:after="0" w:line="240" w:lineRule="auto"/>
    </w:pPr>
    <w:rPr>
      <w:rFonts w:ascii="Arial" w:eastAsia="Times New Roman" w:hAnsi="Arial" w:cs="Times New Roman"/>
      <w:sz w:val="20"/>
      <w:szCs w:val="24"/>
    </w:rPr>
  </w:style>
  <w:style w:type="paragraph" w:customStyle="1" w:styleId="144DDBAEA043421AB39B003392CC5DBA">
    <w:name w:val="144DDBAEA043421AB39B003392CC5DBA"/>
    <w:rsid w:val="00927436"/>
    <w:pPr>
      <w:spacing w:after="0" w:line="240" w:lineRule="auto"/>
    </w:pPr>
    <w:rPr>
      <w:rFonts w:ascii="Arial" w:eastAsia="Times New Roman" w:hAnsi="Arial" w:cs="Times New Roman"/>
      <w:sz w:val="20"/>
      <w:szCs w:val="24"/>
    </w:rPr>
  </w:style>
  <w:style w:type="paragraph" w:customStyle="1" w:styleId="656D26659B1240EB83012B486D7D684E">
    <w:name w:val="656D26659B1240EB83012B486D7D684E"/>
    <w:rsid w:val="00927436"/>
    <w:pPr>
      <w:spacing w:after="0" w:line="240" w:lineRule="auto"/>
    </w:pPr>
    <w:rPr>
      <w:rFonts w:ascii="Arial" w:eastAsia="Times New Roman" w:hAnsi="Arial" w:cs="Times New Roman"/>
      <w:sz w:val="20"/>
      <w:szCs w:val="24"/>
    </w:rPr>
  </w:style>
  <w:style w:type="paragraph" w:customStyle="1" w:styleId="30E6B39B762D41DB9DD8EA6475AEAF90">
    <w:name w:val="30E6B39B762D41DB9DD8EA6475AEAF90"/>
    <w:rsid w:val="00927436"/>
    <w:pPr>
      <w:spacing w:after="0" w:line="240" w:lineRule="auto"/>
    </w:pPr>
    <w:rPr>
      <w:rFonts w:ascii="Arial" w:eastAsia="Times New Roman" w:hAnsi="Arial" w:cs="Times New Roman"/>
      <w:sz w:val="20"/>
      <w:szCs w:val="24"/>
    </w:rPr>
  </w:style>
  <w:style w:type="paragraph" w:customStyle="1" w:styleId="BC55BBD80A264758BAE4201215DB40A91">
    <w:name w:val="BC55BBD80A264758BAE4201215DB40A91"/>
    <w:rsid w:val="00927436"/>
    <w:pPr>
      <w:spacing w:after="0" w:line="240" w:lineRule="auto"/>
    </w:pPr>
    <w:rPr>
      <w:rFonts w:ascii="Arial" w:eastAsia="Times New Roman" w:hAnsi="Arial" w:cs="Times New Roman"/>
      <w:sz w:val="20"/>
      <w:szCs w:val="24"/>
    </w:rPr>
  </w:style>
  <w:style w:type="paragraph" w:customStyle="1" w:styleId="15F3521C0CCB4D1F8B8432825065A6951">
    <w:name w:val="15F3521C0CCB4D1F8B8432825065A6951"/>
    <w:rsid w:val="00927436"/>
    <w:pPr>
      <w:spacing w:after="0" w:line="240" w:lineRule="auto"/>
    </w:pPr>
    <w:rPr>
      <w:rFonts w:ascii="Arial" w:eastAsia="Times New Roman" w:hAnsi="Arial" w:cs="Times New Roman"/>
      <w:sz w:val="20"/>
      <w:szCs w:val="24"/>
    </w:rPr>
  </w:style>
  <w:style w:type="paragraph" w:customStyle="1" w:styleId="706799450DA1444F9BBEEFBF6A0644D02">
    <w:name w:val="706799450DA1444F9BBEEFBF6A0644D02"/>
    <w:rsid w:val="00927436"/>
    <w:pPr>
      <w:spacing w:after="0" w:line="240" w:lineRule="auto"/>
    </w:pPr>
    <w:rPr>
      <w:rFonts w:ascii="Arial" w:eastAsia="Times New Roman" w:hAnsi="Arial" w:cs="Times New Roman"/>
      <w:sz w:val="20"/>
      <w:szCs w:val="24"/>
    </w:rPr>
  </w:style>
  <w:style w:type="paragraph" w:customStyle="1" w:styleId="613111BB66354B2DA603E930E95DBC842">
    <w:name w:val="613111BB66354B2DA603E930E95DBC842"/>
    <w:rsid w:val="00927436"/>
    <w:pPr>
      <w:spacing w:after="0" w:line="240" w:lineRule="auto"/>
    </w:pPr>
    <w:rPr>
      <w:rFonts w:ascii="Arial" w:eastAsia="Times New Roman" w:hAnsi="Arial" w:cs="Times New Roman"/>
      <w:sz w:val="20"/>
      <w:szCs w:val="24"/>
    </w:rPr>
  </w:style>
  <w:style w:type="paragraph" w:customStyle="1" w:styleId="B12461568F064DFBAFEB017B37CA44862">
    <w:name w:val="B12461568F064DFBAFEB017B37CA44862"/>
    <w:rsid w:val="00927436"/>
    <w:pPr>
      <w:spacing w:after="0" w:line="240" w:lineRule="auto"/>
    </w:pPr>
    <w:rPr>
      <w:rFonts w:ascii="Arial" w:eastAsia="Times New Roman" w:hAnsi="Arial" w:cs="Times New Roman"/>
      <w:sz w:val="20"/>
      <w:szCs w:val="24"/>
    </w:rPr>
  </w:style>
  <w:style w:type="paragraph" w:customStyle="1" w:styleId="6B17F4E2872343CAB35E85B5D11498412">
    <w:name w:val="6B17F4E2872343CAB35E85B5D11498412"/>
    <w:rsid w:val="00927436"/>
    <w:pPr>
      <w:spacing w:after="0" w:line="240" w:lineRule="auto"/>
    </w:pPr>
    <w:rPr>
      <w:rFonts w:ascii="Arial" w:eastAsia="Times New Roman" w:hAnsi="Arial" w:cs="Times New Roman"/>
      <w:sz w:val="20"/>
      <w:szCs w:val="24"/>
    </w:rPr>
  </w:style>
  <w:style w:type="paragraph" w:customStyle="1" w:styleId="9E5BCBA04CFA4B5D9E13284D3B7F43FA2">
    <w:name w:val="9E5BCBA04CFA4B5D9E13284D3B7F43FA2"/>
    <w:rsid w:val="00927436"/>
    <w:pPr>
      <w:spacing w:after="0" w:line="240" w:lineRule="auto"/>
    </w:pPr>
    <w:rPr>
      <w:rFonts w:ascii="Arial" w:eastAsia="Times New Roman" w:hAnsi="Arial" w:cs="Times New Roman"/>
      <w:sz w:val="20"/>
      <w:szCs w:val="24"/>
    </w:rPr>
  </w:style>
  <w:style w:type="paragraph" w:customStyle="1" w:styleId="376A99C10E9E4E76B5E642F87581722D2">
    <w:name w:val="376A99C10E9E4E76B5E642F87581722D2"/>
    <w:rsid w:val="00927436"/>
    <w:pPr>
      <w:spacing w:after="0" w:line="240" w:lineRule="auto"/>
    </w:pPr>
    <w:rPr>
      <w:rFonts w:ascii="Arial" w:eastAsia="Times New Roman" w:hAnsi="Arial" w:cs="Times New Roman"/>
      <w:sz w:val="20"/>
      <w:szCs w:val="24"/>
    </w:rPr>
  </w:style>
  <w:style w:type="paragraph" w:customStyle="1" w:styleId="445E33325D794508A10735C122BFFD8C2">
    <w:name w:val="445E33325D794508A10735C122BFFD8C2"/>
    <w:rsid w:val="00927436"/>
    <w:pPr>
      <w:spacing w:after="0" w:line="240" w:lineRule="auto"/>
    </w:pPr>
    <w:rPr>
      <w:rFonts w:ascii="Arial" w:eastAsia="Times New Roman" w:hAnsi="Arial" w:cs="Times New Roman"/>
      <w:sz w:val="20"/>
      <w:szCs w:val="24"/>
    </w:rPr>
  </w:style>
  <w:style w:type="paragraph" w:customStyle="1" w:styleId="E04ED847C5724B44A74E89B9CDF565D82">
    <w:name w:val="E04ED847C5724B44A74E89B9CDF565D82"/>
    <w:rsid w:val="00927436"/>
    <w:pPr>
      <w:spacing w:after="0" w:line="240" w:lineRule="auto"/>
    </w:pPr>
    <w:rPr>
      <w:rFonts w:ascii="Arial" w:eastAsia="Times New Roman" w:hAnsi="Arial" w:cs="Times New Roman"/>
      <w:sz w:val="20"/>
      <w:szCs w:val="24"/>
    </w:rPr>
  </w:style>
  <w:style w:type="paragraph" w:customStyle="1" w:styleId="86E048A4E5064A0ABE11E379561090132">
    <w:name w:val="86E048A4E5064A0ABE11E379561090132"/>
    <w:rsid w:val="00927436"/>
    <w:pPr>
      <w:spacing w:after="0" w:line="240" w:lineRule="auto"/>
    </w:pPr>
    <w:rPr>
      <w:rFonts w:ascii="Arial" w:eastAsia="Times New Roman" w:hAnsi="Arial" w:cs="Times New Roman"/>
      <w:sz w:val="20"/>
      <w:szCs w:val="24"/>
    </w:rPr>
  </w:style>
  <w:style w:type="paragraph" w:customStyle="1" w:styleId="9DD78783E43A4E80A02A0318D4D8E3471">
    <w:name w:val="9DD78783E43A4E80A02A0318D4D8E3471"/>
    <w:rsid w:val="00927436"/>
    <w:pPr>
      <w:spacing w:after="0" w:line="240" w:lineRule="auto"/>
    </w:pPr>
    <w:rPr>
      <w:rFonts w:ascii="Arial" w:eastAsia="Times New Roman" w:hAnsi="Arial" w:cs="Times New Roman"/>
      <w:sz w:val="20"/>
      <w:szCs w:val="24"/>
    </w:rPr>
  </w:style>
  <w:style w:type="paragraph" w:customStyle="1" w:styleId="144DDBAEA043421AB39B003392CC5DBA1">
    <w:name w:val="144DDBAEA043421AB39B003392CC5DBA1"/>
    <w:rsid w:val="00927436"/>
    <w:pPr>
      <w:spacing w:after="0" w:line="240" w:lineRule="auto"/>
    </w:pPr>
    <w:rPr>
      <w:rFonts w:ascii="Arial" w:eastAsia="Times New Roman" w:hAnsi="Arial" w:cs="Times New Roman"/>
      <w:sz w:val="20"/>
      <w:szCs w:val="24"/>
    </w:rPr>
  </w:style>
  <w:style w:type="paragraph" w:customStyle="1" w:styleId="656D26659B1240EB83012B486D7D684E1">
    <w:name w:val="656D26659B1240EB83012B486D7D684E1"/>
    <w:rsid w:val="00927436"/>
    <w:pPr>
      <w:spacing w:after="0" w:line="240" w:lineRule="auto"/>
    </w:pPr>
    <w:rPr>
      <w:rFonts w:ascii="Arial" w:eastAsia="Times New Roman" w:hAnsi="Arial" w:cs="Times New Roman"/>
      <w:sz w:val="20"/>
      <w:szCs w:val="24"/>
    </w:rPr>
  </w:style>
  <w:style w:type="paragraph" w:customStyle="1" w:styleId="30E6B39B762D41DB9DD8EA6475AEAF901">
    <w:name w:val="30E6B39B762D41DB9DD8EA6475AEAF901"/>
    <w:rsid w:val="00927436"/>
    <w:pPr>
      <w:spacing w:after="0" w:line="240" w:lineRule="auto"/>
    </w:pPr>
    <w:rPr>
      <w:rFonts w:ascii="Arial" w:eastAsia="Times New Roman" w:hAnsi="Arial" w:cs="Times New Roman"/>
      <w:sz w:val="20"/>
      <w:szCs w:val="24"/>
    </w:rPr>
  </w:style>
  <w:style w:type="paragraph" w:customStyle="1" w:styleId="BC55BBD80A264758BAE4201215DB40A92">
    <w:name w:val="BC55BBD80A264758BAE4201215DB40A92"/>
    <w:rsid w:val="00927436"/>
    <w:pPr>
      <w:spacing w:after="0" w:line="240" w:lineRule="auto"/>
    </w:pPr>
    <w:rPr>
      <w:rFonts w:ascii="Arial" w:eastAsia="Times New Roman" w:hAnsi="Arial" w:cs="Times New Roman"/>
      <w:sz w:val="20"/>
      <w:szCs w:val="24"/>
    </w:rPr>
  </w:style>
  <w:style w:type="paragraph" w:customStyle="1" w:styleId="15F3521C0CCB4D1F8B8432825065A6952">
    <w:name w:val="15F3521C0CCB4D1F8B8432825065A6952"/>
    <w:rsid w:val="00927436"/>
    <w:pPr>
      <w:spacing w:after="0" w:line="240" w:lineRule="auto"/>
    </w:pPr>
    <w:rPr>
      <w:rFonts w:ascii="Arial" w:eastAsia="Times New Roman" w:hAnsi="Arial" w:cs="Times New Roman"/>
      <w:sz w:val="20"/>
      <w:szCs w:val="24"/>
    </w:rPr>
  </w:style>
  <w:style w:type="paragraph" w:customStyle="1" w:styleId="706799450DA1444F9BBEEFBF6A0644D03">
    <w:name w:val="706799450DA1444F9BBEEFBF6A0644D03"/>
    <w:rsid w:val="00927436"/>
    <w:pPr>
      <w:spacing w:after="0" w:line="240" w:lineRule="auto"/>
    </w:pPr>
    <w:rPr>
      <w:rFonts w:ascii="Arial" w:eastAsia="Times New Roman" w:hAnsi="Arial" w:cs="Times New Roman"/>
      <w:sz w:val="20"/>
      <w:szCs w:val="24"/>
    </w:rPr>
  </w:style>
  <w:style w:type="paragraph" w:customStyle="1" w:styleId="613111BB66354B2DA603E930E95DBC843">
    <w:name w:val="613111BB66354B2DA603E930E95DBC843"/>
    <w:rsid w:val="00927436"/>
    <w:pPr>
      <w:spacing w:after="0" w:line="240" w:lineRule="auto"/>
    </w:pPr>
    <w:rPr>
      <w:rFonts w:ascii="Arial" w:eastAsia="Times New Roman" w:hAnsi="Arial" w:cs="Times New Roman"/>
      <w:sz w:val="20"/>
      <w:szCs w:val="24"/>
    </w:rPr>
  </w:style>
  <w:style w:type="paragraph" w:customStyle="1" w:styleId="B12461568F064DFBAFEB017B37CA44863">
    <w:name w:val="B12461568F064DFBAFEB017B37CA44863"/>
    <w:rsid w:val="00927436"/>
    <w:pPr>
      <w:spacing w:after="0" w:line="240" w:lineRule="auto"/>
    </w:pPr>
    <w:rPr>
      <w:rFonts w:ascii="Arial" w:eastAsia="Times New Roman" w:hAnsi="Arial" w:cs="Times New Roman"/>
      <w:sz w:val="20"/>
      <w:szCs w:val="24"/>
    </w:rPr>
  </w:style>
  <w:style w:type="paragraph" w:customStyle="1" w:styleId="6B17F4E2872343CAB35E85B5D11498413">
    <w:name w:val="6B17F4E2872343CAB35E85B5D11498413"/>
    <w:rsid w:val="00927436"/>
    <w:pPr>
      <w:spacing w:after="0" w:line="240" w:lineRule="auto"/>
    </w:pPr>
    <w:rPr>
      <w:rFonts w:ascii="Arial" w:eastAsia="Times New Roman" w:hAnsi="Arial" w:cs="Times New Roman"/>
      <w:sz w:val="20"/>
      <w:szCs w:val="24"/>
    </w:rPr>
  </w:style>
  <w:style w:type="paragraph" w:customStyle="1" w:styleId="9E5BCBA04CFA4B5D9E13284D3B7F43FA3">
    <w:name w:val="9E5BCBA04CFA4B5D9E13284D3B7F43FA3"/>
    <w:rsid w:val="00927436"/>
    <w:pPr>
      <w:spacing w:after="0" w:line="240" w:lineRule="auto"/>
    </w:pPr>
    <w:rPr>
      <w:rFonts w:ascii="Arial" w:eastAsia="Times New Roman" w:hAnsi="Arial" w:cs="Times New Roman"/>
      <w:sz w:val="20"/>
      <w:szCs w:val="24"/>
    </w:rPr>
  </w:style>
  <w:style w:type="paragraph" w:customStyle="1" w:styleId="376A99C10E9E4E76B5E642F87581722D3">
    <w:name w:val="376A99C10E9E4E76B5E642F87581722D3"/>
    <w:rsid w:val="00927436"/>
    <w:pPr>
      <w:spacing w:after="0" w:line="240" w:lineRule="auto"/>
    </w:pPr>
    <w:rPr>
      <w:rFonts w:ascii="Arial" w:eastAsia="Times New Roman" w:hAnsi="Arial" w:cs="Times New Roman"/>
      <w:sz w:val="20"/>
      <w:szCs w:val="24"/>
    </w:rPr>
  </w:style>
  <w:style w:type="paragraph" w:customStyle="1" w:styleId="445E33325D794508A10735C122BFFD8C3">
    <w:name w:val="445E33325D794508A10735C122BFFD8C3"/>
    <w:rsid w:val="00927436"/>
    <w:pPr>
      <w:spacing w:after="0" w:line="240" w:lineRule="auto"/>
    </w:pPr>
    <w:rPr>
      <w:rFonts w:ascii="Arial" w:eastAsia="Times New Roman" w:hAnsi="Arial" w:cs="Times New Roman"/>
      <w:sz w:val="20"/>
      <w:szCs w:val="24"/>
    </w:rPr>
  </w:style>
  <w:style w:type="paragraph" w:customStyle="1" w:styleId="E04ED847C5724B44A74E89B9CDF565D83">
    <w:name w:val="E04ED847C5724B44A74E89B9CDF565D83"/>
    <w:rsid w:val="00927436"/>
    <w:pPr>
      <w:spacing w:after="0" w:line="240" w:lineRule="auto"/>
    </w:pPr>
    <w:rPr>
      <w:rFonts w:ascii="Arial" w:eastAsia="Times New Roman" w:hAnsi="Arial" w:cs="Times New Roman"/>
      <w:sz w:val="20"/>
      <w:szCs w:val="24"/>
    </w:rPr>
  </w:style>
  <w:style w:type="paragraph" w:customStyle="1" w:styleId="86E048A4E5064A0ABE11E379561090133">
    <w:name w:val="86E048A4E5064A0ABE11E379561090133"/>
    <w:rsid w:val="00927436"/>
    <w:pPr>
      <w:spacing w:after="0" w:line="240" w:lineRule="auto"/>
    </w:pPr>
    <w:rPr>
      <w:rFonts w:ascii="Arial" w:eastAsia="Times New Roman" w:hAnsi="Arial" w:cs="Times New Roman"/>
      <w:sz w:val="20"/>
      <w:szCs w:val="24"/>
    </w:rPr>
  </w:style>
  <w:style w:type="paragraph" w:customStyle="1" w:styleId="9DD78783E43A4E80A02A0318D4D8E3472">
    <w:name w:val="9DD78783E43A4E80A02A0318D4D8E3472"/>
    <w:rsid w:val="00927436"/>
    <w:pPr>
      <w:spacing w:after="0" w:line="240" w:lineRule="auto"/>
    </w:pPr>
    <w:rPr>
      <w:rFonts w:ascii="Arial" w:eastAsia="Times New Roman" w:hAnsi="Arial" w:cs="Times New Roman"/>
      <w:sz w:val="20"/>
      <w:szCs w:val="24"/>
    </w:rPr>
  </w:style>
  <w:style w:type="paragraph" w:customStyle="1" w:styleId="144DDBAEA043421AB39B003392CC5DBA2">
    <w:name w:val="144DDBAEA043421AB39B003392CC5DBA2"/>
    <w:rsid w:val="00927436"/>
    <w:pPr>
      <w:spacing w:after="0" w:line="240" w:lineRule="auto"/>
    </w:pPr>
    <w:rPr>
      <w:rFonts w:ascii="Arial" w:eastAsia="Times New Roman" w:hAnsi="Arial" w:cs="Times New Roman"/>
      <w:sz w:val="20"/>
      <w:szCs w:val="24"/>
    </w:rPr>
  </w:style>
  <w:style w:type="paragraph" w:customStyle="1" w:styleId="656D26659B1240EB83012B486D7D684E2">
    <w:name w:val="656D26659B1240EB83012B486D7D684E2"/>
    <w:rsid w:val="00927436"/>
    <w:pPr>
      <w:spacing w:after="0" w:line="240" w:lineRule="auto"/>
    </w:pPr>
    <w:rPr>
      <w:rFonts w:ascii="Arial" w:eastAsia="Times New Roman" w:hAnsi="Arial" w:cs="Times New Roman"/>
      <w:sz w:val="20"/>
      <w:szCs w:val="24"/>
    </w:rPr>
  </w:style>
  <w:style w:type="paragraph" w:customStyle="1" w:styleId="30E6B39B762D41DB9DD8EA6475AEAF902">
    <w:name w:val="30E6B39B762D41DB9DD8EA6475AEAF902"/>
    <w:rsid w:val="00927436"/>
    <w:pPr>
      <w:spacing w:after="0" w:line="240" w:lineRule="auto"/>
    </w:pPr>
    <w:rPr>
      <w:rFonts w:ascii="Arial" w:eastAsia="Times New Roman" w:hAnsi="Arial" w:cs="Times New Roman"/>
      <w:sz w:val="20"/>
      <w:szCs w:val="24"/>
    </w:rPr>
  </w:style>
  <w:style w:type="paragraph" w:customStyle="1" w:styleId="BC55BBD80A264758BAE4201215DB40A93">
    <w:name w:val="BC55BBD80A264758BAE4201215DB40A93"/>
    <w:rsid w:val="00927436"/>
    <w:pPr>
      <w:spacing w:after="0" w:line="240" w:lineRule="auto"/>
    </w:pPr>
    <w:rPr>
      <w:rFonts w:ascii="Arial" w:eastAsia="Times New Roman" w:hAnsi="Arial" w:cs="Times New Roman"/>
      <w:sz w:val="20"/>
      <w:szCs w:val="24"/>
    </w:rPr>
  </w:style>
  <w:style w:type="paragraph" w:customStyle="1" w:styleId="15F3521C0CCB4D1F8B8432825065A6953">
    <w:name w:val="15F3521C0CCB4D1F8B8432825065A6953"/>
    <w:rsid w:val="00927436"/>
    <w:pPr>
      <w:spacing w:after="0" w:line="240" w:lineRule="auto"/>
    </w:pPr>
    <w:rPr>
      <w:rFonts w:ascii="Arial" w:eastAsia="Times New Roman" w:hAnsi="Arial" w:cs="Times New Roman"/>
      <w:sz w:val="20"/>
      <w:szCs w:val="24"/>
    </w:rPr>
  </w:style>
  <w:style w:type="paragraph" w:customStyle="1" w:styleId="706799450DA1444F9BBEEFBF6A0644D04">
    <w:name w:val="706799450DA1444F9BBEEFBF6A0644D04"/>
    <w:rsid w:val="00927436"/>
    <w:pPr>
      <w:spacing w:after="0" w:line="240" w:lineRule="auto"/>
    </w:pPr>
    <w:rPr>
      <w:rFonts w:ascii="Arial" w:eastAsia="Times New Roman" w:hAnsi="Arial" w:cs="Times New Roman"/>
      <w:sz w:val="20"/>
      <w:szCs w:val="24"/>
    </w:rPr>
  </w:style>
  <w:style w:type="paragraph" w:customStyle="1" w:styleId="613111BB66354B2DA603E930E95DBC844">
    <w:name w:val="613111BB66354B2DA603E930E95DBC844"/>
    <w:rsid w:val="00927436"/>
    <w:pPr>
      <w:spacing w:after="0" w:line="240" w:lineRule="auto"/>
    </w:pPr>
    <w:rPr>
      <w:rFonts w:ascii="Arial" w:eastAsia="Times New Roman" w:hAnsi="Arial" w:cs="Times New Roman"/>
      <w:sz w:val="20"/>
      <w:szCs w:val="24"/>
    </w:rPr>
  </w:style>
  <w:style w:type="paragraph" w:customStyle="1" w:styleId="B12461568F064DFBAFEB017B37CA44864">
    <w:name w:val="B12461568F064DFBAFEB017B37CA44864"/>
    <w:rsid w:val="00927436"/>
    <w:pPr>
      <w:spacing w:after="0" w:line="240" w:lineRule="auto"/>
    </w:pPr>
    <w:rPr>
      <w:rFonts w:ascii="Arial" w:eastAsia="Times New Roman" w:hAnsi="Arial" w:cs="Times New Roman"/>
      <w:sz w:val="20"/>
      <w:szCs w:val="24"/>
    </w:rPr>
  </w:style>
  <w:style w:type="paragraph" w:customStyle="1" w:styleId="6B17F4E2872343CAB35E85B5D11498414">
    <w:name w:val="6B17F4E2872343CAB35E85B5D11498414"/>
    <w:rsid w:val="00927436"/>
    <w:pPr>
      <w:spacing w:after="0" w:line="240" w:lineRule="auto"/>
    </w:pPr>
    <w:rPr>
      <w:rFonts w:ascii="Arial" w:eastAsia="Times New Roman" w:hAnsi="Arial" w:cs="Times New Roman"/>
      <w:sz w:val="20"/>
      <w:szCs w:val="24"/>
    </w:rPr>
  </w:style>
  <w:style w:type="paragraph" w:customStyle="1" w:styleId="9E5BCBA04CFA4B5D9E13284D3B7F43FA4">
    <w:name w:val="9E5BCBA04CFA4B5D9E13284D3B7F43FA4"/>
    <w:rsid w:val="00927436"/>
    <w:pPr>
      <w:spacing w:after="0" w:line="240" w:lineRule="auto"/>
    </w:pPr>
    <w:rPr>
      <w:rFonts w:ascii="Arial" w:eastAsia="Times New Roman" w:hAnsi="Arial" w:cs="Times New Roman"/>
      <w:sz w:val="20"/>
      <w:szCs w:val="24"/>
    </w:rPr>
  </w:style>
  <w:style w:type="paragraph" w:customStyle="1" w:styleId="376A99C10E9E4E76B5E642F87581722D4">
    <w:name w:val="376A99C10E9E4E76B5E642F87581722D4"/>
    <w:rsid w:val="00927436"/>
    <w:pPr>
      <w:spacing w:after="0" w:line="240" w:lineRule="auto"/>
    </w:pPr>
    <w:rPr>
      <w:rFonts w:ascii="Arial" w:eastAsia="Times New Roman" w:hAnsi="Arial" w:cs="Times New Roman"/>
      <w:sz w:val="20"/>
      <w:szCs w:val="24"/>
    </w:rPr>
  </w:style>
  <w:style w:type="paragraph" w:customStyle="1" w:styleId="445E33325D794508A10735C122BFFD8C4">
    <w:name w:val="445E33325D794508A10735C122BFFD8C4"/>
    <w:rsid w:val="00927436"/>
    <w:pPr>
      <w:spacing w:after="0" w:line="240" w:lineRule="auto"/>
    </w:pPr>
    <w:rPr>
      <w:rFonts w:ascii="Arial" w:eastAsia="Times New Roman" w:hAnsi="Arial" w:cs="Times New Roman"/>
      <w:sz w:val="20"/>
      <w:szCs w:val="24"/>
    </w:rPr>
  </w:style>
  <w:style w:type="paragraph" w:customStyle="1" w:styleId="E04ED847C5724B44A74E89B9CDF565D84">
    <w:name w:val="E04ED847C5724B44A74E89B9CDF565D84"/>
    <w:rsid w:val="00927436"/>
    <w:pPr>
      <w:spacing w:after="0" w:line="240" w:lineRule="auto"/>
    </w:pPr>
    <w:rPr>
      <w:rFonts w:ascii="Arial" w:eastAsia="Times New Roman" w:hAnsi="Arial" w:cs="Times New Roman"/>
      <w:sz w:val="20"/>
      <w:szCs w:val="24"/>
    </w:rPr>
  </w:style>
  <w:style w:type="paragraph" w:customStyle="1" w:styleId="86E048A4E5064A0ABE11E379561090134">
    <w:name w:val="86E048A4E5064A0ABE11E379561090134"/>
    <w:rsid w:val="00927436"/>
    <w:pPr>
      <w:spacing w:after="0" w:line="240" w:lineRule="auto"/>
    </w:pPr>
    <w:rPr>
      <w:rFonts w:ascii="Arial" w:eastAsia="Times New Roman" w:hAnsi="Arial" w:cs="Times New Roman"/>
      <w:sz w:val="20"/>
      <w:szCs w:val="24"/>
    </w:rPr>
  </w:style>
  <w:style w:type="paragraph" w:customStyle="1" w:styleId="9DD78783E43A4E80A02A0318D4D8E3473">
    <w:name w:val="9DD78783E43A4E80A02A0318D4D8E3473"/>
    <w:rsid w:val="00927436"/>
    <w:pPr>
      <w:spacing w:after="0" w:line="240" w:lineRule="auto"/>
    </w:pPr>
    <w:rPr>
      <w:rFonts w:ascii="Arial" w:eastAsia="Times New Roman" w:hAnsi="Arial" w:cs="Times New Roman"/>
      <w:sz w:val="20"/>
      <w:szCs w:val="24"/>
    </w:rPr>
  </w:style>
  <w:style w:type="paragraph" w:customStyle="1" w:styleId="144DDBAEA043421AB39B003392CC5DBA3">
    <w:name w:val="144DDBAEA043421AB39B003392CC5DBA3"/>
    <w:rsid w:val="00927436"/>
    <w:pPr>
      <w:spacing w:after="0" w:line="240" w:lineRule="auto"/>
    </w:pPr>
    <w:rPr>
      <w:rFonts w:ascii="Arial" w:eastAsia="Times New Roman" w:hAnsi="Arial" w:cs="Times New Roman"/>
      <w:sz w:val="20"/>
      <w:szCs w:val="24"/>
    </w:rPr>
  </w:style>
  <w:style w:type="paragraph" w:customStyle="1" w:styleId="656D26659B1240EB83012B486D7D684E3">
    <w:name w:val="656D26659B1240EB83012B486D7D684E3"/>
    <w:rsid w:val="00927436"/>
    <w:pPr>
      <w:spacing w:after="0" w:line="240" w:lineRule="auto"/>
    </w:pPr>
    <w:rPr>
      <w:rFonts w:ascii="Arial" w:eastAsia="Times New Roman" w:hAnsi="Arial" w:cs="Times New Roman"/>
      <w:sz w:val="20"/>
      <w:szCs w:val="24"/>
    </w:rPr>
  </w:style>
  <w:style w:type="paragraph" w:customStyle="1" w:styleId="30E6B39B762D41DB9DD8EA6475AEAF903">
    <w:name w:val="30E6B39B762D41DB9DD8EA6475AEAF903"/>
    <w:rsid w:val="00927436"/>
    <w:pPr>
      <w:spacing w:after="0" w:line="240" w:lineRule="auto"/>
    </w:pPr>
    <w:rPr>
      <w:rFonts w:ascii="Arial" w:eastAsia="Times New Roman" w:hAnsi="Arial" w:cs="Times New Roman"/>
      <w:sz w:val="20"/>
      <w:szCs w:val="24"/>
    </w:rPr>
  </w:style>
  <w:style w:type="paragraph" w:customStyle="1" w:styleId="BC55BBD80A264758BAE4201215DB40A94">
    <w:name w:val="BC55BBD80A264758BAE4201215DB40A94"/>
    <w:rsid w:val="00927436"/>
    <w:pPr>
      <w:spacing w:after="0" w:line="240" w:lineRule="auto"/>
    </w:pPr>
    <w:rPr>
      <w:rFonts w:ascii="Arial" w:eastAsia="Times New Roman" w:hAnsi="Arial" w:cs="Times New Roman"/>
      <w:sz w:val="20"/>
      <w:szCs w:val="24"/>
    </w:rPr>
  </w:style>
  <w:style w:type="paragraph" w:customStyle="1" w:styleId="15F3521C0CCB4D1F8B8432825065A6954">
    <w:name w:val="15F3521C0CCB4D1F8B8432825065A6954"/>
    <w:rsid w:val="00927436"/>
    <w:pPr>
      <w:spacing w:after="0" w:line="240" w:lineRule="auto"/>
    </w:pPr>
    <w:rPr>
      <w:rFonts w:ascii="Arial" w:eastAsia="Times New Roman" w:hAnsi="Arial" w:cs="Times New Roman"/>
      <w:sz w:val="20"/>
      <w:szCs w:val="24"/>
    </w:rPr>
  </w:style>
  <w:style w:type="paragraph" w:customStyle="1" w:styleId="706799450DA1444F9BBEEFBF6A0644D05">
    <w:name w:val="706799450DA1444F9BBEEFBF6A0644D05"/>
    <w:rsid w:val="00EE5524"/>
    <w:pPr>
      <w:spacing w:after="0" w:line="240" w:lineRule="auto"/>
    </w:pPr>
    <w:rPr>
      <w:rFonts w:ascii="Arial" w:eastAsia="Times New Roman" w:hAnsi="Arial" w:cs="Times New Roman"/>
      <w:sz w:val="20"/>
      <w:szCs w:val="24"/>
    </w:rPr>
  </w:style>
  <w:style w:type="paragraph" w:customStyle="1" w:styleId="613111BB66354B2DA603E930E95DBC845">
    <w:name w:val="613111BB66354B2DA603E930E95DBC845"/>
    <w:rsid w:val="00EE5524"/>
    <w:pPr>
      <w:spacing w:after="0" w:line="240" w:lineRule="auto"/>
    </w:pPr>
    <w:rPr>
      <w:rFonts w:ascii="Arial" w:eastAsia="Times New Roman" w:hAnsi="Arial" w:cs="Times New Roman"/>
      <w:sz w:val="20"/>
      <w:szCs w:val="24"/>
    </w:rPr>
  </w:style>
  <w:style w:type="paragraph" w:customStyle="1" w:styleId="B12461568F064DFBAFEB017B37CA44865">
    <w:name w:val="B12461568F064DFBAFEB017B37CA44865"/>
    <w:rsid w:val="00EE5524"/>
    <w:pPr>
      <w:spacing w:after="0" w:line="240" w:lineRule="auto"/>
    </w:pPr>
    <w:rPr>
      <w:rFonts w:ascii="Arial" w:eastAsia="Times New Roman" w:hAnsi="Arial" w:cs="Times New Roman"/>
      <w:sz w:val="20"/>
      <w:szCs w:val="24"/>
    </w:rPr>
  </w:style>
  <w:style w:type="paragraph" w:customStyle="1" w:styleId="6B17F4E2872343CAB35E85B5D11498415">
    <w:name w:val="6B17F4E2872343CAB35E85B5D11498415"/>
    <w:rsid w:val="00EE5524"/>
    <w:pPr>
      <w:spacing w:after="0" w:line="240" w:lineRule="auto"/>
    </w:pPr>
    <w:rPr>
      <w:rFonts w:ascii="Arial" w:eastAsia="Times New Roman" w:hAnsi="Arial" w:cs="Times New Roman"/>
      <w:sz w:val="20"/>
      <w:szCs w:val="24"/>
    </w:rPr>
  </w:style>
  <w:style w:type="paragraph" w:customStyle="1" w:styleId="9E5BCBA04CFA4B5D9E13284D3B7F43FA5">
    <w:name w:val="9E5BCBA04CFA4B5D9E13284D3B7F43FA5"/>
    <w:rsid w:val="00EE5524"/>
    <w:pPr>
      <w:spacing w:after="0" w:line="240" w:lineRule="auto"/>
    </w:pPr>
    <w:rPr>
      <w:rFonts w:ascii="Arial" w:eastAsia="Times New Roman" w:hAnsi="Arial" w:cs="Times New Roman"/>
      <w:sz w:val="20"/>
      <w:szCs w:val="24"/>
    </w:rPr>
  </w:style>
  <w:style w:type="paragraph" w:customStyle="1" w:styleId="376A99C10E9E4E76B5E642F87581722D5">
    <w:name w:val="376A99C10E9E4E76B5E642F87581722D5"/>
    <w:rsid w:val="00EE5524"/>
    <w:pPr>
      <w:spacing w:after="0" w:line="240" w:lineRule="auto"/>
    </w:pPr>
    <w:rPr>
      <w:rFonts w:ascii="Arial" w:eastAsia="Times New Roman" w:hAnsi="Arial" w:cs="Times New Roman"/>
      <w:sz w:val="20"/>
      <w:szCs w:val="24"/>
    </w:rPr>
  </w:style>
  <w:style w:type="paragraph" w:customStyle="1" w:styleId="445E33325D794508A10735C122BFFD8C5">
    <w:name w:val="445E33325D794508A10735C122BFFD8C5"/>
    <w:rsid w:val="00EE5524"/>
    <w:pPr>
      <w:spacing w:after="0" w:line="240" w:lineRule="auto"/>
    </w:pPr>
    <w:rPr>
      <w:rFonts w:ascii="Arial" w:eastAsia="Times New Roman" w:hAnsi="Arial" w:cs="Times New Roman"/>
      <w:sz w:val="20"/>
      <w:szCs w:val="24"/>
    </w:rPr>
  </w:style>
  <w:style w:type="paragraph" w:customStyle="1" w:styleId="E04ED847C5724B44A74E89B9CDF565D85">
    <w:name w:val="E04ED847C5724B44A74E89B9CDF565D85"/>
    <w:rsid w:val="00EE5524"/>
    <w:pPr>
      <w:spacing w:after="0" w:line="240" w:lineRule="auto"/>
    </w:pPr>
    <w:rPr>
      <w:rFonts w:ascii="Arial" w:eastAsia="Times New Roman" w:hAnsi="Arial" w:cs="Times New Roman"/>
      <w:sz w:val="20"/>
      <w:szCs w:val="24"/>
    </w:rPr>
  </w:style>
  <w:style w:type="paragraph" w:customStyle="1" w:styleId="86E048A4E5064A0ABE11E379561090135">
    <w:name w:val="86E048A4E5064A0ABE11E379561090135"/>
    <w:rsid w:val="00EE5524"/>
    <w:pPr>
      <w:spacing w:after="0" w:line="240" w:lineRule="auto"/>
    </w:pPr>
    <w:rPr>
      <w:rFonts w:ascii="Arial" w:eastAsia="Times New Roman" w:hAnsi="Arial" w:cs="Times New Roman"/>
      <w:sz w:val="20"/>
      <w:szCs w:val="24"/>
    </w:rPr>
  </w:style>
  <w:style w:type="paragraph" w:customStyle="1" w:styleId="9DD78783E43A4E80A02A0318D4D8E3474">
    <w:name w:val="9DD78783E43A4E80A02A0318D4D8E3474"/>
    <w:rsid w:val="00EE5524"/>
    <w:pPr>
      <w:spacing w:after="0" w:line="240" w:lineRule="auto"/>
    </w:pPr>
    <w:rPr>
      <w:rFonts w:ascii="Arial" w:eastAsia="Times New Roman" w:hAnsi="Arial" w:cs="Times New Roman"/>
      <w:sz w:val="20"/>
      <w:szCs w:val="24"/>
    </w:rPr>
  </w:style>
  <w:style w:type="paragraph" w:customStyle="1" w:styleId="144DDBAEA043421AB39B003392CC5DBA4">
    <w:name w:val="144DDBAEA043421AB39B003392CC5DBA4"/>
    <w:rsid w:val="00EE5524"/>
    <w:pPr>
      <w:spacing w:after="0" w:line="240" w:lineRule="auto"/>
    </w:pPr>
    <w:rPr>
      <w:rFonts w:ascii="Arial" w:eastAsia="Times New Roman" w:hAnsi="Arial" w:cs="Times New Roman"/>
      <w:sz w:val="20"/>
      <w:szCs w:val="24"/>
    </w:rPr>
  </w:style>
  <w:style w:type="paragraph" w:customStyle="1" w:styleId="656D26659B1240EB83012B486D7D684E4">
    <w:name w:val="656D26659B1240EB83012B486D7D684E4"/>
    <w:rsid w:val="00EE5524"/>
    <w:pPr>
      <w:spacing w:after="0" w:line="240" w:lineRule="auto"/>
    </w:pPr>
    <w:rPr>
      <w:rFonts w:ascii="Arial" w:eastAsia="Times New Roman" w:hAnsi="Arial" w:cs="Times New Roman"/>
      <w:sz w:val="20"/>
      <w:szCs w:val="24"/>
    </w:rPr>
  </w:style>
  <w:style w:type="paragraph" w:customStyle="1" w:styleId="30E6B39B762D41DB9DD8EA6475AEAF904">
    <w:name w:val="30E6B39B762D41DB9DD8EA6475AEAF904"/>
    <w:rsid w:val="00EE5524"/>
    <w:pPr>
      <w:spacing w:after="0" w:line="240" w:lineRule="auto"/>
    </w:pPr>
    <w:rPr>
      <w:rFonts w:ascii="Arial" w:eastAsia="Times New Roman" w:hAnsi="Arial" w:cs="Times New Roman"/>
      <w:sz w:val="20"/>
      <w:szCs w:val="24"/>
    </w:rPr>
  </w:style>
  <w:style w:type="paragraph" w:customStyle="1" w:styleId="A329C60D984A416588DFC4F3919AB68D">
    <w:name w:val="A329C60D984A416588DFC4F3919AB68D"/>
    <w:rsid w:val="00EE5524"/>
    <w:pPr>
      <w:spacing w:after="0" w:line="240" w:lineRule="auto"/>
    </w:pPr>
    <w:rPr>
      <w:rFonts w:ascii="Arial" w:eastAsia="Times New Roman" w:hAnsi="Arial" w:cs="Times New Roman"/>
      <w:sz w:val="20"/>
      <w:szCs w:val="24"/>
    </w:rPr>
  </w:style>
  <w:style w:type="paragraph" w:customStyle="1" w:styleId="E3423506FBDC41C688BF8BFE628632E0">
    <w:name w:val="E3423506FBDC41C688BF8BFE628632E0"/>
    <w:rsid w:val="00EE5524"/>
    <w:pPr>
      <w:spacing w:after="0" w:line="240" w:lineRule="auto"/>
    </w:pPr>
    <w:rPr>
      <w:rFonts w:ascii="Arial" w:eastAsia="Times New Roman" w:hAnsi="Arial" w:cs="Times New Roman"/>
      <w:sz w:val="20"/>
      <w:szCs w:val="24"/>
    </w:rPr>
  </w:style>
  <w:style w:type="paragraph" w:customStyle="1" w:styleId="706799450DA1444F9BBEEFBF6A0644D06">
    <w:name w:val="706799450DA1444F9BBEEFBF6A0644D06"/>
    <w:rsid w:val="00D847D8"/>
    <w:pPr>
      <w:spacing w:after="0" w:line="240" w:lineRule="auto"/>
    </w:pPr>
    <w:rPr>
      <w:rFonts w:ascii="Arial" w:eastAsia="Times New Roman" w:hAnsi="Arial" w:cs="Times New Roman"/>
      <w:sz w:val="20"/>
      <w:szCs w:val="24"/>
    </w:rPr>
  </w:style>
  <w:style w:type="paragraph" w:customStyle="1" w:styleId="613111BB66354B2DA603E930E95DBC846">
    <w:name w:val="613111BB66354B2DA603E930E95DBC846"/>
    <w:rsid w:val="00D847D8"/>
    <w:pPr>
      <w:spacing w:after="0" w:line="240" w:lineRule="auto"/>
    </w:pPr>
    <w:rPr>
      <w:rFonts w:ascii="Arial" w:eastAsia="Times New Roman" w:hAnsi="Arial" w:cs="Times New Roman"/>
      <w:sz w:val="20"/>
      <w:szCs w:val="24"/>
    </w:rPr>
  </w:style>
  <w:style w:type="paragraph" w:customStyle="1" w:styleId="B12461568F064DFBAFEB017B37CA44866">
    <w:name w:val="B12461568F064DFBAFEB017B37CA44866"/>
    <w:rsid w:val="00D847D8"/>
    <w:pPr>
      <w:spacing w:after="0" w:line="240" w:lineRule="auto"/>
    </w:pPr>
    <w:rPr>
      <w:rFonts w:ascii="Arial" w:eastAsia="Times New Roman" w:hAnsi="Arial" w:cs="Times New Roman"/>
      <w:sz w:val="20"/>
      <w:szCs w:val="24"/>
    </w:rPr>
  </w:style>
  <w:style w:type="paragraph" w:customStyle="1" w:styleId="6B17F4E2872343CAB35E85B5D11498416">
    <w:name w:val="6B17F4E2872343CAB35E85B5D11498416"/>
    <w:rsid w:val="00D847D8"/>
    <w:pPr>
      <w:spacing w:after="0" w:line="240" w:lineRule="auto"/>
    </w:pPr>
    <w:rPr>
      <w:rFonts w:ascii="Arial" w:eastAsia="Times New Roman" w:hAnsi="Arial" w:cs="Times New Roman"/>
      <w:sz w:val="20"/>
      <w:szCs w:val="24"/>
    </w:rPr>
  </w:style>
  <w:style w:type="paragraph" w:customStyle="1" w:styleId="9E5BCBA04CFA4B5D9E13284D3B7F43FA6">
    <w:name w:val="9E5BCBA04CFA4B5D9E13284D3B7F43FA6"/>
    <w:rsid w:val="00D847D8"/>
    <w:pPr>
      <w:spacing w:after="0" w:line="240" w:lineRule="auto"/>
    </w:pPr>
    <w:rPr>
      <w:rFonts w:ascii="Arial" w:eastAsia="Times New Roman" w:hAnsi="Arial" w:cs="Times New Roman"/>
      <w:sz w:val="20"/>
      <w:szCs w:val="24"/>
    </w:rPr>
  </w:style>
  <w:style w:type="paragraph" w:customStyle="1" w:styleId="376A99C10E9E4E76B5E642F87581722D6">
    <w:name w:val="376A99C10E9E4E76B5E642F87581722D6"/>
    <w:rsid w:val="00D847D8"/>
    <w:pPr>
      <w:spacing w:after="0" w:line="240" w:lineRule="auto"/>
    </w:pPr>
    <w:rPr>
      <w:rFonts w:ascii="Arial" w:eastAsia="Times New Roman" w:hAnsi="Arial" w:cs="Times New Roman"/>
      <w:sz w:val="20"/>
      <w:szCs w:val="24"/>
    </w:rPr>
  </w:style>
  <w:style w:type="paragraph" w:customStyle="1" w:styleId="445E33325D794508A10735C122BFFD8C6">
    <w:name w:val="445E33325D794508A10735C122BFFD8C6"/>
    <w:rsid w:val="00D847D8"/>
    <w:pPr>
      <w:spacing w:after="0" w:line="240" w:lineRule="auto"/>
    </w:pPr>
    <w:rPr>
      <w:rFonts w:ascii="Arial" w:eastAsia="Times New Roman" w:hAnsi="Arial" w:cs="Times New Roman"/>
      <w:sz w:val="20"/>
      <w:szCs w:val="24"/>
    </w:rPr>
  </w:style>
  <w:style w:type="paragraph" w:customStyle="1" w:styleId="E04ED847C5724B44A74E89B9CDF565D86">
    <w:name w:val="E04ED847C5724B44A74E89B9CDF565D86"/>
    <w:rsid w:val="00D847D8"/>
    <w:pPr>
      <w:spacing w:after="0" w:line="240" w:lineRule="auto"/>
    </w:pPr>
    <w:rPr>
      <w:rFonts w:ascii="Arial" w:eastAsia="Times New Roman" w:hAnsi="Arial" w:cs="Times New Roman"/>
      <w:sz w:val="20"/>
      <w:szCs w:val="24"/>
    </w:rPr>
  </w:style>
  <w:style w:type="paragraph" w:customStyle="1" w:styleId="9DD78783E43A4E80A02A0318D4D8E3475">
    <w:name w:val="9DD78783E43A4E80A02A0318D4D8E3475"/>
    <w:rsid w:val="00D847D8"/>
    <w:pPr>
      <w:spacing w:after="0" w:line="240" w:lineRule="auto"/>
    </w:pPr>
    <w:rPr>
      <w:rFonts w:ascii="Arial" w:eastAsia="Times New Roman" w:hAnsi="Arial" w:cs="Times New Roman"/>
      <w:sz w:val="20"/>
      <w:szCs w:val="24"/>
    </w:rPr>
  </w:style>
  <w:style w:type="paragraph" w:customStyle="1" w:styleId="144DDBAEA043421AB39B003392CC5DBA5">
    <w:name w:val="144DDBAEA043421AB39B003392CC5DBA5"/>
    <w:rsid w:val="00D847D8"/>
    <w:pPr>
      <w:spacing w:after="0" w:line="240" w:lineRule="auto"/>
    </w:pPr>
    <w:rPr>
      <w:rFonts w:ascii="Arial" w:eastAsia="Times New Roman" w:hAnsi="Arial" w:cs="Times New Roman"/>
      <w:sz w:val="20"/>
      <w:szCs w:val="24"/>
    </w:rPr>
  </w:style>
  <w:style w:type="paragraph" w:customStyle="1" w:styleId="656D26659B1240EB83012B486D7D684E5">
    <w:name w:val="656D26659B1240EB83012B486D7D684E5"/>
    <w:rsid w:val="00D847D8"/>
    <w:pPr>
      <w:spacing w:after="0" w:line="240" w:lineRule="auto"/>
    </w:pPr>
    <w:rPr>
      <w:rFonts w:ascii="Arial" w:eastAsia="Times New Roman" w:hAnsi="Arial" w:cs="Times New Roman"/>
      <w:sz w:val="20"/>
      <w:szCs w:val="24"/>
    </w:rPr>
  </w:style>
  <w:style w:type="paragraph" w:customStyle="1" w:styleId="30E6B39B762D41DB9DD8EA6475AEAF905">
    <w:name w:val="30E6B39B762D41DB9DD8EA6475AEAF905"/>
    <w:rsid w:val="00D847D8"/>
    <w:pPr>
      <w:spacing w:after="0" w:line="240" w:lineRule="auto"/>
    </w:pPr>
    <w:rPr>
      <w:rFonts w:ascii="Arial" w:eastAsia="Times New Roman" w:hAnsi="Arial" w:cs="Times New Roman"/>
      <w:sz w:val="20"/>
      <w:szCs w:val="24"/>
    </w:rPr>
  </w:style>
  <w:style w:type="paragraph" w:customStyle="1" w:styleId="36B1C2AD31EF4B1698B22954D8A447B8">
    <w:name w:val="36B1C2AD31EF4B1698B22954D8A447B8"/>
    <w:rsid w:val="00D847D8"/>
    <w:pPr>
      <w:spacing w:after="0" w:line="240" w:lineRule="auto"/>
    </w:pPr>
    <w:rPr>
      <w:rFonts w:ascii="Arial" w:eastAsia="Times New Roman" w:hAnsi="Arial" w:cs="Times New Roman"/>
      <w:sz w:val="20"/>
      <w:szCs w:val="24"/>
    </w:rPr>
  </w:style>
  <w:style w:type="paragraph" w:customStyle="1" w:styleId="FAA3F4D108B04ECAB70CC2837F558EE1">
    <w:name w:val="FAA3F4D108B04ECAB70CC2837F558EE1"/>
    <w:rsid w:val="00D847D8"/>
    <w:pPr>
      <w:spacing w:after="0" w:line="240" w:lineRule="auto"/>
    </w:pPr>
    <w:rPr>
      <w:rFonts w:ascii="Arial" w:eastAsia="Times New Roman" w:hAnsi="Arial" w:cs="Times New Roman"/>
      <w:sz w:val="20"/>
      <w:szCs w:val="24"/>
    </w:rPr>
  </w:style>
  <w:style w:type="paragraph" w:customStyle="1" w:styleId="7997B0E7BA104D29A0F475B7303C3596">
    <w:name w:val="7997B0E7BA104D29A0F475B7303C3596"/>
    <w:rsid w:val="00A11727"/>
  </w:style>
  <w:style w:type="paragraph" w:customStyle="1" w:styleId="ECD52574FB554C59A17DD0B8A3E01304">
    <w:name w:val="ECD52574FB554C59A17DD0B8A3E01304"/>
    <w:rsid w:val="00A11727"/>
  </w:style>
  <w:style w:type="paragraph" w:customStyle="1" w:styleId="BA2B591E8F5840E6BCEB4E5CCD038EA1">
    <w:name w:val="BA2B591E8F5840E6BCEB4E5CCD038EA1"/>
    <w:rsid w:val="00A11727"/>
  </w:style>
  <w:style w:type="paragraph" w:customStyle="1" w:styleId="F1B953C0B064477D86601F3A7A1BD445">
    <w:name w:val="F1B953C0B064477D86601F3A7A1BD445"/>
    <w:rsid w:val="00A11727"/>
  </w:style>
  <w:style w:type="paragraph" w:customStyle="1" w:styleId="7E384353C0A747C69D00533B5C0C7E28">
    <w:name w:val="7E384353C0A747C69D00533B5C0C7E28"/>
    <w:rsid w:val="00A11727"/>
  </w:style>
  <w:style w:type="paragraph" w:customStyle="1" w:styleId="C4FB2B3AE58A44A290E067851E5E8196">
    <w:name w:val="C4FB2B3AE58A44A290E067851E5E8196"/>
    <w:rsid w:val="00A11727"/>
  </w:style>
  <w:style w:type="paragraph" w:customStyle="1" w:styleId="AE5FB9F7E8714F319E982BA89CA0693E">
    <w:name w:val="AE5FB9F7E8714F319E982BA89CA0693E"/>
    <w:rsid w:val="00A11727"/>
  </w:style>
  <w:style w:type="paragraph" w:customStyle="1" w:styleId="32D566957EB441E198FBFAC9F352995C">
    <w:name w:val="32D566957EB441E198FBFAC9F352995C"/>
    <w:rsid w:val="00A11727"/>
  </w:style>
  <w:style w:type="paragraph" w:customStyle="1" w:styleId="128AC4A69BFC4AD4A2B87606DC195252">
    <w:name w:val="128AC4A69BFC4AD4A2B87606DC195252"/>
    <w:rsid w:val="00A11727"/>
  </w:style>
  <w:style w:type="paragraph" w:customStyle="1" w:styleId="9D3B944BD1EF4F87849D32B77A20505F">
    <w:name w:val="9D3B944BD1EF4F87849D32B77A20505F"/>
    <w:rsid w:val="00A11727"/>
  </w:style>
  <w:style w:type="paragraph" w:customStyle="1" w:styleId="D588E550294C4D118654130133B28800">
    <w:name w:val="D588E550294C4D118654130133B28800"/>
    <w:rsid w:val="00A11727"/>
  </w:style>
  <w:style w:type="paragraph" w:customStyle="1" w:styleId="C0E4E0DB48BC4F95855867462C7A128F">
    <w:name w:val="C0E4E0DB48BC4F95855867462C7A128F"/>
    <w:rsid w:val="00A11727"/>
  </w:style>
  <w:style w:type="paragraph" w:customStyle="1" w:styleId="A0092E7F76A2428B85936B80AD7A21A9">
    <w:name w:val="A0092E7F76A2428B85936B80AD7A21A9"/>
    <w:rsid w:val="00A11727"/>
  </w:style>
  <w:style w:type="paragraph" w:customStyle="1" w:styleId="171E653EDFA84AD587A86151E61FD87A">
    <w:name w:val="171E653EDFA84AD587A86151E61FD87A"/>
    <w:rsid w:val="00A11727"/>
  </w:style>
  <w:style w:type="paragraph" w:customStyle="1" w:styleId="7E0EAAFDC74F4D7288D001A7BB76A708">
    <w:name w:val="7E0EAAFDC74F4D7288D001A7BB76A708"/>
    <w:rsid w:val="00A11727"/>
  </w:style>
  <w:style w:type="paragraph" w:customStyle="1" w:styleId="9A2E447B145B4A218864AC93F05C9431">
    <w:name w:val="9A2E447B145B4A218864AC93F05C9431"/>
    <w:rsid w:val="00A11727"/>
  </w:style>
  <w:style w:type="paragraph" w:customStyle="1" w:styleId="A976F532FF6C46119227A601CCCCF798">
    <w:name w:val="A976F532FF6C46119227A601CCCCF798"/>
    <w:rsid w:val="00A11727"/>
  </w:style>
  <w:style w:type="paragraph" w:customStyle="1" w:styleId="A1F10042DEBB496C973E0E365878C8EF">
    <w:name w:val="A1F10042DEBB496C973E0E365878C8EF"/>
    <w:rsid w:val="00A11727"/>
  </w:style>
  <w:style w:type="paragraph" w:customStyle="1" w:styleId="E8A02B858CC44379A7909FED3BEEF1D1">
    <w:name w:val="E8A02B858CC44379A7909FED3BEEF1D1"/>
    <w:rsid w:val="00A11727"/>
  </w:style>
  <w:style w:type="paragraph" w:customStyle="1" w:styleId="E2FDCC93CE984C378625D2C164C636DF">
    <w:name w:val="E2FDCC93CE984C378625D2C164C636DF"/>
    <w:rsid w:val="00A11727"/>
  </w:style>
  <w:style w:type="paragraph" w:customStyle="1" w:styleId="24343329569B4284AFCC485578EB2F1D">
    <w:name w:val="24343329569B4284AFCC485578EB2F1D"/>
    <w:rsid w:val="00A11727"/>
  </w:style>
  <w:style w:type="paragraph" w:customStyle="1" w:styleId="4103923806F448CEBC8CA56FB4C863CC">
    <w:name w:val="4103923806F448CEBC8CA56FB4C863CC"/>
    <w:rsid w:val="00A11727"/>
  </w:style>
  <w:style w:type="paragraph" w:customStyle="1" w:styleId="DC47D0E41E20488A8EC112A4C25D56C3">
    <w:name w:val="DC47D0E41E20488A8EC112A4C25D56C3"/>
    <w:rsid w:val="00A11727"/>
  </w:style>
  <w:style w:type="paragraph" w:customStyle="1" w:styleId="5B45A1C3E5EB45639394B1F75129E378">
    <w:name w:val="5B45A1C3E5EB45639394B1F75129E378"/>
    <w:rsid w:val="00A11727"/>
  </w:style>
  <w:style w:type="paragraph" w:customStyle="1" w:styleId="66C03555CE454FFBBF536784FC174B20">
    <w:name w:val="66C03555CE454FFBBF536784FC174B20"/>
    <w:rsid w:val="00A11727"/>
  </w:style>
  <w:style w:type="paragraph" w:customStyle="1" w:styleId="90BE4D418EA54C3B9D6C6F4D760EE500">
    <w:name w:val="90BE4D418EA54C3B9D6C6F4D760EE500"/>
    <w:rsid w:val="00A11727"/>
  </w:style>
  <w:style w:type="paragraph" w:customStyle="1" w:styleId="5EDD0BCCA43A47918D268BC6D5DF8F0E">
    <w:name w:val="5EDD0BCCA43A47918D268BC6D5DF8F0E"/>
    <w:rsid w:val="00A11727"/>
  </w:style>
  <w:style w:type="paragraph" w:customStyle="1" w:styleId="706799450DA1444F9BBEEFBF6A0644D07">
    <w:name w:val="706799450DA1444F9BBEEFBF6A0644D07"/>
    <w:rsid w:val="00A11727"/>
    <w:pPr>
      <w:spacing w:after="0" w:line="240" w:lineRule="auto"/>
    </w:pPr>
    <w:rPr>
      <w:rFonts w:ascii="Arial" w:eastAsia="Times New Roman" w:hAnsi="Arial" w:cs="Times New Roman"/>
      <w:sz w:val="20"/>
      <w:szCs w:val="24"/>
    </w:rPr>
  </w:style>
  <w:style w:type="paragraph" w:customStyle="1" w:styleId="613111BB66354B2DA603E930E95DBC847">
    <w:name w:val="613111BB66354B2DA603E930E95DBC847"/>
    <w:rsid w:val="00A11727"/>
    <w:pPr>
      <w:spacing w:after="0" w:line="240" w:lineRule="auto"/>
    </w:pPr>
    <w:rPr>
      <w:rFonts w:ascii="Arial" w:eastAsia="Times New Roman" w:hAnsi="Arial" w:cs="Times New Roman"/>
      <w:sz w:val="20"/>
      <w:szCs w:val="24"/>
    </w:rPr>
  </w:style>
  <w:style w:type="paragraph" w:customStyle="1" w:styleId="B12461568F064DFBAFEB017B37CA44867">
    <w:name w:val="B12461568F064DFBAFEB017B37CA44867"/>
    <w:rsid w:val="00A11727"/>
    <w:pPr>
      <w:spacing w:after="0" w:line="240" w:lineRule="auto"/>
    </w:pPr>
    <w:rPr>
      <w:rFonts w:ascii="Arial" w:eastAsia="Times New Roman" w:hAnsi="Arial" w:cs="Times New Roman"/>
      <w:sz w:val="20"/>
      <w:szCs w:val="24"/>
    </w:rPr>
  </w:style>
  <w:style w:type="paragraph" w:customStyle="1" w:styleId="6B17F4E2872343CAB35E85B5D11498417">
    <w:name w:val="6B17F4E2872343CAB35E85B5D11498417"/>
    <w:rsid w:val="00A11727"/>
    <w:pPr>
      <w:spacing w:after="0" w:line="240" w:lineRule="auto"/>
    </w:pPr>
    <w:rPr>
      <w:rFonts w:ascii="Arial" w:eastAsia="Times New Roman" w:hAnsi="Arial" w:cs="Times New Roman"/>
      <w:sz w:val="20"/>
      <w:szCs w:val="24"/>
    </w:rPr>
  </w:style>
  <w:style w:type="paragraph" w:customStyle="1" w:styleId="9E5BCBA04CFA4B5D9E13284D3B7F43FA7">
    <w:name w:val="9E5BCBA04CFA4B5D9E13284D3B7F43FA7"/>
    <w:rsid w:val="00A11727"/>
    <w:pPr>
      <w:spacing w:after="0" w:line="240" w:lineRule="auto"/>
    </w:pPr>
    <w:rPr>
      <w:rFonts w:ascii="Arial" w:eastAsia="Times New Roman" w:hAnsi="Arial" w:cs="Times New Roman"/>
      <w:sz w:val="20"/>
      <w:szCs w:val="24"/>
    </w:rPr>
  </w:style>
  <w:style w:type="paragraph" w:customStyle="1" w:styleId="376A99C10E9E4E76B5E642F87581722D7">
    <w:name w:val="376A99C10E9E4E76B5E642F87581722D7"/>
    <w:rsid w:val="00A11727"/>
    <w:pPr>
      <w:spacing w:after="0" w:line="240" w:lineRule="auto"/>
    </w:pPr>
    <w:rPr>
      <w:rFonts w:ascii="Arial" w:eastAsia="Times New Roman" w:hAnsi="Arial" w:cs="Times New Roman"/>
      <w:sz w:val="20"/>
      <w:szCs w:val="24"/>
    </w:rPr>
  </w:style>
  <w:style w:type="paragraph" w:customStyle="1" w:styleId="445E33325D794508A10735C122BFFD8C7">
    <w:name w:val="445E33325D794508A10735C122BFFD8C7"/>
    <w:rsid w:val="00A11727"/>
    <w:pPr>
      <w:spacing w:after="0" w:line="240" w:lineRule="auto"/>
    </w:pPr>
    <w:rPr>
      <w:rFonts w:ascii="Arial" w:eastAsia="Times New Roman" w:hAnsi="Arial" w:cs="Times New Roman"/>
      <w:sz w:val="20"/>
      <w:szCs w:val="24"/>
    </w:rPr>
  </w:style>
  <w:style w:type="paragraph" w:customStyle="1" w:styleId="E04ED847C5724B44A74E89B9CDF565D87">
    <w:name w:val="E04ED847C5724B44A74E89B9CDF565D87"/>
    <w:rsid w:val="00A11727"/>
    <w:pPr>
      <w:spacing w:after="0" w:line="240" w:lineRule="auto"/>
    </w:pPr>
    <w:rPr>
      <w:rFonts w:ascii="Arial" w:eastAsia="Times New Roman" w:hAnsi="Arial" w:cs="Times New Roman"/>
      <w:sz w:val="20"/>
      <w:szCs w:val="24"/>
    </w:rPr>
  </w:style>
  <w:style w:type="paragraph" w:customStyle="1" w:styleId="527F989FE2E940078BB7B26FF3747216">
    <w:name w:val="527F989FE2E940078BB7B26FF3747216"/>
    <w:rsid w:val="00A11727"/>
    <w:pPr>
      <w:spacing w:after="0" w:line="240" w:lineRule="auto"/>
    </w:pPr>
    <w:rPr>
      <w:rFonts w:ascii="Arial" w:eastAsia="Times New Roman" w:hAnsi="Arial" w:cs="Times New Roman"/>
      <w:sz w:val="20"/>
      <w:szCs w:val="24"/>
    </w:rPr>
  </w:style>
  <w:style w:type="paragraph" w:customStyle="1" w:styleId="9199C92DB1C04F60A6E8B0352D6FF47E">
    <w:name w:val="9199C92DB1C04F60A6E8B0352D6FF47E"/>
    <w:rsid w:val="00A11727"/>
    <w:pPr>
      <w:spacing w:after="0" w:line="240" w:lineRule="auto"/>
    </w:pPr>
    <w:rPr>
      <w:rFonts w:ascii="Arial" w:eastAsia="Times New Roman" w:hAnsi="Arial" w:cs="Times New Roman"/>
      <w:sz w:val="20"/>
      <w:szCs w:val="24"/>
    </w:rPr>
  </w:style>
  <w:style w:type="paragraph" w:customStyle="1" w:styleId="E8A02B858CC44379A7909FED3BEEF1D11">
    <w:name w:val="E8A02B858CC44379A7909FED3BEEF1D11"/>
    <w:rsid w:val="00A11727"/>
    <w:pPr>
      <w:spacing w:after="0" w:line="240" w:lineRule="auto"/>
    </w:pPr>
    <w:rPr>
      <w:rFonts w:ascii="Arial" w:eastAsia="Times New Roman" w:hAnsi="Arial" w:cs="Times New Roman"/>
      <w:sz w:val="20"/>
      <w:szCs w:val="24"/>
    </w:rPr>
  </w:style>
  <w:style w:type="paragraph" w:customStyle="1" w:styleId="E2FDCC93CE984C378625D2C164C636DF1">
    <w:name w:val="E2FDCC93CE984C378625D2C164C636DF1"/>
    <w:rsid w:val="00A11727"/>
    <w:pPr>
      <w:spacing w:after="0" w:line="240" w:lineRule="auto"/>
    </w:pPr>
    <w:rPr>
      <w:rFonts w:ascii="Arial" w:eastAsia="Times New Roman" w:hAnsi="Arial" w:cs="Times New Roman"/>
      <w:sz w:val="20"/>
      <w:szCs w:val="24"/>
    </w:rPr>
  </w:style>
  <w:style w:type="paragraph" w:customStyle="1" w:styleId="24343329569B4284AFCC485578EB2F1D1">
    <w:name w:val="24343329569B4284AFCC485578EB2F1D1"/>
    <w:rsid w:val="00A11727"/>
    <w:pPr>
      <w:spacing w:after="0" w:line="240" w:lineRule="auto"/>
    </w:pPr>
    <w:rPr>
      <w:rFonts w:ascii="Arial" w:eastAsia="Times New Roman" w:hAnsi="Arial" w:cs="Times New Roman"/>
      <w:sz w:val="20"/>
      <w:szCs w:val="24"/>
    </w:rPr>
  </w:style>
  <w:style w:type="paragraph" w:customStyle="1" w:styleId="36B1C2AD31EF4B1698B22954D8A447B81">
    <w:name w:val="36B1C2AD31EF4B1698B22954D8A447B81"/>
    <w:rsid w:val="00A11727"/>
    <w:pPr>
      <w:spacing w:after="0" w:line="240" w:lineRule="auto"/>
    </w:pPr>
    <w:rPr>
      <w:rFonts w:ascii="Arial" w:eastAsia="Times New Roman" w:hAnsi="Arial" w:cs="Times New Roman"/>
      <w:sz w:val="20"/>
      <w:szCs w:val="24"/>
    </w:rPr>
  </w:style>
  <w:style w:type="paragraph" w:customStyle="1" w:styleId="EF8ADAF8EB5D43DCBF592291068B4253">
    <w:name w:val="EF8ADAF8EB5D43DCBF592291068B4253"/>
    <w:rsid w:val="00A11727"/>
    <w:pPr>
      <w:spacing w:after="0" w:line="240" w:lineRule="auto"/>
    </w:pPr>
    <w:rPr>
      <w:rFonts w:ascii="Arial" w:eastAsia="Times New Roman" w:hAnsi="Arial" w:cs="Times New Roman"/>
      <w:sz w:val="20"/>
      <w:szCs w:val="24"/>
    </w:rPr>
  </w:style>
  <w:style w:type="paragraph" w:customStyle="1" w:styleId="706799450DA1444F9BBEEFBF6A0644D08">
    <w:name w:val="706799450DA1444F9BBEEFBF6A0644D08"/>
    <w:rsid w:val="00A11727"/>
    <w:pPr>
      <w:spacing w:after="0" w:line="240" w:lineRule="auto"/>
    </w:pPr>
    <w:rPr>
      <w:rFonts w:ascii="Arial" w:eastAsia="Times New Roman" w:hAnsi="Arial" w:cs="Times New Roman"/>
      <w:sz w:val="20"/>
      <w:szCs w:val="24"/>
    </w:rPr>
  </w:style>
  <w:style w:type="paragraph" w:customStyle="1" w:styleId="613111BB66354B2DA603E930E95DBC848">
    <w:name w:val="613111BB66354B2DA603E930E95DBC848"/>
    <w:rsid w:val="00A11727"/>
    <w:pPr>
      <w:spacing w:after="0" w:line="240" w:lineRule="auto"/>
    </w:pPr>
    <w:rPr>
      <w:rFonts w:ascii="Arial" w:eastAsia="Times New Roman" w:hAnsi="Arial" w:cs="Times New Roman"/>
      <w:sz w:val="20"/>
      <w:szCs w:val="24"/>
    </w:rPr>
  </w:style>
  <w:style w:type="paragraph" w:customStyle="1" w:styleId="B12461568F064DFBAFEB017B37CA44868">
    <w:name w:val="B12461568F064DFBAFEB017B37CA44868"/>
    <w:rsid w:val="00A11727"/>
    <w:pPr>
      <w:spacing w:after="0" w:line="240" w:lineRule="auto"/>
    </w:pPr>
    <w:rPr>
      <w:rFonts w:ascii="Arial" w:eastAsia="Times New Roman" w:hAnsi="Arial" w:cs="Times New Roman"/>
      <w:sz w:val="20"/>
      <w:szCs w:val="24"/>
    </w:rPr>
  </w:style>
  <w:style w:type="paragraph" w:customStyle="1" w:styleId="6B17F4E2872343CAB35E85B5D11498418">
    <w:name w:val="6B17F4E2872343CAB35E85B5D11498418"/>
    <w:rsid w:val="00A11727"/>
    <w:pPr>
      <w:spacing w:after="0" w:line="240" w:lineRule="auto"/>
    </w:pPr>
    <w:rPr>
      <w:rFonts w:ascii="Arial" w:eastAsia="Times New Roman" w:hAnsi="Arial" w:cs="Times New Roman"/>
      <w:sz w:val="20"/>
      <w:szCs w:val="24"/>
    </w:rPr>
  </w:style>
  <w:style w:type="paragraph" w:customStyle="1" w:styleId="9E5BCBA04CFA4B5D9E13284D3B7F43FA8">
    <w:name w:val="9E5BCBA04CFA4B5D9E13284D3B7F43FA8"/>
    <w:rsid w:val="00A11727"/>
    <w:pPr>
      <w:spacing w:after="0" w:line="240" w:lineRule="auto"/>
    </w:pPr>
    <w:rPr>
      <w:rFonts w:ascii="Arial" w:eastAsia="Times New Roman" w:hAnsi="Arial" w:cs="Times New Roman"/>
      <w:sz w:val="20"/>
      <w:szCs w:val="24"/>
    </w:rPr>
  </w:style>
  <w:style w:type="paragraph" w:customStyle="1" w:styleId="376A99C10E9E4E76B5E642F87581722D8">
    <w:name w:val="376A99C10E9E4E76B5E642F87581722D8"/>
    <w:rsid w:val="00A11727"/>
    <w:pPr>
      <w:spacing w:after="0" w:line="240" w:lineRule="auto"/>
    </w:pPr>
    <w:rPr>
      <w:rFonts w:ascii="Arial" w:eastAsia="Times New Roman" w:hAnsi="Arial" w:cs="Times New Roman"/>
      <w:sz w:val="20"/>
      <w:szCs w:val="24"/>
    </w:rPr>
  </w:style>
  <w:style w:type="paragraph" w:customStyle="1" w:styleId="445E33325D794508A10735C122BFFD8C8">
    <w:name w:val="445E33325D794508A10735C122BFFD8C8"/>
    <w:rsid w:val="00A11727"/>
    <w:pPr>
      <w:spacing w:after="0" w:line="240" w:lineRule="auto"/>
    </w:pPr>
    <w:rPr>
      <w:rFonts w:ascii="Arial" w:eastAsia="Times New Roman" w:hAnsi="Arial" w:cs="Times New Roman"/>
      <w:sz w:val="20"/>
      <w:szCs w:val="24"/>
    </w:rPr>
  </w:style>
  <w:style w:type="paragraph" w:customStyle="1" w:styleId="E04ED847C5724B44A74E89B9CDF565D88">
    <w:name w:val="E04ED847C5724B44A74E89B9CDF565D88"/>
    <w:rsid w:val="00A11727"/>
    <w:pPr>
      <w:spacing w:after="0" w:line="240" w:lineRule="auto"/>
    </w:pPr>
    <w:rPr>
      <w:rFonts w:ascii="Arial" w:eastAsia="Times New Roman" w:hAnsi="Arial" w:cs="Times New Roman"/>
      <w:sz w:val="20"/>
      <w:szCs w:val="24"/>
    </w:rPr>
  </w:style>
  <w:style w:type="paragraph" w:customStyle="1" w:styleId="527F989FE2E940078BB7B26FF37472161">
    <w:name w:val="527F989FE2E940078BB7B26FF37472161"/>
    <w:rsid w:val="00A11727"/>
    <w:pPr>
      <w:spacing w:after="0" w:line="240" w:lineRule="auto"/>
    </w:pPr>
    <w:rPr>
      <w:rFonts w:ascii="Arial" w:eastAsia="Times New Roman" w:hAnsi="Arial" w:cs="Times New Roman"/>
      <w:sz w:val="20"/>
      <w:szCs w:val="24"/>
    </w:rPr>
  </w:style>
  <w:style w:type="paragraph" w:customStyle="1" w:styleId="9199C92DB1C04F60A6E8B0352D6FF47E1">
    <w:name w:val="9199C92DB1C04F60A6E8B0352D6FF47E1"/>
    <w:rsid w:val="00A11727"/>
    <w:pPr>
      <w:spacing w:after="0" w:line="240" w:lineRule="auto"/>
    </w:pPr>
    <w:rPr>
      <w:rFonts w:ascii="Arial" w:eastAsia="Times New Roman" w:hAnsi="Arial" w:cs="Times New Roman"/>
      <w:sz w:val="20"/>
      <w:szCs w:val="24"/>
    </w:rPr>
  </w:style>
  <w:style w:type="paragraph" w:customStyle="1" w:styleId="E8A02B858CC44379A7909FED3BEEF1D12">
    <w:name w:val="E8A02B858CC44379A7909FED3BEEF1D12"/>
    <w:rsid w:val="00A11727"/>
    <w:pPr>
      <w:spacing w:after="0" w:line="240" w:lineRule="auto"/>
    </w:pPr>
    <w:rPr>
      <w:rFonts w:ascii="Arial" w:eastAsia="Times New Roman" w:hAnsi="Arial" w:cs="Times New Roman"/>
      <w:sz w:val="20"/>
      <w:szCs w:val="24"/>
    </w:rPr>
  </w:style>
  <w:style w:type="paragraph" w:customStyle="1" w:styleId="E2FDCC93CE984C378625D2C164C636DF2">
    <w:name w:val="E2FDCC93CE984C378625D2C164C636DF2"/>
    <w:rsid w:val="00A11727"/>
    <w:pPr>
      <w:spacing w:after="0" w:line="240" w:lineRule="auto"/>
    </w:pPr>
    <w:rPr>
      <w:rFonts w:ascii="Arial" w:eastAsia="Times New Roman" w:hAnsi="Arial" w:cs="Times New Roman"/>
      <w:sz w:val="20"/>
      <w:szCs w:val="24"/>
    </w:rPr>
  </w:style>
  <w:style w:type="paragraph" w:customStyle="1" w:styleId="24343329569B4284AFCC485578EB2F1D2">
    <w:name w:val="24343329569B4284AFCC485578EB2F1D2"/>
    <w:rsid w:val="00A11727"/>
    <w:pPr>
      <w:spacing w:after="0" w:line="240" w:lineRule="auto"/>
    </w:pPr>
    <w:rPr>
      <w:rFonts w:ascii="Arial" w:eastAsia="Times New Roman" w:hAnsi="Arial" w:cs="Times New Roman"/>
      <w:sz w:val="20"/>
      <w:szCs w:val="24"/>
    </w:rPr>
  </w:style>
  <w:style w:type="paragraph" w:customStyle="1" w:styleId="36B1C2AD31EF4B1698B22954D8A447B82">
    <w:name w:val="36B1C2AD31EF4B1698B22954D8A447B82"/>
    <w:rsid w:val="00A11727"/>
    <w:pPr>
      <w:spacing w:after="0" w:line="240" w:lineRule="auto"/>
    </w:pPr>
    <w:rPr>
      <w:rFonts w:ascii="Arial" w:eastAsia="Times New Roman" w:hAnsi="Arial" w:cs="Times New Roman"/>
      <w:sz w:val="20"/>
      <w:szCs w:val="24"/>
    </w:rPr>
  </w:style>
  <w:style w:type="paragraph" w:customStyle="1" w:styleId="EF8ADAF8EB5D43DCBF592291068B42531">
    <w:name w:val="EF8ADAF8EB5D43DCBF592291068B42531"/>
    <w:rsid w:val="00A11727"/>
    <w:pPr>
      <w:spacing w:after="0" w:line="240" w:lineRule="auto"/>
    </w:pPr>
    <w:rPr>
      <w:rFonts w:ascii="Arial" w:eastAsia="Times New Roman" w:hAnsi="Arial" w:cs="Times New Roman"/>
      <w:sz w:val="20"/>
      <w:szCs w:val="24"/>
    </w:rPr>
  </w:style>
  <w:style w:type="paragraph" w:customStyle="1" w:styleId="706799450DA1444F9BBEEFBF6A0644D09">
    <w:name w:val="706799450DA1444F9BBEEFBF6A0644D09"/>
    <w:rsid w:val="00A11727"/>
    <w:pPr>
      <w:spacing w:after="0" w:line="240" w:lineRule="auto"/>
    </w:pPr>
    <w:rPr>
      <w:rFonts w:ascii="Arial" w:eastAsia="Times New Roman" w:hAnsi="Arial" w:cs="Times New Roman"/>
      <w:sz w:val="20"/>
      <w:szCs w:val="24"/>
    </w:rPr>
  </w:style>
  <w:style w:type="paragraph" w:customStyle="1" w:styleId="613111BB66354B2DA603E930E95DBC849">
    <w:name w:val="613111BB66354B2DA603E930E95DBC849"/>
    <w:rsid w:val="00A11727"/>
    <w:pPr>
      <w:spacing w:after="0" w:line="240" w:lineRule="auto"/>
    </w:pPr>
    <w:rPr>
      <w:rFonts w:ascii="Arial" w:eastAsia="Times New Roman" w:hAnsi="Arial" w:cs="Times New Roman"/>
      <w:sz w:val="20"/>
      <w:szCs w:val="24"/>
    </w:rPr>
  </w:style>
  <w:style w:type="paragraph" w:customStyle="1" w:styleId="B12461568F064DFBAFEB017B37CA44869">
    <w:name w:val="B12461568F064DFBAFEB017B37CA44869"/>
    <w:rsid w:val="00A11727"/>
    <w:pPr>
      <w:spacing w:after="0" w:line="240" w:lineRule="auto"/>
    </w:pPr>
    <w:rPr>
      <w:rFonts w:ascii="Arial" w:eastAsia="Times New Roman" w:hAnsi="Arial" w:cs="Times New Roman"/>
      <w:sz w:val="20"/>
      <w:szCs w:val="24"/>
    </w:rPr>
  </w:style>
  <w:style w:type="paragraph" w:customStyle="1" w:styleId="6B17F4E2872343CAB35E85B5D11498419">
    <w:name w:val="6B17F4E2872343CAB35E85B5D11498419"/>
    <w:rsid w:val="00A11727"/>
    <w:pPr>
      <w:spacing w:after="0" w:line="240" w:lineRule="auto"/>
    </w:pPr>
    <w:rPr>
      <w:rFonts w:ascii="Arial" w:eastAsia="Times New Roman" w:hAnsi="Arial" w:cs="Times New Roman"/>
      <w:sz w:val="20"/>
      <w:szCs w:val="24"/>
    </w:rPr>
  </w:style>
  <w:style w:type="paragraph" w:customStyle="1" w:styleId="9E5BCBA04CFA4B5D9E13284D3B7F43FA9">
    <w:name w:val="9E5BCBA04CFA4B5D9E13284D3B7F43FA9"/>
    <w:rsid w:val="00A11727"/>
    <w:pPr>
      <w:spacing w:after="0" w:line="240" w:lineRule="auto"/>
    </w:pPr>
    <w:rPr>
      <w:rFonts w:ascii="Arial" w:eastAsia="Times New Roman" w:hAnsi="Arial" w:cs="Times New Roman"/>
      <w:sz w:val="20"/>
      <w:szCs w:val="24"/>
    </w:rPr>
  </w:style>
  <w:style w:type="paragraph" w:customStyle="1" w:styleId="376A99C10E9E4E76B5E642F87581722D9">
    <w:name w:val="376A99C10E9E4E76B5E642F87581722D9"/>
    <w:rsid w:val="00A11727"/>
    <w:pPr>
      <w:spacing w:after="0" w:line="240" w:lineRule="auto"/>
    </w:pPr>
    <w:rPr>
      <w:rFonts w:ascii="Arial" w:eastAsia="Times New Roman" w:hAnsi="Arial" w:cs="Times New Roman"/>
      <w:sz w:val="20"/>
      <w:szCs w:val="24"/>
    </w:rPr>
  </w:style>
  <w:style w:type="paragraph" w:customStyle="1" w:styleId="445E33325D794508A10735C122BFFD8C9">
    <w:name w:val="445E33325D794508A10735C122BFFD8C9"/>
    <w:rsid w:val="00A11727"/>
    <w:pPr>
      <w:spacing w:after="0" w:line="240" w:lineRule="auto"/>
    </w:pPr>
    <w:rPr>
      <w:rFonts w:ascii="Arial" w:eastAsia="Times New Roman" w:hAnsi="Arial" w:cs="Times New Roman"/>
      <w:sz w:val="20"/>
      <w:szCs w:val="24"/>
    </w:rPr>
  </w:style>
  <w:style w:type="paragraph" w:customStyle="1" w:styleId="E04ED847C5724B44A74E89B9CDF565D89">
    <w:name w:val="E04ED847C5724B44A74E89B9CDF565D89"/>
    <w:rsid w:val="00A11727"/>
    <w:pPr>
      <w:spacing w:after="0" w:line="240" w:lineRule="auto"/>
    </w:pPr>
    <w:rPr>
      <w:rFonts w:ascii="Arial" w:eastAsia="Times New Roman" w:hAnsi="Arial" w:cs="Times New Roman"/>
      <w:sz w:val="20"/>
      <w:szCs w:val="24"/>
    </w:rPr>
  </w:style>
  <w:style w:type="paragraph" w:customStyle="1" w:styleId="527F989FE2E940078BB7B26FF37472162">
    <w:name w:val="527F989FE2E940078BB7B26FF37472162"/>
    <w:rsid w:val="00A11727"/>
    <w:pPr>
      <w:spacing w:after="0" w:line="240" w:lineRule="auto"/>
    </w:pPr>
    <w:rPr>
      <w:rFonts w:ascii="Arial" w:eastAsia="Times New Roman" w:hAnsi="Arial" w:cs="Times New Roman"/>
      <w:sz w:val="20"/>
      <w:szCs w:val="24"/>
    </w:rPr>
  </w:style>
  <w:style w:type="paragraph" w:customStyle="1" w:styleId="9199C92DB1C04F60A6E8B0352D6FF47E2">
    <w:name w:val="9199C92DB1C04F60A6E8B0352D6FF47E2"/>
    <w:rsid w:val="00A11727"/>
    <w:pPr>
      <w:spacing w:after="0" w:line="240" w:lineRule="auto"/>
    </w:pPr>
    <w:rPr>
      <w:rFonts w:ascii="Arial" w:eastAsia="Times New Roman" w:hAnsi="Arial" w:cs="Times New Roman"/>
      <w:sz w:val="20"/>
      <w:szCs w:val="24"/>
    </w:rPr>
  </w:style>
  <w:style w:type="paragraph" w:customStyle="1" w:styleId="E8A02B858CC44379A7909FED3BEEF1D13">
    <w:name w:val="E8A02B858CC44379A7909FED3BEEF1D13"/>
    <w:rsid w:val="00A11727"/>
    <w:pPr>
      <w:spacing w:after="0" w:line="240" w:lineRule="auto"/>
    </w:pPr>
    <w:rPr>
      <w:rFonts w:ascii="Arial" w:eastAsia="Times New Roman" w:hAnsi="Arial" w:cs="Times New Roman"/>
      <w:sz w:val="20"/>
      <w:szCs w:val="24"/>
    </w:rPr>
  </w:style>
  <w:style w:type="paragraph" w:customStyle="1" w:styleId="E2FDCC93CE984C378625D2C164C636DF3">
    <w:name w:val="E2FDCC93CE984C378625D2C164C636DF3"/>
    <w:rsid w:val="00A11727"/>
    <w:pPr>
      <w:spacing w:after="0" w:line="240" w:lineRule="auto"/>
    </w:pPr>
    <w:rPr>
      <w:rFonts w:ascii="Arial" w:eastAsia="Times New Roman" w:hAnsi="Arial" w:cs="Times New Roman"/>
      <w:sz w:val="20"/>
      <w:szCs w:val="24"/>
    </w:rPr>
  </w:style>
  <w:style w:type="paragraph" w:customStyle="1" w:styleId="24343329569B4284AFCC485578EB2F1D3">
    <w:name w:val="24343329569B4284AFCC485578EB2F1D3"/>
    <w:rsid w:val="00A11727"/>
    <w:pPr>
      <w:spacing w:after="0" w:line="240" w:lineRule="auto"/>
    </w:pPr>
    <w:rPr>
      <w:rFonts w:ascii="Arial" w:eastAsia="Times New Roman" w:hAnsi="Arial" w:cs="Times New Roman"/>
      <w:sz w:val="20"/>
      <w:szCs w:val="24"/>
    </w:rPr>
  </w:style>
  <w:style w:type="paragraph" w:customStyle="1" w:styleId="36B1C2AD31EF4B1698B22954D8A447B83">
    <w:name w:val="36B1C2AD31EF4B1698B22954D8A447B83"/>
    <w:rsid w:val="00A11727"/>
    <w:pPr>
      <w:spacing w:after="0" w:line="240" w:lineRule="auto"/>
    </w:pPr>
    <w:rPr>
      <w:rFonts w:ascii="Arial" w:eastAsia="Times New Roman" w:hAnsi="Arial" w:cs="Times New Roman"/>
      <w:sz w:val="20"/>
      <w:szCs w:val="24"/>
    </w:rPr>
  </w:style>
  <w:style w:type="paragraph" w:customStyle="1" w:styleId="EF8ADAF8EB5D43DCBF592291068B42532">
    <w:name w:val="EF8ADAF8EB5D43DCBF592291068B42532"/>
    <w:rsid w:val="00A11727"/>
    <w:pPr>
      <w:spacing w:after="0" w:line="240" w:lineRule="auto"/>
    </w:pPr>
    <w:rPr>
      <w:rFonts w:ascii="Arial" w:eastAsia="Times New Roman" w:hAnsi="Arial" w:cs="Times New Roman"/>
      <w:sz w:val="20"/>
      <w:szCs w:val="24"/>
    </w:rPr>
  </w:style>
  <w:style w:type="paragraph" w:customStyle="1" w:styleId="4566D80A128D4D248CCB133B25C6043B">
    <w:name w:val="4566D80A128D4D248CCB133B25C6043B"/>
    <w:rsid w:val="00A11727"/>
  </w:style>
  <w:style w:type="paragraph" w:customStyle="1" w:styleId="5C9267FC002D4364BB20924FE244A691">
    <w:name w:val="5C9267FC002D4364BB20924FE244A691"/>
    <w:rsid w:val="00A11727"/>
  </w:style>
  <w:style w:type="paragraph" w:customStyle="1" w:styleId="CBC92B08A0404870905B9C41CC0986F1">
    <w:name w:val="CBC92B08A0404870905B9C41CC0986F1"/>
    <w:rsid w:val="00A11727"/>
  </w:style>
  <w:style w:type="paragraph" w:customStyle="1" w:styleId="CA4D54CDA9594645AA1E284BE5015B02">
    <w:name w:val="CA4D54CDA9594645AA1E284BE5015B02"/>
    <w:rsid w:val="00A11727"/>
  </w:style>
  <w:style w:type="paragraph" w:customStyle="1" w:styleId="156DE054A1DB4E70843F36EE9029774B">
    <w:name w:val="156DE054A1DB4E70843F36EE9029774B"/>
    <w:rsid w:val="00A11727"/>
  </w:style>
  <w:style w:type="paragraph" w:customStyle="1" w:styleId="76E1D2BE861543BA8E8FBBF5780A1048">
    <w:name w:val="76E1D2BE861543BA8E8FBBF5780A1048"/>
    <w:rsid w:val="00A11727"/>
  </w:style>
  <w:style w:type="paragraph" w:customStyle="1" w:styleId="7BE6E7B6A2374B9D946080DCE515C851">
    <w:name w:val="7BE6E7B6A2374B9D946080DCE515C851"/>
    <w:rsid w:val="00A11727"/>
  </w:style>
  <w:style w:type="paragraph" w:customStyle="1" w:styleId="0FCCBE391429462C943DD1593F745E86">
    <w:name w:val="0FCCBE391429462C943DD1593F745E86"/>
    <w:rsid w:val="00A11727"/>
  </w:style>
  <w:style w:type="paragraph" w:customStyle="1" w:styleId="627A9CFBDC7342F3A83ABF362FCCA83F">
    <w:name w:val="627A9CFBDC7342F3A83ABF362FCCA83F"/>
    <w:rsid w:val="00A11727"/>
  </w:style>
  <w:style w:type="paragraph" w:customStyle="1" w:styleId="63172C30722E489BA9350EB2682C3823">
    <w:name w:val="63172C30722E489BA9350EB2682C3823"/>
    <w:rsid w:val="00A11727"/>
  </w:style>
  <w:style w:type="paragraph" w:customStyle="1" w:styleId="49768A4D0FE142D89C550CF466B3AD31">
    <w:name w:val="49768A4D0FE142D89C550CF466B3AD31"/>
    <w:rsid w:val="00A11727"/>
  </w:style>
  <w:style w:type="paragraph" w:customStyle="1" w:styleId="A7889A628C054ACA855DA0F60EEE8F2A">
    <w:name w:val="A7889A628C054ACA855DA0F60EEE8F2A"/>
    <w:rsid w:val="00A11727"/>
  </w:style>
  <w:style w:type="paragraph" w:customStyle="1" w:styleId="BE23431F27E54C66A081EEB4EC2B584E">
    <w:name w:val="BE23431F27E54C66A081EEB4EC2B584E"/>
    <w:rsid w:val="00A11727"/>
  </w:style>
  <w:style w:type="paragraph" w:customStyle="1" w:styleId="75A9E9EDF1D047138482DEAF3AEB2592">
    <w:name w:val="75A9E9EDF1D047138482DEAF3AEB2592"/>
    <w:rsid w:val="00A11727"/>
  </w:style>
  <w:style w:type="paragraph" w:customStyle="1" w:styleId="886FAFBB78C64D78B7DFFF3973C87076">
    <w:name w:val="886FAFBB78C64D78B7DFFF3973C87076"/>
    <w:rsid w:val="00A11727"/>
  </w:style>
  <w:style w:type="paragraph" w:customStyle="1" w:styleId="5418CF595DBB4C36B179A52D8561A765">
    <w:name w:val="5418CF595DBB4C36B179A52D8561A765"/>
    <w:rsid w:val="00A11727"/>
  </w:style>
  <w:style w:type="paragraph" w:customStyle="1" w:styleId="1EBBD94865EE40CC82CADA3C72CE93E5">
    <w:name w:val="1EBBD94865EE40CC82CADA3C72CE93E5"/>
    <w:rsid w:val="00A11727"/>
  </w:style>
  <w:style w:type="paragraph" w:customStyle="1" w:styleId="1E188557B5574A78BC2B767063155B74">
    <w:name w:val="1E188557B5574A78BC2B767063155B74"/>
    <w:rsid w:val="00A11727"/>
  </w:style>
  <w:style w:type="paragraph" w:customStyle="1" w:styleId="706799450DA1444F9BBEEFBF6A0644D010">
    <w:name w:val="706799450DA1444F9BBEEFBF6A0644D010"/>
    <w:rsid w:val="00F12A67"/>
    <w:pPr>
      <w:spacing w:after="0" w:line="240" w:lineRule="auto"/>
    </w:pPr>
    <w:rPr>
      <w:rFonts w:ascii="Arial" w:eastAsia="Times New Roman" w:hAnsi="Arial" w:cs="Times New Roman"/>
      <w:sz w:val="20"/>
      <w:szCs w:val="24"/>
    </w:rPr>
  </w:style>
  <w:style w:type="paragraph" w:customStyle="1" w:styleId="613111BB66354B2DA603E930E95DBC8410">
    <w:name w:val="613111BB66354B2DA603E930E95DBC8410"/>
    <w:rsid w:val="00F12A67"/>
    <w:pPr>
      <w:spacing w:after="0" w:line="240" w:lineRule="auto"/>
    </w:pPr>
    <w:rPr>
      <w:rFonts w:ascii="Arial" w:eastAsia="Times New Roman" w:hAnsi="Arial" w:cs="Times New Roman"/>
      <w:sz w:val="20"/>
      <w:szCs w:val="24"/>
    </w:rPr>
  </w:style>
  <w:style w:type="paragraph" w:customStyle="1" w:styleId="B12461568F064DFBAFEB017B37CA448610">
    <w:name w:val="B12461568F064DFBAFEB017B37CA448610"/>
    <w:rsid w:val="00F12A67"/>
    <w:pPr>
      <w:spacing w:after="0" w:line="240" w:lineRule="auto"/>
    </w:pPr>
    <w:rPr>
      <w:rFonts w:ascii="Arial" w:eastAsia="Times New Roman" w:hAnsi="Arial" w:cs="Times New Roman"/>
      <w:sz w:val="20"/>
      <w:szCs w:val="24"/>
    </w:rPr>
  </w:style>
  <w:style w:type="paragraph" w:customStyle="1" w:styleId="6B17F4E2872343CAB35E85B5D114984110">
    <w:name w:val="6B17F4E2872343CAB35E85B5D114984110"/>
    <w:rsid w:val="00F12A67"/>
    <w:pPr>
      <w:spacing w:after="0" w:line="240" w:lineRule="auto"/>
    </w:pPr>
    <w:rPr>
      <w:rFonts w:ascii="Arial" w:eastAsia="Times New Roman" w:hAnsi="Arial" w:cs="Times New Roman"/>
      <w:sz w:val="20"/>
      <w:szCs w:val="24"/>
    </w:rPr>
  </w:style>
  <w:style w:type="paragraph" w:customStyle="1" w:styleId="9E5BCBA04CFA4B5D9E13284D3B7F43FA10">
    <w:name w:val="9E5BCBA04CFA4B5D9E13284D3B7F43FA10"/>
    <w:rsid w:val="00F12A67"/>
    <w:pPr>
      <w:spacing w:after="0" w:line="240" w:lineRule="auto"/>
    </w:pPr>
    <w:rPr>
      <w:rFonts w:ascii="Arial" w:eastAsia="Times New Roman" w:hAnsi="Arial" w:cs="Times New Roman"/>
      <w:sz w:val="20"/>
      <w:szCs w:val="24"/>
    </w:rPr>
  </w:style>
  <w:style w:type="paragraph" w:customStyle="1" w:styleId="376A99C10E9E4E76B5E642F87581722D10">
    <w:name w:val="376A99C10E9E4E76B5E642F87581722D10"/>
    <w:rsid w:val="00F12A67"/>
    <w:pPr>
      <w:spacing w:after="0" w:line="240" w:lineRule="auto"/>
    </w:pPr>
    <w:rPr>
      <w:rFonts w:ascii="Arial" w:eastAsia="Times New Roman" w:hAnsi="Arial" w:cs="Times New Roman"/>
      <w:sz w:val="20"/>
      <w:szCs w:val="24"/>
    </w:rPr>
  </w:style>
  <w:style w:type="paragraph" w:customStyle="1" w:styleId="445E33325D794508A10735C122BFFD8C10">
    <w:name w:val="445E33325D794508A10735C122BFFD8C10"/>
    <w:rsid w:val="00F12A67"/>
    <w:pPr>
      <w:spacing w:after="0" w:line="240" w:lineRule="auto"/>
    </w:pPr>
    <w:rPr>
      <w:rFonts w:ascii="Arial" w:eastAsia="Times New Roman" w:hAnsi="Arial" w:cs="Times New Roman"/>
      <w:sz w:val="20"/>
      <w:szCs w:val="24"/>
    </w:rPr>
  </w:style>
  <w:style w:type="paragraph" w:customStyle="1" w:styleId="E04ED847C5724B44A74E89B9CDF565D810">
    <w:name w:val="E04ED847C5724B44A74E89B9CDF565D810"/>
    <w:rsid w:val="00F12A67"/>
    <w:pPr>
      <w:spacing w:after="0" w:line="240" w:lineRule="auto"/>
    </w:pPr>
    <w:rPr>
      <w:rFonts w:ascii="Arial" w:eastAsia="Times New Roman" w:hAnsi="Arial" w:cs="Times New Roman"/>
      <w:sz w:val="20"/>
      <w:szCs w:val="24"/>
    </w:rPr>
  </w:style>
  <w:style w:type="paragraph" w:customStyle="1" w:styleId="49768A4D0FE142D89C550CF466B3AD311">
    <w:name w:val="49768A4D0FE142D89C550CF466B3AD311"/>
    <w:rsid w:val="00F12A67"/>
    <w:pPr>
      <w:spacing w:after="0" w:line="240" w:lineRule="auto"/>
    </w:pPr>
    <w:rPr>
      <w:rFonts w:ascii="Arial" w:eastAsia="Times New Roman" w:hAnsi="Arial" w:cs="Times New Roman"/>
      <w:sz w:val="20"/>
      <w:szCs w:val="24"/>
    </w:rPr>
  </w:style>
  <w:style w:type="paragraph" w:customStyle="1" w:styleId="A7889A628C054ACA855DA0F60EEE8F2A1">
    <w:name w:val="A7889A628C054ACA855DA0F60EEE8F2A1"/>
    <w:rsid w:val="00F12A67"/>
    <w:pPr>
      <w:spacing w:after="0" w:line="240" w:lineRule="auto"/>
    </w:pPr>
    <w:rPr>
      <w:rFonts w:ascii="Arial" w:eastAsia="Times New Roman" w:hAnsi="Arial" w:cs="Times New Roman"/>
      <w:sz w:val="20"/>
      <w:szCs w:val="24"/>
    </w:rPr>
  </w:style>
  <w:style w:type="paragraph" w:customStyle="1" w:styleId="BE23431F27E54C66A081EEB4EC2B584E1">
    <w:name w:val="BE23431F27E54C66A081EEB4EC2B584E1"/>
    <w:rsid w:val="00F12A67"/>
    <w:pPr>
      <w:spacing w:after="0" w:line="240" w:lineRule="auto"/>
    </w:pPr>
    <w:rPr>
      <w:rFonts w:ascii="Arial" w:eastAsia="Times New Roman" w:hAnsi="Arial" w:cs="Times New Roman"/>
      <w:sz w:val="20"/>
      <w:szCs w:val="24"/>
    </w:rPr>
  </w:style>
  <w:style w:type="paragraph" w:customStyle="1" w:styleId="75A9E9EDF1D047138482DEAF3AEB25921">
    <w:name w:val="75A9E9EDF1D047138482DEAF3AEB25921"/>
    <w:rsid w:val="00F12A67"/>
    <w:pPr>
      <w:spacing w:after="0" w:line="240" w:lineRule="auto"/>
    </w:pPr>
    <w:rPr>
      <w:rFonts w:ascii="Arial" w:eastAsia="Times New Roman" w:hAnsi="Arial" w:cs="Times New Roman"/>
      <w:sz w:val="20"/>
      <w:szCs w:val="24"/>
    </w:rPr>
  </w:style>
  <w:style w:type="paragraph" w:customStyle="1" w:styleId="886FAFBB78C64D78B7DFFF3973C870761">
    <w:name w:val="886FAFBB78C64D78B7DFFF3973C870761"/>
    <w:rsid w:val="00F12A67"/>
    <w:pPr>
      <w:spacing w:after="0" w:line="240" w:lineRule="auto"/>
    </w:pPr>
    <w:rPr>
      <w:rFonts w:ascii="Arial" w:eastAsia="Times New Roman" w:hAnsi="Arial" w:cs="Times New Roman"/>
      <w:sz w:val="20"/>
      <w:szCs w:val="24"/>
    </w:rPr>
  </w:style>
  <w:style w:type="paragraph" w:customStyle="1" w:styleId="5418CF595DBB4C36B179A52D8561A7651">
    <w:name w:val="5418CF595DBB4C36B179A52D8561A7651"/>
    <w:rsid w:val="00F12A67"/>
    <w:pPr>
      <w:spacing w:after="0" w:line="240" w:lineRule="auto"/>
    </w:pPr>
    <w:rPr>
      <w:rFonts w:ascii="Arial" w:eastAsia="Times New Roman" w:hAnsi="Arial" w:cs="Times New Roman"/>
      <w:sz w:val="20"/>
      <w:szCs w:val="24"/>
    </w:rPr>
  </w:style>
  <w:style w:type="paragraph" w:customStyle="1" w:styleId="1EBBD94865EE40CC82CADA3C72CE93E51">
    <w:name w:val="1EBBD94865EE40CC82CADA3C72CE93E51"/>
    <w:rsid w:val="00F12A67"/>
    <w:pPr>
      <w:spacing w:after="0" w:line="240" w:lineRule="auto"/>
    </w:pPr>
    <w:rPr>
      <w:rFonts w:ascii="Arial" w:eastAsia="Times New Roman" w:hAnsi="Arial" w:cs="Times New Roman"/>
      <w:sz w:val="20"/>
      <w:szCs w:val="24"/>
    </w:rPr>
  </w:style>
  <w:style w:type="paragraph" w:customStyle="1" w:styleId="1E188557B5574A78BC2B767063155B741">
    <w:name w:val="1E188557B5574A78BC2B767063155B741"/>
    <w:rsid w:val="00F12A67"/>
    <w:pPr>
      <w:spacing w:after="0" w:line="240" w:lineRule="auto"/>
    </w:pPr>
    <w:rPr>
      <w:rFonts w:ascii="Arial" w:eastAsia="Times New Roman" w:hAnsi="Arial" w:cs="Times New Roman"/>
      <w:sz w:val="20"/>
      <w:szCs w:val="24"/>
    </w:rPr>
  </w:style>
  <w:style w:type="paragraph" w:customStyle="1" w:styleId="36B1C2AD31EF4B1698B22954D8A447B84">
    <w:name w:val="36B1C2AD31EF4B1698B22954D8A447B84"/>
    <w:rsid w:val="00F12A67"/>
    <w:pPr>
      <w:spacing w:after="0" w:line="240" w:lineRule="auto"/>
    </w:pPr>
    <w:rPr>
      <w:rFonts w:ascii="Arial" w:eastAsia="Times New Roman" w:hAnsi="Arial" w:cs="Times New Roman"/>
      <w:sz w:val="20"/>
      <w:szCs w:val="24"/>
    </w:rPr>
  </w:style>
  <w:style w:type="paragraph" w:customStyle="1" w:styleId="EF8ADAF8EB5D43DCBF592291068B42533">
    <w:name w:val="EF8ADAF8EB5D43DCBF592291068B42533"/>
    <w:rsid w:val="00F12A67"/>
    <w:pPr>
      <w:spacing w:after="0" w:line="240" w:lineRule="auto"/>
    </w:pPr>
    <w:rPr>
      <w:rFonts w:ascii="Arial" w:eastAsia="Times New Roman" w:hAnsi="Arial" w:cs="Times New Roman"/>
      <w:sz w:val="20"/>
      <w:szCs w:val="24"/>
    </w:rPr>
  </w:style>
  <w:style w:type="paragraph" w:customStyle="1" w:styleId="4EFAE9078DA347A1BDBA30B1C4A134E4">
    <w:name w:val="4EFAE9078DA347A1BDBA30B1C4A134E4"/>
    <w:rsid w:val="00F12A67"/>
  </w:style>
  <w:style w:type="paragraph" w:customStyle="1" w:styleId="C08431227CC2426D83D16C28A67393EE">
    <w:name w:val="C08431227CC2426D83D16C28A67393EE"/>
    <w:rsid w:val="00F12A67"/>
  </w:style>
  <w:style w:type="paragraph" w:customStyle="1" w:styleId="162F209CCB124A8FB45D878CE6A66FA0">
    <w:name w:val="162F209CCB124A8FB45D878CE6A66FA0"/>
    <w:rsid w:val="00F12A67"/>
  </w:style>
  <w:style w:type="paragraph" w:customStyle="1" w:styleId="706799450DA1444F9BBEEFBF6A0644D011">
    <w:name w:val="706799450DA1444F9BBEEFBF6A0644D011"/>
    <w:rsid w:val="00F12A67"/>
    <w:pPr>
      <w:spacing w:after="0" w:line="240" w:lineRule="auto"/>
    </w:pPr>
    <w:rPr>
      <w:rFonts w:ascii="Arial" w:eastAsia="Times New Roman" w:hAnsi="Arial" w:cs="Times New Roman"/>
      <w:sz w:val="20"/>
      <w:szCs w:val="24"/>
    </w:rPr>
  </w:style>
  <w:style w:type="paragraph" w:customStyle="1" w:styleId="613111BB66354B2DA603E930E95DBC8411">
    <w:name w:val="613111BB66354B2DA603E930E95DBC8411"/>
    <w:rsid w:val="00F12A67"/>
    <w:pPr>
      <w:spacing w:after="0" w:line="240" w:lineRule="auto"/>
    </w:pPr>
    <w:rPr>
      <w:rFonts w:ascii="Arial" w:eastAsia="Times New Roman" w:hAnsi="Arial" w:cs="Times New Roman"/>
      <w:sz w:val="20"/>
      <w:szCs w:val="24"/>
    </w:rPr>
  </w:style>
  <w:style w:type="paragraph" w:customStyle="1" w:styleId="B12461568F064DFBAFEB017B37CA448611">
    <w:name w:val="B12461568F064DFBAFEB017B37CA448611"/>
    <w:rsid w:val="00F12A67"/>
    <w:pPr>
      <w:spacing w:after="0" w:line="240" w:lineRule="auto"/>
    </w:pPr>
    <w:rPr>
      <w:rFonts w:ascii="Arial" w:eastAsia="Times New Roman" w:hAnsi="Arial" w:cs="Times New Roman"/>
      <w:sz w:val="20"/>
      <w:szCs w:val="24"/>
    </w:rPr>
  </w:style>
  <w:style w:type="paragraph" w:customStyle="1" w:styleId="6B17F4E2872343CAB35E85B5D114984111">
    <w:name w:val="6B17F4E2872343CAB35E85B5D114984111"/>
    <w:rsid w:val="00F12A67"/>
    <w:pPr>
      <w:spacing w:after="0" w:line="240" w:lineRule="auto"/>
    </w:pPr>
    <w:rPr>
      <w:rFonts w:ascii="Arial" w:eastAsia="Times New Roman" w:hAnsi="Arial" w:cs="Times New Roman"/>
      <w:sz w:val="20"/>
      <w:szCs w:val="24"/>
    </w:rPr>
  </w:style>
  <w:style w:type="paragraph" w:customStyle="1" w:styleId="9E5BCBA04CFA4B5D9E13284D3B7F43FA11">
    <w:name w:val="9E5BCBA04CFA4B5D9E13284D3B7F43FA11"/>
    <w:rsid w:val="00F12A67"/>
    <w:pPr>
      <w:spacing w:after="0" w:line="240" w:lineRule="auto"/>
    </w:pPr>
    <w:rPr>
      <w:rFonts w:ascii="Arial" w:eastAsia="Times New Roman" w:hAnsi="Arial" w:cs="Times New Roman"/>
      <w:sz w:val="20"/>
      <w:szCs w:val="24"/>
    </w:rPr>
  </w:style>
  <w:style w:type="paragraph" w:customStyle="1" w:styleId="376A99C10E9E4E76B5E642F87581722D11">
    <w:name w:val="376A99C10E9E4E76B5E642F87581722D11"/>
    <w:rsid w:val="00F12A67"/>
    <w:pPr>
      <w:spacing w:after="0" w:line="240" w:lineRule="auto"/>
    </w:pPr>
    <w:rPr>
      <w:rFonts w:ascii="Arial" w:eastAsia="Times New Roman" w:hAnsi="Arial" w:cs="Times New Roman"/>
      <w:sz w:val="20"/>
      <w:szCs w:val="24"/>
    </w:rPr>
  </w:style>
  <w:style w:type="paragraph" w:customStyle="1" w:styleId="445E33325D794508A10735C122BFFD8C11">
    <w:name w:val="445E33325D794508A10735C122BFFD8C11"/>
    <w:rsid w:val="00F12A67"/>
    <w:pPr>
      <w:spacing w:after="0" w:line="240" w:lineRule="auto"/>
    </w:pPr>
    <w:rPr>
      <w:rFonts w:ascii="Arial" w:eastAsia="Times New Roman" w:hAnsi="Arial" w:cs="Times New Roman"/>
      <w:sz w:val="20"/>
      <w:szCs w:val="24"/>
    </w:rPr>
  </w:style>
  <w:style w:type="paragraph" w:customStyle="1" w:styleId="E04ED847C5724B44A74E89B9CDF565D811">
    <w:name w:val="E04ED847C5724B44A74E89B9CDF565D811"/>
    <w:rsid w:val="00F12A67"/>
    <w:pPr>
      <w:spacing w:after="0" w:line="240" w:lineRule="auto"/>
    </w:pPr>
    <w:rPr>
      <w:rFonts w:ascii="Arial" w:eastAsia="Times New Roman" w:hAnsi="Arial" w:cs="Times New Roman"/>
      <w:sz w:val="20"/>
      <w:szCs w:val="24"/>
    </w:rPr>
  </w:style>
  <w:style w:type="paragraph" w:customStyle="1" w:styleId="49768A4D0FE142D89C550CF466B3AD312">
    <w:name w:val="49768A4D0FE142D89C550CF466B3AD312"/>
    <w:rsid w:val="00F12A67"/>
    <w:pPr>
      <w:spacing w:after="0" w:line="240" w:lineRule="auto"/>
    </w:pPr>
    <w:rPr>
      <w:rFonts w:ascii="Arial" w:eastAsia="Times New Roman" w:hAnsi="Arial" w:cs="Times New Roman"/>
      <w:sz w:val="20"/>
      <w:szCs w:val="24"/>
    </w:rPr>
  </w:style>
  <w:style w:type="paragraph" w:customStyle="1" w:styleId="A7889A628C054ACA855DA0F60EEE8F2A2">
    <w:name w:val="A7889A628C054ACA855DA0F60EEE8F2A2"/>
    <w:rsid w:val="00F12A67"/>
    <w:pPr>
      <w:spacing w:after="0" w:line="240" w:lineRule="auto"/>
    </w:pPr>
    <w:rPr>
      <w:rFonts w:ascii="Arial" w:eastAsia="Times New Roman" w:hAnsi="Arial" w:cs="Times New Roman"/>
      <w:sz w:val="20"/>
      <w:szCs w:val="24"/>
    </w:rPr>
  </w:style>
  <w:style w:type="paragraph" w:customStyle="1" w:styleId="BE23431F27E54C66A081EEB4EC2B584E2">
    <w:name w:val="BE23431F27E54C66A081EEB4EC2B584E2"/>
    <w:rsid w:val="00F12A67"/>
    <w:pPr>
      <w:spacing w:after="0" w:line="240" w:lineRule="auto"/>
    </w:pPr>
    <w:rPr>
      <w:rFonts w:ascii="Arial" w:eastAsia="Times New Roman" w:hAnsi="Arial" w:cs="Times New Roman"/>
      <w:sz w:val="20"/>
      <w:szCs w:val="24"/>
    </w:rPr>
  </w:style>
  <w:style w:type="paragraph" w:customStyle="1" w:styleId="75A9E9EDF1D047138482DEAF3AEB25922">
    <w:name w:val="75A9E9EDF1D047138482DEAF3AEB25922"/>
    <w:rsid w:val="00F12A67"/>
    <w:pPr>
      <w:spacing w:after="0" w:line="240" w:lineRule="auto"/>
    </w:pPr>
    <w:rPr>
      <w:rFonts w:ascii="Arial" w:eastAsia="Times New Roman" w:hAnsi="Arial" w:cs="Times New Roman"/>
      <w:sz w:val="20"/>
      <w:szCs w:val="24"/>
    </w:rPr>
  </w:style>
  <w:style w:type="paragraph" w:customStyle="1" w:styleId="886FAFBB78C64D78B7DFFF3973C870762">
    <w:name w:val="886FAFBB78C64D78B7DFFF3973C870762"/>
    <w:rsid w:val="00F12A67"/>
    <w:pPr>
      <w:spacing w:after="0" w:line="240" w:lineRule="auto"/>
    </w:pPr>
    <w:rPr>
      <w:rFonts w:ascii="Arial" w:eastAsia="Times New Roman" w:hAnsi="Arial" w:cs="Times New Roman"/>
      <w:sz w:val="20"/>
      <w:szCs w:val="24"/>
    </w:rPr>
  </w:style>
  <w:style w:type="paragraph" w:customStyle="1" w:styleId="5418CF595DBB4C36B179A52D8561A7652">
    <w:name w:val="5418CF595DBB4C36B179A52D8561A7652"/>
    <w:rsid w:val="00F12A67"/>
    <w:pPr>
      <w:spacing w:after="0" w:line="240" w:lineRule="auto"/>
    </w:pPr>
    <w:rPr>
      <w:rFonts w:ascii="Arial" w:eastAsia="Times New Roman" w:hAnsi="Arial" w:cs="Times New Roman"/>
      <w:sz w:val="20"/>
      <w:szCs w:val="24"/>
    </w:rPr>
  </w:style>
  <w:style w:type="paragraph" w:customStyle="1" w:styleId="4EFAE9078DA347A1BDBA30B1C4A134E41">
    <w:name w:val="4EFAE9078DA347A1BDBA30B1C4A134E41"/>
    <w:rsid w:val="00F12A67"/>
    <w:pPr>
      <w:spacing w:after="0" w:line="240" w:lineRule="auto"/>
    </w:pPr>
    <w:rPr>
      <w:rFonts w:ascii="Arial" w:eastAsia="Times New Roman" w:hAnsi="Arial" w:cs="Times New Roman"/>
      <w:sz w:val="20"/>
      <w:szCs w:val="24"/>
    </w:rPr>
  </w:style>
  <w:style w:type="paragraph" w:customStyle="1" w:styleId="C08431227CC2426D83D16C28A67393EE1">
    <w:name w:val="C08431227CC2426D83D16C28A67393EE1"/>
    <w:rsid w:val="00F12A67"/>
    <w:pPr>
      <w:spacing w:after="0" w:line="240" w:lineRule="auto"/>
    </w:pPr>
    <w:rPr>
      <w:rFonts w:ascii="Arial" w:eastAsia="Times New Roman" w:hAnsi="Arial" w:cs="Times New Roman"/>
      <w:sz w:val="20"/>
      <w:szCs w:val="24"/>
    </w:rPr>
  </w:style>
  <w:style w:type="paragraph" w:customStyle="1" w:styleId="162F209CCB124A8FB45D878CE6A66FA01">
    <w:name w:val="162F209CCB124A8FB45D878CE6A66FA01"/>
    <w:rsid w:val="00F12A67"/>
    <w:pPr>
      <w:spacing w:after="0" w:line="240" w:lineRule="auto"/>
    </w:pPr>
    <w:rPr>
      <w:rFonts w:ascii="Arial" w:eastAsia="Times New Roman" w:hAnsi="Arial" w:cs="Times New Roman"/>
      <w:sz w:val="20"/>
      <w:szCs w:val="24"/>
    </w:rPr>
  </w:style>
  <w:style w:type="paragraph" w:customStyle="1" w:styleId="36B1C2AD31EF4B1698B22954D8A447B85">
    <w:name w:val="36B1C2AD31EF4B1698B22954D8A447B85"/>
    <w:rsid w:val="00F12A67"/>
    <w:pPr>
      <w:spacing w:after="0" w:line="240" w:lineRule="auto"/>
    </w:pPr>
    <w:rPr>
      <w:rFonts w:ascii="Arial" w:eastAsia="Times New Roman" w:hAnsi="Arial" w:cs="Times New Roman"/>
      <w:sz w:val="20"/>
      <w:szCs w:val="24"/>
    </w:rPr>
  </w:style>
  <w:style w:type="paragraph" w:customStyle="1" w:styleId="EF8ADAF8EB5D43DCBF592291068B42534">
    <w:name w:val="EF8ADAF8EB5D43DCBF592291068B42534"/>
    <w:rsid w:val="00F12A67"/>
    <w:pPr>
      <w:spacing w:after="0" w:line="240" w:lineRule="auto"/>
    </w:pPr>
    <w:rPr>
      <w:rFonts w:ascii="Arial" w:eastAsia="Times New Roman" w:hAnsi="Arial" w:cs="Times New Roman"/>
      <w:sz w:val="20"/>
      <w:szCs w:val="24"/>
    </w:rPr>
  </w:style>
  <w:style w:type="paragraph" w:customStyle="1" w:styleId="EC36CA76398C4D3CA4A83B96E87A3EF9">
    <w:name w:val="EC36CA76398C4D3CA4A83B96E87A3EF9"/>
    <w:rsid w:val="00F12A67"/>
  </w:style>
  <w:style w:type="paragraph" w:customStyle="1" w:styleId="706799450DA1444F9BBEEFBF6A0644D012">
    <w:name w:val="706799450DA1444F9BBEEFBF6A0644D012"/>
    <w:rsid w:val="00F12A67"/>
    <w:pPr>
      <w:spacing w:after="0" w:line="240" w:lineRule="auto"/>
    </w:pPr>
    <w:rPr>
      <w:rFonts w:ascii="Arial" w:eastAsia="Times New Roman" w:hAnsi="Arial" w:cs="Times New Roman"/>
      <w:sz w:val="20"/>
      <w:szCs w:val="24"/>
    </w:rPr>
  </w:style>
  <w:style w:type="paragraph" w:customStyle="1" w:styleId="613111BB66354B2DA603E930E95DBC8412">
    <w:name w:val="613111BB66354B2DA603E930E95DBC8412"/>
    <w:rsid w:val="00F12A67"/>
    <w:pPr>
      <w:spacing w:after="0" w:line="240" w:lineRule="auto"/>
    </w:pPr>
    <w:rPr>
      <w:rFonts w:ascii="Arial" w:eastAsia="Times New Roman" w:hAnsi="Arial" w:cs="Times New Roman"/>
      <w:sz w:val="20"/>
      <w:szCs w:val="24"/>
    </w:rPr>
  </w:style>
  <w:style w:type="paragraph" w:customStyle="1" w:styleId="B12461568F064DFBAFEB017B37CA448612">
    <w:name w:val="B12461568F064DFBAFEB017B37CA448612"/>
    <w:rsid w:val="00F12A67"/>
    <w:pPr>
      <w:spacing w:after="0" w:line="240" w:lineRule="auto"/>
    </w:pPr>
    <w:rPr>
      <w:rFonts w:ascii="Arial" w:eastAsia="Times New Roman" w:hAnsi="Arial" w:cs="Times New Roman"/>
      <w:sz w:val="20"/>
      <w:szCs w:val="24"/>
    </w:rPr>
  </w:style>
  <w:style w:type="paragraph" w:customStyle="1" w:styleId="6B17F4E2872343CAB35E85B5D114984112">
    <w:name w:val="6B17F4E2872343CAB35E85B5D114984112"/>
    <w:rsid w:val="00F12A67"/>
    <w:pPr>
      <w:spacing w:after="0" w:line="240" w:lineRule="auto"/>
    </w:pPr>
    <w:rPr>
      <w:rFonts w:ascii="Arial" w:eastAsia="Times New Roman" w:hAnsi="Arial" w:cs="Times New Roman"/>
      <w:sz w:val="20"/>
      <w:szCs w:val="24"/>
    </w:rPr>
  </w:style>
  <w:style w:type="paragraph" w:customStyle="1" w:styleId="9E5BCBA04CFA4B5D9E13284D3B7F43FA12">
    <w:name w:val="9E5BCBA04CFA4B5D9E13284D3B7F43FA12"/>
    <w:rsid w:val="00F12A67"/>
    <w:pPr>
      <w:spacing w:after="0" w:line="240" w:lineRule="auto"/>
    </w:pPr>
    <w:rPr>
      <w:rFonts w:ascii="Arial" w:eastAsia="Times New Roman" w:hAnsi="Arial" w:cs="Times New Roman"/>
      <w:sz w:val="20"/>
      <w:szCs w:val="24"/>
    </w:rPr>
  </w:style>
  <w:style w:type="paragraph" w:customStyle="1" w:styleId="376A99C10E9E4E76B5E642F87581722D12">
    <w:name w:val="376A99C10E9E4E76B5E642F87581722D12"/>
    <w:rsid w:val="00F12A67"/>
    <w:pPr>
      <w:spacing w:after="0" w:line="240" w:lineRule="auto"/>
    </w:pPr>
    <w:rPr>
      <w:rFonts w:ascii="Arial" w:eastAsia="Times New Roman" w:hAnsi="Arial" w:cs="Times New Roman"/>
      <w:sz w:val="20"/>
      <w:szCs w:val="24"/>
    </w:rPr>
  </w:style>
  <w:style w:type="paragraph" w:customStyle="1" w:styleId="445E33325D794508A10735C122BFFD8C12">
    <w:name w:val="445E33325D794508A10735C122BFFD8C12"/>
    <w:rsid w:val="00F12A67"/>
    <w:pPr>
      <w:spacing w:after="0" w:line="240" w:lineRule="auto"/>
    </w:pPr>
    <w:rPr>
      <w:rFonts w:ascii="Arial" w:eastAsia="Times New Roman" w:hAnsi="Arial" w:cs="Times New Roman"/>
      <w:sz w:val="20"/>
      <w:szCs w:val="24"/>
    </w:rPr>
  </w:style>
  <w:style w:type="paragraph" w:customStyle="1" w:styleId="E04ED847C5724B44A74E89B9CDF565D812">
    <w:name w:val="E04ED847C5724B44A74E89B9CDF565D812"/>
    <w:rsid w:val="00F12A67"/>
    <w:pPr>
      <w:spacing w:after="0" w:line="240" w:lineRule="auto"/>
    </w:pPr>
    <w:rPr>
      <w:rFonts w:ascii="Arial" w:eastAsia="Times New Roman" w:hAnsi="Arial" w:cs="Times New Roman"/>
      <w:sz w:val="20"/>
      <w:szCs w:val="24"/>
    </w:rPr>
  </w:style>
  <w:style w:type="paragraph" w:customStyle="1" w:styleId="49768A4D0FE142D89C550CF466B3AD313">
    <w:name w:val="49768A4D0FE142D89C550CF466B3AD313"/>
    <w:rsid w:val="00F12A67"/>
    <w:pPr>
      <w:spacing w:after="0" w:line="240" w:lineRule="auto"/>
    </w:pPr>
    <w:rPr>
      <w:rFonts w:ascii="Arial" w:eastAsia="Times New Roman" w:hAnsi="Arial" w:cs="Times New Roman"/>
      <w:sz w:val="20"/>
      <w:szCs w:val="24"/>
    </w:rPr>
  </w:style>
  <w:style w:type="paragraph" w:customStyle="1" w:styleId="A7889A628C054ACA855DA0F60EEE8F2A3">
    <w:name w:val="A7889A628C054ACA855DA0F60EEE8F2A3"/>
    <w:rsid w:val="00F12A67"/>
    <w:pPr>
      <w:spacing w:after="0" w:line="240" w:lineRule="auto"/>
    </w:pPr>
    <w:rPr>
      <w:rFonts w:ascii="Arial" w:eastAsia="Times New Roman" w:hAnsi="Arial" w:cs="Times New Roman"/>
      <w:sz w:val="20"/>
      <w:szCs w:val="24"/>
    </w:rPr>
  </w:style>
  <w:style w:type="paragraph" w:customStyle="1" w:styleId="BE23431F27E54C66A081EEB4EC2B584E3">
    <w:name w:val="BE23431F27E54C66A081EEB4EC2B584E3"/>
    <w:rsid w:val="00F12A67"/>
    <w:pPr>
      <w:spacing w:after="0" w:line="240" w:lineRule="auto"/>
    </w:pPr>
    <w:rPr>
      <w:rFonts w:ascii="Arial" w:eastAsia="Times New Roman" w:hAnsi="Arial" w:cs="Times New Roman"/>
      <w:sz w:val="20"/>
      <w:szCs w:val="24"/>
    </w:rPr>
  </w:style>
  <w:style w:type="paragraph" w:customStyle="1" w:styleId="75A9E9EDF1D047138482DEAF3AEB25923">
    <w:name w:val="75A9E9EDF1D047138482DEAF3AEB25923"/>
    <w:rsid w:val="00F12A67"/>
    <w:pPr>
      <w:spacing w:after="0" w:line="240" w:lineRule="auto"/>
    </w:pPr>
    <w:rPr>
      <w:rFonts w:ascii="Arial" w:eastAsia="Times New Roman" w:hAnsi="Arial" w:cs="Times New Roman"/>
      <w:sz w:val="20"/>
      <w:szCs w:val="24"/>
    </w:rPr>
  </w:style>
  <w:style w:type="paragraph" w:customStyle="1" w:styleId="886FAFBB78C64D78B7DFFF3973C870763">
    <w:name w:val="886FAFBB78C64D78B7DFFF3973C870763"/>
    <w:rsid w:val="00F12A67"/>
    <w:pPr>
      <w:spacing w:after="0" w:line="240" w:lineRule="auto"/>
    </w:pPr>
    <w:rPr>
      <w:rFonts w:ascii="Arial" w:eastAsia="Times New Roman" w:hAnsi="Arial" w:cs="Times New Roman"/>
      <w:sz w:val="20"/>
      <w:szCs w:val="24"/>
    </w:rPr>
  </w:style>
  <w:style w:type="paragraph" w:customStyle="1" w:styleId="5418CF595DBB4C36B179A52D8561A7653">
    <w:name w:val="5418CF595DBB4C36B179A52D8561A7653"/>
    <w:rsid w:val="00F12A67"/>
    <w:pPr>
      <w:spacing w:after="0" w:line="240" w:lineRule="auto"/>
    </w:pPr>
    <w:rPr>
      <w:rFonts w:ascii="Arial" w:eastAsia="Times New Roman" w:hAnsi="Arial" w:cs="Times New Roman"/>
      <w:sz w:val="20"/>
      <w:szCs w:val="24"/>
    </w:rPr>
  </w:style>
  <w:style w:type="paragraph" w:customStyle="1" w:styleId="4EFAE9078DA347A1BDBA30B1C4A134E42">
    <w:name w:val="4EFAE9078DA347A1BDBA30B1C4A134E42"/>
    <w:rsid w:val="00F12A67"/>
    <w:pPr>
      <w:spacing w:after="0" w:line="240" w:lineRule="auto"/>
    </w:pPr>
    <w:rPr>
      <w:rFonts w:ascii="Arial" w:eastAsia="Times New Roman" w:hAnsi="Arial" w:cs="Times New Roman"/>
      <w:sz w:val="20"/>
      <w:szCs w:val="24"/>
    </w:rPr>
  </w:style>
  <w:style w:type="paragraph" w:customStyle="1" w:styleId="C08431227CC2426D83D16C28A67393EE2">
    <w:name w:val="C08431227CC2426D83D16C28A67393EE2"/>
    <w:rsid w:val="00F12A67"/>
    <w:pPr>
      <w:spacing w:after="0" w:line="240" w:lineRule="auto"/>
    </w:pPr>
    <w:rPr>
      <w:rFonts w:ascii="Arial" w:eastAsia="Times New Roman" w:hAnsi="Arial" w:cs="Times New Roman"/>
      <w:sz w:val="20"/>
      <w:szCs w:val="24"/>
    </w:rPr>
  </w:style>
  <w:style w:type="paragraph" w:customStyle="1" w:styleId="162F209CCB124A8FB45D878CE6A66FA02">
    <w:name w:val="162F209CCB124A8FB45D878CE6A66FA02"/>
    <w:rsid w:val="00F12A67"/>
    <w:pPr>
      <w:spacing w:after="0" w:line="240" w:lineRule="auto"/>
    </w:pPr>
    <w:rPr>
      <w:rFonts w:ascii="Arial" w:eastAsia="Times New Roman" w:hAnsi="Arial" w:cs="Times New Roman"/>
      <w:sz w:val="20"/>
      <w:szCs w:val="24"/>
    </w:rPr>
  </w:style>
  <w:style w:type="paragraph" w:customStyle="1" w:styleId="EC36CA76398C4D3CA4A83B96E87A3EF91">
    <w:name w:val="EC36CA76398C4D3CA4A83B96E87A3EF91"/>
    <w:rsid w:val="00F12A67"/>
    <w:pPr>
      <w:spacing w:after="0" w:line="240" w:lineRule="auto"/>
    </w:pPr>
    <w:rPr>
      <w:rFonts w:ascii="Arial" w:eastAsia="Times New Roman" w:hAnsi="Arial" w:cs="Times New Roman"/>
      <w:sz w:val="20"/>
      <w:szCs w:val="24"/>
    </w:rPr>
  </w:style>
  <w:style w:type="paragraph" w:customStyle="1" w:styleId="36B1C2AD31EF4B1698B22954D8A447B86">
    <w:name w:val="36B1C2AD31EF4B1698B22954D8A447B86"/>
    <w:rsid w:val="00F12A67"/>
    <w:pPr>
      <w:spacing w:after="0" w:line="240" w:lineRule="auto"/>
    </w:pPr>
    <w:rPr>
      <w:rFonts w:ascii="Arial" w:eastAsia="Times New Roman" w:hAnsi="Arial" w:cs="Times New Roman"/>
      <w:sz w:val="20"/>
      <w:szCs w:val="24"/>
    </w:rPr>
  </w:style>
  <w:style w:type="paragraph" w:customStyle="1" w:styleId="EF8ADAF8EB5D43DCBF592291068B42535">
    <w:name w:val="EF8ADAF8EB5D43DCBF592291068B42535"/>
    <w:rsid w:val="00F12A67"/>
    <w:pPr>
      <w:spacing w:after="0" w:line="240" w:lineRule="auto"/>
    </w:pPr>
    <w:rPr>
      <w:rFonts w:ascii="Arial" w:eastAsia="Times New Roman" w:hAnsi="Arial" w:cs="Times New Roman"/>
      <w:sz w:val="20"/>
      <w:szCs w:val="24"/>
    </w:rPr>
  </w:style>
  <w:style w:type="paragraph" w:customStyle="1" w:styleId="706799450DA1444F9BBEEFBF6A0644D013">
    <w:name w:val="706799450DA1444F9BBEEFBF6A0644D013"/>
    <w:rsid w:val="00F12A67"/>
    <w:pPr>
      <w:spacing w:after="0" w:line="240" w:lineRule="auto"/>
    </w:pPr>
    <w:rPr>
      <w:rFonts w:ascii="Arial" w:eastAsia="Times New Roman" w:hAnsi="Arial" w:cs="Times New Roman"/>
      <w:sz w:val="20"/>
      <w:szCs w:val="24"/>
    </w:rPr>
  </w:style>
  <w:style w:type="paragraph" w:customStyle="1" w:styleId="613111BB66354B2DA603E930E95DBC8413">
    <w:name w:val="613111BB66354B2DA603E930E95DBC8413"/>
    <w:rsid w:val="00F12A67"/>
    <w:pPr>
      <w:spacing w:after="0" w:line="240" w:lineRule="auto"/>
    </w:pPr>
    <w:rPr>
      <w:rFonts w:ascii="Arial" w:eastAsia="Times New Roman" w:hAnsi="Arial" w:cs="Times New Roman"/>
      <w:sz w:val="20"/>
      <w:szCs w:val="24"/>
    </w:rPr>
  </w:style>
  <w:style w:type="paragraph" w:customStyle="1" w:styleId="B12461568F064DFBAFEB017B37CA448613">
    <w:name w:val="B12461568F064DFBAFEB017B37CA448613"/>
    <w:rsid w:val="00F12A67"/>
    <w:pPr>
      <w:spacing w:after="0" w:line="240" w:lineRule="auto"/>
    </w:pPr>
    <w:rPr>
      <w:rFonts w:ascii="Arial" w:eastAsia="Times New Roman" w:hAnsi="Arial" w:cs="Times New Roman"/>
      <w:sz w:val="20"/>
      <w:szCs w:val="24"/>
    </w:rPr>
  </w:style>
  <w:style w:type="paragraph" w:customStyle="1" w:styleId="6B17F4E2872343CAB35E85B5D114984113">
    <w:name w:val="6B17F4E2872343CAB35E85B5D114984113"/>
    <w:rsid w:val="00F12A67"/>
    <w:pPr>
      <w:spacing w:after="0" w:line="240" w:lineRule="auto"/>
    </w:pPr>
    <w:rPr>
      <w:rFonts w:ascii="Arial" w:eastAsia="Times New Roman" w:hAnsi="Arial" w:cs="Times New Roman"/>
      <w:sz w:val="20"/>
      <w:szCs w:val="24"/>
    </w:rPr>
  </w:style>
  <w:style w:type="paragraph" w:customStyle="1" w:styleId="9E5BCBA04CFA4B5D9E13284D3B7F43FA13">
    <w:name w:val="9E5BCBA04CFA4B5D9E13284D3B7F43FA13"/>
    <w:rsid w:val="00F12A67"/>
    <w:pPr>
      <w:spacing w:after="0" w:line="240" w:lineRule="auto"/>
    </w:pPr>
    <w:rPr>
      <w:rFonts w:ascii="Arial" w:eastAsia="Times New Roman" w:hAnsi="Arial" w:cs="Times New Roman"/>
      <w:sz w:val="20"/>
      <w:szCs w:val="24"/>
    </w:rPr>
  </w:style>
  <w:style w:type="paragraph" w:customStyle="1" w:styleId="376A99C10E9E4E76B5E642F87581722D13">
    <w:name w:val="376A99C10E9E4E76B5E642F87581722D13"/>
    <w:rsid w:val="00F12A67"/>
    <w:pPr>
      <w:spacing w:after="0" w:line="240" w:lineRule="auto"/>
    </w:pPr>
    <w:rPr>
      <w:rFonts w:ascii="Arial" w:eastAsia="Times New Roman" w:hAnsi="Arial" w:cs="Times New Roman"/>
      <w:sz w:val="20"/>
      <w:szCs w:val="24"/>
    </w:rPr>
  </w:style>
  <w:style w:type="paragraph" w:customStyle="1" w:styleId="445E33325D794508A10735C122BFFD8C13">
    <w:name w:val="445E33325D794508A10735C122BFFD8C13"/>
    <w:rsid w:val="00F12A67"/>
    <w:pPr>
      <w:spacing w:after="0" w:line="240" w:lineRule="auto"/>
    </w:pPr>
    <w:rPr>
      <w:rFonts w:ascii="Arial" w:eastAsia="Times New Roman" w:hAnsi="Arial" w:cs="Times New Roman"/>
      <w:sz w:val="20"/>
      <w:szCs w:val="24"/>
    </w:rPr>
  </w:style>
  <w:style w:type="paragraph" w:customStyle="1" w:styleId="E04ED847C5724B44A74E89B9CDF565D813">
    <w:name w:val="E04ED847C5724B44A74E89B9CDF565D813"/>
    <w:rsid w:val="00F12A67"/>
    <w:pPr>
      <w:spacing w:after="0" w:line="240" w:lineRule="auto"/>
    </w:pPr>
    <w:rPr>
      <w:rFonts w:ascii="Arial" w:eastAsia="Times New Roman" w:hAnsi="Arial" w:cs="Times New Roman"/>
      <w:sz w:val="20"/>
      <w:szCs w:val="24"/>
    </w:rPr>
  </w:style>
  <w:style w:type="paragraph" w:customStyle="1" w:styleId="49768A4D0FE142D89C550CF466B3AD314">
    <w:name w:val="49768A4D0FE142D89C550CF466B3AD314"/>
    <w:rsid w:val="00F12A67"/>
    <w:pPr>
      <w:spacing w:after="0" w:line="240" w:lineRule="auto"/>
    </w:pPr>
    <w:rPr>
      <w:rFonts w:ascii="Arial" w:eastAsia="Times New Roman" w:hAnsi="Arial" w:cs="Times New Roman"/>
      <w:sz w:val="20"/>
      <w:szCs w:val="24"/>
    </w:rPr>
  </w:style>
  <w:style w:type="paragraph" w:customStyle="1" w:styleId="A7889A628C054ACA855DA0F60EEE8F2A4">
    <w:name w:val="A7889A628C054ACA855DA0F60EEE8F2A4"/>
    <w:rsid w:val="00F12A67"/>
    <w:pPr>
      <w:spacing w:after="0" w:line="240" w:lineRule="auto"/>
    </w:pPr>
    <w:rPr>
      <w:rFonts w:ascii="Arial" w:eastAsia="Times New Roman" w:hAnsi="Arial" w:cs="Times New Roman"/>
      <w:sz w:val="20"/>
      <w:szCs w:val="24"/>
    </w:rPr>
  </w:style>
  <w:style w:type="paragraph" w:customStyle="1" w:styleId="BE23431F27E54C66A081EEB4EC2B584E4">
    <w:name w:val="BE23431F27E54C66A081EEB4EC2B584E4"/>
    <w:rsid w:val="00F12A67"/>
    <w:pPr>
      <w:spacing w:after="0" w:line="240" w:lineRule="auto"/>
    </w:pPr>
    <w:rPr>
      <w:rFonts w:ascii="Arial" w:eastAsia="Times New Roman" w:hAnsi="Arial" w:cs="Times New Roman"/>
      <w:sz w:val="20"/>
      <w:szCs w:val="24"/>
    </w:rPr>
  </w:style>
  <w:style w:type="paragraph" w:customStyle="1" w:styleId="75A9E9EDF1D047138482DEAF3AEB25924">
    <w:name w:val="75A9E9EDF1D047138482DEAF3AEB25924"/>
    <w:rsid w:val="00F12A67"/>
    <w:pPr>
      <w:spacing w:after="0" w:line="240" w:lineRule="auto"/>
    </w:pPr>
    <w:rPr>
      <w:rFonts w:ascii="Arial" w:eastAsia="Times New Roman" w:hAnsi="Arial" w:cs="Times New Roman"/>
      <w:sz w:val="20"/>
      <w:szCs w:val="24"/>
    </w:rPr>
  </w:style>
  <w:style w:type="paragraph" w:customStyle="1" w:styleId="886FAFBB78C64D78B7DFFF3973C870764">
    <w:name w:val="886FAFBB78C64D78B7DFFF3973C870764"/>
    <w:rsid w:val="00F12A67"/>
    <w:pPr>
      <w:spacing w:after="0" w:line="240" w:lineRule="auto"/>
    </w:pPr>
    <w:rPr>
      <w:rFonts w:ascii="Arial" w:eastAsia="Times New Roman" w:hAnsi="Arial" w:cs="Times New Roman"/>
      <w:sz w:val="20"/>
      <w:szCs w:val="24"/>
    </w:rPr>
  </w:style>
  <w:style w:type="paragraph" w:customStyle="1" w:styleId="5418CF595DBB4C36B179A52D8561A7654">
    <w:name w:val="5418CF595DBB4C36B179A52D8561A7654"/>
    <w:rsid w:val="00F12A67"/>
    <w:pPr>
      <w:spacing w:after="0" w:line="240" w:lineRule="auto"/>
    </w:pPr>
    <w:rPr>
      <w:rFonts w:ascii="Arial" w:eastAsia="Times New Roman" w:hAnsi="Arial" w:cs="Times New Roman"/>
      <w:sz w:val="20"/>
      <w:szCs w:val="24"/>
    </w:rPr>
  </w:style>
  <w:style w:type="paragraph" w:customStyle="1" w:styleId="4EFAE9078DA347A1BDBA30B1C4A134E43">
    <w:name w:val="4EFAE9078DA347A1BDBA30B1C4A134E43"/>
    <w:rsid w:val="00F12A67"/>
    <w:pPr>
      <w:spacing w:after="0" w:line="240" w:lineRule="auto"/>
    </w:pPr>
    <w:rPr>
      <w:rFonts w:ascii="Arial" w:eastAsia="Times New Roman" w:hAnsi="Arial" w:cs="Times New Roman"/>
      <w:sz w:val="20"/>
      <w:szCs w:val="24"/>
    </w:rPr>
  </w:style>
  <w:style w:type="paragraph" w:customStyle="1" w:styleId="C08431227CC2426D83D16C28A67393EE3">
    <w:name w:val="C08431227CC2426D83D16C28A67393EE3"/>
    <w:rsid w:val="00F12A67"/>
    <w:pPr>
      <w:spacing w:after="0" w:line="240" w:lineRule="auto"/>
    </w:pPr>
    <w:rPr>
      <w:rFonts w:ascii="Arial" w:eastAsia="Times New Roman" w:hAnsi="Arial" w:cs="Times New Roman"/>
      <w:sz w:val="20"/>
      <w:szCs w:val="24"/>
    </w:rPr>
  </w:style>
  <w:style w:type="paragraph" w:customStyle="1" w:styleId="162F209CCB124A8FB45D878CE6A66FA03">
    <w:name w:val="162F209CCB124A8FB45D878CE6A66FA03"/>
    <w:rsid w:val="00F12A67"/>
    <w:pPr>
      <w:spacing w:after="0" w:line="240" w:lineRule="auto"/>
    </w:pPr>
    <w:rPr>
      <w:rFonts w:ascii="Arial" w:eastAsia="Times New Roman" w:hAnsi="Arial" w:cs="Times New Roman"/>
      <w:sz w:val="20"/>
      <w:szCs w:val="24"/>
    </w:rPr>
  </w:style>
  <w:style w:type="paragraph" w:customStyle="1" w:styleId="EC36CA76398C4D3CA4A83B96E87A3EF92">
    <w:name w:val="EC36CA76398C4D3CA4A83B96E87A3EF92"/>
    <w:rsid w:val="00F12A67"/>
    <w:pPr>
      <w:spacing w:after="0" w:line="240" w:lineRule="auto"/>
    </w:pPr>
    <w:rPr>
      <w:rFonts w:ascii="Arial" w:eastAsia="Times New Roman" w:hAnsi="Arial" w:cs="Times New Roman"/>
      <w:sz w:val="20"/>
      <w:szCs w:val="24"/>
    </w:rPr>
  </w:style>
  <w:style w:type="paragraph" w:customStyle="1" w:styleId="36B1C2AD31EF4B1698B22954D8A447B87">
    <w:name w:val="36B1C2AD31EF4B1698B22954D8A447B87"/>
    <w:rsid w:val="00F12A67"/>
    <w:pPr>
      <w:spacing w:after="0" w:line="240" w:lineRule="auto"/>
    </w:pPr>
    <w:rPr>
      <w:rFonts w:ascii="Arial" w:eastAsia="Times New Roman" w:hAnsi="Arial" w:cs="Times New Roman"/>
      <w:sz w:val="20"/>
      <w:szCs w:val="24"/>
    </w:rPr>
  </w:style>
  <w:style w:type="paragraph" w:customStyle="1" w:styleId="EF8ADAF8EB5D43DCBF592291068B42536">
    <w:name w:val="EF8ADAF8EB5D43DCBF592291068B42536"/>
    <w:rsid w:val="00F12A67"/>
    <w:pPr>
      <w:spacing w:after="0" w:line="240" w:lineRule="auto"/>
    </w:pPr>
    <w:rPr>
      <w:rFonts w:ascii="Arial" w:eastAsia="Times New Roman" w:hAnsi="Arial" w:cs="Times New Roman"/>
      <w:sz w:val="20"/>
      <w:szCs w:val="24"/>
    </w:rPr>
  </w:style>
  <w:style w:type="paragraph" w:customStyle="1" w:styleId="706799450DA1444F9BBEEFBF6A0644D014">
    <w:name w:val="706799450DA1444F9BBEEFBF6A0644D014"/>
    <w:rsid w:val="00F12A67"/>
    <w:pPr>
      <w:spacing w:after="0" w:line="240" w:lineRule="auto"/>
    </w:pPr>
    <w:rPr>
      <w:rFonts w:ascii="Arial" w:eastAsia="Times New Roman" w:hAnsi="Arial" w:cs="Times New Roman"/>
      <w:sz w:val="20"/>
      <w:szCs w:val="24"/>
    </w:rPr>
  </w:style>
  <w:style w:type="paragraph" w:customStyle="1" w:styleId="613111BB66354B2DA603E930E95DBC8414">
    <w:name w:val="613111BB66354B2DA603E930E95DBC8414"/>
    <w:rsid w:val="00F12A67"/>
    <w:pPr>
      <w:spacing w:after="0" w:line="240" w:lineRule="auto"/>
    </w:pPr>
    <w:rPr>
      <w:rFonts w:ascii="Arial" w:eastAsia="Times New Roman" w:hAnsi="Arial" w:cs="Times New Roman"/>
      <w:sz w:val="20"/>
      <w:szCs w:val="24"/>
    </w:rPr>
  </w:style>
  <w:style w:type="paragraph" w:customStyle="1" w:styleId="B12461568F064DFBAFEB017B37CA448614">
    <w:name w:val="B12461568F064DFBAFEB017B37CA448614"/>
    <w:rsid w:val="00F12A67"/>
    <w:pPr>
      <w:spacing w:after="0" w:line="240" w:lineRule="auto"/>
    </w:pPr>
    <w:rPr>
      <w:rFonts w:ascii="Arial" w:eastAsia="Times New Roman" w:hAnsi="Arial" w:cs="Times New Roman"/>
      <w:sz w:val="20"/>
      <w:szCs w:val="24"/>
    </w:rPr>
  </w:style>
  <w:style w:type="paragraph" w:customStyle="1" w:styleId="6B17F4E2872343CAB35E85B5D114984114">
    <w:name w:val="6B17F4E2872343CAB35E85B5D114984114"/>
    <w:rsid w:val="00F12A67"/>
    <w:pPr>
      <w:spacing w:after="0" w:line="240" w:lineRule="auto"/>
    </w:pPr>
    <w:rPr>
      <w:rFonts w:ascii="Arial" w:eastAsia="Times New Roman" w:hAnsi="Arial" w:cs="Times New Roman"/>
      <w:sz w:val="20"/>
      <w:szCs w:val="24"/>
    </w:rPr>
  </w:style>
  <w:style w:type="paragraph" w:customStyle="1" w:styleId="9E5BCBA04CFA4B5D9E13284D3B7F43FA14">
    <w:name w:val="9E5BCBA04CFA4B5D9E13284D3B7F43FA14"/>
    <w:rsid w:val="00F12A67"/>
    <w:pPr>
      <w:spacing w:after="0" w:line="240" w:lineRule="auto"/>
    </w:pPr>
    <w:rPr>
      <w:rFonts w:ascii="Arial" w:eastAsia="Times New Roman" w:hAnsi="Arial" w:cs="Times New Roman"/>
      <w:sz w:val="20"/>
      <w:szCs w:val="24"/>
    </w:rPr>
  </w:style>
  <w:style w:type="paragraph" w:customStyle="1" w:styleId="376A99C10E9E4E76B5E642F87581722D14">
    <w:name w:val="376A99C10E9E4E76B5E642F87581722D14"/>
    <w:rsid w:val="00F12A67"/>
    <w:pPr>
      <w:spacing w:after="0" w:line="240" w:lineRule="auto"/>
    </w:pPr>
    <w:rPr>
      <w:rFonts w:ascii="Arial" w:eastAsia="Times New Roman" w:hAnsi="Arial" w:cs="Times New Roman"/>
      <w:sz w:val="20"/>
      <w:szCs w:val="24"/>
    </w:rPr>
  </w:style>
  <w:style w:type="paragraph" w:customStyle="1" w:styleId="445E33325D794508A10735C122BFFD8C14">
    <w:name w:val="445E33325D794508A10735C122BFFD8C14"/>
    <w:rsid w:val="00F12A67"/>
    <w:pPr>
      <w:spacing w:after="0" w:line="240" w:lineRule="auto"/>
    </w:pPr>
    <w:rPr>
      <w:rFonts w:ascii="Arial" w:eastAsia="Times New Roman" w:hAnsi="Arial" w:cs="Times New Roman"/>
      <w:sz w:val="20"/>
      <w:szCs w:val="24"/>
    </w:rPr>
  </w:style>
  <w:style w:type="paragraph" w:customStyle="1" w:styleId="E04ED847C5724B44A74E89B9CDF565D814">
    <w:name w:val="E04ED847C5724B44A74E89B9CDF565D814"/>
    <w:rsid w:val="00F12A67"/>
    <w:pPr>
      <w:spacing w:after="0" w:line="240" w:lineRule="auto"/>
    </w:pPr>
    <w:rPr>
      <w:rFonts w:ascii="Arial" w:eastAsia="Times New Roman" w:hAnsi="Arial" w:cs="Times New Roman"/>
      <w:sz w:val="20"/>
      <w:szCs w:val="24"/>
    </w:rPr>
  </w:style>
  <w:style w:type="paragraph" w:customStyle="1" w:styleId="49768A4D0FE142D89C550CF466B3AD315">
    <w:name w:val="49768A4D0FE142D89C550CF466B3AD315"/>
    <w:rsid w:val="00F12A67"/>
    <w:pPr>
      <w:spacing w:after="0" w:line="240" w:lineRule="auto"/>
    </w:pPr>
    <w:rPr>
      <w:rFonts w:ascii="Arial" w:eastAsia="Times New Roman" w:hAnsi="Arial" w:cs="Times New Roman"/>
      <w:sz w:val="20"/>
      <w:szCs w:val="24"/>
    </w:rPr>
  </w:style>
  <w:style w:type="paragraph" w:customStyle="1" w:styleId="3352051800044FAD96FCC33A03D1E874">
    <w:name w:val="3352051800044FAD96FCC33A03D1E874"/>
    <w:rsid w:val="00F12A67"/>
    <w:pPr>
      <w:spacing w:after="0" w:line="240" w:lineRule="auto"/>
    </w:pPr>
    <w:rPr>
      <w:rFonts w:ascii="Arial" w:eastAsia="Times New Roman" w:hAnsi="Arial" w:cs="Times New Roman"/>
      <w:sz w:val="20"/>
      <w:szCs w:val="24"/>
    </w:rPr>
  </w:style>
  <w:style w:type="paragraph" w:customStyle="1" w:styleId="BE23431F27E54C66A081EEB4EC2B584E5">
    <w:name w:val="BE23431F27E54C66A081EEB4EC2B584E5"/>
    <w:rsid w:val="00F12A67"/>
    <w:pPr>
      <w:spacing w:after="0" w:line="240" w:lineRule="auto"/>
    </w:pPr>
    <w:rPr>
      <w:rFonts w:ascii="Arial" w:eastAsia="Times New Roman" w:hAnsi="Arial" w:cs="Times New Roman"/>
      <w:sz w:val="20"/>
      <w:szCs w:val="24"/>
    </w:rPr>
  </w:style>
  <w:style w:type="paragraph" w:customStyle="1" w:styleId="75A9E9EDF1D047138482DEAF3AEB25925">
    <w:name w:val="75A9E9EDF1D047138482DEAF3AEB25925"/>
    <w:rsid w:val="00F12A67"/>
    <w:pPr>
      <w:spacing w:after="0" w:line="240" w:lineRule="auto"/>
    </w:pPr>
    <w:rPr>
      <w:rFonts w:ascii="Arial" w:eastAsia="Times New Roman" w:hAnsi="Arial" w:cs="Times New Roman"/>
      <w:sz w:val="20"/>
      <w:szCs w:val="24"/>
    </w:rPr>
  </w:style>
  <w:style w:type="paragraph" w:customStyle="1" w:styleId="886FAFBB78C64D78B7DFFF3973C870765">
    <w:name w:val="886FAFBB78C64D78B7DFFF3973C870765"/>
    <w:rsid w:val="00F12A67"/>
    <w:pPr>
      <w:spacing w:after="0" w:line="240" w:lineRule="auto"/>
    </w:pPr>
    <w:rPr>
      <w:rFonts w:ascii="Arial" w:eastAsia="Times New Roman" w:hAnsi="Arial" w:cs="Times New Roman"/>
      <w:sz w:val="20"/>
      <w:szCs w:val="24"/>
    </w:rPr>
  </w:style>
  <w:style w:type="paragraph" w:customStyle="1" w:styleId="5418CF595DBB4C36B179A52D8561A7655">
    <w:name w:val="5418CF595DBB4C36B179A52D8561A7655"/>
    <w:rsid w:val="00F12A67"/>
    <w:pPr>
      <w:spacing w:after="0" w:line="240" w:lineRule="auto"/>
    </w:pPr>
    <w:rPr>
      <w:rFonts w:ascii="Arial" w:eastAsia="Times New Roman" w:hAnsi="Arial" w:cs="Times New Roman"/>
      <w:sz w:val="20"/>
      <w:szCs w:val="24"/>
    </w:rPr>
  </w:style>
  <w:style w:type="paragraph" w:customStyle="1" w:styleId="4EFAE9078DA347A1BDBA30B1C4A134E44">
    <w:name w:val="4EFAE9078DA347A1BDBA30B1C4A134E44"/>
    <w:rsid w:val="00F12A67"/>
    <w:pPr>
      <w:spacing w:after="0" w:line="240" w:lineRule="auto"/>
    </w:pPr>
    <w:rPr>
      <w:rFonts w:ascii="Arial" w:eastAsia="Times New Roman" w:hAnsi="Arial" w:cs="Times New Roman"/>
      <w:sz w:val="20"/>
      <w:szCs w:val="24"/>
    </w:rPr>
  </w:style>
  <w:style w:type="paragraph" w:customStyle="1" w:styleId="C08431227CC2426D83D16C28A67393EE4">
    <w:name w:val="C08431227CC2426D83D16C28A67393EE4"/>
    <w:rsid w:val="00F12A67"/>
    <w:pPr>
      <w:spacing w:after="0" w:line="240" w:lineRule="auto"/>
    </w:pPr>
    <w:rPr>
      <w:rFonts w:ascii="Arial" w:eastAsia="Times New Roman" w:hAnsi="Arial" w:cs="Times New Roman"/>
      <w:sz w:val="20"/>
      <w:szCs w:val="24"/>
    </w:rPr>
  </w:style>
  <w:style w:type="paragraph" w:customStyle="1" w:styleId="162F209CCB124A8FB45D878CE6A66FA04">
    <w:name w:val="162F209CCB124A8FB45D878CE6A66FA04"/>
    <w:rsid w:val="00F12A67"/>
    <w:pPr>
      <w:spacing w:after="0" w:line="240" w:lineRule="auto"/>
    </w:pPr>
    <w:rPr>
      <w:rFonts w:ascii="Arial" w:eastAsia="Times New Roman" w:hAnsi="Arial" w:cs="Times New Roman"/>
      <w:sz w:val="20"/>
      <w:szCs w:val="24"/>
    </w:rPr>
  </w:style>
  <w:style w:type="paragraph" w:customStyle="1" w:styleId="EC36CA76398C4D3CA4A83B96E87A3EF93">
    <w:name w:val="EC36CA76398C4D3CA4A83B96E87A3EF93"/>
    <w:rsid w:val="00F12A67"/>
    <w:pPr>
      <w:spacing w:after="0" w:line="240" w:lineRule="auto"/>
    </w:pPr>
    <w:rPr>
      <w:rFonts w:ascii="Arial" w:eastAsia="Times New Roman" w:hAnsi="Arial" w:cs="Times New Roman"/>
      <w:sz w:val="20"/>
      <w:szCs w:val="24"/>
    </w:rPr>
  </w:style>
  <w:style w:type="paragraph" w:customStyle="1" w:styleId="36B1C2AD31EF4B1698B22954D8A447B88">
    <w:name w:val="36B1C2AD31EF4B1698B22954D8A447B88"/>
    <w:rsid w:val="00F12A67"/>
    <w:pPr>
      <w:spacing w:after="0" w:line="240" w:lineRule="auto"/>
    </w:pPr>
    <w:rPr>
      <w:rFonts w:ascii="Arial" w:eastAsia="Times New Roman" w:hAnsi="Arial" w:cs="Times New Roman"/>
      <w:sz w:val="20"/>
      <w:szCs w:val="24"/>
    </w:rPr>
  </w:style>
  <w:style w:type="paragraph" w:customStyle="1" w:styleId="EF8ADAF8EB5D43DCBF592291068B42537">
    <w:name w:val="EF8ADAF8EB5D43DCBF592291068B42537"/>
    <w:rsid w:val="00F12A67"/>
    <w:pPr>
      <w:spacing w:after="0" w:line="240" w:lineRule="auto"/>
    </w:pPr>
    <w:rPr>
      <w:rFonts w:ascii="Arial" w:eastAsia="Times New Roman" w:hAnsi="Arial" w:cs="Times New Roman"/>
      <w:sz w:val="20"/>
      <w:szCs w:val="24"/>
    </w:rPr>
  </w:style>
  <w:style w:type="paragraph" w:customStyle="1" w:styleId="706799450DA1444F9BBEEFBF6A0644D015">
    <w:name w:val="706799450DA1444F9BBEEFBF6A0644D015"/>
    <w:rsid w:val="00F12A67"/>
    <w:pPr>
      <w:spacing w:after="0" w:line="240" w:lineRule="auto"/>
    </w:pPr>
    <w:rPr>
      <w:rFonts w:ascii="Arial" w:eastAsia="Times New Roman" w:hAnsi="Arial" w:cs="Times New Roman"/>
      <w:sz w:val="20"/>
      <w:szCs w:val="24"/>
    </w:rPr>
  </w:style>
  <w:style w:type="paragraph" w:customStyle="1" w:styleId="613111BB66354B2DA603E930E95DBC8415">
    <w:name w:val="613111BB66354B2DA603E930E95DBC8415"/>
    <w:rsid w:val="00F12A67"/>
    <w:pPr>
      <w:spacing w:after="0" w:line="240" w:lineRule="auto"/>
    </w:pPr>
    <w:rPr>
      <w:rFonts w:ascii="Arial" w:eastAsia="Times New Roman" w:hAnsi="Arial" w:cs="Times New Roman"/>
      <w:sz w:val="20"/>
      <w:szCs w:val="24"/>
    </w:rPr>
  </w:style>
  <w:style w:type="paragraph" w:customStyle="1" w:styleId="B12461568F064DFBAFEB017B37CA448615">
    <w:name w:val="B12461568F064DFBAFEB017B37CA448615"/>
    <w:rsid w:val="00F12A67"/>
    <w:pPr>
      <w:spacing w:after="0" w:line="240" w:lineRule="auto"/>
    </w:pPr>
    <w:rPr>
      <w:rFonts w:ascii="Arial" w:eastAsia="Times New Roman" w:hAnsi="Arial" w:cs="Times New Roman"/>
      <w:sz w:val="20"/>
      <w:szCs w:val="24"/>
    </w:rPr>
  </w:style>
  <w:style w:type="paragraph" w:customStyle="1" w:styleId="6B17F4E2872343CAB35E85B5D114984115">
    <w:name w:val="6B17F4E2872343CAB35E85B5D114984115"/>
    <w:rsid w:val="00F12A67"/>
    <w:pPr>
      <w:spacing w:after="0" w:line="240" w:lineRule="auto"/>
    </w:pPr>
    <w:rPr>
      <w:rFonts w:ascii="Arial" w:eastAsia="Times New Roman" w:hAnsi="Arial" w:cs="Times New Roman"/>
      <w:sz w:val="20"/>
      <w:szCs w:val="24"/>
    </w:rPr>
  </w:style>
  <w:style w:type="paragraph" w:customStyle="1" w:styleId="9E5BCBA04CFA4B5D9E13284D3B7F43FA15">
    <w:name w:val="9E5BCBA04CFA4B5D9E13284D3B7F43FA15"/>
    <w:rsid w:val="00F12A67"/>
    <w:pPr>
      <w:spacing w:after="0" w:line="240" w:lineRule="auto"/>
    </w:pPr>
    <w:rPr>
      <w:rFonts w:ascii="Arial" w:eastAsia="Times New Roman" w:hAnsi="Arial" w:cs="Times New Roman"/>
      <w:sz w:val="20"/>
      <w:szCs w:val="24"/>
    </w:rPr>
  </w:style>
  <w:style w:type="paragraph" w:customStyle="1" w:styleId="376A99C10E9E4E76B5E642F87581722D15">
    <w:name w:val="376A99C10E9E4E76B5E642F87581722D15"/>
    <w:rsid w:val="00F12A67"/>
    <w:pPr>
      <w:spacing w:after="0" w:line="240" w:lineRule="auto"/>
    </w:pPr>
    <w:rPr>
      <w:rFonts w:ascii="Arial" w:eastAsia="Times New Roman" w:hAnsi="Arial" w:cs="Times New Roman"/>
      <w:sz w:val="20"/>
      <w:szCs w:val="24"/>
    </w:rPr>
  </w:style>
  <w:style w:type="paragraph" w:customStyle="1" w:styleId="445E33325D794508A10735C122BFFD8C15">
    <w:name w:val="445E33325D794508A10735C122BFFD8C15"/>
    <w:rsid w:val="00F12A67"/>
    <w:pPr>
      <w:spacing w:after="0" w:line="240" w:lineRule="auto"/>
    </w:pPr>
    <w:rPr>
      <w:rFonts w:ascii="Arial" w:eastAsia="Times New Roman" w:hAnsi="Arial" w:cs="Times New Roman"/>
      <w:sz w:val="20"/>
      <w:szCs w:val="24"/>
    </w:rPr>
  </w:style>
  <w:style w:type="paragraph" w:customStyle="1" w:styleId="E04ED847C5724B44A74E89B9CDF565D815">
    <w:name w:val="E04ED847C5724B44A74E89B9CDF565D815"/>
    <w:rsid w:val="00F12A67"/>
    <w:pPr>
      <w:spacing w:after="0" w:line="240" w:lineRule="auto"/>
    </w:pPr>
    <w:rPr>
      <w:rFonts w:ascii="Arial" w:eastAsia="Times New Roman" w:hAnsi="Arial" w:cs="Times New Roman"/>
      <w:sz w:val="20"/>
      <w:szCs w:val="24"/>
    </w:rPr>
  </w:style>
  <w:style w:type="paragraph" w:customStyle="1" w:styleId="49768A4D0FE142D89C550CF466B3AD316">
    <w:name w:val="49768A4D0FE142D89C550CF466B3AD316"/>
    <w:rsid w:val="00F12A67"/>
    <w:pPr>
      <w:spacing w:after="0" w:line="240" w:lineRule="auto"/>
    </w:pPr>
    <w:rPr>
      <w:rFonts w:ascii="Arial" w:eastAsia="Times New Roman" w:hAnsi="Arial" w:cs="Times New Roman"/>
      <w:sz w:val="20"/>
      <w:szCs w:val="24"/>
    </w:rPr>
  </w:style>
  <w:style w:type="paragraph" w:customStyle="1" w:styleId="3352051800044FAD96FCC33A03D1E8741">
    <w:name w:val="3352051800044FAD96FCC33A03D1E8741"/>
    <w:rsid w:val="00F12A67"/>
    <w:pPr>
      <w:spacing w:after="0" w:line="240" w:lineRule="auto"/>
    </w:pPr>
    <w:rPr>
      <w:rFonts w:ascii="Arial" w:eastAsia="Times New Roman" w:hAnsi="Arial" w:cs="Times New Roman"/>
      <w:sz w:val="20"/>
      <w:szCs w:val="24"/>
    </w:rPr>
  </w:style>
  <w:style w:type="paragraph" w:customStyle="1" w:styleId="BE23431F27E54C66A081EEB4EC2B584E6">
    <w:name w:val="BE23431F27E54C66A081EEB4EC2B584E6"/>
    <w:rsid w:val="00F12A67"/>
    <w:pPr>
      <w:spacing w:after="0" w:line="240" w:lineRule="auto"/>
    </w:pPr>
    <w:rPr>
      <w:rFonts w:ascii="Arial" w:eastAsia="Times New Roman" w:hAnsi="Arial" w:cs="Times New Roman"/>
      <w:sz w:val="20"/>
      <w:szCs w:val="24"/>
    </w:rPr>
  </w:style>
  <w:style w:type="paragraph" w:customStyle="1" w:styleId="75A9E9EDF1D047138482DEAF3AEB25926">
    <w:name w:val="75A9E9EDF1D047138482DEAF3AEB25926"/>
    <w:rsid w:val="00F12A67"/>
    <w:pPr>
      <w:spacing w:after="0" w:line="240" w:lineRule="auto"/>
    </w:pPr>
    <w:rPr>
      <w:rFonts w:ascii="Arial" w:eastAsia="Times New Roman" w:hAnsi="Arial" w:cs="Times New Roman"/>
      <w:sz w:val="20"/>
      <w:szCs w:val="24"/>
    </w:rPr>
  </w:style>
  <w:style w:type="paragraph" w:customStyle="1" w:styleId="886FAFBB78C64D78B7DFFF3973C870766">
    <w:name w:val="886FAFBB78C64D78B7DFFF3973C870766"/>
    <w:rsid w:val="00F12A67"/>
    <w:pPr>
      <w:spacing w:after="0" w:line="240" w:lineRule="auto"/>
    </w:pPr>
    <w:rPr>
      <w:rFonts w:ascii="Arial" w:eastAsia="Times New Roman" w:hAnsi="Arial" w:cs="Times New Roman"/>
      <w:sz w:val="20"/>
      <w:szCs w:val="24"/>
    </w:rPr>
  </w:style>
  <w:style w:type="paragraph" w:customStyle="1" w:styleId="5418CF595DBB4C36B179A52D8561A7656">
    <w:name w:val="5418CF595DBB4C36B179A52D8561A7656"/>
    <w:rsid w:val="00F12A67"/>
    <w:pPr>
      <w:spacing w:after="0" w:line="240" w:lineRule="auto"/>
    </w:pPr>
    <w:rPr>
      <w:rFonts w:ascii="Arial" w:eastAsia="Times New Roman" w:hAnsi="Arial" w:cs="Times New Roman"/>
      <w:sz w:val="20"/>
      <w:szCs w:val="24"/>
    </w:rPr>
  </w:style>
  <w:style w:type="paragraph" w:customStyle="1" w:styleId="4EFAE9078DA347A1BDBA30B1C4A134E45">
    <w:name w:val="4EFAE9078DA347A1BDBA30B1C4A134E45"/>
    <w:rsid w:val="00F12A67"/>
    <w:pPr>
      <w:spacing w:after="0" w:line="240" w:lineRule="auto"/>
    </w:pPr>
    <w:rPr>
      <w:rFonts w:ascii="Arial" w:eastAsia="Times New Roman" w:hAnsi="Arial" w:cs="Times New Roman"/>
      <w:sz w:val="20"/>
      <w:szCs w:val="24"/>
    </w:rPr>
  </w:style>
  <w:style w:type="paragraph" w:customStyle="1" w:styleId="C08431227CC2426D83D16C28A67393EE5">
    <w:name w:val="C08431227CC2426D83D16C28A67393EE5"/>
    <w:rsid w:val="00F12A67"/>
    <w:pPr>
      <w:spacing w:after="0" w:line="240" w:lineRule="auto"/>
    </w:pPr>
    <w:rPr>
      <w:rFonts w:ascii="Arial" w:eastAsia="Times New Roman" w:hAnsi="Arial" w:cs="Times New Roman"/>
      <w:sz w:val="20"/>
      <w:szCs w:val="24"/>
    </w:rPr>
  </w:style>
  <w:style w:type="paragraph" w:customStyle="1" w:styleId="162F209CCB124A8FB45D878CE6A66FA05">
    <w:name w:val="162F209CCB124A8FB45D878CE6A66FA05"/>
    <w:rsid w:val="00F12A67"/>
    <w:pPr>
      <w:spacing w:after="0" w:line="240" w:lineRule="auto"/>
    </w:pPr>
    <w:rPr>
      <w:rFonts w:ascii="Arial" w:eastAsia="Times New Roman" w:hAnsi="Arial" w:cs="Times New Roman"/>
      <w:sz w:val="20"/>
      <w:szCs w:val="24"/>
    </w:rPr>
  </w:style>
  <w:style w:type="paragraph" w:customStyle="1" w:styleId="EC36CA76398C4D3CA4A83B96E87A3EF94">
    <w:name w:val="EC36CA76398C4D3CA4A83B96E87A3EF94"/>
    <w:rsid w:val="00F12A67"/>
    <w:pPr>
      <w:spacing w:after="0" w:line="240" w:lineRule="auto"/>
    </w:pPr>
    <w:rPr>
      <w:rFonts w:ascii="Arial" w:eastAsia="Times New Roman" w:hAnsi="Arial" w:cs="Times New Roman"/>
      <w:sz w:val="20"/>
      <w:szCs w:val="24"/>
    </w:rPr>
  </w:style>
  <w:style w:type="paragraph" w:customStyle="1" w:styleId="36B1C2AD31EF4B1698B22954D8A447B89">
    <w:name w:val="36B1C2AD31EF4B1698B22954D8A447B89"/>
    <w:rsid w:val="00F12A67"/>
    <w:pPr>
      <w:spacing w:after="0" w:line="240" w:lineRule="auto"/>
    </w:pPr>
    <w:rPr>
      <w:rFonts w:ascii="Arial" w:eastAsia="Times New Roman" w:hAnsi="Arial" w:cs="Times New Roman"/>
      <w:sz w:val="20"/>
      <w:szCs w:val="24"/>
    </w:rPr>
  </w:style>
  <w:style w:type="paragraph" w:customStyle="1" w:styleId="EF8ADAF8EB5D43DCBF592291068B42538">
    <w:name w:val="EF8ADAF8EB5D43DCBF592291068B42538"/>
    <w:rsid w:val="00F12A67"/>
    <w:pPr>
      <w:spacing w:after="0" w:line="240" w:lineRule="auto"/>
    </w:pPr>
    <w:rPr>
      <w:rFonts w:ascii="Arial" w:eastAsia="Times New Roman" w:hAnsi="Arial" w:cs="Times New Roman"/>
      <w:sz w:val="20"/>
      <w:szCs w:val="24"/>
    </w:rPr>
  </w:style>
  <w:style w:type="paragraph" w:customStyle="1" w:styleId="706799450DA1444F9BBEEFBF6A0644D016">
    <w:name w:val="706799450DA1444F9BBEEFBF6A0644D016"/>
    <w:rsid w:val="00F12A67"/>
    <w:pPr>
      <w:spacing w:after="0" w:line="240" w:lineRule="auto"/>
    </w:pPr>
    <w:rPr>
      <w:rFonts w:ascii="Arial" w:eastAsia="Times New Roman" w:hAnsi="Arial" w:cs="Times New Roman"/>
      <w:sz w:val="20"/>
      <w:szCs w:val="24"/>
    </w:rPr>
  </w:style>
  <w:style w:type="paragraph" w:customStyle="1" w:styleId="613111BB66354B2DA603E930E95DBC8416">
    <w:name w:val="613111BB66354B2DA603E930E95DBC8416"/>
    <w:rsid w:val="00F12A67"/>
    <w:pPr>
      <w:spacing w:after="0" w:line="240" w:lineRule="auto"/>
    </w:pPr>
    <w:rPr>
      <w:rFonts w:ascii="Arial" w:eastAsia="Times New Roman" w:hAnsi="Arial" w:cs="Times New Roman"/>
      <w:sz w:val="20"/>
      <w:szCs w:val="24"/>
    </w:rPr>
  </w:style>
  <w:style w:type="paragraph" w:customStyle="1" w:styleId="B12461568F064DFBAFEB017B37CA448616">
    <w:name w:val="B12461568F064DFBAFEB017B37CA448616"/>
    <w:rsid w:val="00F12A67"/>
    <w:pPr>
      <w:spacing w:after="0" w:line="240" w:lineRule="auto"/>
    </w:pPr>
    <w:rPr>
      <w:rFonts w:ascii="Arial" w:eastAsia="Times New Roman" w:hAnsi="Arial" w:cs="Times New Roman"/>
      <w:sz w:val="20"/>
      <w:szCs w:val="24"/>
    </w:rPr>
  </w:style>
  <w:style w:type="paragraph" w:customStyle="1" w:styleId="6B17F4E2872343CAB35E85B5D114984116">
    <w:name w:val="6B17F4E2872343CAB35E85B5D114984116"/>
    <w:rsid w:val="00F12A67"/>
    <w:pPr>
      <w:spacing w:after="0" w:line="240" w:lineRule="auto"/>
    </w:pPr>
    <w:rPr>
      <w:rFonts w:ascii="Arial" w:eastAsia="Times New Roman" w:hAnsi="Arial" w:cs="Times New Roman"/>
      <w:sz w:val="20"/>
      <w:szCs w:val="24"/>
    </w:rPr>
  </w:style>
  <w:style w:type="paragraph" w:customStyle="1" w:styleId="9E5BCBA04CFA4B5D9E13284D3B7F43FA16">
    <w:name w:val="9E5BCBA04CFA4B5D9E13284D3B7F43FA16"/>
    <w:rsid w:val="00F12A67"/>
    <w:pPr>
      <w:spacing w:after="0" w:line="240" w:lineRule="auto"/>
    </w:pPr>
    <w:rPr>
      <w:rFonts w:ascii="Arial" w:eastAsia="Times New Roman" w:hAnsi="Arial" w:cs="Times New Roman"/>
      <w:sz w:val="20"/>
      <w:szCs w:val="24"/>
    </w:rPr>
  </w:style>
  <w:style w:type="paragraph" w:customStyle="1" w:styleId="376A99C10E9E4E76B5E642F87581722D16">
    <w:name w:val="376A99C10E9E4E76B5E642F87581722D16"/>
    <w:rsid w:val="00F12A67"/>
    <w:pPr>
      <w:spacing w:after="0" w:line="240" w:lineRule="auto"/>
    </w:pPr>
    <w:rPr>
      <w:rFonts w:ascii="Arial" w:eastAsia="Times New Roman" w:hAnsi="Arial" w:cs="Times New Roman"/>
      <w:sz w:val="20"/>
      <w:szCs w:val="24"/>
    </w:rPr>
  </w:style>
  <w:style w:type="paragraph" w:customStyle="1" w:styleId="445E33325D794508A10735C122BFFD8C16">
    <w:name w:val="445E33325D794508A10735C122BFFD8C16"/>
    <w:rsid w:val="00F12A67"/>
    <w:pPr>
      <w:spacing w:after="0" w:line="240" w:lineRule="auto"/>
    </w:pPr>
    <w:rPr>
      <w:rFonts w:ascii="Arial" w:eastAsia="Times New Roman" w:hAnsi="Arial" w:cs="Times New Roman"/>
      <w:sz w:val="20"/>
      <w:szCs w:val="24"/>
    </w:rPr>
  </w:style>
  <w:style w:type="paragraph" w:customStyle="1" w:styleId="E04ED847C5724B44A74E89B9CDF565D816">
    <w:name w:val="E04ED847C5724B44A74E89B9CDF565D816"/>
    <w:rsid w:val="00F12A67"/>
    <w:pPr>
      <w:spacing w:after="0" w:line="240" w:lineRule="auto"/>
    </w:pPr>
    <w:rPr>
      <w:rFonts w:ascii="Arial" w:eastAsia="Times New Roman" w:hAnsi="Arial" w:cs="Times New Roman"/>
      <w:sz w:val="20"/>
      <w:szCs w:val="24"/>
    </w:rPr>
  </w:style>
  <w:style w:type="paragraph" w:customStyle="1" w:styleId="49768A4D0FE142D89C550CF466B3AD317">
    <w:name w:val="49768A4D0FE142D89C550CF466B3AD317"/>
    <w:rsid w:val="00F12A67"/>
    <w:pPr>
      <w:spacing w:after="0" w:line="240" w:lineRule="auto"/>
    </w:pPr>
    <w:rPr>
      <w:rFonts w:ascii="Arial" w:eastAsia="Times New Roman" w:hAnsi="Arial" w:cs="Times New Roman"/>
      <w:sz w:val="20"/>
      <w:szCs w:val="24"/>
    </w:rPr>
  </w:style>
  <w:style w:type="paragraph" w:customStyle="1" w:styleId="3352051800044FAD96FCC33A03D1E8742">
    <w:name w:val="3352051800044FAD96FCC33A03D1E8742"/>
    <w:rsid w:val="00F12A67"/>
    <w:pPr>
      <w:spacing w:after="0" w:line="240" w:lineRule="auto"/>
    </w:pPr>
    <w:rPr>
      <w:rFonts w:ascii="Arial" w:eastAsia="Times New Roman" w:hAnsi="Arial" w:cs="Times New Roman"/>
      <w:sz w:val="20"/>
      <w:szCs w:val="24"/>
    </w:rPr>
  </w:style>
  <w:style w:type="paragraph" w:customStyle="1" w:styleId="BE23431F27E54C66A081EEB4EC2B584E7">
    <w:name w:val="BE23431F27E54C66A081EEB4EC2B584E7"/>
    <w:rsid w:val="00F12A67"/>
    <w:pPr>
      <w:spacing w:after="0" w:line="240" w:lineRule="auto"/>
    </w:pPr>
    <w:rPr>
      <w:rFonts w:ascii="Arial" w:eastAsia="Times New Roman" w:hAnsi="Arial" w:cs="Times New Roman"/>
      <w:sz w:val="20"/>
      <w:szCs w:val="24"/>
    </w:rPr>
  </w:style>
  <w:style w:type="paragraph" w:customStyle="1" w:styleId="75A9E9EDF1D047138482DEAF3AEB25927">
    <w:name w:val="75A9E9EDF1D047138482DEAF3AEB25927"/>
    <w:rsid w:val="00F12A67"/>
    <w:pPr>
      <w:spacing w:after="0" w:line="240" w:lineRule="auto"/>
    </w:pPr>
    <w:rPr>
      <w:rFonts w:ascii="Arial" w:eastAsia="Times New Roman" w:hAnsi="Arial" w:cs="Times New Roman"/>
      <w:sz w:val="20"/>
      <w:szCs w:val="24"/>
    </w:rPr>
  </w:style>
  <w:style w:type="paragraph" w:customStyle="1" w:styleId="886FAFBB78C64D78B7DFFF3973C870767">
    <w:name w:val="886FAFBB78C64D78B7DFFF3973C870767"/>
    <w:rsid w:val="00F12A67"/>
    <w:pPr>
      <w:spacing w:after="0" w:line="240" w:lineRule="auto"/>
    </w:pPr>
    <w:rPr>
      <w:rFonts w:ascii="Arial" w:eastAsia="Times New Roman" w:hAnsi="Arial" w:cs="Times New Roman"/>
      <w:sz w:val="20"/>
      <w:szCs w:val="24"/>
    </w:rPr>
  </w:style>
  <w:style w:type="paragraph" w:customStyle="1" w:styleId="5418CF595DBB4C36B179A52D8561A7657">
    <w:name w:val="5418CF595DBB4C36B179A52D8561A7657"/>
    <w:rsid w:val="00F12A67"/>
    <w:pPr>
      <w:spacing w:after="0" w:line="240" w:lineRule="auto"/>
    </w:pPr>
    <w:rPr>
      <w:rFonts w:ascii="Arial" w:eastAsia="Times New Roman" w:hAnsi="Arial" w:cs="Times New Roman"/>
      <w:sz w:val="20"/>
      <w:szCs w:val="24"/>
    </w:rPr>
  </w:style>
  <w:style w:type="paragraph" w:customStyle="1" w:styleId="4EFAE9078DA347A1BDBA30B1C4A134E46">
    <w:name w:val="4EFAE9078DA347A1BDBA30B1C4A134E46"/>
    <w:rsid w:val="00F12A67"/>
    <w:pPr>
      <w:spacing w:after="0" w:line="240" w:lineRule="auto"/>
    </w:pPr>
    <w:rPr>
      <w:rFonts w:ascii="Arial" w:eastAsia="Times New Roman" w:hAnsi="Arial" w:cs="Times New Roman"/>
      <w:sz w:val="20"/>
      <w:szCs w:val="24"/>
    </w:rPr>
  </w:style>
  <w:style w:type="paragraph" w:customStyle="1" w:styleId="C08431227CC2426D83D16C28A67393EE6">
    <w:name w:val="C08431227CC2426D83D16C28A67393EE6"/>
    <w:rsid w:val="00F12A67"/>
    <w:pPr>
      <w:spacing w:after="0" w:line="240" w:lineRule="auto"/>
    </w:pPr>
    <w:rPr>
      <w:rFonts w:ascii="Arial" w:eastAsia="Times New Roman" w:hAnsi="Arial" w:cs="Times New Roman"/>
      <w:sz w:val="20"/>
      <w:szCs w:val="24"/>
    </w:rPr>
  </w:style>
  <w:style w:type="paragraph" w:customStyle="1" w:styleId="162F209CCB124A8FB45D878CE6A66FA06">
    <w:name w:val="162F209CCB124A8FB45D878CE6A66FA06"/>
    <w:rsid w:val="00F12A67"/>
    <w:pPr>
      <w:spacing w:after="0" w:line="240" w:lineRule="auto"/>
    </w:pPr>
    <w:rPr>
      <w:rFonts w:ascii="Arial" w:eastAsia="Times New Roman" w:hAnsi="Arial" w:cs="Times New Roman"/>
      <w:sz w:val="20"/>
      <w:szCs w:val="24"/>
    </w:rPr>
  </w:style>
  <w:style w:type="paragraph" w:customStyle="1" w:styleId="EC36CA76398C4D3CA4A83B96E87A3EF95">
    <w:name w:val="EC36CA76398C4D3CA4A83B96E87A3EF95"/>
    <w:rsid w:val="00F12A67"/>
    <w:pPr>
      <w:spacing w:after="0" w:line="240" w:lineRule="auto"/>
    </w:pPr>
    <w:rPr>
      <w:rFonts w:ascii="Arial" w:eastAsia="Times New Roman" w:hAnsi="Arial" w:cs="Times New Roman"/>
      <w:sz w:val="20"/>
      <w:szCs w:val="24"/>
    </w:rPr>
  </w:style>
  <w:style w:type="paragraph" w:customStyle="1" w:styleId="36B1C2AD31EF4B1698B22954D8A447B810">
    <w:name w:val="36B1C2AD31EF4B1698B22954D8A447B810"/>
    <w:rsid w:val="00F12A67"/>
    <w:pPr>
      <w:spacing w:after="0" w:line="240" w:lineRule="auto"/>
    </w:pPr>
    <w:rPr>
      <w:rFonts w:ascii="Arial" w:eastAsia="Times New Roman" w:hAnsi="Arial" w:cs="Times New Roman"/>
      <w:sz w:val="20"/>
      <w:szCs w:val="24"/>
    </w:rPr>
  </w:style>
  <w:style w:type="paragraph" w:customStyle="1" w:styleId="EF8ADAF8EB5D43DCBF592291068B42539">
    <w:name w:val="EF8ADAF8EB5D43DCBF592291068B42539"/>
    <w:rsid w:val="00F12A67"/>
    <w:pPr>
      <w:spacing w:after="0" w:line="240" w:lineRule="auto"/>
    </w:pPr>
    <w:rPr>
      <w:rFonts w:ascii="Arial" w:eastAsia="Times New Roman" w:hAnsi="Arial" w:cs="Times New Roman"/>
      <w:sz w:val="20"/>
      <w:szCs w:val="24"/>
    </w:rPr>
  </w:style>
  <w:style w:type="paragraph" w:customStyle="1" w:styleId="706799450DA1444F9BBEEFBF6A0644D017">
    <w:name w:val="706799450DA1444F9BBEEFBF6A0644D017"/>
    <w:rsid w:val="00F12A67"/>
    <w:pPr>
      <w:spacing w:after="0" w:line="240" w:lineRule="auto"/>
    </w:pPr>
    <w:rPr>
      <w:rFonts w:ascii="Arial" w:eastAsia="Times New Roman" w:hAnsi="Arial" w:cs="Times New Roman"/>
      <w:sz w:val="20"/>
      <w:szCs w:val="24"/>
    </w:rPr>
  </w:style>
  <w:style w:type="paragraph" w:customStyle="1" w:styleId="613111BB66354B2DA603E930E95DBC8417">
    <w:name w:val="613111BB66354B2DA603E930E95DBC8417"/>
    <w:rsid w:val="00F12A67"/>
    <w:pPr>
      <w:spacing w:after="0" w:line="240" w:lineRule="auto"/>
    </w:pPr>
    <w:rPr>
      <w:rFonts w:ascii="Arial" w:eastAsia="Times New Roman" w:hAnsi="Arial" w:cs="Times New Roman"/>
      <w:sz w:val="20"/>
      <w:szCs w:val="24"/>
    </w:rPr>
  </w:style>
  <w:style w:type="paragraph" w:customStyle="1" w:styleId="B12461568F064DFBAFEB017B37CA448617">
    <w:name w:val="B12461568F064DFBAFEB017B37CA448617"/>
    <w:rsid w:val="00F12A67"/>
    <w:pPr>
      <w:spacing w:after="0" w:line="240" w:lineRule="auto"/>
    </w:pPr>
    <w:rPr>
      <w:rFonts w:ascii="Arial" w:eastAsia="Times New Roman" w:hAnsi="Arial" w:cs="Times New Roman"/>
      <w:sz w:val="20"/>
      <w:szCs w:val="24"/>
    </w:rPr>
  </w:style>
  <w:style w:type="paragraph" w:customStyle="1" w:styleId="6B17F4E2872343CAB35E85B5D114984117">
    <w:name w:val="6B17F4E2872343CAB35E85B5D114984117"/>
    <w:rsid w:val="00F12A67"/>
    <w:pPr>
      <w:spacing w:after="0" w:line="240" w:lineRule="auto"/>
    </w:pPr>
    <w:rPr>
      <w:rFonts w:ascii="Arial" w:eastAsia="Times New Roman" w:hAnsi="Arial" w:cs="Times New Roman"/>
      <w:sz w:val="20"/>
      <w:szCs w:val="24"/>
    </w:rPr>
  </w:style>
  <w:style w:type="paragraph" w:customStyle="1" w:styleId="9E5BCBA04CFA4B5D9E13284D3B7F43FA17">
    <w:name w:val="9E5BCBA04CFA4B5D9E13284D3B7F43FA17"/>
    <w:rsid w:val="00F12A67"/>
    <w:pPr>
      <w:spacing w:after="0" w:line="240" w:lineRule="auto"/>
    </w:pPr>
    <w:rPr>
      <w:rFonts w:ascii="Arial" w:eastAsia="Times New Roman" w:hAnsi="Arial" w:cs="Times New Roman"/>
      <w:sz w:val="20"/>
      <w:szCs w:val="24"/>
    </w:rPr>
  </w:style>
  <w:style w:type="paragraph" w:customStyle="1" w:styleId="376A99C10E9E4E76B5E642F87581722D17">
    <w:name w:val="376A99C10E9E4E76B5E642F87581722D17"/>
    <w:rsid w:val="00F12A67"/>
    <w:pPr>
      <w:spacing w:after="0" w:line="240" w:lineRule="auto"/>
    </w:pPr>
    <w:rPr>
      <w:rFonts w:ascii="Arial" w:eastAsia="Times New Roman" w:hAnsi="Arial" w:cs="Times New Roman"/>
      <w:sz w:val="20"/>
      <w:szCs w:val="24"/>
    </w:rPr>
  </w:style>
  <w:style w:type="paragraph" w:customStyle="1" w:styleId="445E33325D794508A10735C122BFFD8C17">
    <w:name w:val="445E33325D794508A10735C122BFFD8C17"/>
    <w:rsid w:val="00F12A67"/>
    <w:pPr>
      <w:spacing w:after="0" w:line="240" w:lineRule="auto"/>
    </w:pPr>
    <w:rPr>
      <w:rFonts w:ascii="Arial" w:eastAsia="Times New Roman" w:hAnsi="Arial" w:cs="Times New Roman"/>
      <w:sz w:val="20"/>
      <w:szCs w:val="24"/>
    </w:rPr>
  </w:style>
  <w:style w:type="paragraph" w:customStyle="1" w:styleId="E04ED847C5724B44A74E89B9CDF565D817">
    <w:name w:val="E04ED847C5724B44A74E89B9CDF565D817"/>
    <w:rsid w:val="00F12A67"/>
    <w:pPr>
      <w:spacing w:after="0" w:line="240" w:lineRule="auto"/>
    </w:pPr>
    <w:rPr>
      <w:rFonts w:ascii="Arial" w:eastAsia="Times New Roman" w:hAnsi="Arial" w:cs="Times New Roman"/>
      <w:sz w:val="20"/>
      <w:szCs w:val="24"/>
    </w:rPr>
  </w:style>
  <w:style w:type="paragraph" w:customStyle="1" w:styleId="49768A4D0FE142D89C550CF466B3AD318">
    <w:name w:val="49768A4D0FE142D89C550CF466B3AD318"/>
    <w:rsid w:val="00F12A67"/>
    <w:pPr>
      <w:spacing w:after="0" w:line="240" w:lineRule="auto"/>
    </w:pPr>
    <w:rPr>
      <w:rFonts w:ascii="Arial" w:eastAsia="Times New Roman" w:hAnsi="Arial" w:cs="Times New Roman"/>
      <w:sz w:val="20"/>
      <w:szCs w:val="24"/>
    </w:rPr>
  </w:style>
  <w:style w:type="paragraph" w:customStyle="1" w:styleId="3352051800044FAD96FCC33A03D1E8743">
    <w:name w:val="3352051800044FAD96FCC33A03D1E8743"/>
    <w:rsid w:val="00F12A67"/>
    <w:pPr>
      <w:spacing w:after="0" w:line="240" w:lineRule="auto"/>
    </w:pPr>
    <w:rPr>
      <w:rFonts w:ascii="Arial" w:eastAsia="Times New Roman" w:hAnsi="Arial" w:cs="Times New Roman"/>
      <w:sz w:val="20"/>
      <w:szCs w:val="24"/>
    </w:rPr>
  </w:style>
  <w:style w:type="paragraph" w:customStyle="1" w:styleId="BE23431F27E54C66A081EEB4EC2B584E8">
    <w:name w:val="BE23431F27E54C66A081EEB4EC2B584E8"/>
    <w:rsid w:val="00F12A67"/>
    <w:pPr>
      <w:spacing w:after="0" w:line="240" w:lineRule="auto"/>
    </w:pPr>
    <w:rPr>
      <w:rFonts w:ascii="Arial" w:eastAsia="Times New Roman" w:hAnsi="Arial" w:cs="Times New Roman"/>
      <w:sz w:val="20"/>
      <w:szCs w:val="24"/>
    </w:rPr>
  </w:style>
  <w:style w:type="paragraph" w:customStyle="1" w:styleId="75A9E9EDF1D047138482DEAF3AEB25928">
    <w:name w:val="75A9E9EDF1D047138482DEAF3AEB25928"/>
    <w:rsid w:val="00F12A67"/>
    <w:pPr>
      <w:spacing w:after="0" w:line="240" w:lineRule="auto"/>
    </w:pPr>
    <w:rPr>
      <w:rFonts w:ascii="Arial" w:eastAsia="Times New Roman" w:hAnsi="Arial" w:cs="Times New Roman"/>
      <w:sz w:val="20"/>
      <w:szCs w:val="24"/>
    </w:rPr>
  </w:style>
  <w:style w:type="paragraph" w:customStyle="1" w:styleId="886FAFBB78C64D78B7DFFF3973C870768">
    <w:name w:val="886FAFBB78C64D78B7DFFF3973C870768"/>
    <w:rsid w:val="00F12A67"/>
    <w:pPr>
      <w:spacing w:after="0" w:line="240" w:lineRule="auto"/>
    </w:pPr>
    <w:rPr>
      <w:rFonts w:ascii="Arial" w:eastAsia="Times New Roman" w:hAnsi="Arial" w:cs="Times New Roman"/>
      <w:sz w:val="20"/>
      <w:szCs w:val="24"/>
    </w:rPr>
  </w:style>
  <w:style w:type="paragraph" w:customStyle="1" w:styleId="5418CF595DBB4C36B179A52D8561A7658">
    <w:name w:val="5418CF595DBB4C36B179A52D8561A7658"/>
    <w:rsid w:val="00F12A67"/>
    <w:pPr>
      <w:spacing w:after="0" w:line="240" w:lineRule="auto"/>
    </w:pPr>
    <w:rPr>
      <w:rFonts w:ascii="Arial" w:eastAsia="Times New Roman" w:hAnsi="Arial" w:cs="Times New Roman"/>
      <w:sz w:val="20"/>
      <w:szCs w:val="24"/>
    </w:rPr>
  </w:style>
  <w:style w:type="paragraph" w:customStyle="1" w:styleId="4EFAE9078DA347A1BDBA30B1C4A134E47">
    <w:name w:val="4EFAE9078DA347A1BDBA30B1C4A134E47"/>
    <w:rsid w:val="00F12A67"/>
    <w:pPr>
      <w:spacing w:after="0" w:line="240" w:lineRule="auto"/>
    </w:pPr>
    <w:rPr>
      <w:rFonts w:ascii="Arial" w:eastAsia="Times New Roman" w:hAnsi="Arial" w:cs="Times New Roman"/>
      <w:sz w:val="20"/>
      <w:szCs w:val="24"/>
    </w:rPr>
  </w:style>
  <w:style w:type="paragraph" w:customStyle="1" w:styleId="C08431227CC2426D83D16C28A67393EE7">
    <w:name w:val="C08431227CC2426D83D16C28A67393EE7"/>
    <w:rsid w:val="00F12A67"/>
    <w:pPr>
      <w:spacing w:after="0" w:line="240" w:lineRule="auto"/>
    </w:pPr>
    <w:rPr>
      <w:rFonts w:ascii="Arial" w:eastAsia="Times New Roman" w:hAnsi="Arial" w:cs="Times New Roman"/>
      <w:sz w:val="20"/>
      <w:szCs w:val="24"/>
    </w:rPr>
  </w:style>
  <w:style w:type="paragraph" w:customStyle="1" w:styleId="162F209CCB124A8FB45D878CE6A66FA07">
    <w:name w:val="162F209CCB124A8FB45D878CE6A66FA07"/>
    <w:rsid w:val="00F12A67"/>
    <w:pPr>
      <w:spacing w:after="0" w:line="240" w:lineRule="auto"/>
    </w:pPr>
    <w:rPr>
      <w:rFonts w:ascii="Arial" w:eastAsia="Times New Roman" w:hAnsi="Arial" w:cs="Times New Roman"/>
      <w:sz w:val="20"/>
      <w:szCs w:val="24"/>
    </w:rPr>
  </w:style>
  <w:style w:type="paragraph" w:customStyle="1" w:styleId="EC36CA76398C4D3CA4A83B96E87A3EF96">
    <w:name w:val="EC36CA76398C4D3CA4A83B96E87A3EF96"/>
    <w:rsid w:val="00F12A67"/>
    <w:pPr>
      <w:spacing w:after="0" w:line="240" w:lineRule="auto"/>
    </w:pPr>
    <w:rPr>
      <w:rFonts w:ascii="Arial" w:eastAsia="Times New Roman" w:hAnsi="Arial" w:cs="Times New Roman"/>
      <w:sz w:val="20"/>
      <w:szCs w:val="24"/>
    </w:rPr>
  </w:style>
  <w:style w:type="paragraph" w:customStyle="1" w:styleId="36B1C2AD31EF4B1698B22954D8A447B811">
    <w:name w:val="36B1C2AD31EF4B1698B22954D8A447B811"/>
    <w:rsid w:val="00F12A67"/>
    <w:pPr>
      <w:spacing w:after="0" w:line="240" w:lineRule="auto"/>
    </w:pPr>
    <w:rPr>
      <w:rFonts w:ascii="Arial" w:eastAsia="Times New Roman" w:hAnsi="Arial" w:cs="Times New Roman"/>
      <w:sz w:val="20"/>
      <w:szCs w:val="24"/>
    </w:rPr>
  </w:style>
  <w:style w:type="paragraph" w:customStyle="1" w:styleId="EF8ADAF8EB5D43DCBF592291068B425310">
    <w:name w:val="EF8ADAF8EB5D43DCBF592291068B425310"/>
    <w:rsid w:val="00F12A67"/>
    <w:pPr>
      <w:spacing w:after="0" w:line="240" w:lineRule="auto"/>
    </w:pPr>
    <w:rPr>
      <w:rFonts w:ascii="Arial" w:eastAsia="Times New Roman" w:hAnsi="Arial" w:cs="Times New Roman"/>
      <w:sz w:val="20"/>
      <w:szCs w:val="24"/>
    </w:rPr>
  </w:style>
  <w:style w:type="paragraph" w:customStyle="1" w:styleId="706799450DA1444F9BBEEFBF6A0644D018">
    <w:name w:val="706799450DA1444F9BBEEFBF6A0644D018"/>
    <w:rsid w:val="00795C77"/>
    <w:pPr>
      <w:spacing w:after="0" w:line="240" w:lineRule="auto"/>
    </w:pPr>
    <w:rPr>
      <w:rFonts w:ascii="Arial" w:eastAsia="Times New Roman" w:hAnsi="Arial" w:cs="Times New Roman"/>
      <w:sz w:val="20"/>
      <w:szCs w:val="24"/>
    </w:rPr>
  </w:style>
  <w:style w:type="paragraph" w:customStyle="1" w:styleId="613111BB66354B2DA603E930E95DBC8418">
    <w:name w:val="613111BB66354B2DA603E930E95DBC8418"/>
    <w:rsid w:val="00795C77"/>
    <w:pPr>
      <w:spacing w:after="0" w:line="240" w:lineRule="auto"/>
    </w:pPr>
    <w:rPr>
      <w:rFonts w:ascii="Arial" w:eastAsia="Times New Roman" w:hAnsi="Arial" w:cs="Times New Roman"/>
      <w:sz w:val="20"/>
      <w:szCs w:val="24"/>
    </w:rPr>
  </w:style>
  <w:style w:type="paragraph" w:customStyle="1" w:styleId="B12461568F064DFBAFEB017B37CA448618">
    <w:name w:val="B12461568F064DFBAFEB017B37CA448618"/>
    <w:rsid w:val="00795C77"/>
    <w:pPr>
      <w:spacing w:after="0" w:line="240" w:lineRule="auto"/>
    </w:pPr>
    <w:rPr>
      <w:rFonts w:ascii="Arial" w:eastAsia="Times New Roman" w:hAnsi="Arial" w:cs="Times New Roman"/>
      <w:sz w:val="20"/>
      <w:szCs w:val="24"/>
    </w:rPr>
  </w:style>
  <w:style w:type="paragraph" w:customStyle="1" w:styleId="6B17F4E2872343CAB35E85B5D114984118">
    <w:name w:val="6B17F4E2872343CAB35E85B5D114984118"/>
    <w:rsid w:val="00795C77"/>
    <w:pPr>
      <w:spacing w:after="0" w:line="240" w:lineRule="auto"/>
    </w:pPr>
    <w:rPr>
      <w:rFonts w:ascii="Arial" w:eastAsia="Times New Roman" w:hAnsi="Arial" w:cs="Times New Roman"/>
      <w:sz w:val="20"/>
      <w:szCs w:val="24"/>
    </w:rPr>
  </w:style>
  <w:style w:type="paragraph" w:customStyle="1" w:styleId="9E5BCBA04CFA4B5D9E13284D3B7F43FA18">
    <w:name w:val="9E5BCBA04CFA4B5D9E13284D3B7F43FA18"/>
    <w:rsid w:val="00795C77"/>
    <w:pPr>
      <w:spacing w:after="0" w:line="240" w:lineRule="auto"/>
    </w:pPr>
    <w:rPr>
      <w:rFonts w:ascii="Arial" w:eastAsia="Times New Roman" w:hAnsi="Arial" w:cs="Times New Roman"/>
      <w:sz w:val="20"/>
      <w:szCs w:val="24"/>
    </w:rPr>
  </w:style>
  <w:style w:type="paragraph" w:customStyle="1" w:styleId="376A99C10E9E4E76B5E642F87581722D18">
    <w:name w:val="376A99C10E9E4E76B5E642F87581722D18"/>
    <w:rsid w:val="00795C77"/>
    <w:pPr>
      <w:spacing w:after="0" w:line="240" w:lineRule="auto"/>
    </w:pPr>
    <w:rPr>
      <w:rFonts w:ascii="Arial" w:eastAsia="Times New Roman" w:hAnsi="Arial" w:cs="Times New Roman"/>
      <w:sz w:val="20"/>
      <w:szCs w:val="24"/>
    </w:rPr>
  </w:style>
  <w:style w:type="paragraph" w:customStyle="1" w:styleId="445E33325D794508A10735C122BFFD8C18">
    <w:name w:val="445E33325D794508A10735C122BFFD8C18"/>
    <w:rsid w:val="00795C77"/>
    <w:pPr>
      <w:spacing w:after="0" w:line="240" w:lineRule="auto"/>
    </w:pPr>
    <w:rPr>
      <w:rFonts w:ascii="Arial" w:eastAsia="Times New Roman" w:hAnsi="Arial" w:cs="Times New Roman"/>
      <w:sz w:val="20"/>
      <w:szCs w:val="24"/>
    </w:rPr>
  </w:style>
  <w:style w:type="paragraph" w:customStyle="1" w:styleId="E04ED847C5724B44A74E89B9CDF565D818">
    <w:name w:val="E04ED847C5724B44A74E89B9CDF565D818"/>
    <w:rsid w:val="00795C77"/>
    <w:pPr>
      <w:spacing w:after="0" w:line="240" w:lineRule="auto"/>
    </w:pPr>
    <w:rPr>
      <w:rFonts w:ascii="Arial" w:eastAsia="Times New Roman" w:hAnsi="Arial" w:cs="Times New Roman"/>
      <w:sz w:val="20"/>
      <w:szCs w:val="24"/>
    </w:rPr>
  </w:style>
  <w:style w:type="paragraph" w:customStyle="1" w:styleId="49768A4D0FE142D89C550CF466B3AD319">
    <w:name w:val="49768A4D0FE142D89C550CF466B3AD319"/>
    <w:rsid w:val="00795C77"/>
    <w:pPr>
      <w:spacing w:after="0" w:line="240" w:lineRule="auto"/>
    </w:pPr>
    <w:rPr>
      <w:rFonts w:ascii="Arial" w:eastAsia="Times New Roman" w:hAnsi="Arial" w:cs="Times New Roman"/>
      <w:sz w:val="20"/>
      <w:szCs w:val="24"/>
    </w:rPr>
  </w:style>
  <w:style w:type="paragraph" w:customStyle="1" w:styleId="3352051800044FAD96FCC33A03D1E8744">
    <w:name w:val="3352051800044FAD96FCC33A03D1E8744"/>
    <w:rsid w:val="00795C77"/>
    <w:pPr>
      <w:spacing w:after="0" w:line="240" w:lineRule="auto"/>
    </w:pPr>
    <w:rPr>
      <w:rFonts w:ascii="Arial" w:eastAsia="Times New Roman" w:hAnsi="Arial" w:cs="Times New Roman"/>
      <w:sz w:val="20"/>
      <w:szCs w:val="24"/>
    </w:rPr>
  </w:style>
  <w:style w:type="paragraph" w:customStyle="1" w:styleId="BE23431F27E54C66A081EEB4EC2B584E9">
    <w:name w:val="BE23431F27E54C66A081EEB4EC2B584E9"/>
    <w:rsid w:val="00795C77"/>
    <w:pPr>
      <w:spacing w:after="0" w:line="240" w:lineRule="auto"/>
    </w:pPr>
    <w:rPr>
      <w:rFonts w:ascii="Arial" w:eastAsia="Times New Roman" w:hAnsi="Arial" w:cs="Times New Roman"/>
      <w:sz w:val="20"/>
      <w:szCs w:val="24"/>
    </w:rPr>
  </w:style>
  <w:style w:type="paragraph" w:customStyle="1" w:styleId="75A9E9EDF1D047138482DEAF3AEB25929">
    <w:name w:val="75A9E9EDF1D047138482DEAF3AEB25929"/>
    <w:rsid w:val="00795C77"/>
    <w:pPr>
      <w:spacing w:after="0" w:line="240" w:lineRule="auto"/>
    </w:pPr>
    <w:rPr>
      <w:rFonts w:ascii="Arial" w:eastAsia="Times New Roman" w:hAnsi="Arial" w:cs="Times New Roman"/>
      <w:sz w:val="20"/>
      <w:szCs w:val="24"/>
    </w:rPr>
  </w:style>
  <w:style w:type="paragraph" w:customStyle="1" w:styleId="886FAFBB78C64D78B7DFFF3973C870769">
    <w:name w:val="886FAFBB78C64D78B7DFFF3973C870769"/>
    <w:rsid w:val="00795C77"/>
    <w:pPr>
      <w:spacing w:after="0" w:line="240" w:lineRule="auto"/>
    </w:pPr>
    <w:rPr>
      <w:rFonts w:ascii="Arial" w:eastAsia="Times New Roman" w:hAnsi="Arial" w:cs="Times New Roman"/>
      <w:sz w:val="20"/>
      <w:szCs w:val="24"/>
    </w:rPr>
  </w:style>
  <w:style w:type="paragraph" w:customStyle="1" w:styleId="5418CF595DBB4C36B179A52D8561A7659">
    <w:name w:val="5418CF595DBB4C36B179A52D8561A7659"/>
    <w:rsid w:val="00795C77"/>
    <w:pPr>
      <w:spacing w:after="0" w:line="240" w:lineRule="auto"/>
    </w:pPr>
    <w:rPr>
      <w:rFonts w:ascii="Arial" w:eastAsia="Times New Roman" w:hAnsi="Arial" w:cs="Times New Roman"/>
      <w:sz w:val="20"/>
      <w:szCs w:val="24"/>
    </w:rPr>
  </w:style>
  <w:style w:type="paragraph" w:customStyle="1" w:styleId="4EFAE9078DA347A1BDBA30B1C4A134E48">
    <w:name w:val="4EFAE9078DA347A1BDBA30B1C4A134E48"/>
    <w:rsid w:val="00795C77"/>
    <w:pPr>
      <w:spacing w:after="0" w:line="240" w:lineRule="auto"/>
    </w:pPr>
    <w:rPr>
      <w:rFonts w:ascii="Arial" w:eastAsia="Times New Roman" w:hAnsi="Arial" w:cs="Times New Roman"/>
      <w:sz w:val="20"/>
      <w:szCs w:val="24"/>
    </w:rPr>
  </w:style>
  <w:style w:type="paragraph" w:customStyle="1" w:styleId="C08431227CC2426D83D16C28A67393EE8">
    <w:name w:val="C08431227CC2426D83D16C28A67393EE8"/>
    <w:rsid w:val="00795C77"/>
    <w:pPr>
      <w:spacing w:after="0" w:line="240" w:lineRule="auto"/>
    </w:pPr>
    <w:rPr>
      <w:rFonts w:ascii="Arial" w:eastAsia="Times New Roman" w:hAnsi="Arial" w:cs="Times New Roman"/>
      <w:sz w:val="20"/>
      <w:szCs w:val="24"/>
    </w:rPr>
  </w:style>
  <w:style w:type="paragraph" w:customStyle="1" w:styleId="162F209CCB124A8FB45D878CE6A66FA08">
    <w:name w:val="162F209CCB124A8FB45D878CE6A66FA08"/>
    <w:rsid w:val="00795C77"/>
    <w:pPr>
      <w:spacing w:after="0" w:line="240" w:lineRule="auto"/>
    </w:pPr>
    <w:rPr>
      <w:rFonts w:ascii="Arial" w:eastAsia="Times New Roman" w:hAnsi="Arial" w:cs="Times New Roman"/>
      <w:sz w:val="20"/>
      <w:szCs w:val="24"/>
    </w:rPr>
  </w:style>
  <w:style w:type="paragraph" w:customStyle="1" w:styleId="EC36CA76398C4D3CA4A83B96E87A3EF97">
    <w:name w:val="EC36CA76398C4D3CA4A83B96E87A3EF97"/>
    <w:rsid w:val="00795C77"/>
    <w:pPr>
      <w:spacing w:after="0" w:line="240" w:lineRule="auto"/>
    </w:pPr>
    <w:rPr>
      <w:rFonts w:ascii="Arial" w:eastAsia="Times New Roman" w:hAnsi="Arial" w:cs="Times New Roman"/>
      <w:sz w:val="20"/>
      <w:szCs w:val="24"/>
    </w:rPr>
  </w:style>
  <w:style w:type="paragraph" w:customStyle="1" w:styleId="36B1C2AD31EF4B1698B22954D8A447B812">
    <w:name w:val="36B1C2AD31EF4B1698B22954D8A447B812"/>
    <w:rsid w:val="00795C77"/>
    <w:pPr>
      <w:spacing w:after="0" w:line="240" w:lineRule="auto"/>
    </w:pPr>
    <w:rPr>
      <w:rFonts w:ascii="Arial" w:eastAsia="Times New Roman" w:hAnsi="Arial" w:cs="Times New Roman"/>
      <w:sz w:val="20"/>
      <w:szCs w:val="24"/>
    </w:rPr>
  </w:style>
  <w:style w:type="paragraph" w:customStyle="1" w:styleId="EF8ADAF8EB5D43DCBF592291068B425311">
    <w:name w:val="EF8ADAF8EB5D43DCBF592291068B425311"/>
    <w:rsid w:val="00795C77"/>
    <w:pPr>
      <w:spacing w:after="0" w:line="240" w:lineRule="auto"/>
    </w:pPr>
    <w:rPr>
      <w:rFonts w:ascii="Arial" w:eastAsia="Times New Roman" w:hAnsi="Arial" w:cs="Times New Roman"/>
      <w:sz w:val="20"/>
      <w:szCs w:val="24"/>
    </w:rPr>
  </w:style>
  <w:style w:type="paragraph" w:customStyle="1" w:styleId="C9AAEB2C447D4875B1BA49F08A327FCF">
    <w:name w:val="C9AAEB2C447D4875B1BA49F08A327FCF"/>
    <w:rsid w:val="00A865E4"/>
  </w:style>
  <w:style w:type="paragraph" w:customStyle="1" w:styleId="D3CAA7AE58CF4F288A60485EAB4ACAB3">
    <w:name w:val="D3CAA7AE58CF4F288A60485EAB4ACAB3"/>
    <w:rsid w:val="00A865E4"/>
  </w:style>
  <w:style w:type="paragraph" w:customStyle="1" w:styleId="6309847A3D1644A39A9E0DD5B207D75B">
    <w:name w:val="6309847A3D1644A39A9E0DD5B207D75B"/>
    <w:rsid w:val="00A865E4"/>
  </w:style>
  <w:style w:type="paragraph" w:customStyle="1" w:styleId="1179FA77D10A4028B11864E5BB760C00">
    <w:name w:val="1179FA77D10A4028B11864E5BB760C00"/>
    <w:rsid w:val="00A865E4"/>
  </w:style>
  <w:style w:type="paragraph" w:customStyle="1" w:styleId="47B1C7CFB5FD4DD28185AE518B13D54C">
    <w:name w:val="47B1C7CFB5FD4DD28185AE518B13D54C"/>
    <w:rsid w:val="00A865E4"/>
  </w:style>
  <w:style w:type="paragraph" w:customStyle="1" w:styleId="9936D6E040CF40DEA3CDD3CBAEA4348E">
    <w:name w:val="9936D6E040CF40DEA3CDD3CBAEA4348E"/>
    <w:rsid w:val="00A865E4"/>
  </w:style>
  <w:style w:type="paragraph" w:customStyle="1" w:styleId="A92EEC4084AF454CAFE909F0ED748D71">
    <w:name w:val="A92EEC4084AF454CAFE909F0ED748D71"/>
    <w:rsid w:val="00A865E4"/>
  </w:style>
  <w:style w:type="paragraph" w:customStyle="1" w:styleId="5D37B3CC297541D4A186B3AFD3D98605">
    <w:name w:val="5D37B3CC297541D4A186B3AFD3D98605"/>
    <w:rsid w:val="00A865E4"/>
  </w:style>
  <w:style w:type="paragraph" w:customStyle="1" w:styleId="9CF8F390BADB4432800631E24EBA867E">
    <w:name w:val="9CF8F390BADB4432800631E24EBA867E"/>
    <w:rsid w:val="00A865E4"/>
  </w:style>
  <w:style w:type="paragraph" w:customStyle="1" w:styleId="E0E6E8ECB2124D0C8BE87B0B705A0607">
    <w:name w:val="E0E6E8ECB2124D0C8BE87B0B705A0607"/>
    <w:rsid w:val="00A865E4"/>
  </w:style>
  <w:style w:type="paragraph" w:customStyle="1" w:styleId="C28D160A31E049C392CA99EC0B66BB18">
    <w:name w:val="C28D160A31E049C392CA99EC0B66BB18"/>
    <w:rsid w:val="00A865E4"/>
  </w:style>
  <w:style w:type="paragraph" w:customStyle="1" w:styleId="E53940BB3A98492CB77952DCA04E9C73">
    <w:name w:val="E53940BB3A98492CB77952DCA04E9C73"/>
    <w:rsid w:val="00A865E4"/>
  </w:style>
  <w:style w:type="paragraph" w:customStyle="1" w:styleId="5233FBE0ECC5451DB13239CEEE5DB683">
    <w:name w:val="5233FBE0ECC5451DB13239CEEE5DB683"/>
    <w:rsid w:val="00A865E4"/>
  </w:style>
  <w:style w:type="paragraph" w:customStyle="1" w:styleId="ABD4887B46054875BA814DB811FBCCFB">
    <w:name w:val="ABD4887B46054875BA814DB811FBCCFB"/>
    <w:rsid w:val="00A865E4"/>
  </w:style>
  <w:style w:type="paragraph" w:customStyle="1" w:styleId="9568946EE2B14C1CB92F99CEB04219A0">
    <w:name w:val="9568946EE2B14C1CB92F99CEB04219A0"/>
    <w:rsid w:val="00A865E4"/>
  </w:style>
  <w:style w:type="paragraph" w:customStyle="1" w:styleId="CB2C939EDA5545E3B980C2953D72EFB7">
    <w:name w:val="CB2C939EDA5545E3B980C2953D72EFB7"/>
    <w:rsid w:val="00A865E4"/>
  </w:style>
  <w:style w:type="paragraph" w:customStyle="1" w:styleId="7CF0D29C57C64F82AD609818ADB74B53">
    <w:name w:val="7CF0D29C57C64F82AD609818ADB74B53"/>
    <w:rsid w:val="00A865E4"/>
  </w:style>
  <w:style w:type="paragraph" w:customStyle="1" w:styleId="E37A6C749B7745EA919969B7F9CD3CC0">
    <w:name w:val="E37A6C749B7745EA919969B7F9CD3CC0"/>
    <w:rsid w:val="00A865E4"/>
  </w:style>
  <w:style w:type="paragraph" w:customStyle="1" w:styleId="C3ED8BE4239741778BF37F7EA68B3B76">
    <w:name w:val="C3ED8BE4239741778BF37F7EA68B3B76"/>
    <w:rsid w:val="00A865E4"/>
  </w:style>
  <w:style w:type="paragraph" w:customStyle="1" w:styleId="ADB1538E1D304D40A056D1DD40B08772">
    <w:name w:val="ADB1538E1D304D40A056D1DD40B08772"/>
    <w:rsid w:val="00A865E4"/>
  </w:style>
  <w:style w:type="paragraph" w:customStyle="1" w:styleId="EBEA353011A84FF89909A847403708AB">
    <w:name w:val="EBEA353011A84FF89909A847403708AB"/>
    <w:rsid w:val="00A865E4"/>
  </w:style>
  <w:style w:type="paragraph" w:customStyle="1" w:styleId="D3ECE8B9A15C4A6989351323EB703CAE">
    <w:name w:val="D3ECE8B9A15C4A6989351323EB703CAE"/>
    <w:rsid w:val="00A865E4"/>
  </w:style>
  <w:style w:type="paragraph" w:customStyle="1" w:styleId="C3C02CEEF15247538AFBEA34494B4F48">
    <w:name w:val="C3C02CEEF15247538AFBEA34494B4F48"/>
    <w:rsid w:val="00A865E4"/>
  </w:style>
  <w:style w:type="paragraph" w:customStyle="1" w:styleId="AA5D986F85DE4F79B3F5C06855BF3BEB">
    <w:name w:val="AA5D986F85DE4F79B3F5C06855BF3BEB"/>
    <w:rsid w:val="00A865E4"/>
  </w:style>
  <w:style w:type="paragraph" w:customStyle="1" w:styleId="BFB00D098F774CF7A231E49B1D278EE6">
    <w:name w:val="BFB00D098F774CF7A231E49B1D278EE6"/>
    <w:rsid w:val="00A865E4"/>
  </w:style>
  <w:style w:type="paragraph" w:customStyle="1" w:styleId="8FBF85923FB6449A87168D8730CEEB84">
    <w:name w:val="8FBF85923FB6449A87168D8730CEEB84"/>
    <w:rsid w:val="00A865E4"/>
  </w:style>
  <w:style w:type="paragraph" w:customStyle="1" w:styleId="9FDF74B5B1CC4042B23C59A3A75FD19C">
    <w:name w:val="9FDF74B5B1CC4042B23C59A3A75FD19C"/>
    <w:rsid w:val="00A865E4"/>
  </w:style>
  <w:style w:type="paragraph" w:customStyle="1" w:styleId="7C983E05FB2043EAA5EFE7E6CC53F965">
    <w:name w:val="7C983E05FB2043EAA5EFE7E6CC53F965"/>
    <w:rsid w:val="00A865E4"/>
  </w:style>
  <w:style w:type="paragraph" w:customStyle="1" w:styleId="3A2423DE69384A879C03127C23E87916">
    <w:name w:val="3A2423DE69384A879C03127C23E87916"/>
    <w:rsid w:val="00A865E4"/>
  </w:style>
  <w:style w:type="paragraph" w:customStyle="1" w:styleId="7A000332C5B543589ACBE94AF7CBFFBD">
    <w:name w:val="7A000332C5B543589ACBE94AF7CBFFBD"/>
    <w:rsid w:val="00A865E4"/>
  </w:style>
  <w:style w:type="paragraph" w:customStyle="1" w:styleId="75B200CE78C9424ABE7F755440CB6B7D">
    <w:name w:val="75B200CE78C9424ABE7F755440CB6B7D"/>
    <w:rsid w:val="00A865E4"/>
  </w:style>
  <w:style w:type="paragraph" w:customStyle="1" w:styleId="48987249F83A4AB194B27ED37412332C">
    <w:name w:val="48987249F83A4AB194B27ED37412332C"/>
    <w:rsid w:val="00A865E4"/>
  </w:style>
  <w:style w:type="paragraph" w:customStyle="1" w:styleId="5F9CDF0E61544019BC5A0888F5AC0244">
    <w:name w:val="5F9CDF0E61544019BC5A0888F5AC0244"/>
    <w:rsid w:val="00A865E4"/>
  </w:style>
  <w:style w:type="paragraph" w:customStyle="1" w:styleId="8EB35DDE336B4192A32C4372DD9E3E38">
    <w:name w:val="8EB35DDE336B4192A32C4372DD9E3E38"/>
    <w:rsid w:val="00A865E4"/>
  </w:style>
  <w:style w:type="paragraph" w:customStyle="1" w:styleId="9E7E2DD227E147AE97F69AF38F86AB8E">
    <w:name w:val="9E7E2DD227E147AE97F69AF38F86AB8E"/>
    <w:rsid w:val="00A865E4"/>
  </w:style>
  <w:style w:type="paragraph" w:customStyle="1" w:styleId="2AB552C9D1B341349D6C93E40F31E066">
    <w:name w:val="2AB552C9D1B341349D6C93E40F31E066"/>
    <w:rsid w:val="00A865E4"/>
  </w:style>
  <w:style w:type="paragraph" w:customStyle="1" w:styleId="B35C4F96124849888F73D02732194FD5">
    <w:name w:val="B35C4F96124849888F73D02732194FD5"/>
    <w:rsid w:val="00A865E4"/>
  </w:style>
  <w:style w:type="paragraph" w:customStyle="1" w:styleId="1A3D8514C6334A5D8EDBFBEB5DDE1FC4">
    <w:name w:val="1A3D8514C6334A5D8EDBFBEB5DDE1FC4"/>
    <w:rsid w:val="00A865E4"/>
  </w:style>
  <w:style w:type="paragraph" w:customStyle="1" w:styleId="65B4735D29CC4F95A8D7565AF65F27C0">
    <w:name w:val="65B4735D29CC4F95A8D7565AF65F27C0"/>
    <w:rsid w:val="00A865E4"/>
  </w:style>
  <w:style w:type="paragraph" w:customStyle="1" w:styleId="F0E06E2FBA214FEBA683EF9BFFC3AB5D">
    <w:name w:val="F0E06E2FBA214FEBA683EF9BFFC3AB5D"/>
    <w:rsid w:val="00A865E4"/>
  </w:style>
  <w:style w:type="paragraph" w:customStyle="1" w:styleId="099E1D84CE3D47158363E4021C6AAFAC">
    <w:name w:val="099E1D84CE3D47158363E4021C6AAFAC"/>
    <w:rsid w:val="00A865E4"/>
  </w:style>
  <w:style w:type="paragraph" w:customStyle="1" w:styleId="7DA232DEC77A4CA081A38E6B2A239A96">
    <w:name w:val="7DA232DEC77A4CA081A38E6B2A239A96"/>
    <w:rsid w:val="00A865E4"/>
  </w:style>
  <w:style w:type="paragraph" w:customStyle="1" w:styleId="871AA2217F4741868FCCC8D6E4481AEB">
    <w:name w:val="871AA2217F4741868FCCC8D6E4481AEB"/>
    <w:rsid w:val="00A865E4"/>
  </w:style>
  <w:style w:type="paragraph" w:customStyle="1" w:styleId="CFCEEE937FF04212B3728B51CE4E5DC1">
    <w:name w:val="CFCEEE937FF04212B3728B51CE4E5DC1"/>
    <w:rsid w:val="00A865E4"/>
  </w:style>
  <w:style w:type="paragraph" w:customStyle="1" w:styleId="CF06BFB1CF4545D3A0E8D80D23D724E0">
    <w:name w:val="CF06BFB1CF4545D3A0E8D80D23D724E0"/>
    <w:rsid w:val="00A865E4"/>
  </w:style>
  <w:style w:type="paragraph" w:customStyle="1" w:styleId="2CC0E6BC963645FCADD58471B81B2FB8">
    <w:name w:val="2CC0E6BC963645FCADD58471B81B2FB8"/>
    <w:rsid w:val="00A865E4"/>
  </w:style>
  <w:style w:type="paragraph" w:customStyle="1" w:styleId="D87902260C8F49939B236E5769DC768A">
    <w:name w:val="D87902260C8F49939B236E5769DC768A"/>
    <w:rsid w:val="00A865E4"/>
  </w:style>
  <w:style w:type="paragraph" w:customStyle="1" w:styleId="56AB77785AC644008DA934765969451D">
    <w:name w:val="56AB77785AC644008DA934765969451D"/>
    <w:rsid w:val="00A865E4"/>
  </w:style>
  <w:style w:type="paragraph" w:customStyle="1" w:styleId="E1504B861DF14BF9AF623CFA934438C8">
    <w:name w:val="E1504B861DF14BF9AF623CFA934438C8"/>
    <w:rsid w:val="00A865E4"/>
  </w:style>
  <w:style w:type="paragraph" w:customStyle="1" w:styleId="4F23A2CC34C44ABA8416EC6D0443721C">
    <w:name w:val="4F23A2CC34C44ABA8416EC6D0443721C"/>
    <w:rsid w:val="00A865E4"/>
  </w:style>
  <w:style w:type="paragraph" w:customStyle="1" w:styleId="34151BD144124A2290167C1CACCBFF2A">
    <w:name w:val="34151BD144124A2290167C1CACCBFF2A"/>
    <w:rsid w:val="00A865E4"/>
  </w:style>
  <w:style w:type="paragraph" w:customStyle="1" w:styleId="9F411CD3246C4D63943A0DE4FF7F6637">
    <w:name w:val="9F411CD3246C4D63943A0DE4FF7F6637"/>
    <w:rsid w:val="00A865E4"/>
  </w:style>
  <w:style w:type="paragraph" w:customStyle="1" w:styleId="33ED9263EA44428DA8FCCF05CF031006">
    <w:name w:val="33ED9263EA44428DA8FCCF05CF031006"/>
    <w:rsid w:val="00A865E4"/>
  </w:style>
  <w:style w:type="paragraph" w:customStyle="1" w:styleId="0063379AF97D404387A67EF1300863F0">
    <w:name w:val="0063379AF97D404387A67EF1300863F0"/>
    <w:rsid w:val="00A865E4"/>
  </w:style>
  <w:style w:type="paragraph" w:customStyle="1" w:styleId="3B562DF89D514157AA306D424C49E2B7">
    <w:name w:val="3B562DF89D514157AA306D424C49E2B7"/>
    <w:rsid w:val="00A865E4"/>
  </w:style>
  <w:style w:type="paragraph" w:customStyle="1" w:styleId="3B54D6746626427F8D463DDF01D98747">
    <w:name w:val="3B54D6746626427F8D463DDF01D98747"/>
    <w:rsid w:val="00A865E4"/>
  </w:style>
  <w:style w:type="paragraph" w:customStyle="1" w:styleId="9B3096421FBE410BAD71C71DD4A073BE">
    <w:name w:val="9B3096421FBE410BAD71C71DD4A073BE"/>
    <w:rsid w:val="00A865E4"/>
  </w:style>
  <w:style w:type="paragraph" w:customStyle="1" w:styleId="04A50582120A4C679037B71D53392A32">
    <w:name w:val="04A50582120A4C679037B71D53392A32"/>
    <w:rsid w:val="00A865E4"/>
  </w:style>
  <w:style w:type="paragraph" w:customStyle="1" w:styleId="AA3498B9CB5544039B4E343485064EBA">
    <w:name w:val="AA3498B9CB5544039B4E343485064EBA"/>
    <w:rsid w:val="00A865E4"/>
  </w:style>
  <w:style w:type="paragraph" w:customStyle="1" w:styleId="CDBB57AA66A64325BF3579FD67DC0068">
    <w:name w:val="CDBB57AA66A64325BF3579FD67DC0068"/>
    <w:rsid w:val="00A865E4"/>
  </w:style>
  <w:style w:type="paragraph" w:customStyle="1" w:styleId="C9ED75DCA7444A39AFFE7B143E26717A">
    <w:name w:val="C9ED75DCA7444A39AFFE7B143E26717A"/>
    <w:rsid w:val="00A865E4"/>
  </w:style>
  <w:style w:type="paragraph" w:customStyle="1" w:styleId="29B42A42476046EAA8EF32E22827389C">
    <w:name w:val="29B42A42476046EAA8EF32E22827389C"/>
    <w:rsid w:val="00A865E4"/>
  </w:style>
  <w:style w:type="paragraph" w:customStyle="1" w:styleId="F9480BC156214D2DAD3119869E9E473E">
    <w:name w:val="F9480BC156214D2DAD3119869E9E473E"/>
    <w:rsid w:val="00A865E4"/>
  </w:style>
  <w:style w:type="paragraph" w:customStyle="1" w:styleId="691FAD22A41744C6B9739DB3A0AB4032">
    <w:name w:val="691FAD22A41744C6B9739DB3A0AB4032"/>
    <w:rsid w:val="00A865E4"/>
  </w:style>
  <w:style w:type="paragraph" w:customStyle="1" w:styleId="D7063981BAE343FF88F02AEE4C5CCEB8">
    <w:name w:val="D7063981BAE343FF88F02AEE4C5CCEB8"/>
    <w:rsid w:val="00A865E4"/>
  </w:style>
  <w:style w:type="paragraph" w:customStyle="1" w:styleId="F8F810271B8D4588ADEEE4103119DF6E">
    <w:name w:val="F8F810271B8D4588ADEEE4103119DF6E"/>
    <w:rsid w:val="00A865E4"/>
  </w:style>
  <w:style w:type="paragraph" w:customStyle="1" w:styleId="EA7C168FE9E94F36899511A9755455B8">
    <w:name w:val="EA7C168FE9E94F36899511A9755455B8"/>
    <w:rsid w:val="00A865E4"/>
  </w:style>
  <w:style w:type="paragraph" w:customStyle="1" w:styleId="78C3640E158F46DFAE7EC5974895D5D7">
    <w:name w:val="78C3640E158F46DFAE7EC5974895D5D7"/>
    <w:rsid w:val="00A865E4"/>
  </w:style>
  <w:style w:type="paragraph" w:customStyle="1" w:styleId="2DA5337159F044199A568DFAB47BA732">
    <w:name w:val="2DA5337159F044199A568DFAB47BA732"/>
    <w:rsid w:val="00A865E4"/>
  </w:style>
  <w:style w:type="paragraph" w:customStyle="1" w:styleId="F307179676F4475E91C9796317F20B42">
    <w:name w:val="F307179676F4475E91C9796317F20B42"/>
    <w:rsid w:val="00A865E4"/>
  </w:style>
  <w:style w:type="paragraph" w:customStyle="1" w:styleId="7DF3AD14D8CC47A189E9720B29BB6C37">
    <w:name w:val="7DF3AD14D8CC47A189E9720B29BB6C37"/>
    <w:rsid w:val="00A865E4"/>
  </w:style>
  <w:style w:type="paragraph" w:customStyle="1" w:styleId="67E5D7B51AA94FA0902A3436D0BCAF44">
    <w:name w:val="67E5D7B51AA94FA0902A3436D0BCAF44"/>
    <w:rsid w:val="00A865E4"/>
  </w:style>
  <w:style w:type="paragraph" w:customStyle="1" w:styleId="45FCDCCD5073446EBEF71D3294CEF3A4">
    <w:name w:val="45FCDCCD5073446EBEF71D3294CEF3A4"/>
    <w:rsid w:val="00A865E4"/>
  </w:style>
  <w:style w:type="paragraph" w:customStyle="1" w:styleId="FD03A5A6CCE3424987AEFD06B6C84915">
    <w:name w:val="FD03A5A6CCE3424987AEFD06B6C84915"/>
    <w:rsid w:val="00A865E4"/>
  </w:style>
  <w:style w:type="paragraph" w:customStyle="1" w:styleId="A1D7F9011B6849CEA6CDBD184E729CE8">
    <w:name w:val="A1D7F9011B6849CEA6CDBD184E729CE8"/>
    <w:rsid w:val="00A865E4"/>
  </w:style>
  <w:style w:type="paragraph" w:customStyle="1" w:styleId="F3C61FB8BD3544FA9BFEF92FD638E8B6">
    <w:name w:val="F3C61FB8BD3544FA9BFEF92FD638E8B6"/>
    <w:rsid w:val="00A865E4"/>
  </w:style>
  <w:style w:type="paragraph" w:customStyle="1" w:styleId="B690C49168DE4232B16A1AD09B7E76C4">
    <w:name w:val="B690C49168DE4232B16A1AD09B7E76C4"/>
    <w:rsid w:val="00A865E4"/>
  </w:style>
  <w:style w:type="paragraph" w:customStyle="1" w:styleId="94B840BA37CE45308CA389D8ADD8A6C5">
    <w:name w:val="94B840BA37CE45308CA389D8ADD8A6C5"/>
    <w:rsid w:val="00A865E4"/>
  </w:style>
  <w:style w:type="paragraph" w:customStyle="1" w:styleId="2262C79C01B441FBA25E7143E6AE4741">
    <w:name w:val="2262C79C01B441FBA25E7143E6AE4741"/>
    <w:rsid w:val="00A865E4"/>
  </w:style>
  <w:style w:type="paragraph" w:customStyle="1" w:styleId="02650FB25AD94EE1ACF27E042BF1FB5A">
    <w:name w:val="02650FB25AD94EE1ACF27E042BF1FB5A"/>
    <w:rsid w:val="00A865E4"/>
  </w:style>
  <w:style w:type="paragraph" w:customStyle="1" w:styleId="3DCECA12E9C04CBEA73BAA0D734F3A77">
    <w:name w:val="3DCECA12E9C04CBEA73BAA0D734F3A77"/>
    <w:rsid w:val="00A865E4"/>
  </w:style>
  <w:style w:type="paragraph" w:customStyle="1" w:styleId="9575A85EA44C49AB98B35B81044549EB">
    <w:name w:val="9575A85EA44C49AB98B35B81044549EB"/>
    <w:rsid w:val="00A865E4"/>
  </w:style>
  <w:style w:type="paragraph" w:customStyle="1" w:styleId="B937DEF4C8FF48498B498159F6FDE5B3">
    <w:name w:val="B937DEF4C8FF48498B498159F6FDE5B3"/>
    <w:rsid w:val="00A865E4"/>
  </w:style>
  <w:style w:type="paragraph" w:customStyle="1" w:styleId="B51FDEFBC0D341FD8D8A0C069C37189E">
    <w:name w:val="B51FDEFBC0D341FD8D8A0C069C37189E"/>
    <w:rsid w:val="00A865E4"/>
  </w:style>
  <w:style w:type="paragraph" w:customStyle="1" w:styleId="5998745DEFFD45EDA25A7CF204BAF371">
    <w:name w:val="5998745DEFFD45EDA25A7CF204BAF371"/>
    <w:rsid w:val="00A865E4"/>
  </w:style>
  <w:style w:type="paragraph" w:customStyle="1" w:styleId="DAE02A8A3D0E4B95A1A413CD4085861F">
    <w:name w:val="DAE02A8A3D0E4B95A1A413CD4085861F"/>
    <w:rsid w:val="00A865E4"/>
  </w:style>
  <w:style w:type="paragraph" w:customStyle="1" w:styleId="B5DB750B385D4F9E9FAB26613D2B0031">
    <w:name w:val="B5DB750B385D4F9E9FAB26613D2B0031"/>
    <w:rsid w:val="00A865E4"/>
  </w:style>
  <w:style w:type="paragraph" w:customStyle="1" w:styleId="9F1ED1F7556A4A6886F20620D69D8972">
    <w:name w:val="9F1ED1F7556A4A6886F20620D69D8972"/>
    <w:rsid w:val="00A865E4"/>
  </w:style>
  <w:style w:type="paragraph" w:customStyle="1" w:styleId="F34A7950DF074346B0FE073A98C4D325">
    <w:name w:val="F34A7950DF074346B0FE073A98C4D325"/>
    <w:rsid w:val="00A865E4"/>
  </w:style>
  <w:style w:type="paragraph" w:customStyle="1" w:styleId="99D7432D29A54AA48293DCCD45ADD0C8">
    <w:name w:val="99D7432D29A54AA48293DCCD45ADD0C8"/>
    <w:rsid w:val="00A865E4"/>
  </w:style>
  <w:style w:type="paragraph" w:customStyle="1" w:styleId="1380C84624E945FB9999248A9A43D5F1">
    <w:name w:val="1380C84624E945FB9999248A9A43D5F1"/>
    <w:rsid w:val="00A865E4"/>
  </w:style>
  <w:style w:type="paragraph" w:customStyle="1" w:styleId="C4F93043E6CA47989DBD4D486DAE58AC">
    <w:name w:val="C4F93043E6CA47989DBD4D486DAE58AC"/>
    <w:rsid w:val="00A865E4"/>
  </w:style>
  <w:style w:type="paragraph" w:customStyle="1" w:styleId="7B24DD0FBE5741C4B02C504CC2303C4E">
    <w:name w:val="7B24DD0FBE5741C4B02C504CC2303C4E"/>
    <w:rsid w:val="00A865E4"/>
  </w:style>
  <w:style w:type="paragraph" w:customStyle="1" w:styleId="9DD5B9818BC04E698FA286BD414286E5">
    <w:name w:val="9DD5B9818BC04E698FA286BD414286E5"/>
    <w:rsid w:val="00A865E4"/>
  </w:style>
  <w:style w:type="paragraph" w:customStyle="1" w:styleId="7CC48A694B0A4F04838FB9741FCA2D48">
    <w:name w:val="7CC48A694B0A4F04838FB9741FCA2D48"/>
    <w:rsid w:val="00A865E4"/>
  </w:style>
  <w:style w:type="paragraph" w:customStyle="1" w:styleId="7178804C804B4160A4F616CEC9BD1BA9">
    <w:name w:val="7178804C804B4160A4F616CEC9BD1BA9"/>
    <w:rsid w:val="00A865E4"/>
  </w:style>
  <w:style w:type="paragraph" w:customStyle="1" w:styleId="C2440109E98549EB880D917481E62128">
    <w:name w:val="C2440109E98549EB880D917481E62128"/>
    <w:rsid w:val="00A865E4"/>
  </w:style>
  <w:style w:type="paragraph" w:customStyle="1" w:styleId="182631D8D7F549308750018A2712B79F">
    <w:name w:val="182631D8D7F549308750018A2712B79F"/>
    <w:rsid w:val="00A865E4"/>
  </w:style>
  <w:style w:type="paragraph" w:customStyle="1" w:styleId="143D88A474D74D58AD7193FB50BCFB73">
    <w:name w:val="143D88A474D74D58AD7193FB50BCFB73"/>
    <w:rsid w:val="00A865E4"/>
  </w:style>
  <w:style w:type="paragraph" w:customStyle="1" w:styleId="86674C2A195E4BA998DEC87616D4AE29">
    <w:name w:val="86674C2A195E4BA998DEC87616D4AE29"/>
    <w:rsid w:val="00A865E4"/>
  </w:style>
  <w:style w:type="paragraph" w:customStyle="1" w:styleId="9263F91C023445E0B80512D0C63696B9">
    <w:name w:val="9263F91C023445E0B80512D0C63696B9"/>
    <w:rsid w:val="00A865E4"/>
  </w:style>
  <w:style w:type="paragraph" w:customStyle="1" w:styleId="D7EE4468C9B54F26BEF17D10386BDE08">
    <w:name w:val="D7EE4468C9B54F26BEF17D10386BDE08"/>
    <w:rsid w:val="00A865E4"/>
  </w:style>
  <w:style w:type="paragraph" w:customStyle="1" w:styleId="DD5AAF77E7DE43BA8B69A9FFDA9BC1A5">
    <w:name w:val="DD5AAF77E7DE43BA8B69A9FFDA9BC1A5"/>
    <w:rsid w:val="00A865E4"/>
  </w:style>
  <w:style w:type="paragraph" w:customStyle="1" w:styleId="4E898224455142B6832D062FDE85A4F4">
    <w:name w:val="4E898224455142B6832D062FDE85A4F4"/>
    <w:rsid w:val="00A865E4"/>
  </w:style>
  <w:style w:type="paragraph" w:customStyle="1" w:styleId="855CF0C439D9480DA65DD91AA79C93BD">
    <w:name w:val="855CF0C439D9480DA65DD91AA79C93BD"/>
    <w:rsid w:val="00A865E4"/>
  </w:style>
  <w:style w:type="paragraph" w:customStyle="1" w:styleId="DCFF9B11D3B24168AC4F494DA9AEC727">
    <w:name w:val="DCFF9B11D3B24168AC4F494DA9AEC727"/>
    <w:rsid w:val="00A865E4"/>
  </w:style>
  <w:style w:type="paragraph" w:customStyle="1" w:styleId="55F2973CD3DC4F1880A6627561835711">
    <w:name w:val="55F2973CD3DC4F1880A6627561835711"/>
    <w:rsid w:val="00A865E4"/>
  </w:style>
  <w:style w:type="paragraph" w:customStyle="1" w:styleId="02FC1C1234144840BF2A4882A87569CB">
    <w:name w:val="02FC1C1234144840BF2A4882A87569CB"/>
    <w:rsid w:val="00A865E4"/>
  </w:style>
  <w:style w:type="paragraph" w:customStyle="1" w:styleId="CDC53CE7AE904D2D8E023444B3E97843">
    <w:name w:val="CDC53CE7AE904D2D8E023444B3E97843"/>
    <w:rsid w:val="00A865E4"/>
  </w:style>
  <w:style w:type="paragraph" w:customStyle="1" w:styleId="55B42EE52E514FE8BBD1C82F925D076A">
    <w:name w:val="55B42EE52E514FE8BBD1C82F925D076A"/>
    <w:rsid w:val="00A865E4"/>
  </w:style>
  <w:style w:type="paragraph" w:customStyle="1" w:styleId="D05BA124FEAD447C95C2C6472C39B073">
    <w:name w:val="D05BA124FEAD447C95C2C6472C39B073"/>
    <w:rsid w:val="00A865E4"/>
  </w:style>
  <w:style w:type="paragraph" w:customStyle="1" w:styleId="1B27219164B341EB98F0AC6E03F52C94">
    <w:name w:val="1B27219164B341EB98F0AC6E03F52C94"/>
    <w:rsid w:val="00A865E4"/>
  </w:style>
  <w:style w:type="paragraph" w:customStyle="1" w:styleId="23605C6898784E43B323142022F25F33">
    <w:name w:val="23605C6898784E43B323142022F25F33"/>
    <w:rsid w:val="00A865E4"/>
  </w:style>
  <w:style w:type="paragraph" w:customStyle="1" w:styleId="B08DC36935444A6B9E19A08F2EC732AA">
    <w:name w:val="B08DC36935444A6B9E19A08F2EC732AA"/>
    <w:rsid w:val="00A865E4"/>
  </w:style>
  <w:style w:type="paragraph" w:customStyle="1" w:styleId="4F1FF4A420C746B4AF53B27B6DCC2AAF">
    <w:name w:val="4F1FF4A420C746B4AF53B27B6DCC2AAF"/>
    <w:rsid w:val="00A865E4"/>
  </w:style>
  <w:style w:type="paragraph" w:customStyle="1" w:styleId="98D1C7455D3741BCA09FF63D01AE710D">
    <w:name w:val="98D1C7455D3741BCA09FF63D01AE710D"/>
    <w:rsid w:val="00A865E4"/>
  </w:style>
  <w:style w:type="paragraph" w:customStyle="1" w:styleId="B95FAB34008B45CCA0E8F8DC6DD8AB8E">
    <w:name w:val="B95FAB34008B45CCA0E8F8DC6DD8AB8E"/>
    <w:rsid w:val="00A865E4"/>
  </w:style>
  <w:style w:type="paragraph" w:customStyle="1" w:styleId="431506E52E924842A119BAAC1249AE64">
    <w:name w:val="431506E52E924842A119BAAC1249AE64"/>
    <w:rsid w:val="00A865E4"/>
  </w:style>
  <w:style w:type="paragraph" w:customStyle="1" w:styleId="A2683DFFD26E4FA4A8C29321FE721092">
    <w:name w:val="A2683DFFD26E4FA4A8C29321FE721092"/>
    <w:rsid w:val="00A865E4"/>
  </w:style>
  <w:style w:type="paragraph" w:customStyle="1" w:styleId="A8698A7D018043D48BE731F9EC62B32C">
    <w:name w:val="A8698A7D018043D48BE731F9EC62B32C"/>
    <w:rsid w:val="00A865E4"/>
  </w:style>
  <w:style w:type="paragraph" w:customStyle="1" w:styleId="6D295234F6334885A2F7D0F82BEE2F46">
    <w:name w:val="6D295234F6334885A2F7D0F82BEE2F46"/>
    <w:rsid w:val="00A865E4"/>
  </w:style>
  <w:style w:type="paragraph" w:customStyle="1" w:styleId="663E2AC6B26E4B938F062FD5576E5C58">
    <w:name w:val="663E2AC6B26E4B938F062FD5576E5C58"/>
    <w:rsid w:val="00A865E4"/>
  </w:style>
  <w:style w:type="paragraph" w:customStyle="1" w:styleId="CBC5E04B490940B3A18C1B92CBD62467">
    <w:name w:val="CBC5E04B490940B3A18C1B92CBD62467"/>
    <w:rsid w:val="00A865E4"/>
  </w:style>
  <w:style w:type="paragraph" w:customStyle="1" w:styleId="D52E5676972E4ECF8CE5D5E5A4C5DCC0">
    <w:name w:val="D52E5676972E4ECF8CE5D5E5A4C5DCC0"/>
    <w:rsid w:val="00A865E4"/>
  </w:style>
  <w:style w:type="paragraph" w:customStyle="1" w:styleId="5E7A5400AFCC4F32A080C90D1C62CCDF">
    <w:name w:val="5E7A5400AFCC4F32A080C90D1C62CCDF"/>
    <w:rsid w:val="00A865E4"/>
  </w:style>
  <w:style w:type="paragraph" w:customStyle="1" w:styleId="21B0440794EA428E82DF401CC54BCF9A">
    <w:name w:val="21B0440794EA428E82DF401CC54BCF9A"/>
    <w:rsid w:val="00A865E4"/>
  </w:style>
  <w:style w:type="paragraph" w:customStyle="1" w:styleId="B318EA4EA6B440109F0ED81E9D97B5A9">
    <w:name w:val="B318EA4EA6B440109F0ED81E9D97B5A9"/>
    <w:rsid w:val="00A865E4"/>
  </w:style>
  <w:style w:type="paragraph" w:customStyle="1" w:styleId="05EB739674F441BC97B7A7D92FDC8249">
    <w:name w:val="05EB739674F441BC97B7A7D92FDC8249"/>
    <w:rsid w:val="00A865E4"/>
  </w:style>
  <w:style w:type="paragraph" w:customStyle="1" w:styleId="3F52C2B4F89A4D63AB6F2F9A8068C2EB">
    <w:name w:val="3F52C2B4F89A4D63AB6F2F9A8068C2EB"/>
    <w:rsid w:val="00A865E4"/>
  </w:style>
  <w:style w:type="paragraph" w:customStyle="1" w:styleId="E1D1460B38D94BEDB8371E306911F460">
    <w:name w:val="E1D1460B38D94BEDB8371E306911F460"/>
    <w:rsid w:val="00A865E4"/>
  </w:style>
  <w:style w:type="paragraph" w:customStyle="1" w:styleId="12FBFEE1D60A4CFEB9A02FCB524BB15D">
    <w:name w:val="12FBFEE1D60A4CFEB9A02FCB524BB15D"/>
    <w:rsid w:val="00A865E4"/>
  </w:style>
  <w:style w:type="paragraph" w:customStyle="1" w:styleId="6BC8E86F71ED4387AD3DDB9B53170E41">
    <w:name w:val="6BC8E86F71ED4387AD3DDB9B53170E41"/>
    <w:rsid w:val="00A865E4"/>
  </w:style>
  <w:style w:type="paragraph" w:customStyle="1" w:styleId="706799450DA1444F9BBEEFBF6A0644D019">
    <w:name w:val="706799450DA1444F9BBEEFBF6A0644D019"/>
    <w:rsid w:val="00A865E4"/>
    <w:pPr>
      <w:spacing w:after="0" w:line="240" w:lineRule="auto"/>
    </w:pPr>
    <w:rPr>
      <w:rFonts w:ascii="Arial" w:eastAsia="Times New Roman" w:hAnsi="Arial" w:cs="Times New Roman"/>
      <w:sz w:val="20"/>
      <w:szCs w:val="24"/>
    </w:rPr>
  </w:style>
  <w:style w:type="paragraph" w:customStyle="1" w:styleId="613111BB66354B2DA603E930E95DBC8419">
    <w:name w:val="613111BB66354B2DA603E930E95DBC8419"/>
    <w:rsid w:val="00A865E4"/>
    <w:pPr>
      <w:spacing w:after="0" w:line="240" w:lineRule="auto"/>
    </w:pPr>
    <w:rPr>
      <w:rFonts w:ascii="Arial" w:eastAsia="Times New Roman" w:hAnsi="Arial" w:cs="Times New Roman"/>
      <w:sz w:val="20"/>
      <w:szCs w:val="24"/>
    </w:rPr>
  </w:style>
  <w:style w:type="paragraph" w:customStyle="1" w:styleId="B12461568F064DFBAFEB017B37CA448619">
    <w:name w:val="B12461568F064DFBAFEB017B37CA448619"/>
    <w:rsid w:val="00A865E4"/>
    <w:pPr>
      <w:spacing w:after="0" w:line="240" w:lineRule="auto"/>
    </w:pPr>
    <w:rPr>
      <w:rFonts w:ascii="Arial" w:eastAsia="Times New Roman" w:hAnsi="Arial" w:cs="Times New Roman"/>
      <w:sz w:val="20"/>
      <w:szCs w:val="24"/>
    </w:rPr>
  </w:style>
  <w:style w:type="paragraph" w:customStyle="1" w:styleId="6B17F4E2872343CAB35E85B5D114984119">
    <w:name w:val="6B17F4E2872343CAB35E85B5D114984119"/>
    <w:rsid w:val="00A865E4"/>
    <w:pPr>
      <w:spacing w:after="0" w:line="240" w:lineRule="auto"/>
    </w:pPr>
    <w:rPr>
      <w:rFonts w:ascii="Arial" w:eastAsia="Times New Roman" w:hAnsi="Arial" w:cs="Times New Roman"/>
      <w:sz w:val="20"/>
      <w:szCs w:val="24"/>
    </w:rPr>
  </w:style>
  <w:style w:type="paragraph" w:customStyle="1" w:styleId="9E5BCBA04CFA4B5D9E13284D3B7F43FA19">
    <w:name w:val="9E5BCBA04CFA4B5D9E13284D3B7F43FA19"/>
    <w:rsid w:val="00A865E4"/>
    <w:pPr>
      <w:spacing w:after="0" w:line="240" w:lineRule="auto"/>
    </w:pPr>
    <w:rPr>
      <w:rFonts w:ascii="Arial" w:eastAsia="Times New Roman" w:hAnsi="Arial" w:cs="Times New Roman"/>
      <w:sz w:val="20"/>
      <w:szCs w:val="24"/>
    </w:rPr>
  </w:style>
  <w:style w:type="paragraph" w:customStyle="1" w:styleId="376A99C10E9E4E76B5E642F87581722D19">
    <w:name w:val="376A99C10E9E4E76B5E642F87581722D19"/>
    <w:rsid w:val="00A865E4"/>
    <w:pPr>
      <w:spacing w:after="0" w:line="240" w:lineRule="auto"/>
    </w:pPr>
    <w:rPr>
      <w:rFonts w:ascii="Arial" w:eastAsia="Times New Roman" w:hAnsi="Arial" w:cs="Times New Roman"/>
      <w:sz w:val="20"/>
      <w:szCs w:val="24"/>
    </w:rPr>
  </w:style>
  <w:style w:type="paragraph" w:customStyle="1" w:styleId="445E33325D794508A10735C122BFFD8C19">
    <w:name w:val="445E33325D794508A10735C122BFFD8C19"/>
    <w:rsid w:val="00A865E4"/>
    <w:pPr>
      <w:spacing w:after="0" w:line="240" w:lineRule="auto"/>
    </w:pPr>
    <w:rPr>
      <w:rFonts w:ascii="Arial" w:eastAsia="Times New Roman" w:hAnsi="Arial" w:cs="Times New Roman"/>
      <w:sz w:val="20"/>
      <w:szCs w:val="24"/>
    </w:rPr>
  </w:style>
  <w:style w:type="paragraph" w:customStyle="1" w:styleId="E04ED847C5724B44A74E89B9CDF565D819">
    <w:name w:val="E04ED847C5724B44A74E89B9CDF565D819"/>
    <w:rsid w:val="00A865E4"/>
    <w:pPr>
      <w:spacing w:after="0" w:line="240" w:lineRule="auto"/>
    </w:pPr>
    <w:rPr>
      <w:rFonts w:ascii="Arial" w:eastAsia="Times New Roman" w:hAnsi="Arial" w:cs="Times New Roman"/>
      <w:sz w:val="20"/>
      <w:szCs w:val="24"/>
    </w:rPr>
  </w:style>
  <w:style w:type="paragraph" w:customStyle="1" w:styleId="431506E52E924842A119BAAC1249AE641">
    <w:name w:val="431506E52E924842A119BAAC1249AE641"/>
    <w:rsid w:val="00A865E4"/>
    <w:pPr>
      <w:spacing w:after="0" w:line="240" w:lineRule="auto"/>
    </w:pPr>
    <w:rPr>
      <w:rFonts w:ascii="Arial" w:eastAsia="Times New Roman" w:hAnsi="Arial" w:cs="Times New Roman"/>
      <w:sz w:val="20"/>
      <w:szCs w:val="24"/>
    </w:rPr>
  </w:style>
  <w:style w:type="paragraph" w:customStyle="1" w:styleId="A2683DFFD26E4FA4A8C29321FE7210921">
    <w:name w:val="A2683DFFD26E4FA4A8C29321FE7210921"/>
    <w:rsid w:val="00A865E4"/>
    <w:pPr>
      <w:spacing w:after="0" w:line="240" w:lineRule="auto"/>
    </w:pPr>
    <w:rPr>
      <w:rFonts w:ascii="Arial" w:eastAsia="Times New Roman" w:hAnsi="Arial" w:cs="Times New Roman"/>
      <w:sz w:val="20"/>
      <w:szCs w:val="24"/>
    </w:rPr>
  </w:style>
  <w:style w:type="paragraph" w:customStyle="1" w:styleId="A8698A7D018043D48BE731F9EC62B32C1">
    <w:name w:val="A8698A7D018043D48BE731F9EC62B32C1"/>
    <w:rsid w:val="00A865E4"/>
    <w:pPr>
      <w:spacing w:after="0" w:line="240" w:lineRule="auto"/>
    </w:pPr>
    <w:rPr>
      <w:rFonts w:ascii="Arial" w:eastAsia="Times New Roman" w:hAnsi="Arial" w:cs="Times New Roman"/>
      <w:sz w:val="20"/>
      <w:szCs w:val="24"/>
    </w:rPr>
  </w:style>
  <w:style w:type="paragraph" w:customStyle="1" w:styleId="05EB739674F441BC97B7A7D92FDC82491">
    <w:name w:val="05EB739674F441BC97B7A7D92FDC82491"/>
    <w:rsid w:val="00A865E4"/>
    <w:pPr>
      <w:spacing w:after="0" w:line="240" w:lineRule="auto"/>
    </w:pPr>
    <w:rPr>
      <w:rFonts w:ascii="Arial" w:eastAsia="Times New Roman" w:hAnsi="Arial" w:cs="Times New Roman"/>
      <w:sz w:val="20"/>
      <w:szCs w:val="24"/>
    </w:rPr>
  </w:style>
  <w:style w:type="paragraph" w:customStyle="1" w:styleId="6D295234F6334885A2F7D0F82BEE2F461">
    <w:name w:val="6D295234F6334885A2F7D0F82BEE2F461"/>
    <w:rsid w:val="00A865E4"/>
    <w:pPr>
      <w:spacing w:after="0" w:line="240" w:lineRule="auto"/>
    </w:pPr>
    <w:rPr>
      <w:rFonts w:ascii="Arial" w:eastAsia="Times New Roman" w:hAnsi="Arial" w:cs="Times New Roman"/>
      <w:sz w:val="20"/>
      <w:szCs w:val="24"/>
    </w:rPr>
  </w:style>
  <w:style w:type="paragraph" w:customStyle="1" w:styleId="663E2AC6B26E4B938F062FD5576E5C581">
    <w:name w:val="663E2AC6B26E4B938F062FD5576E5C581"/>
    <w:rsid w:val="00A865E4"/>
    <w:pPr>
      <w:spacing w:after="0" w:line="240" w:lineRule="auto"/>
    </w:pPr>
    <w:rPr>
      <w:rFonts w:ascii="Arial" w:eastAsia="Times New Roman" w:hAnsi="Arial" w:cs="Times New Roman"/>
      <w:sz w:val="20"/>
      <w:szCs w:val="24"/>
    </w:rPr>
  </w:style>
  <w:style w:type="paragraph" w:customStyle="1" w:styleId="CBC5E04B490940B3A18C1B92CBD624671">
    <w:name w:val="CBC5E04B490940B3A18C1B92CBD624671"/>
    <w:rsid w:val="00A865E4"/>
    <w:pPr>
      <w:spacing w:after="0" w:line="240" w:lineRule="auto"/>
    </w:pPr>
    <w:rPr>
      <w:rFonts w:ascii="Arial" w:eastAsia="Times New Roman" w:hAnsi="Arial" w:cs="Times New Roman"/>
      <w:sz w:val="20"/>
      <w:szCs w:val="24"/>
    </w:rPr>
  </w:style>
  <w:style w:type="paragraph" w:customStyle="1" w:styleId="3F52C2B4F89A4D63AB6F2F9A8068C2EB1">
    <w:name w:val="3F52C2B4F89A4D63AB6F2F9A8068C2EB1"/>
    <w:rsid w:val="00A865E4"/>
    <w:pPr>
      <w:spacing w:after="0" w:line="240" w:lineRule="auto"/>
    </w:pPr>
    <w:rPr>
      <w:rFonts w:ascii="Arial" w:eastAsia="Times New Roman" w:hAnsi="Arial" w:cs="Times New Roman"/>
      <w:sz w:val="20"/>
      <w:szCs w:val="24"/>
    </w:rPr>
  </w:style>
  <w:style w:type="paragraph" w:customStyle="1" w:styleId="D52E5676972E4ECF8CE5D5E5A4C5DCC01">
    <w:name w:val="D52E5676972E4ECF8CE5D5E5A4C5DCC01"/>
    <w:rsid w:val="00A865E4"/>
    <w:pPr>
      <w:spacing w:after="0" w:line="240" w:lineRule="auto"/>
    </w:pPr>
    <w:rPr>
      <w:rFonts w:ascii="Arial" w:eastAsia="Times New Roman" w:hAnsi="Arial" w:cs="Times New Roman"/>
      <w:sz w:val="20"/>
      <w:szCs w:val="24"/>
    </w:rPr>
  </w:style>
  <w:style w:type="paragraph" w:customStyle="1" w:styleId="5E7A5400AFCC4F32A080C90D1C62CCDF1">
    <w:name w:val="5E7A5400AFCC4F32A080C90D1C62CCDF1"/>
    <w:rsid w:val="00A865E4"/>
    <w:pPr>
      <w:spacing w:after="0" w:line="240" w:lineRule="auto"/>
    </w:pPr>
    <w:rPr>
      <w:rFonts w:ascii="Arial" w:eastAsia="Times New Roman" w:hAnsi="Arial" w:cs="Times New Roman"/>
      <w:sz w:val="20"/>
      <w:szCs w:val="24"/>
    </w:rPr>
  </w:style>
  <w:style w:type="paragraph" w:customStyle="1" w:styleId="21B0440794EA428E82DF401CC54BCF9A1">
    <w:name w:val="21B0440794EA428E82DF401CC54BCF9A1"/>
    <w:rsid w:val="00A865E4"/>
    <w:pPr>
      <w:spacing w:after="0" w:line="240" w:lineRule="auto"/>
    </w:pPr>
    <w:rPr>
      <w:rFonts w:ascii="Arial" w:eastAsia="Times New Roman" w:hAnsi="Arial" w:cs="Times New Roman"/>
      <w:sz w:val="20"/>
      <w:szCs w:val="24"/>
    </w:rPr>
  </w:style>
  <w:style w:type="paragraph" w:customStyle="1" w:styleId="E1D1460B38D94BEDB8371E306911F4601">
    <w:name w:val="E1D1460B38D94BEDB8371E306911F4601"/>
    <w:rsid w:val="00A865E4"/>
    <w:pPr>
      <w:spacing w:after="0" w:line="240" w:lineRule="auto"/>
    </w:pPr>
    <w:rPr>
      <w:rFonts w:ascii="Arial" w:eastAsia="Times New Roman" w:hAnsi="Arial" w:cs="Times New Roman"/>
      <w:sz w:val="20"/>
      <w:szCs w:val="24"/>
    </w:rPr>
  </w:style>
  <w:style w:type="paragraph" w:customStyle="1" w:styleId="12FBFEE1D60A4CFEB9A02FCB524BB15D1">
    <w:name w:val="12FBFEE1D60A4CFEB9A02FCB524BB15D1"/>
    <w:rsid w:val="00A865E4"/>
    <w:pPr>
      <w:spacing w:after="0" w:line="240" w:lineRule="auto"/>
    </w:pPr>
    <w:rPr>
      <w:rFonts w:ascii="Arial" w:eastAsia="Times New Roman" w:hAnsi="Arial" w:cs="Times New Roman"/>
      <w:sz w:val="20"/>
      <w:szCs w:val="24"/>
    </w:rPr>
  </w:style>
  <w:style w:type="paragraph" w:customStyle="1" w:styleId="6BC8E86F71ED4387AD3DDB9B53170E411">
    <w:name w:val="6BC8E86F71ED4387AD3DDB9B53170E411"/>
    <w:rsid w:val="00A865E4"/>
    <w:pPr>
      <w:spacing w:after="0" w:line="240" w:lineRule="auto"/>
    </w:pPr>
    <w:rPr>
      <w:rFonts w:ascii="Arial" w:eastAsia="Times New Roman" w:hAnsi="Arial" w:cs="Times New Roman"/>
      <w:sz w:val="20"/>
      <w:szCs w:val="24"/>
    </w:rPr>
  </w:style>
  <w:style w:type="paragraph" w:customStyle="1" w:styleId="5233FBE0ECC5451DB13239CEEE5DB6831">
    <w:name w:val="5233FBE0ECC5451DB13239CEEE5DB6831"/>
    <w:rsid w:val="00A865E4"/>
    <w:pPr>
      <w:spacing w:after="0" w:line="240" w:lineRule="auto"/>
    </w:pPr>
    <w:rPr>
      <w:rFonts w:ascii="Arial" w:eastAsia="Times New Roman" w:hAnsi="Arial" w:cs="Times New Roman"/>
      <w:sz w:val="20"/>
      <w:szCs w:val="24"/>
    </w:rPr>
  </w:style>
  <w:style w:type="paragraph" w:customStyle="1" w:styleId="ABD4887B46054875BA814DB811FBCCFB1">
    <w:name w:val="ABD4887B46054875BA814DB811FBCCFB1"/>
    <w:rsid w:val="00A865E4"/>
    <w:pPr>
      <w:spacing w:after="0" w:line="240" w:lineRule="auto"/>
    </w:pPr>
    <w:rPr>
      <w:rFonts w:ascii="Arial" w:eastAsia="Times New Roman" w:hAnsi="Arial" w:cs="Times New Roman"/>
      <w:sz w:val="20"/>
      <w:szCs w:val="24"/>
    </w:rPr>
  </w:style>
  <w:style w:type="paragraph" w:customStyle="1" w:styleId="9568946EE2B14C1CB92F99CEB04219A01">
    <w:name w:val="9568946EE2B14C1CB92F99CEB04219A01"/>
    <w:rsid w:val="00A865E4"/>
    <w:pPr>
      <w:spacing w:after="0" w:line="240" w:lineRule="auto"/>
    </w:pPr>
    <w:rPr>
      <w:rFonts w:ascii="Arial" w:eastAsia="Times New Roman" w:hAnsi="Arial" w:cs="Times New Roman"/>
      <w:sz w:val="20"/>
      <w:szCs w:val="24"/>
    </w:rPr>
  </w:style>
  <w:style w:type="paragraph" w:customStyle="1" w:styleId="EC36CA76398C4D3CA4A83B96E87A3EF98">
    <w:name w:val="EC36CA76398C4D3CA4A83B96E87A3EF98"/>
    <w:rsid w:val="00A865E4"/>
    <w:pPr>
      <w:spacing w:after="0" w:line="240" w:lineRule="auto"/>
    </w:pPr>
    <w:rPr>
      <w:rFonts w:ascii="Arial" w:eastAsia="Times New Roman" w:hAnsi="Arial" w:cs="Times New Roman"/>
      <w:sz w:val="20"/>
      <w:szCs w:val="24"/>
    </w:rPr>
  </w:style>
  <w:style w:type="paragraph" w:customStyle="1" w:styleId="36B1C2AD31EF4B1698B22954D8A447B813">
    <w:name w:val="36B1C2AD31EF4B1698B22954D8A447B813"/>
    <w:rsid w:val="00A865E4"/>
    <w:pPr>
      <w:spacing w:after="0" w:line="240" w:lineRule="auto"/>
    </w:pPr>
    <w:rPr>
      <w:rFonts w:ascii="Arial" w:eastAsia="Times New Roman" w:hAnsi="Arial" w:cs="Times New Roman"/>
      <w:sz w:val="20"/>
      <w:szCs w:val="24"/>
    </w:rPr>
  </w:style>
  <w:style w:type="paragraph" w:customStyle="1" w:styleId="FF456E9D8E0F4E74B1E7A9A1F1D2154E">
    <w:name w:val="FF456E9D8E0F4E74B1E7A9A1F1D2154E"/>
    <w:rsid w:val="00A865E4"/>
    <w:pPr>
      <w:spacing w:after="0" w:line="240" w:lineRule="auto"/>
    </w:pPr>
    <w:rPr>
      <w:rFonts w:ascii="Arial" w:eastAsia="Times New Roman" w:hAnsi="Arial" w:cs="Times New Roman"/>
      <w:sz w:val="20"/>
      <w:szCs w:val="24"/>
    </w:rPr>
  </w:style>
  <w:style w:type="paragraph" w:customStyle="1" w:styleId="706799450DA1444F9BBEEFBF6A0644D020">
    <w:name w:val="706799450DA1444F9BBEEFBF6A0644D020"/>
    <w:rsid w:val="00A865E4"/>
    <w:pPr>
      <w:spacing w:after="0" w:line="240" w:lineRule="auto"/>
    </w:pPr>
    <w:rPr>
      <w:rFonts w:ascii="Arial" w:eastAsia="Times New Roman" w:hAnsi="Arial" w:cs="Times New Roman"/>
      <w:sz w:val="20"/>
      <w:szCs w:val="24"/>
    </w:rPr>
  </w:style>
  <w:style w:type="paragraph" w:customStyle="1" w:styleId="613111BB66354B2DA603E930E95DBC8420">
    <w:name w:val="613111BB66354B2DA603E930E95DBC8420"/>
    <w:rsid w:val="00A865E4"/>
    <w:pPr>
      <w:spacing w:after="0" w:line="240" w:lineRule="auto"/>
    </w:pPr>
    <w:rPr>
      <w:rFonts w:ascii="Arial" w:eastAsia="Times New Roman" w:hAnsi="Arial" w:cs="Times New Roman"/>
      <w:sz w:val="20"/>
      <w:szCs w:val="24"/>
    </w:rPr>
  </w:style>
  <w:style w:type="paragraph" w:customStyle="1" w:styleId="B12461568F064DFBAFEB017B37CA448620">
    <w:name w:val="B12461568F064DFBAFEB017B37CA448620"/>
    <w:rsid w:val="00A865E4"/>
    <w:pPr>
      <w:spacing w:after="0" w:line="240" w:lineRule="auto"/>
    </w:pPr>
    <w:rPr>
      <w:rFonts w:ascii="Arial" w:eastAsia="Times New Roman" w:hAnsi="Arial" w:cs="Times New Roman"/>
      <w:sz w:val="20"/>
      <w:szCs w:val="24"/>
    </w:rPr>
  </w:style>
  <w:style w:type="paragraph" w:customStyle="1" w:styleId="6B17F4E2872343CAB35E85B5D114984120">
    <w:name w:val="6B17F4E2872343CAB35E85B5D114984120"/>
    <w:rsid w:val="00A865E4"/>
    <w:pPr>
      <w:spacing w:after="0" w:line="240" w:lineRule="auto"/>
    </w:pPr>
    <w:rPr>
      <w:rFonts w:ascii="Arial" w:eastAsia="Times New Roman" w:hAnsi="Arial" w:cs="Times New Roman"/>
      <w:sz w:val="20"/>
      <w:szCs w:val="24"/>
    </w:rPr>
  </w:style>
  <w:style w:type="paragraph" w:customStyle="1" w:styleId="9E5BCBA04CFA4B5D9E13284D3B7F43FA20">
    <w:name w:val="9E5BCBA04CFA4B5D9E13284D3B7F43FA20"/>
    <w:rsid w:val="00A865E4"/>
    <w:pPr>
      <w:spacing w:after="0" w:line="240" w:lineRule="auto"/>
    </w:pPr>
    <w:rPr>
      <w:rFonts w:ascii="Arial" w:eastAsia="Times New Roman" w:hAnsi="Arial" w:cs="Times New Roman"/>
      <w:sz w:val="20"/>
      <w:szCs w:val="24"/>
    </w:rPr>
  </w:style>
  <w:style w:type="paragraph" w:customStyle="1" w:styleId="376A99C10E9E4E76B5E642F87581722D20">
    <w:name w:val="376A99C10E9E4E76B5E642F87581722D20"/>
    <w:rsid w:val="00A865E4"/>
    <w:pPr>
      <w:spacing w:after="0" w:line="240" w:lineRule="auto"/>
    </w:pPr>
    <w:rPr>
      <w:rFonts w:ascii="Arial" w:eastAsia="Times New Roman" w:hAnsi="Arial" w:cs="Times New Roman"/>
      <w:sz w:val="20"/>
      <w:szCs w:val="24"/>
    </w:rPr>
  </w:style>
  <w:style w:type="paragraph" w:customStyle="1" w:styleId="445E33325D794508A10735C122BFFD8C20">
    <w:name w:val="445E33325D794508A10735C122BFFD8C20"/>
    <w:rsid w:val="00A865E4"/>
    <w:pPr>
      <w:spacing w:after="0" w:line="240" w:lineRule="auto"/>
    </w:pPr>
    <w:rPr>
      <w:rFonts w:ascii="Arial" w:eastAsia="Times New Roman" w:hAnsi="Arial" w:cs="Times New Roman"/>
      <w:sz w:val="20"/>
      <w:szCs w:val="24"/>
    </w:rPr>
  </w:style>
  <w:style w:type="paragraph" w:customStyle="1" w:styleId="E04ED847C5724B44A74E89B9CDF565D820">
    <w:name w:val="E04ED847C5724B44A74E89B9CDF565D820"/>
    <w:rsid w:val="00A865E4"/>
    <w:pPr>
      <w:spacing w:after="0" w:line="240" w:lineRule="auto"/>
    </w:pPr>
    <w:rPr>
      <w:rFonts w:ascii="Arial" w:eastAsia="Times New Roman" w:hAnsi="Arial" w:cs="Times New Roman"/>
      <w:sz w:val="20"/>
      <w:szCs w:val="24"/>
    </w:rPr>
  </w:style>
  <w:style w:type="paragraph" w:customStyle="1" w:styleId="431506E52E924842A119BAAC1249AE642">
    <w:name w:val="431506E52E924842A119BAAC1249AE642"/>
    <w:rsid w:val="00A865E4"/>
    <w:pPr>
      <w:spacing w:after="0" w:line="240" w:lineRule="auto"/>
    </w:pPr>
    <w:rPr>
      <w:rFonts w:ascii="Arial" w:eastAsia="Times New Roman" w:hAnsi="Arial" w:cs="Times New Roman"/>
      <w:sz w:val="20"/>
      <w:szCs w:val="24"/>
    </w:rPr>
  </w:style>
  <w:style w:type="paragraph" w:customStyle="1" w:styleId="A2683DFFD26E4FA4A8C29321FE7210922">
    <w:name w:val="A2683DFFD26E4FA4A8C29321FE7210922"/>
    <w:rsid w:val="00A865E4"/>
    <w:pPr>
      <w:spacing w:after="0" w:line="240" w:lineRule="auto"/>
    </w:pPr>
    <w:rPr>
      <w:rFonts w:ascii="Arial" w:eastAsia="Times New Roman" w:hAnsi="Arial" w:cs="Times New Roman"/>
      <w:sz w:val="20"/>
      <w:szCs w:val="24"/>
    </w:rPr>
  </w:style>
  <w:style w:type="paragraph" w:customStyle="1" w:styleId="A8698A7D018043D48BE731F9EC62B32C2">
    <w:name w:val="A8698A7D018043D48BE731F9EC62B32C2"/>
    <w:rsid w:val="00A865E4"/>
    <w:pPr>
      <w:spacing w:after="0" w:line="240" w:lineRule="auto"/>
    </w:pPr>
    <w:rPr>
      <w:rFonts w:ascii="Arial" w:eastAsia="Times New Roman" w:hAnsi="Arial" w:cs="Times New Roman"/>
      <w:sz w:val="20"/>
      <w:szCs w:val="24"/>
    </w:rPr>
  </w:style>
  <w:style w:type="paragraph" w:customStyle="1" w:styleId="05EB739674F441BC97B7A7D92FDC82492">
    <w:name w:val="05EB739674F441BC97B7A7D92FDC82492"/>
    <w:rsid w:val="00A865E4"/>
    <w:pPr>
      <w:spacing w:after="0" w:line="240" w:lineRule="auto"/>
    </w:pPr>
    <w:rPr>
      <w:rFonts w:ascii="Arial" w:eastAsia="Times New Roman" w:hAnsi="Arial" w:cs="Times New Roman"/>
      <w:sz w:val="20"/>
      <w:szCs w:val="24"/>
    </w:rPr>
  </w:style>
  <w:style w:type="paragraph" w:customStyle="1" w:styleId="6D295234F6334885A2F7D0F82BEE2F462">
    <w:name w:val="6D295234F6334885A2F7D0F82BEE2F462"/>
    <w:rsid w:val="00A865E4"/>
    <w:pPr>
      <w:spacing w:after="0" w:line="240" w:lineRule="auto"/>
    </w:pPr>
    <w:rPr>
      <w:rFonts w:ascii="Arial" w:eastAsia="Times New Roman" w:hAnsi="Arial" w:cs="Times New Roman"/>
      <w:sz w:val="20"/>
      <w:szCs w:val="24"/>
    </w:rPr>
  </w:style>
  <w:style w:type="paragraph" w:customStyle="1" w:styleId="663E2AC6B26E4B938F062FD5576E5C582">
    <w:name w:val="663E2AC6B26E4B938F062FD5576E5C582"/>
    <w:rsid w:val="00A865E4"/>
    <w:pPr>
      <w:spacing w:after="0" w:line="240" w:lineRule="auto"/>
    </w:pPr>
    <w:rPr>
      <w:rFonts w:ascii="Arial" w:eastAsia="Times New Roman" w:hAnsi="Arial" w:cs="Times New Roman"/>
      <w:sz w:val="20"/>
      <w:szCs w:val="24"/>
    </w:rPr>
  </w:style>
  <w:style w:type="paragraph" w:customStyle="1" w:styleId="CBC5E04B490940B3A18C1B92CBD624672">
    <w:name w:val="CBC5E04B490940B3A18C1B92CBD624672"/>
    <w:rsid w:val="00A865E4"/>
    <w:pPr>
      <w:spacing w:after="0" w:line="240" w:lineRule="auto"/>
    </w:pPr>
    <w:rPr>
      <w:rFonts w:ascii="Arial" w:eastAsia="Times New Roman" w:hAnsi="Arial" w:cs="Times New Roman"/>
      <w:sz w:val="20"/>
      <w:szCs w:val="24"/>
    </w:rPr>
  </w:style>
  <w:style w:type="paragraph" w:customStyle="1" w:styleId="3F52C2B4F89A4D63AB6F2F9A8068C2EB2">
    <w:name w:val="3F52C2B4F89A4D63AB6F2F9A8068C2EB2"/>
    <w:rsid w:val="00A865E4"/>
    <w:pPr>
      <w:spacing w:after="0" w:line="240" w:lineRule="auto"/>
    </w:pPr>
    <w:rPr>
      <w:rFonts w:ascii="Arial" w:eastAsia="Times New Roman" w:hAnsi="Arial" w:cs="Times New Roman"/>
      <w:sz w:val="20"/>
      <w:szCs w:val="24"/>
    </w:rPr>
  </w:style>
  <w:style w:type="paragraph" w:customStyle="1" w:styleId="D52E5676972E4ECF8CE5D5E5A4C5DCC02">
    <w:name w:val="D52E5676972E4ECF8CE5D5E5A4C5DCC02"/>
    <w:rsid w:val="00A865E4"/>
    <w:pPr>
      <w:spacing w:after="0" w:line="240" w:lineRule="auto"/>
    </w:pPr>
    <w:rPr>
      <w:rFonts w:ascii="Arial" w:eastAsia="Times New Roman" w:hAnsi="Arial" w:cs="Times New Roman"/>
      <w:sz w:val="20"/>
      <w:szCs w:val="24"/>
    </w:rPr>
  </w:style>
  <w:style w:type="paragraph" w:customStyle="1" w:styleId="5E7A5400AFCC4F32A080C90D1C62CCDF2">
    <w:name w:val="5E7A5400AFCC4F32A080C90D1C62CCDF2"/>
    <w:rsid w:val="00A865E4"/>
    <w:pPr>
      <w:spacing w:after="0" w:line="240" w:lineRule="auto"/>
    </w:pPr>
    <w:rPr>
      <w:rFonts w:ascii="Arial" w:eastAsia="Times New Roman" w:hAnsi="Arial" w:cs="Times New Roman"/>
      <w:sz w:val="20"/>
      <w:szCs w:val="24"/>
    </w:rPr>
  </w:style>
  <w:style w:type="paragraph" w:customStyle="1" w:styleId="21B0440794EA428E82DF401CC54BCF9A2">
    <w:name w:val="21B0440794EA428E82DF401CC54BCF9A2"/>
    <w:rsid w:val="00A865E4"/>
    <w:pPr>
      <w:spacing w:after="0" w:line="240" w:lineRule="auto"/>
    </w:pPr>
    <w:rPr>
      <w:rFonts w:ascii="Arial" w:eastAsia="Times New Roman" w:hAnsi="Arial" w:cs="Times New Roman"/>
      <w:sz w:val="20"/>
      <w:szCs w:val="24"/>
    </w:rPr>
  </w:style>
  <w:style w:type="paragraph" w:customStyle="1" w:styleId="E1D1460B38D94BEDB8371E306911F4602">
    <w:name w:val="E1D1460B38D94BEDB8371E306911F4602"/>
    <w:rsid w:val="00A865E4"/>
    <w:pPr>
      <w:spacing w:after="0" w:line="240" w:lineRule="auto"/>
    </w:pPr>
    <w:rPr>
      <w:rFonts w:ascii="Arial" w:eastAsia="Times New Roman" w:hAnsi="Arial" w:cs="Times New Roman"/>
      <w:sz w:val="20"/>
      <w:szCs w:val="24"/>
    </w:rPr>
  </w:style>
  <w:style w:type="paragraph" w:customStyle="1" w:styleId="12FBFEE1D60A4CFEB9A02FCB524BB15D2">
    <w:name w:val="12FBFEE1D60A4CFEB9A02FCB524BB15D2"/>
    <w:rsid w:val="00A865E4"/>
    <w:pPr>
      <w:spacing w:after="0" w:line="240" w:lineRule="auto"/>
    </w:pPr>
    <w:rPr>
      <w:rFonts w:ascii="Arial" w:eastAsia="Times New Roman" w:hAnsi="Arial" w:cs="Times New Roman"/>
      <w:sz w:val="20"/>
      <w:szCs w:val="24"/>
    </w:rPr>
  </w:style>
  <w:style w:type="paragraph" w:customStyle="1" w:styleId="6BC8E86F71ED4387AD3DDB9B53170E412">
    <w:name w:val="6BC8E86F71ED4387AD3DDB9B53170E412"/>
    <w:rsid w:val="00A865E4"/>
    <w:pPr>
      <w:spacing w:after="0" w:line="240" w:lineRule="auto"/>
    </w:pPr>
    <w:rPr>
      <w:rFonts w:ascii="Arial" w:eastAsia="Times New Roman" w:hAnsi="Arial" w:cs="Times New Roman"/>
      <w:sz w:val="20"/>
      <w:szCs w:val="24"/>
    </w:rPr>
  </w:style>
  <w:style w:type="paragraph" w:customStyle="1" w:styleId="5233FBE0ECC5451DB13239CEEE5DB6832">
    <w:name w:val="5233FBE0ECC5451DB13239CEEE5DB6832"/>
    <w:rsid w:val="00A865E4"/>
    <w:pPr>
      <w:spacing w:after="0" w:line="240" w:lineRule="auto"/>
    </w:pPr>
    <w:rPr>
      <w:rFonts w:ascii="Arial" w:eastAsia="Times New Roman" w:hAnsi="Arial" w:cs="Times New Roman"/>
      <w:sz w:val="20"/>
      <w:szCs w:val="24"/>
    </w:rPr>
  </w:style>
  <w:style w:type="paragraph" w:customStyle="1" w:styleId="ABD4887B46054875BA814DB811FBCCFB2">
    <w:name w:val="ABD4887B46054875BA814DB811FBCCFB2"/>
    <w:rsid w:val="00A865E4"/>
    <w:pPr>
      <w:spacing w:after="0" w:line="240" w:lineRule="auto"/>
    </w:pPr>
    <w:rPr>
      <w:rFonts w:ascii="Arial" w:eastAsia="Times New Roman" w:hAnsi="Arial" w:cs="Times New Roman"/>
      <w:sz w:val="20"/>
      <w:szCs w:val="24"/>
    </w:rPr>
  </w:style>
  <w:style w:type="paragraph" w:customStyle="1" w:styleId="9568946EE2B14C1CB92F99CEB04219A02">
    <w:name w:val="9568946EE2B14C1CB92F99CEB04219A02"/>
    <w:rsid w:val="00A865E4"/>
    <w:pPr>
      <w:spacing w:after="0" w:line="240" w:lineRule="auto"/>
    </w:pPr>
    <w:rPr>
      <w:rFonts w:ascii="Arial" w:eastAsia="Times New Roman" w:hAnsi="Arial" w:cs="Times New Roman"/>
      <w:sz w:val="20"/>
      <w:szCs w:val="24"/>
    </w:rPr>
  </w:style>
  <w:style w:type="paragraph" w:customStyle="1" w:styleId="EC36CA76398C4D3CA4A83B96E87A3EF99">
    <w:name w:val="EC36CA76398C4D3CA4A83B96E87A3EF99"/>
    <w:rsid w:val="00A865E4"/>
    <w:pPr>
      <w:spacing w:after="0" w:line="240" w:lineRule="auto"/>
    </w:pPr>
    <w:rPr>
      <w:rFonts w:ascii="Arial" w:eastAsia="Times New Roman" w:hAnsi="Arial" w:cs="Times New Roman"/>
      <w:sz w:val="20"/>
      <w:szCs w:val="24"/>
    </w:rPr>
  </w:style>
  <w:style w:type="paragraph" w:customStyle="1" w:styleId="36B1C2AD31EF4B1698B22954D8A447B814">
    <w:name w:val="36B1C2AD31EF4B1698B22954D8A447B814"/>
    <w:rsid w:val="00A865E4"/>
    <w:pPr>
      <w:spacing w:after="0" w:line="240" w:lineRule="auto"/>
    </w:pPr>
    <w:rPr>
      <w:rFonts w:ascii="Arial" w:eastAsia="Times New Roman" w:hAnsi="Arial" w:cs="Times New Roman"/>
      <w:sz w:val="20"/>
      <w:szCs w:val="24"/>
    </w:rPr>
  </w:style>
  <w:style w:type="paragraph" w:customStyle="1" w:styleId="FF456E9D8E0F4E74B1E7A9A1F1D2154E1">
    <w:name w:val="FF456E9D8E0F4E74B1E7A9A1F1D2154E1"/>
    <w:rsid w:val="00A865E4"/>
    <w:pPr>
      <w:spacing w:after="0" w:line="240" w:lineRule="auto"/>
    </w:pPr>
    <w:rPr>
      <w:rFonts w:ascii="Arial" w:eastAsia="Times New Roman" w:hAnsi="Arial" w:cs="Times New Roman"/>
      <w:sz w:val="20"/>
      <w:szCs w:val="24"/>
    </w:rPr>
  </w:style>
  <w:style w:type="paragraph" w:customStyle="1" w:styleId="706799450DA1444F9BBEEFBF6A0644D021">
    <w:name w:val="706799450DA1444F9BBEEFBF6A0644D021"/>
    <w:rsid w:val="00A865E4"/>
    <w:pPr>
      <w:spacing w:after="0" w:line="240" w:lineRule="auto"/>
    </w:pPr>
    <w:rPr>
      <w:rFonts w:ascii="Arial" w:eastAsia="Times New Roman" w:hAnsi="Arial" w:cs="Times New Roman"/>
      <w:sz w:val="20"/>
      <w:szCs w:val="24"/>
    </w:rPr>
  </w:style>
  <w:style w:type="paragraph" w:customStyle="1" w:styleId="613111BB66354B2DA603E930E95DBC8421">
    <w:name w:val="613111BB66354B2DA603E930E95DBC8421"/>
    <w:rsid w:val="00A865E4"/>
    <w:pPr>
      <w:spacing w:after="0" w:line="240" w:lineRule="auto"/>
    </w:pPr>
    <w:rPr>
      <w:rFonts w:ascii="Arial" w:eastAsia="Times New Roman" w:hAnsi="Arial" w:cs="Times New Roman"/>
      <w:sz w:val="20"/>
      <w:szCs w:val="24"/>
    </w:rPr>
  </w:style>
  <w:style w:type="paragraph" w:customStyle="1" w:styleId="B12461568F064DFBAFEB017B37CA448621">
    <w:name w:val="B12461568F064DFBAFEB017B37CA448621"/>
    <w:rsid w:val="00A865E4"/>
    <w:pPr>
      <w:spacing w:after="0" w:line="240" w:lineRule="auto"/>
    </w:pPr>
    <w:rPr>
      <w:rFonts w:ascii="Arial" w:eastAsia="Times New Roman" w:hAnsi="Arial" w:cs="Times New Roman"/>
      <w:sz w:val="20"/>
      <w:szCs w:val="24"/>
    </w:rPr>
  </w:style>
  <w:style w:type="paragraph" w:customStyle="1" w:styleId="6B17F4E2872343CAB35E85B5D114984121">
    <w:name w:val="6B17F4E2872343CAB35E85B5D114984121"/>
    <w:rsid w:val="00A865E4"/>
    <w:pPr>
      <w:spacing w:after="0" w:line="240" w:lineRule="auto"/>
    </w:pPr>
    <w:rPr>
      <w:rFonts w:ascii="Arial" w:eastAsia="Times New Roman" w:hAnsi="Arial" w:cs="Times New Roman"/>
      <w:sz w:val="20"/>
      <w:szCs w:val="24"/>
    </w:rPr>
  </w:style>
  <w:style w:type="paragraph" w:customStyle="1" w:styleId="9E5BCBA04CFA4B5D9E13284D3B7F43FA21">
    <w:name w:val="9E5BCBA04CFA4B5D9E13284D3B7F43FA21"/>
    <w:rsid w:val="00A865E4"/>
    <w:pPr>
      <w:spacing w:after="0" w:line="240" w:lineRule="auto"/>
    </w:pPr>
    <w:rPr>
      <w:rFonts w:ascii="Arial" w:eastAsia="Times New Roman" w:hAnsi="Arial" w:cs="Times New Roman"/>
      <w:sz w:val="20"/>
      <w:szCs w:val="24"/>
    </w:rPr>
  </w:style>
  <w:style w:type="paragraph" w:customStyle="1" w:styleId="376A99C10E9E4E76B5E642F87581722D21">
    <w:name w:val="376A99C10E9E4E76B5E642F87581722D21"/>
    <w:rsid w:val="00A865E4"/>
    <w:pPr>
      <w:spacing w:after="0" w:line="240" w:lineRule="auto"/>
    </w:pPr>
    <w:rPr>
      <w:rFonts w:ascii="Arial" w:eastAsia="Times New Roman" w:hAnsi="Arial" w:cs="Times New Roman"/>
      <w:sz w:val="20"/>
      <w:szCs w:val="24"/>
    </w:rPr>
  </w:style>
  <w:style w:type="paragraph" w:customStyle="1" w:styleId="445E33325D794508A10735C122BFFD8C21">
    <w:name w:val="445E33325D794508A10735C122BFFD8C21"/>
    <w:rsid w:val="00A865E4"/>
    <w:pPr>
      <w:spacing w:after="0" w:line="240" w:lineRule="auto"/>
    </w:pPr>
    <w:rPr>
      <w:rFonts w:ascii="Arial" w:eastAsia="Times New Roman" w:hAnsi="Arial" w:cs="Times New Roman"/>
      <w:sz w:val="20"/>
      <w:szCs w:val="24"/>
    </w:rPr>
  </w:style>
  <w:style w:type="paragraph" w:customStyle="1" w:styleId="E04ED847C5724B44A74E89B9CDF565D821">
    <w:name w:val="E04ED847C5724B44A74E89B9CDF565D821"/>
    <w:rsid w:val="00A865E4"/>
    <w:pPr>
      <w:spacing w:after="0" w:line="240" w:lineRule="auto"/>
    </w:pPr>
    <w:rPr>
      <w:rFonts w:ascii="Arial" w:eastAsia="Times New Roman" w:hAnsi="Arial" w:cs="Times New Roman"/>
      <w:sz w:val="20"/>
      <w:szCs w:val="24"/>
    </w:rPr>
  </w:style>
  <w:style w:type="paragraph" w:customStyle="1" w:styleId="431506E52E924842A119BAAC1249AE643">
    <w:name w:val="431506E52E924842A119BAAC1249AE643"/>
    <w:rsid w:val="00A865E4"/>
    <w:pPr>
      <w:spacing w:after="0" w:line="240" w:lineRule="auto"/>
    </w:pPr>
    <w:rPr>
      <w:rFonts w:ascii="Arial" w:eastAsia="Times New Roman" w:hAnsi="Arial" w:cs="Times New Roman"/>
      <w:sz w:val="20"/>
      <w:szCs w:val="24"/>
    </w:rPr>
  </w:style>
  <w:style w:type="paragraph" w:customStyle="1" w:styleId="A2683DFFD26E4FA4A8C29321FE7210923">
    <w:name w:val="A2683DFFD26E4FA4A8C29321FE7210923"/>
    <w:rsid w:val="00A865E4"/>
    <w:pPr>
      <w:spacing w:after="0" w:line="240" w:lineRule="auto"/>
    </w:pPr>
    <w:rPr>
      <w:rFonts w:ascii="Arial" w:eastAsia="Times New Roman" w:hAnsi="Arial" w:cs="Times New Roman"/>
      <w:sz w:val="20"/>
      <w:szCs w:val="24"/>
    </w:rPr>
  </w:style>
  <w:style w:type="paragraph" w:customStyle="1" w:styleId="A8698A7D018043D48BE731F9EC62B32C3">
    <w:name w:val="A8698A7D018043D48BE731F9EC62B32C3"/>
    <w:rsid w:val="00A865E4"/>
    <w:pPr>
      <w:spacing w:after="0" w:line="240" w:lineRule="auto"/>
    </w:pPr>
    <w:rPr>
      <w:rFonts w:ascii="Arial" w:eastAsia="Times New Roman" w:hAnsi="Arial" w:cs="Times New Roman"/>
      <w:sz w:val="20"/>
      <w:szCs w:val="24"/>
    </w:rPr>
  </w:style>
  <w:style w:type="paragraph" w:customStyle="1" w:styleId="05EB739674F441BC97B7A7D92FDC82493">
    <w:name w:val="05EB739674F441BC97B7A7D92FDC82493"/>
    <w:rsid w:val="00A865E4"/>
    <w:pPr>
      <w:spacing w:after="0" w:line="240" w:lineRule="auto"/>
    </w:pPr>
    <w:rPr>
      <w:rFonts w:ascii="Arial" w:eastAsia="Times New Roman" w:hAnsi="Arial" w:cs="Times New Roman"/>
      <w:sz w:val="20"/>
      <w:szCs w:val="24"/>
    </w:rPr>
  </w:style>
  <w:style w:type="paragraph" w:customStyle="1" w:styleId="6D295234F6334885A2F7D0F82BEE2F463">
    <w:name w:val="6D295234F6334885A2F7D0F82BEE2F463"/>
    <w:rsid w:val="00A865E4"/>
    <w:pPr>
      <w:spacing w:after="0" w:line="240" w:lineRule="auto"/>
    </w:pPr>
    <w:rPr>
      <w:rFonts w:ascii="Arial" w:eastAsia="Times New Roman" w:hAnsi="Arial" w:cs="Times New Roman"/>
      <w:sz w:val="20"/>
      <w:szCs w:val="24"/>
    </w:rPr>
  </w:style>
  <w:style w:type="paragraph" w:customStyle="1" w:styleId="663E2AC6B26E4B938F062FD5576E5C583">
    <w:name w:val="663E2AC6B26E4B938F062FD5576E5C583"/>
    <w:rsid w:val="00A865E4"/>
    <w:pPr>
      <w:spacing w:after="0" w:line="240" w:lineRule="auto"/>
    </w:pPr>
    <w:rPr>
      <w:rFonts w:ascii="Arial" w:eastAsia="Times New Roman" w:hAnsi="Arial" w:cs="Times New Roman"/>
      <w:sz w:val="20"/>
      <w:szCs w:val="24"/>
    </w:rPr>
  </w:style>
  <w:style w:type="paragraph" w:customStyle="1" w:styleId="CBC5E04B490940B3A18C1B92CBD624673">
    <w:name w:val="CBC5E04B490940B3A18C1B92CBD624673"/>
    <w:rsid w:val="00A865E4"/>
    <w:pPr>
      <w:spacing w:after="0" w:line="240" w:lineRule="auto"/>
    </w:pPr>
    <w:rPr>
      <w:rFonts w:ascii="Arial" w:eastAsia="Times New Roman" w:hAnsi="Arial" w:cs="Times New Roman"/>
      <w:sz w:val="20"/>
      <w:szCs w:val="24"/>
    </w:rPr>
  </w:style>
  <w:style w:type="paragraph" w:customStyle="1" w:styleId="3F52C2B4F89A4D63AB6F2F9A8068C2EB3">
    <w:name w:val="3F52C2B4F89A4D63AB6F2F9A8068C2EB3"/>
    <w:rsid w:val="00A865E4"/>
    <w:pPr>
      <w:spacing w:after="0" w:line="240" w:lineRule="auto"/>
    </w:pPr>
    <w:rPr>
      <w:rFonts w:ascii="Arial" w:eastAsia="Times New Roman" w:hAnsi="Arial" w:cs="Times New Roman"/>
      <w:sz w:val="20"/>
      <w:szCs w:val="24"/>
    </w:rPr>
  </w:style>
  <w:style w:type="paragraph" w:customStyle="1" w:styleId="D52E5676972E4ECF8CE5D5E5A4C5DCC03">
    <w:name w:val="D52E5676972E4ECF8CE5D5E5A4C5DCC03"/>
    <w:rsid w:val="00A865E4"/>
    <w:pPr>
      <w:spacing w:after="0" w:line="240" w:lineRule="auto"/>
    </w:pPr>
    <w:rPr>
      <w:rFonts w:ascii="Arial" w:eastAsia="Times New Roman" w:hAnsi="Arial" w:cs="Times New Roman"/>
      <w:sz w:val="20"/>
      <w:szCs w:val="24"/>
    </w:rPr>
  </w:style>
  <w:style w:type="paragraph" w:customStyle="1" w:styleId="5E7A5400AFCC4F32A080C90D1C62CCDF3">
    <w:name w:val="5E7A5400AFCC4F32A080C90D1C62CCDF3"/>
    <w:rsid w:val="00A865E4"/>
    <w:pPr>
      <w:spacing w:after="0" w:line="240" w:lineRule="auto"/>
    </w:pPr>
    <w:rPr>
      <w:rFonts w:ascii="Arial" w:eastAsia="Times New Roman" w:hAnsi="Arial" w:cs="Times New Roman"/>
      <w:sz w:val="20"/>
      <w:szCs w:val="24"/>
    </w:rPr>
  </w:style>
  <w:style w:type="paragraph" w:customStyle="1" w:styleId="21B0440794EA428E82DF401CC54BCF9A3">
    <w:name w:val="21B0440794EA428E82DF401CC54BCF9A3"/>
    <w:rsid w:val="00A865E4"/>
    <w:pPr>
      <w:spacing w:after="0" w:line="240" w:lineRule="auto"/>
    </w:pPr>
    <w:rPr>
      <w:rFonts w:ascii="Arial" w:eastAsia="Times New Roman" w:hAnsi="Arial" w:cs="Times New Roman"/>
      <w:sz w:val="20"/>
      <w:szCs w:val="24"/>
    </w:rPr>
  </w:style>
  <w:style w:type="paragraph" w:customStyle="1" w:styleId="E1D1460B38D94BEDB8371E306911F4603">
    <w:name w:val="E1D1460B38D94BEDB8371E306911F4603"/>
    <w:rsid w:val="00A865E4"/>
    <w:pPr>
      <w:spacing w:after="0" w:line="240" w:lineRule="auto"/>
    </w:pPr>
    <w:rPr>
      <w:rFonts w:ascii="Arial" w:eastAsia="Times New Roman" w:hAnsi="Arial" w:cs="Times New Roman"/>
      <w:sz w:val="20"/>
      <w:szCs w:val="24"/>
    </w:rPr>
  </w:style>
  <w:style w:type="paragraph" w:customStyle="1" w:styleId="12FBFEE1D60A4CFEB9A02FCB524BB15D3">
    <w:name w:val="12FBFEE1D60A4CFEB9A02FCB524BB15D3"/>
    <w:rsid w:val="00A865E4"/>
    <w:pPr>
      <w:spacing w:after="0" w:line="240" w:lineRule="auto"/>
    </w:pPr>
    <w:rPr>
      <w:rFonts w:ascii="Arial" w:eastAsia="Times New Roman" w:hAnsi="Arial" w:cs="Times New Roman"/>
      <w:sz w:val="20"/>
      <w:szCs w:val="24"/>
    </w:rPr>
  </w:style>
  <w:style w:type="paragraph" w:customStyle="1" w:styleId="6BC8E86F71ED4387AD3DDB9B53170E413">
    <w:name w:val="6BC8E86F71ED4387AD3DDB9B53170E413"/>
    <w:rsid w:val="00A865E4"/>
    <w:pPr>
      <w:spacing w:after="0" w:line="240" w:lineRule="auto"/>
    </w:pPr>
    <w:rPr>
      <w:rFonts w:ascii="Arial" w:eastAsia="Times New Roman" w:hAnsi="Arial" w:cs="Times New Roman"/>
      <w:sz w:val="20"/>
      <w:szCs w:val="24"/>
    </w:rPr>
  </w:style>
  <w:style w:type="paragraph" w:customStyle="1" w:styleId="5233FBE0ECC5451DB13239CEEE5DB6833">
    <w:name w:val="5233FBE0ECC5451DB13239CEEE5DB6833"/>
    <w:rsid w:val="00A865E4"/>
    <w:pPr>
      <w:spacing w:after="0" w:line="240" w:lineRule="auto"/>
    </w:pPr>
    <w:rPr>
      <w:rFonts w:ascii="Arial" w:eastAsia="Times New Roman" w:hAnsi="Arial" w:cs="Times New Roman"/>
      <w:sz w:val="20"/>
      <w:szCs w:val="24"/>
    </w:rPr>
  </w:style>
  <w:style w:type="paragraph" w:customStyle="1" w:styleId="ABD4887B46054875BA814DB811FBCCFB3">
    <w:name w:val="ABD4887B46054875BA814DB811FBCCFB3"/>
    <w:rsid w:val="00A865E4"/>
    <w:pPr>
      <w:spacing w:after="0" w:line="240" w:lineRule="auto"/>
    </w:pPr>
    <w:rPr>
      <w:rFonts w:ascii="Arial" w:eastAsia="Times New Roman" w:hAnsi="Arial" w:cs="Times New Roman"/>
      <w:sz w:val="20"/>
      <w:szCs w:val="24"/>
    </w:rPr>
  </w:style>
  <w:style w:type="paragraph" w:customStyle="1" w:styleId="9568946EE2B14C1CB92F99CEB04219A03">
    <w:name w:val="9568946EE2B14C1CB92F99CEB04219A03"/>
    <w:rsid w:val="00A865E4"/>
    <w:pPr>
      <w:spacing w:after="0" w:line="240" w:lineRule="auto"/>
    </w:pPr>
    <w:rPr>
      <w:rFonts w:ascii="Arial" w:eastAsia="Times New Roman" w:hAnsi="Arial" w:cs="Times New Roman"/>
      <w:sz w:val="20"/>
      <w:szCs w:val="24"/>
    </w:rPr>
  </w:style>
  <w:style w:type="paragraph" w:customStyle="1" w:styleId="EC36CA76398C4D3CA4A83B96E87A3EF910">
    <w:name w:val="EC36CA76398C4D3CA4A83B96E87A3EF910"/>
    <w:rsid w:val="00A865E4"/>
    <w:pPr>
      <w:spacing w:after="0" w:line="240" w:lineRule="auto"/>
    </w:pPr>
    <w:rPr>
      <w:rFonts w:ascii="Arial" w:eastAsia="Times New Roman" w:hAnsi="Arial" w:cs="Times New Roman"/>
      <w:sz w:val="20"/>
      <w:szCs w:val="24"/>
    </w:rPr>
  </w:style>
  <w:style w:type="paragraph" w:customStyle="1" w:styleId="36B1C2AD31EF4B1698B22954D8A447B815">
    <w:name w:val="36B1C2AD31EF4B1698B22954D8A447B815"/>
    <w:rsid w:val="00A865E4"/>
    <w:pPr>
      <w:spacing w:after="0" w:line="240" w:lineRule="auto"/>
    </w:pPr>
    <w:rPr>
      <w:rFonts w:ascii="Arial" w:eastAsia="Times New Roman" w:hAnsi="Arial" w:cs="Times New Roman"/>
      <w:sz w:val="20"/>
      <w:szCs w:val="24"/>
    </w:rPr>
  </w:style>
  <w:style w:type="paragraph" w:customStyle="1" w:styleId="FF456E9D8E0F4E74B1E7A9A1F1D2154E2">
    <w:name w:val="FF456E9D8E0F4E74B1E7A9A1F1D2154E2"/>
    <w:rsid w:val="00A865E4"/>
    <w:pPr>
      <w:spacing w:after="0" w:line="240" w:lineRule="auto"/>
    </w:pPr>
    <w:rPr>
      <w:rFonts w:ascii="Arial" w:eastAsia="Times New Roman" w:hAnsi="Arial" w:cs="Times New Roman"/>
      <w:sz w:val="20"/>
      <w:szCs w:val="24"/>
    </w:rPr>
  </w:style>
  <w:style w:type="paragraph" w:customStyle="1" w:styleId="706799450DA1444F9BBEEFBF6A0644D022">
    <w:name w:val="706799450DA1444F9BBEEFBF6A0644D022"/>
    <w:rsid w:val="00A865E4"/>
    <w:pPr>
      <w:spacing w:after="0" w:line="240" w:lineRule="auto"/>
    </w:pPr>
    <w:rPr>
      <w:rFonts w:ascii="Arial" w:eastAsia="Times New Roman" w:hAnsi="Arial" w:cs="Times New Roman"/>
      <w:sz w:val="20"/>
      <w:szCs w:val="24"/>
    </w:rPr>
  </w:style>
  <w:style w:type="paragraph" w:customStyle="1" w:styleId="613111BB66354B2DA603E930E95DBC8422">
    <w:name w:val="613111BB66354B2DA603E930E95DBC8422"/>
    <w:rsid w:val="00A865E4"/>
    <w:pPr>
      <w:spacing w:after="0" w:line="240" w:lineRule="auto"/>
    </w:pPr>
    <w:rPr>
      <w:rFonts w:ascii="Arial" w:eastAsia="Times New Roman" w:hAnsi="Arial" w:cs="Times New Roman"/>
      <w:sz w:val="20"/>
      <w:szCs w:val="24"/>
    </w:rPr>
  </w:style>
  <w:style w:type="paragraph" w:customStyle="1" w:styleId="B12461568F064DFBAFEB017B37CA448622">
    <w:name w:val="B12461568F064DFBAFEB017B37CA448622"/>
    <w:rsid w:val="00A865E4"/>
    <w:pPr>
      <w:spacing w:after="0" w:line="240" w:lineRule="auto"/>
    </w:pPr>
    <w:rPr>
      <w:rFonts w:ascii="Arial" w:eastAsia="Times New Roman" w:hAnsi="Arial" w:cs="Times New Roman"/>
      <w:sz w:val="20"/>
      <w:szCs w:val="24"/>
    </w:rPr>
  </w:style>
  <w:style w:type="paragraph" w:customStyle="1" w:styleId="6B17F4E2872343CAB35E85B5D114984122">
    <w:name w:val="6B17F4E2872343CAB35E85B5D114984122"/>
    <w:rsid w:val="00A865E4"/>
    <w:pPr>
      <w:spacing w:after="0" w:line="240" w:lineRule="auto"/>
    </w:pPr>
    <w:rPr>
      <w:rFonts w:ascii="Arial" w:eastAsia="Times New Roman" w:hAnsi="Arial" w:cs="Times New Roman"/>
      <w:sz w:val="20"/>
      <w:szCs w:val="24"/>
    </w:rPr>
  </w:style>
  <w:style w:type="paragraph" w:customStyle="1" w:styleId="9E5BCBA04CFA4B5D9E13284D3B7F43FA22">
    <w:name w:val="9E5BCBA04CFA4B5D9E13284D3B7F43FA22"/>
    <w:rsid w:val="00A865E4"/>
    <w:pPr>
      <w:spacing w:after="0" w:line="240" w:lineRule="auto"/>
    </w:pPr>
    <w:rPr>
      <w:rFonts w:ascii="Arial" w:eastAsia="Times New Roman" w:hAnsi="Arial" w:cs="Times New Roman"/>
      <w:sz w:val="20"/>
      <w:szCs w:val="24"/>
    </w:rPr>
  </w:style>
  <w:style w:type="paragraph" w:customStyle="1" w:styleId="376A99C10E9E4E76B5E642F87581722D22">
    <w:name w:val="376A99C10E9E4E76B5E642F87581722D22"/>
    <w:rsid w:val="00A865E4"/>
    <w:pPr>
      <w:spacing w:after="0" w:line="240" w:lineRule="auto"/>
    </w:pPr>
    <w:rPr>
      <w:rFonts w:ascii="Arial" w:eastAsia="Times New Roman" w:hAnsi="Arial" w:cs="Times New Roman"/>
      <w:sz w:val="20"/>
      <w:szCs w:val="24"/>
    </w:rPr>
  </w:style>
  <w:style w:type="paragraph" w:customStyle="1" w:styleId="445E33325D794508A10735C122BFFD8C22">
    <w:name w:val="445E33325D794508A10735C122BFFD8C22"/>
    <w:rsid w:val="00A865E4"/>
    <w:pPr>
      <w:spacing w:after="0" w:line="240" w:lineRule="auto"/>
    </w:pPr>
    <w:rPr>
      <w:rFonts w:ascii="Arial" w:eastAsia="Times New Roman" w:hAnsi="Arial" w:cs="Times New Roman"/>
      <w:sz w:val="20"/>
      <w:szCs w:val="24"/>
    </w:rPr>
  </w:style>
  <w:style w:type="paragraph" w:customStyle="1" w:styleId="E04ED847C5724B44A74E89B9CDF565D822">
    <w:name w:val="E04ED847C5724B44A74E89B9CDF565D822"/>
    <w:rsid w:val="00A865E4"/>
    <w:pPr>
      <w:spacing w:after="0" w:line="240" w:lineRule="auto"/>
    </w:pPr>
    <w:rPr>
      <w:rFonts w:ascii="Arial" w:eastAsia="Times New Roman" w:hAnsi="Arial" w:cs="Times New Roman"/>
      <w:sz w:val="20"/>
      <w:szCs w:val="24"/>
    </w:rPr>
  </w:style>
  <w:style w:type="paragraph" w:customStyle="1" w:styleId="431506E52E924842A119BAAC1249AE644">
    <w:name w:val="431506E52E924842A119BAAC1249AE644"/>
    <w:rsid w:val="00A865E4"/>
    <w:pPr>
      <w:spacing w:after="0" w:line="240" w:lineRule="auto"/>
    </w:pPr>
    <w:rPr>
      <w:rFonts w:ascii="Arial" w:eastAsia="Times New Roman" w:hAnsi="Arial" w:cs="Times New Roman"/>
      <w:sz w:val="20"/>
      <w:szCs w:val="24"/>
    </w:rPr>
  </w:style>
  <w:style w:type="paragraph" w:customStyle="1" w:styleId="A2683DFFD26E4FA4A8C29321FE7210924">
    <w:name w:val="A2683DFFD26E4FA4A8C29321FE7210924"/>
    <w:rsid w:val="00A865E4"/>
    <w:pPr>
      <w:spacing w:after="0" w:line="240" w:lineRule="auto"/>
    </w:pPr>
    <w:rPr>
      <w:rFonts w:ascii="Arial" w:eastAsia="Times New Roman" w:hAnsi="Arial" w:cs="Times New Roman"/>
      <w:sz w:val="20"/>
      <w:szCs w:val="24"/>
    </w:rPr>
  </w:style>
  <w:style w:type="paragraph" w:customStyle="1" w:styleId="A8698A7D018043D48BE731F9EC62B32C4">
    <w:name w:val="A8698A7D018043D48BE731F9EC62B32C4"/>
    <w:rsid w:val="00A865E4"/>
    <w:pPr>
      <w:spacing w:after="0" w:line="240" w:lineRule="auto"/>
    </w:pPr>
    <w:rPr>
      <w:rFonts w:ascii="Arial" w:eastAsia="Times New Roman" w:hAnsi="Arial" w:cs="Times New Roman"/>
      <w:sz w:val="20"/>
      <w:szCs w:val="24"/>
    </w:rPr>
  </w:style>
  <w:style w:type="paragraph" w:customStyle="1" w:styleId="05EB739674F441BC97B7A7D92FDC82494">
    <w:name w:val="05EB739674F441BC97B7A7D92FDC82494"/>
    <w:rsid w:val="00A865E4"/>
    <w:pPr>
      <w:spacing w:after="0" w:line="240" w:lineRule="auto"/>
    </w:pPr>
    <w:rPr>
      <w:rFonts w:ascii="Arial" w:eastAsia="Times New Roman" w:hAnsi="Arial" w:cs="Times New Roman"/>
      <w:sz w:val="20"/>
      <w:szCs w:val="24"/>
    </w:rPr>
  </w:style>
  <w:style w:type="paragraph" w:customStyle="1" w:styleId="6D295234F6334885A2F7D0F82BEE2F464">
    <w:name w:val="6D295234F6334885A2F7D0F82BEE2F464"/>
    <w:rsid w:val="00A865E4"/>
    <w:pPr>
      <w:spacing w:after="0" w:line="240" w:lineRule="auto"/>
    </w:pPr>
    <w:rPr>
      <w:rFonts w:ascii="Arial" w:eastAsia="Times New Roman" w:hAnsi="Arial" w:cs="Times New Roman"/>
      <w:sz w:val="20"/>
      <w:szCs w:val="24"/>
    </w:rPr>
  </w:style>
  <w:style w:type="paragraph" w:customStyle="1" w:styleId="663E2AC6B26E4B938F062FD5576E5C584">
    <w:name w:val="663E2AC6B26E4B938F062FD5576E5C584"/>
    <w:rsid w:val="00A865E4"/>
    <w:pPr>
      <w:spacing w:after="0" w:line="240" w:lineRule="auto"/>
    </w:pPr>
    <w:rPr>
      <w:rFonts w:ascii="Arial" w:eastAsia="Times New Roman" w:hAnsi="Arial" w:cs="Times New Roman"/>
      <w:sz w:val="20"/>
      <w:szCs w:val="24"/>
    </w:rPr>
  </w:style>
  <w:style w:type="paragraph" w:customStyle="1" w:styleId="CBC5E04B490940B3A18C1B92CBD624674">
    <w:name w:val="CBC5E04B490940B3A18C1B92CBD624674"/>
    <w:rsid w:val="00A865E4"/>
    <w:pPr>
      <w:spacing w:after="0" w:line="240" w:lineRule="auto"/>
    </w:pPr>
    <w:rPr>
      <w:rFonts w:ascii="Arial" w:eastAsia="Times New Roman" w:hAnsi="Arial" w:cs="Times New Roman"/>
      <w:sz w:val="20"/>
      <w:szCs w:val="24"/>
    </w:rPr>
  </w:style>
  <w:style w:type="paragraph" w:customStyle="1" w:styleId="3F52C2B4F89A4D63AB6F2F9A8068C2EB4">
    <w:name w:val="3F52C2B4F89A4D63AB6F2F9A8068C2EB4"/>
    <w:rsid w:val="00A865E4"/>
    <w:pPr>
      <w:spacing w:after="0" w:line="240" w:lineRule="auto"/>
    </w:pPr>
    <w:rPr>
      <w:rFonts w:ascii="Arial" w:eastAsia="Times New Roman" w:hAnsi="Arial" w:cs="Times New Roman"/>
      <w:sz w:val="20"/>
      <w:szCs w:val="24"/>
    </w:rPr>
  </w:style>
  <w:style w:type="paragraph" w:customStyle="1" w:styleId="D52E5676972E4ECF8CE5D5E5A4C5DCC04">
    <w:name w:val="D52E5676972E4ECF8CE5D5E5A4C5DCC04"/>
    <w:rsid w:val="00A865E4"/>
    <w:pPr>
      <w:spacing w:after="0" w:line="240" w:lineRule="auto"/>
    </w:pPr>
    <w:rPr>
      <w:rFonts w:ascii="Arial" w:eastAsia="Times New Roman" w:hAnsi="Arial" w:cs="Times New Roman"/>
      <w:sz w:val="20"/>
      <w:szCs w:val="24"/>
    </w:rPr>
  </w:style>
  <w:style w:type="paragraph" w:customStyle="1" w:styleId="5E7A5400AFCC4F32A080C90D1C62CCDF4">
    <w:name w:val="5E7A5400AFCC4F32A080C90D1C62CCDF4"/>
    <w:rsid w:val="00A865E4"/>
    <w:pPr>
      <w:spacing w:after="0" w:line="240" w:lineRule="auto"/>
    </w:pPr>
    <w:rPr>
      <w:rFonts w:ascii="Arial" w:eastAsia="Times New Roman" w:hAnsi="Arial" w:cs="Times New Roman"/>
      <w:sz w:val="20"/>
      <w:szCs w:val="24"/>
    </w:rPr>
  </w:style>
  <w:style w:type="paragraph" w:customStyle="1" w:styleId="21B0440794EA428E82DF401CC54BCF9A4">
    <w:name w:val="21B0440794EA428E82DF401CC54BCF9A4"/>
    <w:rsid w:val="00A865E4"/>
    <w:pPr>
      <w:spacing w:after="0" w:line="240" w:lineRule="auto"/>
    </w:pPr>
    <w:rPr>
      <w:rFonts w:ascii="Arial" w:eastAsia="Times New Roman" w:hAnsi="Arial" w:cs="Times New Roman"/>
      <w:sz w:val="20"/>
      <w:szCs w:val="24"/>
    </w:rPr>
  </w:style>
  <w:style w:type="paragraph" w:customStyle="1" w:styleId="E1D1460B38D94BEDB8371E306911F4604">
    <w:name w:val="E1D1460B38D94BEDB8371E306911F4604"/>
    <w:rsid w:val="00A865E4"/>
    <w:pPr>
      <w:spacing w:after="0" w:line="240" w:lineRule="auto"/>
    </w:pPr>
    <w:rPr>
      <w:rFonts w:ascii="Arial" w:eastAsia="Times New Roman" w:hAnsi="Arial" w:cs="Times New Roman"/>
      <w:sz w:val="20"/>
      <w:szCs w:val="24"/>
    </w:rPr>
  </w:style>
  <w:style w:type="paragraph" w:customStyle="1" w:styleId="12FBFEE1D60A4CFEB9A02FCB524BB15D4">
    <w:name w:val="12FBFEE1D60A4CFEB9A02FCB524BB15D4"/>
    <w:rsid w:val="00A865E4"/>
    <w:pPr>
      <w:spacing w:after="0" w:line="240" w:lineRule="auto"/>
    </w:pPr>
    <w:rPr>
      <w:rFonts w:ascii="Arial" w:eastAsia="Times New Roman" w:hAnsi="Arial" w:cs="Times New Roman"/>
      <w:sz w:val="20"/>
      <w:szCs w:val="24"/>
    </w:rPr>
  </w:style>
  <w:style w:type="paragraph" w:customStyle="1" w:styleId="6BC8E86F71ED4387AD3DDB9B53170E414">
    <w:name w:val="6BC8E86F71ED4387AD3DDB9B53170E414"/>
    <w:rsid w:val="00A865E4"/>
    <w:pPr>
      <w:spacing w:after="0" w:line="240" w:lineRule="auto"/>
    </w:pPr>
    <w:rPr>
      <w:rFonts w:ascii="Arial" w:eastAsia="Times New Roman" w:hAnsi="Arial" w:cs="Times New Roman"/>
      <w:sz w:val="20"/>
      <w:szCs w:val="24"/>
    </w:rPr>
  </w:style>
  <w:style w:type="paragraph" w:customStyle="1" w:styleId="5233FBE0ECC5451DB13239CEEE5DB6834">
    <w:name w:val="5233FBE0ECC5451DB13239CEEE5DB6834"/>
    <w:rsid w:val="00A865E4"/>
    <w:pPr>
      <w:spacing w:after="0" w:line="240" w:lineRule="auto"/>
    </w:pPr>
    <w:rPr>
      <w:rFonts w:ascii="Arial" w:eastAsia="Times New Roman" w:hAnsi="Arial" w:cs="Times New Roman"/>
      <w:sz w:val="20"/>
      <w:szCs w:val="24"/>
    </w:rPr>
  </w:style>
  <w:style w:type="paragraph" w:customStyle="1" w:styleId="ABD4887B46054875BA814DB811FBCCFB4">
    <w:name w:val="ABD4887B46054875BA814DB811FBCCFB4"/>
    <w:rsid w:val="00A865E4"/>
    <w:pPr>
      <w:spacing w:after="0" w:line="240" w:lineRule="auto"/>
    </w:pPr>
    <w:rPr>
      <w:rFonts w:ascii="Arial" w:eastAsia="Times New Roman" w:hAnsi="Arial" w:cs="Times New Roman"/>
      <w:sz w:val="20"/>
      <w:szCs w:val="24"/>
    </w:rPr>
  </w:style>
  <w:style w:type="paragraph" w:customStyle="1" w:styleId="9568946EE2B14C1CB92F99CEB04219A04">
    <w:name w:val="9568946EE2B14C1CB92F99CEB04219A04"/>
    <w:rsid w:val="00A865E4"/>
    <w:pPr>
      <w:spacing w:after="0" w:line="240" w:lineRule="auto"/>
    </w:pPr>
    <w:rPr>
      <w:rFonts w:ascii="Arial" w:eastAsia="Times New Roman" w:hAnsi="Arial" w:cs="Times New Roman"/>
      <w:sz w:val="20"/>
      <w:szCs w:val="24"/>
    </w:rPr>
  </w:style>
  <w:style w:type="paragraph" w:customStyle="1" w:styleId="EC36CA76398C4D3CA4A83B96E87A3EF911">
    <w:name w:val="EC36CA76398C4D3CA4A83B96E87A3EF911"/>
    <w:rsid w:val="00A865E4"/>
    <w:pPr>
      <w:spacing w:after="0" w:line="240" w:lineRule="auto"/>
    </w:pPr>
    <w:rPr>
      <w:rFonts w:ascii="Arial" w:eastAsia="Times New Roman" w:hAnsi="Arial" w:cs="Times New Roman"/>
      <w:sz w:val="20"/>
      <w:szCs w:val="24"/>
    </w:rPr>
  </w:style>
  <w:style w:type="paragraph" w:customStyle="1" w:styleId="36B1C2AD31EF4B1698B22954D8A447B816">
    <w:name w:val="36B1C2AD31EF4B1698B22954D8A447B816"/>
    <w:rsid w:val="00A865E4"/>
    <w:pPr>
      <w:spacing w:after="0" w:line="240" w:lineRule="auto"/>
    </w:pPr>
    <w:rPr>
      <w:rFonts w:ascii="Arial" w:eastAsia="Times New Roman" w:hAnsi="Arial" w:cs="Times New Roman"/>
      <w:sz w:val="20"/>
      <w:szCs w:val="24"/>
    </w:rPr>
  </w:style>
  <w:style w:type="paragraph" w:customStyle="1" w:styleId="FF456E9D8E0F4E74B1E7A9A1F1D2154E3">
    <w:name w:val="FF456E9D8E0F4E74B1E7A9A1F1D2154E3"/>
    <w:rsid w:val="00A865E4"/>
    <w:pPr>
      <w:spacing w:after="0" w:line="240" w:lineRule="auto"/>
    </w:pPr>
    <w:rPr>
      <w:rFonts w:ascii="Arial" w:eastAsia="Times New Roman" w:hAnsi="Arial" w:cs="Times New Roman"/>
      <w:sz w:val="20"/>
      <w:szCs w:val="24"/>
    </w:rPr>
  </w:style>
  <w:style w:type="paragraph" w:customStyle="1" w:styleId="706799450DA1444F9BBEEFBF6A0644D023">
    <w:name w:val="706799450DA1444F9BBEEFBF6A0644D023"/>
    <w:rsid w:val="00A865E4"/>
    <w:pPr>
      <w:spacing w:after="0" w:line="240" w:lineRule="auto"/>
    </w:pPr>
    <w:rPr>
      <w:rFonts w:ascii="Arial" w:eastAsia="Times New Roman" w:hAnsi="Arial" w:cs="Times New Roman"/>
      <w:sz w:val="20"/>
      <w:szCs w:val="24"/>
    </w:rPr>
  </w:style>
  <w:style w:type="paragraph" w:customStyle="1" w:styleId="613111BB66354B2DA603E930E95DBC8423">
    <w:name w:val="613111BB66354B2DA603E930E95DBC8423"/>
    <w:rsid w:val="00A865E4"/>
    <w:pPr>
      <w:spacing w:after="0" w:line="240" w:lineRule="auto"/>
    </w:pPr>
    <w:rPr>
      <w:rFonts w:ascii="Arial" w:eastAsia="Times New Roman" w:hAnsi="Arial" w:cs="Times New Roman"/>
      <w:sz w:val="20"/>
      <w:szCs w:val="24"/>
    </w:rPr>
  </w:style>
  <w:style w:type="paragraph" w:customStyle="1" w:styleId="B12461568F064DFBAFEB017B37CA448623">
    <w:name w:val="B12461568F064DFBAFEB017B37CA448623"/>
    <w:rsid w:val="00A865E4"/>
    <w:pPr>
      <w:spacing w:after="0" w:line="240" w:lineRule="auto"/>
    </w:pPr>
    <w:rPr>
      <w:rFonts w:ascii="Arial" w:eastAsia="Times New Roman" w:hAnsi="Arial" w:cs="Times New Roman"/>
      <w:sz w:val="20"/>
      <w:szCs w:val="24"/>
    </w:rPr>
  </w:style>
  <w:style w:type="paragraph" w:customStyle="1" w:styleId="6B17F4E2872343CAB35E85B5D114984123">
    <w:name w:val="6B17F4E2872343CAB35E85B5D114984123"/>
    <w:rsid w:val="00A865E4"/>
    <w:pPr>
      <w:spacing w:after="0" w:line="240" w:lineRule="auto"/>
    </w:pPr>
    <w:rPr>
      <w:rFonts w:ascii="Arial" w:eastAsia="Times New Roman" w:hAnsi="Arial" w:cs="Times New Roman"/>
      <w:sz w:val="20"/>
      <w:szCs w:val="24"/>
    </w:rPr>
  </w:style>
  <w:style w:type="paragraph" w:customStyle="1" w:styleId="9E5BCBA04CFA4B5D9E13284D3B7F43FA23">
    <w:name w:val="9E5BCBA04CFA4B5D9E13284D3B7F43FA23"/>
    <w:rsid w:val="00A865E4"/>
    <w:pPr>
      <w:spacing w:after="0" w:line="240" w:lineRule="auto"/>
    </w:pPr>
    <w:rPr>
      <w:rFonts w:ascii="Arial" w:eastAsia="Times New Roman" w:hAnsi="Arial" w:cs="Times New Roman"/>
      <w:sz w:val="20"/>
      <w:szCs w:val="24"/>
    </w:rPr>
  </w:style>
  <w:style w:type="paragraph" w:customStyle="1" w:styleId="376A99C10E9E4E76B5E642F87581722D23">
    <w:name w:val="376A99C10E9E4E76B5E642F87581722D23"/>
    <w:rsid w:val="00A865E4"/>
    <w:pPr>
      <w:spacing w:after="0" w:line="240" w:lineRule="auto"/>
    </w:pPr>
    <w:rPr>
      <w:rFonts w:ascii="Arial" w:eastAsia="Times New Roman" w:hAnsi="Arial" w:cs="Times New Roman"/>
      <w:sz w:val="20"/>
      <w:szCs w:val="24"/>
    </w:rPr>
  </w:style>
  <w:style w:type="paragraph" w:customStyle="1" w:styleId="445E33325D794508A10735C122BFFD8C23">
    <w:name w:val="445E33325D794508A10735C122BFFD8C23"/>
    <w:rsid w:val="00A865E4"/>
    <w:pPr>
      <w:spacing w:after="0" w:line="240" w:lineRule="auto"/>
    </w:pPr>
    <w:rPr>
      <w:rFonts w:ascii="Arial" w:eastAsia="Times New Roman" w:hAnsi="Arial" w:cs="Times New Roman"/>
      <w:sz w:val="20"/>
      <w:szCs w:val="24"/>
    </w:rPr>
  </w:style>
  <w:style w:type="paragraph" w:customStyle="1" w:styleId="E04ED847C5724B44A74E89B9CDF565D823">
    <w:name w:val="E04ED847C5724B44A74E89B9CDF565D823"/>
    <w:rsid w:val="00A865E4"/>
    <w:pPr>
      <w:spacing w:after="0" w:line="240" w:lineRule="auto"/>
    </w:pPr>
    <w:rPr>
      <w:rFonts w:ascii="Arial" w:eastAsia="Times New Roman" w:hAnsi="Arial" w:cs="Times New Roman"/>
      <w:sz w:val="20"/>
      <w:szCs w:val="24"/>
    </w:rPr>
  </w:style>
  <w:style w:type="paragraph" w:customStyle="1" w:styleId="431506E52E924842A119BAAC1249AE645">
    <w:name w:val="431506E52E924842A119BAAC1249AE645"/>
    <w:rsid w:val="00A865E4"/>
    <w:pPr>
      <w:spacing w:after="0" w:line="240" w:lineRule="auto"/>
    </w:pPr>
    <w:rPr>
      <w:rFonts w:ascii="Arial" w:eastAsia="Times New Roman" w:hAnsi="Arial" w:cs="Times New Roman"/>
      <w:sz w:val="20"/>
      <w:szCs w:val="24"/>
    </w:rPr>
  </w:style>
  <w:style w:type="paragraph" w:customStyle="1" w:styleId="A2683DFFD26E4FA4A8C29321FE7210925">
    <w:name w:val="A2683DFFD26E4FA4A8C29321FE7210925"/>
    <w:rsid w:val="00A865E4"/>
    <w:pPr>
      <w:spacing w:after="0" w:line="240" w:lineRule="auto"/>
    </w:pPr>
    <w:rPr>
      <w:rFonts w:ascii="Arial" w:eastAsia="Times New Roman" w:hAnsi="Arial" w:cs="Times New Roman"/>
      <w:sz w:val="20"/>
      <w:szCs w:val="24"/>
    </w:rPr>
  </w:style>
  <w:style w:type="paragraph" w:customStyle="1" w:styleId="A8698A7D018043D48BE731F9EC62B32C5">
    <w:name w:val="A8698A7D018043D48BE731F9EC62B32C5"/>
    <w:rsid w:val="00A865E4"/>
    <w:pPr>
      <w:spacing w:after="0" w:line="240" w:lineRule="auto"/>
    </w:pPr>
    <w:rPr>
      <w:rFonts w:ascii="Arial" w:eastAsia="Times New Roman" w:hAnsi="Arial" w:cs="Times New Roman"/>
      <w:sz w:val="20"/>
      <w:szCs w:val="24"/>
    </w:rPr>
  </w:style>
  <w:style w:type="paragraph" w:customStyle="1" w:styleId="05EB739674F441BC97B7A7D92FDC82495">
    <w:name w:val="05EB739674F441BC97B7A7D92FDC82495"/>
    <w:rsid w:val="00A865E4"/>
    <w:pPr>
      <w:spacing w:after="0" w:line="240" w:lineRule="auto"/>
    </w:pPr>
    <w:rPr>
      <w:rFonts w:ascii="Arial" w:eastAsia="Times New Roman" w:hAnsi="Arial" w:cs="Times New Roman"/>
      <w:sz w:val="20"/>
      <w:szCs w:val="24"/>
    </w:rPr>
  </w:style>
  <w:style w:type="paragraph" w:customStyle="1" w:styleId="6D295234F6334885A2F7D0F82BEE2F465">
    <w:name w:val="6D295234F6334885A2F7D0F82BEE2F465"/>
    <w:rsid w:val="00A865E4"/>
    <w:pPr>
      <w:spacing w:after="0" w:line="240" w:lineRule="auto"/>
    </w:pPr>
    <w:rPr>
      <w:rFonts w:ascii="Arial" w:eastAsia="Times New Roman" w:hAnsi="Arial" w:cs="Times New Roman"/>
      <w:sz w:val="20"/>
      <w:szCs w:val="24"/>
    </w:rPr>
  </w:style>
  <w:style w:type="paragraph" w:customStyle="1" w:styleId="663E2AC6B26E4B938F062FD5576E5C585">
    <w:name w:val="663E2AC6B26E4B938F062FD5576E5C585"/>
    <w:rsid w:val="00A865E4"/>
    <w:pPr>
      <w:spacing w:after="0" w:line="240" w:lineRule="auto"/>
    </w:pPr>
    <w:rPr>
      <w:rFonts w:ascii="Arial" w:eastAsia="Times New Roman" w:hAnsi="Arial" w:cs="Times New Roman"/>
      <w:sz w:val="20"/>
      <w:szCs w:val="24"/>
    </w:rPr>
  </w:style>
  <w:style w:type="paragraph" w:customStyle="1" w:styleId="CBC5E04B490940B3A18C1B92CBD624675">
    <w:name w:val="CBC5E04B490940B3A18C1B92CBD624675"/>
    <w:rsid w:val="00A865E4"/>
    <w:pPr>
      <w:spacing w:after="0" w:line="240" w:lineRule="auto"/>
    </w:pPr>
    <w:rPr>
      <w:rFonts w:ascii="Arial" w:eastAsia="Times New Roman" w:hAnsi="Arial" w:cs="Times New Roman"/>
      <w:sz w:val="20"/>
      <w:szCs w:val="24"/>
    </w:rPr>
  </w:style>
  <w:style w:type="paragraph" w:customStyle="1" w:styleId="3F52C2B4F89A4D63AB6F2F9A8068C2EB5">
    <w:name w:val="3F52C2B4F89A4D63AB6F2F9A8068C2EB5"/>
    <w:rsid w:val="00A865E4"/>
    <w:pPr>
      <w:spacing w:after="0" w:line="240" w:lineRule="auto"/>
    </w:pPr>
    <w:rPr>
      <w:rFonts w:ascii="Arial" w:eastAsia="Times New Roman" w:hAnsi="Arial" w:cs="Times New Roman"/>
      <w:sz w:val="20"/>
      <w:szCs w:val="24"/>
    </w:rPr>
  </w:style>
  <w:style w:type="paragraph" w:customStyle="1" w:styleId="D52E5676972E4ECF8CE5D5E5A4C5DCC05">
    <w:name w:val="D52E5676972E4ECF8CE5D5E5A4C5DCC05"/>
    <w:rsid w:val="00A865E4"/>
    <w:pPr>
      <w:spacing w:after="0" w:line="240" w:lineRule="auto"/>
    </w:pPr>
    <w:rPr>
      <w:rFonts w:ascii="Arial" w:eastAsia="Times New Roman" w:hAnsi="Arial" w:cs="Times New Roman"/>
      <w:sz w:val="20"/>
      <w:szCs w:val="24"/>
    </w:rPr>
  </w:style>
  <w:style w:type="paragraph" w:customStyle="1" w:styleId="5E7A5400AFCC4F32A080C90D1C62CCDF5">
    <w:name w:val="5E7A5400AFCC4F32A080C90D1C62CCDF5"/>
    <w:rsid w:val="00A865E4"/>
    <w:pPr>
      <w:spacing w:after="0" w:line="240" w:lineRule="auto"/>
    </w:pPr>
    <w:rPr>
      <w:rFonts w:ascii="Arial" w:eastAsia="Times New Roman" w:hAnsi="Arial" w:cs="Times New Roman"/>
      <w:sz w:val="20"/>
      <w:szCs w:val="24"/>
    </w:rPr>
  </w:style>
  <w:style w:type="paragraph" w:customStyle="1" w:styleId="21B0440794EA428E82DF401CC54BCF9A5">
    <w:name w:val="21B0440794EA428E82DF401CC54BCF9A5"/>
    <w:rsid w:val="00A865E4"/>
    <w:pPr>
      <w:spacing w:after="0" w:line="240" w:lineRule="auto"/>
    </w:pPr>
    <w:rPr>
      <w:rFonts w:ascii="Arial" w:eastAsia="Times New Roman" w:hAnsi="Arial" w:cs="Times New Roman"/>
      <w:sz w:val="20"/>
      <w:szCs w:val="24"/>
    </w:rPr>
  </w:style>
  <w:style w:type="paragraph" w:customStyle="1" w:styleId="E1D1460B38D94BEDB8371E306911F4605">
    <w:name w:val="E1D1460B38D94BEDB8371E306911F4605"/>
    <w:rsid w:val="00A865E4"/>
    <w:pPr>
      <w:spacing w:after="0" w:line="240" w:lineRule="auto"/>
    </w:pPr>
    <w:rPr>
      <w:rFonts w:ascii="Arial" w:eastAsia="Times New Roman" w:hAnsi="Arial" w:cs="Times New Roman"/>
      <w:sz w:val="20"/>
      <w:szCs w:val="24"/>
    </w:rPr>
  </w:style>
  <w:style w:type="paragraph" w:customStyle="1" w:styleId="12FBFEE1D60A4CFEB9A02FCB524BB15D5">
    <w:name w:val="12FBFEE1D60A4CFEB9A02FCB524BB15D5"/>
    <w:rsid w:val="00A865E4"/>
    <w:pPr>
      <w:spacing w:after="0" w:line="240" w:lineRule="auto"/>
    </w:pPr>
    <w:rPr>
      <w:rFonts w:ascii="Arial" w:eastAsia="Times New Roman" w:hAnsi="Arial" w:cs="Times New Roman"/>
      <w:sz w:val="20"/>
      <w:szCs w:val="24"/>
    </w:rPr>
  </w:style>
  <w:style w:type="paragraph" w:customStyle="1" w:styleId="6BC8E86F71ED4387AD3DDB9B53170E415">
    <w:name w:val="6BC8E86F71ED4387AD3DDB9B53170E415"/>
    <w:rsid w:val="00A865E4"/>
    <w:pPr>
      <w:spacing w:after="0" w:line="240" w:lineRule="auto"/>
    </w:pPr>
    <w:rPr>
      <w:rFonts w:ascii="Arial" w:eastAsia="Times New Roman" w:hAnsi="Arial" w:cs="Times New Roman"/>
      <w:sz w:val="20"/>
      <w:szCs w:val="24"/>
    </w:rPr>
  </w:style>
  <w:style w:type="paragraph" w:customStyle="1" w:styleId="5233FBE0ECC5451DB13239CEEE5DB6835">
    <w:name w:val="5233FBE0ECC5451DB13239CEEE5DB6835"/>
    <w:rsid w:val="00A865E4"/>
    <w:pPr>
      <w:spacing w:after="0" w:line="240" w:lineRule="auto"/>
    </w:pPr>
    <w:rPr>
      <w:rFonts w:ascii="Arial" w:eastAsia="Times New Roman" w:hAnsi="Arial" w:cs="Times New Roman"/>
      <w:sz w:val="20"/>
      <w:szCs w:val="24"/>
    </w:rPr>
  </w:style>
  <w:style w:type="paragraph" w:customStyle="1" w:styleId="ABD4887B46054875BA814DB811FBCCFB5">
    <w:name w:val="ABD4887B46054875BA814DB811FBCCFB5"/>
    <w:rsid w:val="00A865E4"/>
    <w:pPr>
      <w:spacing w:after="0" w:line="240" w:lineRule="auto"/>
    </w:pPr>
    <w:rPr>
      <w:rFonts w:ascii="Arial" w:eastAsia="Times New Roman" w:hAnsi="Arial" w:cs="Times New Roman"/>
      <w:sz w:val="20"/>
      <w:szCs w:val="24"/>
    </w:rPr>
  </w:style>
  <w:style w:type="paragraph" w:customStyle="1" w:styleId="9568946EE2B14C1CB92F99CEB04219A05">
    <w:name w:val="9568946EE2B14C1CB92F99CEB04219A05"/>
    <w:rsid w:val="00A865E4"/>
    <w:pPr>
      <w:spacing w:after="0" w:line="240" w:lineRule="auto"/>
    </w:pPr>
    <w:rPr>
      <w:rFonts w:ascii="Arial" w:eastAsia="Times New Roman" w:hAnsi="Arial" w:cs="Times New Roman"/>
      <w:sz w:val="20"/>
      <w:szCs w:val="24"/>
    </w:rPr>
  </w:style>
  <w:style w:type="paragraph" w:customStyle="1" w:styleId="EC36CA76398C4D3CA4A83B96E87A3EF912">
    <w:name w:val="EC36CA76398C4D3CA4A83B96E87A3EF912"/>
    <w:rsid w:val="00A865E4"/>
    <w:pPr>
      <w:spacing w:after="0" w:line="240" w:lineRule="auto"/>
    </w:pPr>
    <w:rPr>
      <w:rFonts w:ascii="Arial" w:eastAsia="Times New Roman" w:hAnsi="Arial" w:cs="Times New Roman"/>
      <w:sz w:val="20"/>
      <w:szCs w:val="24"/>
    </w:rPr>
  </w:style>
  <w:style w:type="paragraph" w:customStyle="1" w:styleId="36B1C2AD31EF4B1698B22954D8A447B817">
    <w:name w:val="36B1C2AD31EF4B1698B22954D8A447B817"/>
    <w:rsid w:val="00A865E4"/>
    <w:pPr>
      <w:spacing w:after="0" w:line="240" w:lineRule="auto"/>
    </w:pPr>
    <w:rPr>
      <w:rFonts w:ascii="Arial" w:eastAsia="Times New Roman" w:hAnsi="Arial" w:cs="Times New Roman"/>
      <w:sz w:val="20"/>
      <w:szCs w:val="24"/>
    </w:rPr>
  </w:style>
  <w:style w:type="paragraph" w:customStyle="1" w:styleId="FF456E9D8E0F4E74B1E7A9A1F1D2154E4">
    <w:name w:val="FF456E9D8E0F4E74B1E7A9A1F1D2154E4"/>
    <w:rsid w:val="00A865E4"/>
    <w:pPr>
      <w:spacing w:after="0" w:line="240" w:lineRule="auto"/>
    </w:pPr>
    <w:rPr>
      <w:rFonts w:ascii="Arial" w:eastAsia="Times New Roman" w:hAnsi="Arial" w:cs="Times New Roman"/>
      <w:sz w:val="20"/>
      <w:szCs w:val="24"/>
    </w:rPr>
  </w:style>
  <w:style w:type="paragraph" w:customStyle="1" w:styleId="706799450DA1444F9BBEEFBF6A0644D024">
    <w:name w:val="706799450DA1444F9BBEEFBF6A0644D024"/>
    <w:rsid w:val="009614EF"/>
    <w:pPr>
      <w:spacing w:after="0" w:line="240" w:lineRule="auto"/>
    </w:pPr>
    <w:rPr>
      <w:rFonts w:ascii="Arial" w:eastAsia="Times New Roman" w:hAnsi="Arial" w:cs="Times New Roman"/>
      <w:sz w:val="20"/>
      <w:szCs w:val="24"/>
    </w:rPr>
  </w:style>
  <w:style w:type="paragraph" w:customStyle="1" w:styleId="613111BB66354B2DA603E930E95DBC8424">
    <w:name w:val="613111BB66354B2DA603E930E95DBC8424"/>
    <w:rsid w:val="009614EF"/>
    <w:pPr>
      <w:spacing w:after="0" w:line="240" w:lineRule="auto"/>
    </w:pPr>
    <w:rPr>
      <w:rFonts w:ascii="Arial" w:eastAsia="Times New Roman" w:hAnsi="Arial" w:cs="Times New Roman"/>
      <w:sz w:val="20"/>
      <w:szCs w:val="24"/>
    </w:rPr>
  </w:style>
  <w:style w:type="paragraph" w:customStyle="1" w:styleId="B12461568F064DFBAFEB017B37CA448624">
    <w:name w:val="B12461568F064DFBAFEB017B37CA448624"/>
    <w:rsid w:val="009614EF"/>
    <w:pPr>
      <w:spacing w:after="0" w:line="240" w:lineRule="auto"/>
    </w:pPr>
    <w:rPr>
      <w:rFonts w:ascii="Arial" w:eastAsia="Times New Roman" w:hAnsi="Arial" w:cs="Times New Roman"/>
      <w:sz w:val="20"/>
      <w:szCs w:val="24"/>
    </w:rPr>
  </w:style>
  <w:style w:type="paragraph" w:customStyle="1" w:styleId="6B17F4E2872343CAB35E85B5D114984124">
    <w:name w:val="6B17F4E2872343CAB35E85B5D114984124"/>
    <w:rsid w:val="009614EF"/>
    <w:pPr>
      <w:spacing w:after="0" w:line="240" w:lineRule="auto"/>
    </w:pPr>
    <w:rPr>
      <w:rFonts w:ascii="Arial" w:eastAsia="Times New Roman" w:hAnsi="Arial" w:cs="Times New Roman"/>
      <w:sz w:val="20"/>
      <w:szCs w:val="24"/>
    </w:rPr>
  </w:style>
  <w:style w:type="paragraph" w:customStyle="1" w:styleId="9E5BCBA04CFA4B5D9E13284D3B7F43FA24">
    <w:name w:val="9E5BCBA04CFA4B5D9E13284D3B7F43FA24"/>
    <w:rsid w:val="009614EF"/>
    <w:pPr>
      <w:spacing w:after="0" w:line="240" w:lineRule="auto"/>
    </w:pPr>
    <w:rPr>
      <w:rFonts w:ascii="Arial" w:eastAsia="Times New Roman" w:hAnsi="Arial" w:cs="Times New Roman"/>
      <w:sz w:val="20"/>
      <w:szCs w:val="24"/>
    </w:rPr>
  </w:style>
  <w:style w:type="paragraph" w:customStyle="1" w:styleId="376A99C10E9E4E76B5E642F87581722D24">
    <w:name w:val="376A99C10E9E4E76B5E642F87581722D24"/>
    <w:rsid w:val="009614EF"/>
    <w:pPr>
      <w:spacing w:after="0" w:line="240" w:lineRule="auto"/>
    </w:pPr>
    <w:rPr>
      <w:rFonts w:ascii="Arial" w:eastAsia="Times New Roman" w:hAnsi="Arial" w:cs="Times New Roman"/>
      <w:sz w:val="20"/>
      <w:szCs w:val="24"/>
    </w:rPr>
  </w:style>
  <w:style w:type="paragraph" w:customStyle="1" w:styleId="E399D8C3791047C9AFCEE2BA27A9D274">
    <w:name w:val="E399D8C3791047C9AFCEE2BA27A9D274"/>
    <w:rsid w:val="009614EF"/>
    <w:pPr>
      <w:spacing w:after="0" w:line="240" w:lineRule="auto"/>
    </w:pPr>
    <w:rPr>
      <w:rFonts w:ascii="Arial" w:eastAsia="Times New Roman" w:hAnsi="Arial" w:cs="Times New Roman"/>
      <w:sz w:val="20"/>
      <w:szCs w:val="24"/>
    </w:rPr>
  </w:style>
  <w:style w:type="paragraph" w:customStyle="1" w:styleId="D4D93259FE114D8DB09FB0CB104FFDCD">
    <w:name w:val="D4D93259FE114D8DB09FB0CB104FFDCD"/>
    <w:rsid w:val="009614EF"/>
    <w:pPr>
      <w:spacing w:after="0" w:line="240" w:lineRule="auto"/>
    </w:pPr>
    <w:rPr>
      <w:rFonts w:ascii="Arial" w:eastAsia="Times New Roman" w:hAnsi="Arial" w:cs="Times New Roman"/>
      <w:sz w:val="20"/>
      <w:szCs w:val="24"/>
    </w:rPr>
  </w:style>
  <w:style w:type="paragraph" w:customStyle="1" w:styleId="445E33325D794508A10735C122BFFD8C24">
    <w:name w:val="445E33325D794508A10735C122BFFD8C24"/>
    <w:rsid w:val="009614EF"/>
    <w:pPr>
      <w:spacing w:after="0" w:line="240" w:lineRule="auto"/>
    </w:pPr>
    <w:rPr>
      <w:rFonts w:ascii="Arial" w:eastAsia="Times New Roman" w:hAnsi="Arial" w:cs="Times New Roman"/>
      <w:sz w:val="20"/>
      <w:szCs w:val="24"/>
    </w:rPr>
  </w:style>
  <w:style w:type="paragraph" w:customStyle="1" w:styleId="E04ED847C5724B44A74E89B9CDF565D824">
    <w:name w:val="E04ED847C5724B44A74E89B9CDF565D824"/>
    <w:rsid w:val="009614EF"/>
    <w:pPr>
      <w:spacing w:after="0" w:line="240" w:lineRule="auto"/>
    </w:pPr>
    <w:rPr>
      <w:rFonts w:ascii="Arial" w:eastAsia="Times New Roman" w:hAnsi="Arial" w:cs="Times New Roman"/>
      <w:sz w:val="20"/>
      <w:szCs w:val="24"/>
    </w:rPr>
  </w:style>
  <w:style w:type="paragraph" w:customStyle="1" w:styleId="431506E52E924842A119BAAC1249AE646">
    <w:name w:val="431506E52E924842A119BAAC1249AE646"/>
    <w:rsid w:val="009614EF"/>
    <w:pPr>
      <w:spacing w:after="0" w:line="240" w:lineRule="auto"/>
    </w:pPr>
    <w:rPr>
      <w:rFonts w:ascii="Arial" w:eastAsia="Times New Roman" w:hAnsi="Arial" w:cs="Times New Roman"/>
      <w:sz w:val="20"/>
      <w:szCs w:val="24"/>
    </w:rPr>
  </w:style>
  <w:style w:type="paragraph" w:customStyle="1" w:styleId="A2683DFFD26E4FA4A8C29321FE7210926">
    <w:name w:val="A2683DFFD26E4FA4A8C29321FE7210926"/>
    <w:rsid w:val="009614EF"/>
    <w:pPr>
      <w:spacing w:after="0" w:line="240" w:lineRule="auto"/>
    </w:pPr>
    <w:rPr>
      <w:rFonts w:ascii="Arial" w:eastAsia="Times New Roman" w:hAnsi="Arial" w:cs="Times New Roman"/>
      <w:sz w:val="20"/>
      <w:szCs w:val="24"/>
    </w:rPr>
  </w:style>
  <w:style w:type="paragraph" w:customStyle="1" w:styleId="A8698A7D018043D48BE731F9EC62B32C6">
    <w:name w:val="A8698A7D018043D48BE731F9EC62B32C6"/>
    <w:rsid w:val="009614EF"/>
    <w:pPr>
      <w:spacing w:after="0" w:line="240" w:lineRule="auto"/>
    </w:pPr>
    <w:rPr>
      <w:rFonts w:ascii="Arial" w:eastAsia="Times New Roman" w:hAnsi="Arial" w:cs="Times New Roman"/>
      <w:sz w:val="20"/>
      <w:szCs w:val="24"/>
    </w:rPr>
  </w:style>
  <w:style w:type="paragraph" w:customStyle="1" w:styleId="05EB739674F441BC97B7A7D92FDC82496">
    <w:name w:val="05EB739674F441BC97B7A7D92FDC82496"/>
    <w:rsid w:val="009614EF"/>
    <w:pPr>
      <w:spacing w:after="0" w:line="240" w:lineRule="auto"/>
    </w:pPr>
    <w:rPr>
      <w:rFonts w:ascii="Arial" w:eastAsia="Times New Roman" w:hAnsi="Arial" w:cs="Times New Roman"/>
      <w:sz w:val="20"/>
      <w:szCs w:val="24"/>
    </w:rPr>
  </w:style>
  <w:style w:type="paragraph" w:customStyle="1" w:styleId="6D295234F6334885A2F7D0F82BEE2F466">
    <w:name w:val="6D295234F6334885A2F7D0F82BEE2F466"/>
    <w:rsid w:val="009614EF"/>
    <w:pPr>
      <w:spacing w:after="0" w:line="240" w:lineRule="auto"/>
    </w:pPr>
    <w:rPr>
      <w:rFonts w:ascii="Arial" w:eastAsia="Times New Roman" w:hAnsi="Arial" w:cs="Times New Roman"/>
      <w:sz w:val="20"/>
      <w:szCs w:val="24"/>
    </w:rPr>
  </w:style>
  <w:style w:type="paragraph" w:customStyle="1" w:styleId="663E2AC6B26E4B938F062FD5576E5C586">
    <w:name w:val="663E2AC6B26E4B938F062FD5576E5C586"/>
    <w:rsid w:val="009614EF"/>
    <w:pPr>
      <w:spacing w:after="0" w:line="240" w:lineRule="auto"/>
    </w:pPr>
    <w:rPr>
      <w:rFonts w:ascii="Arial" w:eastAsia="Times New Roman" w:hAnsi="Arial" w:cs="Times New Roman"/>
      <w:sz w:val="20"/>
      <w:szCs w:val="24"/>
    </w:rPr>
  </w:style>
  <w:style w:type="paragraph" w:customStyle="1" w:styleId="CBC5E04B490940B3A18C1B92CBD624676">
    <w:name w:val="CBC5E04B490940B3A18C1B92CBD624676"/>
    <w:rsid w:val="009614EF"/>
    <w:pPr>
      <w:spacing w:after="0" w:line="240" w:lineRule="auto"/>
    </w:pPr>
    <w:rPr>
      <w:rFonts w:ascii="Arial" w:eastAsia="Times New Roman" w:hAnsi="Arial" w:cs="Times New Roman"/>
      <w:sz w:val="20"/>
      <w:szCs w:val="24"/>
    </w:rPr>
  </w:style>
  <w:style w:type="paragraph" w:customStyle="1" w:styleId="3F52C2B4F89A4D63AB6F2F9A8068C2EB6">
    <w:name w:val="3F52C2B4F89A4D63AB6F2F9A8068C2EB6"/>
    <w:rsid w:val="009614EF"/>
    <w:pPr>
      <w:spacing w:after="0" w:line="240" w:lineRule="auto"/>
    </w:pPr>
    <w:rPr>
      <w:rFonts w:ascii="Arial" w:eastAsia="Times New Roman" w:hAnsi="Arial" w:cs="Times New Roman"/>
      <w:sz w:val="20"/>
      <w:szCs w:val="24"/>
    </w:rPr>
  </w:style>
  <w:style w:type="paragraph" w:customStyle="1" w:styleId="D52E5676972E4ECF8CE5D5E5A4C5DCC06">
    <w:name w:val="D52E5676972E4ECF8CE5D5E5A4C5DCC06"/>
    <w:rsid w:val="009614EF"/>
    <w:pPr>
      <w:spacing w:after="0" w:line="240" w:lineRule="auto"/>
    </w:pPr>
    <w:rPr>
      <w:rFonts w:ascii="Arial" w:eastAsia="Times New Roman" w:hAnsi="Arial" w:cs="Times New Roman"/>
      <w:sz w:val="20"/>
      <w:szCs w:val="24"/>
    </w:rPr>
  </w:style>
  <w:style w:type="paragraph" w:customStyle="1" w:styleId="5E7A5400AFCC4F32A080C90D1C62CCDF6">
    <w:name w:val="5E7A5400AFCC4F32A080C90D1C62CCDF6"/>
    <w:rsid w:val="009614EF"/>
    <w:pPr>
      <w:spacing w:after="0" w:line="240" w:lineRule="auto"/>
    </w:pPr>
    <w:rPr>
      <w:rFonts w:ascii="Arial" w:eastAsia="Times New Roman" w:hAnsi="Arial" w:cs="Times New Roman"/>
      <w:sz w:val="20"/>
      <w:szCs w:val="24"/>
    </w:rPr>
  </w:style>
  <w:style w:type="paragraph" w:customStyle="1" w:styleId="21B0440794EA428E82DF401CC54BCF9A6">
    <w:name w:val="21B0440794EA428E82DF401CC54BCF9A6"/>
    <w:rsid w:val="009614EF"/>
    <w:pPr>
      <w:spacing w:after="0" w:line="240" w:lineRule="auto"/>
    </w:pPr>
    <w:rPr>
      <w:rFonts w:ascii="Arial" w:eastAsia="Times New Roman" w:hAnsi="Arial" w:cs="Times New Roman"/>
      <w:sz w:val="20"/>
      <w:szCs w:val="24"/>
    </w:rPr>
  </w:style>
  <w:style w:type="paragraph" w:customStyle="1" w:styleId="E1D1460B38D94BEDB8371E306911F4606">
    <w:name w:val="E1D1460B38D94BEDB8371E306911F4606"/>
    <w:rsid w:val="009614EF"/>
    <w:pPr>
      <w:spacing w:after="0" w:line="240" w:lineRule="auto"/>
    </w:pPr>
    <w:rPr>
      <w:rFonts w:ascii="Arial" w:eastAsia="Times New Roman" w:hAnsi="Arial" w:cs="Times New Roman"/>
      <w:sz w:val="20"/>
      <w:szCs w:val="24"/>
    </w:rPr>
  </w:style>
  <w:style w:type="paragraph" w:customStyle="1" w:styleId="12FBFEE1D60A4CFEB9A02FCB524BB15D6">
    <w:name w:val="12FBFEE1D60A4CFEB9A02FCB524BB15D6"/>
    <w:rsid w:val="009614EF"/>
    <w:pPr>
      <w:spacing w:after="0" w:line="240" w:lineRule="auto"/>
    </w:pPr>
    <w:rPr>
      <w:rFonts w:ascii="Arial" w:eastAsia="Times New Roman" w:hAnsi="Arial" w:cs="Times New Roman"/>
      <w:sz w:val="20"/>
      <w:szCs w:val="24"/>
    </w:rPr>
  </w:style>
  <w:style w:type="paragraph" w:customStyle="1" w:styleId="6BC8E86F71ED4387AD3DDB9B53170E416">
    <w:name w:val="6BC8E86F71ED4387AD3DDB9B53170E416"/>
    <w:rsid w:val="009614EF"/>
    <w:pPr>
      <w:spacing w:after="0" w:line="240" w:lineRule="auto"/>
    </w:pPr>
    <w:rPr>
      <w:rFonts w:ascii="Arial" w:eastAsia="Times New Roman" w:hAnsi="Arial" w:cs="Times New Roman"/>
      <w:sz w:val="20"/>
      <w:szCs w:val="24"/>
    </w:rPr>
  </w:style>
  <w:style w:type="paragraph" w:customStyle="1" w:styleId="5233FBE0ECC5451DB13239CEEE5DB6836">
    <w:name w:val="5233FBE0ECC5451DB13239CEEE5DB6836"/>
    <w:rsid w:val="009614EF"/>
    <w:pPr>
      <w:spacing w:after="0" w:line="240" w:lineRule="auto"/>
    </w:pPr>
    <w:rPr>
      <w:rFonts w:ascii="Arial" w:eastAsia="Times New Roman" w:hAnsi="Arial" w:cs="Times New Roman"/>
      <w:sz w:val="20"/>
      <w:szCs w:val="24"/>
    </w:rPr>
  </w:style>
  <w:style w:type="paragraph" w:customStyle="1" w:styleId="ABD4887B46054875BA814DB811FBCCFB6">
    <w:name w:val="ABD4887B46054875BA814DB811FBCCFB6"/>
    <w:rsid w:val="009614EF"/>
    <w:pPr>
      <w:spacing w:after="0" w:line="240" w:lineRule="auto"/>
    </w:pPr>
    <w:rPr>
      <w:rFonts w:ascii="Arial" w:eastAsia="Times New Roman" w:hAnsi="Arial" w:cs="Times New Roman"/>
      <w:sz w:val="20"/>
      <w:szCs w:val="24"/>
    </w:rPr>
  </w:style>
  <w:style w:type="paragraph" w:customStyle="1" w:styleId="9568946EE2B14C1CB92F99CEB04219A06">
    <w:name w:val="9568946EE2B14C1CB92F99CEB04219A06"/>
    <w:rsid w:val="009614EF"/>
    <w:pPr>
      <w:spacing w:after="0" w:line="240" w:lineRule="auto"/>
    </w:pPr>
    <w:rPr>
      <w:rFonts w:ascii="Arial" w:eastAsia="Times New Roman" w:hAnsi="Arial" w:cs="Times New Roman"/>
      <w:sz w:val="20"/>
      <w:szCs w:val="24"/>
    </w:rPr>
  </w:style>
  <w:style w:type="paragraph" w:customStyle="1" w:styleId="EC36CA76398C4D3CA4A83B96E87A3EF913">
    <w:name w:val="EC36CA76398C4D3CA4A83B96E87A3EF913"/>
    <w:rsid w:val="009614EF"/>
    <w:pPr>
      <w:spacing w:after="0" w:line="240" w:lineRule="auto"/>
    </w:pPr>
    <w:rPr>
      <w:rFonts w:ascii="Arial" w:eastAsia="Times New Roman" w:hAnsi="Arial" w:cs="Times New Roman"/>
      <w:sz w:val="20"/>
      <w:szCs w:val="24"/>
    </w:rPr>
  </w:style>
  <w:style w:type="paragraph" w:customStyle="1" w:styleId="36B1C2AD31EF4B1698B22954D8A447B818">
    <w:name w:val="36B1C2AD31EF4B1698B22954D8A447B818"/>
    <w:rsid w:val="009614EF"/>
    <w:pPr>
      <w:spacing w:after="0" w:line="240" w:lineRule="auto"/>
    </w:pPr>
    <w:rPr>
      <w:rFonts w:ascii="Arial" w:eastAsia="Times New Roman" w:hAnsi="Arial" w:cs="Times New Roman"/>
      <w:sz w:val="20"/>
      <w:szCs w:val="24"/>
    </w:rPr>
  </w:style>
  <w:style w:type="paragraph" w:customStyle="1" w:styleId="FF456E9D8E0F4E74B1E7A9A1F1D2154E5">
    <w:name w:val="FF456E9D8E0F4E74B1E7A9A1F1D2154E5"/>
    <w:rsid w:val="009614EF"/>
    <w:pPr>
      <w:spacing w:after="0" w:line="240" w:lineRule="auto"/>
    </w:pPr>
    <w:rPr>
      <w:rFonts w:ascii="Arial" w:eastAsia="Times New Roman" w:hAnsi="Arial" w:cs="Times New Roman"/>
      <w:sz w:val="20"/>
      <w:szCs w:val="24"/>
    </w:rPr>
  </w:style>
  <w:style w:type="paragraph" w:customStyle="1" w:styleId="706799450DA1444F9BBEEFBF6A0644D025">
    <w:name w:val="706799450DA1444F9BBEEFBF6A0644D025"/>
    <w:rsid w:val="00D33A9C"/>
    <w:pPr>
      <w:spacing w:after="0" w:line="240" w:lineRule="auto"/>
    </w:pPr>
    <w:rPr>
      <w:rFonts w:ascii="Arial" w:eastAsia="Times New Roman" w:hAnsi="Arial" w:cs="Times New Roman"/>
      <w:sz w:val="20"/>
      <w:szCs w:val="24"/>
    </w:rPr>
  </w:style>
  <w:style w:type="paragraph" w:customStyle="1" w:styleId="613111BB66354B2DA603E930E95DBC8425">
    <w:name w:val="613111BB66354B2DA603E930E95DBC8425"/>
    <w:rsid w:val="00D33A9C"/>
    <w:pPr>
      <w:spacing w:after="0" w:line="240" w:lineRule="auto"/>
    </w:pPr>
    <w:rPr>
      <w:rFonts w:ascii="Arial" w:eastAsia="Times New Roman" w:hAnsi="Arial" w:cs="Times New Roman"/>
      <w:sz w:val="20"/>
      <w:szCs w:val="24"/>
    </w:rPr>
  </w:style>
  <w:style w:type="paragraph" w:customStyle="1" w:styleId="B12461568F064DFBAFEB017B37CA448625">
    <w:name w:val="B12461568F064DFBAFEB017B37CA448625"/>
    <w:rsid w:val="00D33A9C"/>
    <w:pPr>
      <w:spacing w:after="0" w:line="240" w:lineRule="auto"/>
    </w:pPr>
    <w:rPr>
      <w:rFonts w:ascii="Arial" w:eastAsia="Times New Roman" w:hAnsi="Arial" w:cs="Times New Roman"/>
      <w:sz w:val="20"/>
      <w:szCs w:val="24"/>
    </w:rPr>
  </w:style>
  <w:style w:type="paragraph" w:customStyle="1" w:styleId="6B17F4E2872343CAB35E85B5D114984125">
    <w:name w:val="6B17F4E2872343CAB35E85B5D114984125"/>
    <w:rsid w:val="00D33A9C"/>
    <w:pPr>
      <w:spacing w:after="0" w:line="240" w:lineRule="auto"/>
    </w:pPr>
    <w:rPr>
      <w:rFonts w:ascii="Arial" w:eastAsia="Times New Roman" w:hAnsi="Arial" w:cs="Times New Roman"/>
      <w:sz w:val="20"/>
      <w:szCs w:val="24"/>
    </w:rPr>
  </w:style>
  <w:style w:type="paragraph" w:customStyle="1" w:styleId="9E5BCBA04CFA4B5D9E13284D3B7F43FA25">
    <w:name w:val="9E5BCBA04CFA4B5D9E13284D3B7F43FA25"/>
    <w:rsid w:val="00D33A9C"/>
    <w:pPr>
      <w:spacing w:after="0" w:line="240" w:lineRule="auto"/>
    </w:pPr>
    <w:rPr>
      <w:rFonts w:ascii="Arial" w:eastAsia="Times New Roman" w:hAnsi="Arial" w:cs="Times New Roman"/>
      <w:sz w:val="20"/>
      <w:szCs w:val="24"/>
    </w:rPr>
  </w:style>
  <w:style w:type="paragraph" w:customStyle="1" w:styleId="376A99C10E9E4E76B5E642F87581722D25">
    <w:name w:val="376A99C10E9E4E76B5E642F87581722D25"/>
    <w:rsid w:val="00D33A9C"/>
    <w:pPr>
      <w:spacing w:after="0" w:line="240" w:lineRule="auto"/>
    </w:pPr>
    <w:rPr>
      <w:rFonts w:ascii="Arial" w:eastAsia="Times New Roman" w:hAnsi="Arial" w:cs="Times New Roman"/>
      <w:sz w:val="20"/>
      <w:szCs w:val="24"/>
    </w:rPr>
  </w:style>
  <w:style w:type="paragraph" w:customStyle="1" w:styleId="E399D8C3791047C9AFCEE2BA27A9D2741">
    <w:name w:val="E399D8C3791047C9AFCEE2BA27A9D2741"/>
    <w:rsid w:val="00D33A9C"/>
    <w:pPr>
      <w:spacing w:after="0" w:line="240" w:lineRule="auto"/>
    </w:pPr>
    <w:rPr>
      <w:rFonts w:ascii="Arial" w:eastAsia="Times New Roman" w:hAnsi="Arial" w:cs="Times New Roman"/>
      <w:sz w:val="20"/>
      <w:szCs w:val="24"/>
    </w:rPr>
  </w:style>
  <w:style w:type="paragraph" w:customStyle="1" w:styleId="D4D93259FE114D8DB09FB0CB104FFDCD1">
    <w:name w:val="D4D93259FE114D8DB09FB0CB104FFDCD1"/>
    <w:rsid w:val="00D33A9C"/>
    <w:pPr>
      <w:spacing w:after="0" w:line="240" w:lineRule="auto"/>
    </w:pPr>
    <w:rPr>
      <w:rFonts w:ascii="Arial" w:eastAsia="Times New Roman" w:hAnsi="Arial" w:cs="Times New Roman"/>
      <w:sz w:val="20"/>
      <w:szCs w:val="24"/>
    </w:rPr>
  </w:style>
  <w:style w:type="paragraph" w:customStyle="1" w:styleId="445E33325D794508A10735C122BFFD8C25">
    <w:name w:val="445E33325D794508A10735C122BFFD8C25"/>
    <w:rsid w:val="00D33A9C"/>
    <w:pPr>
      <w:spacing w:after="0" w:line="240" w:lineRule="auto"/>
    </w:pPr>
    <w:rPr>
      <w:rFonts w:ascii="Arial" w:eastAsia="Times New Roman" w:hAnsi="Arial" w:cs="Times New Roman"/>
      <w:sz w:val="20"/>
      <w:szCs w:val="24"/>
    </w:rPr>
  </w:style>
  <w:style w:type="paragraph" w:customStyle="1" w:styleId="E04ED847C5724B44A74E89B9CDF565D825">
    <w:name w:val="E04ED847C5724B44A74E89B9CDF565D825"/>
    <w:rsid w:val="00D33A9C"/>
    <w:pPr>
      <w:spacing w:after="0" w:line="240" w:lineRule="auto"/>
    </w:pPr>
    <w:rPr>
      <w:rFonts w:ascii="Arial" w:eastAsia="Times New Roman" w:hAnsi="Arial" w:cs="Times New Roman"/>
      <w:sz w:val="20"/>
      <w:szCs w:val="24"/>
    </w:rPr>
  </w:style>
  <w:style w:type="paragraph" w:customStyle="1" w:styleId="431506E52E924842A119BAAC1249AE647">
    <w:name w:val="431506E52E924842A119BAAC1249AE647"/>
    <w:rsid w:val="00D33A9C"/>
    <w:pPr>
      <w:spacing w:after="0" w:line="240" w:lineRule="auto"/>
    </w:pPr>
    <w:rPr>
      <w:rFonts w:ascii="Arial" w:eastAsia="Times New Roman" w:hAnsi="Arial" w:cs="Times New Roman"/>
      <w:sz w:val="20"/>
      <w:szCs w:val="24"/>
    </w:rPr>
  </w:style>
  <w:style w:type="paragraph" w:customStyle="1" w:styleId="A2683DFFD26E4FA4A8C29321FE7210927">
    <w:name w:val="A2683DFFD26E4FA4A8C29321FE7210927"/>
    <w:rsid w:val="00D33A9C"/>
    <w:pPr>
      <w:spacing w:after="0" w:line="240" w:lineRule="auto"/>
    </w:pPr>
    <w:rPr>
      <w:rFonts w:ascii="Arial" w:eastAsia="Times New Roman" w:hAnsi="Arial" w:cs="Times New Roman"/>
      <w:sz w:val="20"/>
      <w:szCs w:val="24"/>
    </w:rPr>
  </w:style>
  <w:style w:type="paragraph" w:customStyle="1" w:styleId="A8698A7D018043D48BE731F9EC62B32C7">
    <w:name w:val="A8698A7D018043D48BE731F9EC62B32C7"/>
    <w:rsid w:val="00D33A9C"/>
    <w:pPr>
      <w:spacing w:after="0" w:line="240" w:lineRule="auto"/>
    </w:pPr>
    <w:rPr>
      <w:rFonts w:ascii="Arial" w:eastAsia="Times New Roman" w:hAnsi="Arial" w:cs="Times New Roman"/>
      <w:sz w:val="20"/>
      <w:szCs w:val="24"/>
    </w:rPr>
  </w:style>
  <w:style w:type="paragraph" w:customStyle="1" w:styleId="05EB739674F441BC97B7A7D92FDC82497">
    <w:name w:val="05EB739674F441BC97B7A7D92FDC82497"/>
    <w:rsid w:val="00D33A9C"/>
    <w:pPr>
      <w:spacing w:after="0" w:line="240" w:lineRule="auto"/>
    </w:pPr>
    <w:rPr>
      <w:rFonts w:ascii="Arial" w:eastAsia="Times New Roman" w:hAnsi="Arial" w:cs="Times New Roman"/>
      <w:sz w:val="20"/>
      <w:szCs w:val="24"/>
    </w:rPr>
  </w:style>
  <w:style w:type="paragraph" w:customStyle="1" w:styleId="6D295234F6334885A2F7D0F82BEE2F467">
    <w:name w:val="6D295234F6334885A2F7D0F82BEE2F467"/>
    <w:rsid w:val="00D33A9C"/>
    <w:pPr>
      <w:spacing w:after="0" w:line="240" w:lineRule="auto"/>
    </w:pPr>
    <w:rPr>
      <w:rFonts w:ascii="Arial" w:eastAsia="Times New Roman" w:hAnsi="Arial" w:cs="Times New Roman"/>
      <w:sz w:val="20"/>
      <w:szCs w:val="24"/>
    </w:rPr>
  </w:style>
  <w:style w:type="paragraph" w:customStyle="1" w:styleId="663E2AC6B26E4B938F062FD5576E5C587">
    <w:name w:val="663E2AC6B26E4B938F062FD5576E5C587"/>
    <w:rsid w:val="00D33A9C"/>
    <w:pPr>
      <w:spacing w:after="0" w:line="240" w:lineRule="auto"/>
    </w:pPr>
    <w:rPr>
      <w:rFonts w:ascii="Arial" w:eastAsia="Times New Roman" w:hAnsi="Arial" w:cs="Times New Roman"/>
      <w:sz w:val="20"/>
      <w:szCs w:val="24"/>
    </w:rPr>
  </w:style>
  <w:style w:type="paragraph" w:customStyle="1" w:styleId="CBC5E04B490940B3A18C1B92CBD624677">
    <w:name w:val="CBC5E04B490940B3A18C1B92CBD624677"/>
    <w:rsid w:val="00D33A9C"/>
    <w:pPr>
      <w:spacing w:after="0" w:line="240" w:lineRule="auto"/>
    </w:pPr>
    <w:rPr>
      <w:rFonts w:ascii="Arial" w:eastAsia="Times New Roman" w:hAnsi="Arial" w:cs="Times New Roman"/>
      <w:sz w:val="20"/>
      <w:szCs w:val="24"/>
    </w:rPr>
  </w:style>
  <w:style w:type="paragraph" w:customStyle="1" w:styleId="3F52C2B4F89A4D63AB6F2F9A8068C2EB7">
    <w:name w:val="3F52C2B4F89A4D63AB6F2F9A8068C2EB7"/>
    <w:rsid w:val="00D33A9C"/>
    <w:pPr>
      <w:spacing w:after="0" w:line="240" w:lineRule="auto"/>
    </w:pPr>
    <w:rPr>
      <w:rFonts w:ascii="Arial" w:eastAsia="Times New Roman" w:hAnsi="Arial" w:cs="Times New Roman"/>
      <w:sz w:val="20"/>
      <w:szCs w:val="24"/>
    </w:rPr>
  </w:style>
  <w:style w:type="paragraph" w:customStyle="1" w:styleId="D52E5676972E4ECF8CE5D5E5A4C5DCC07">
    <w:name w:val="D52E5676972E4ECF8CE5D5E5A4C5DCC07"/>
    <w:rsid w:val="00D33A9C"/>
    <w:pPr>
      <w:spacing w:after="0" w:line="240" w:lineRule="auto"/>
    </w:pPr>
    <w:rPr>
      <w:rFonts w:ascii="Arial" w:eastAsia="Times New Roman" w:hAnsi="Arial" w:cs="Times New Roman"/>
      <w:sz w:val="20"/>
      <w:szCs w:val="24"/>
    </w:rPr>
  </w:style>
  <w:style w:type="paragraph" w:customStyle="1" w:styleId="5E7A5400AFCC4F32A080C90D1C62CCDF7">
    <w:name w:val="5E7A5400AFCC4F32A080C90D1C62CCDF7"/>
    <w:rsid w:val="00D33A9C"/>
    <w:pPr>
      <w:spacing w:after="0" w:line="240" w:lineRule="auto"/>
    </w:pPr>
    <w:rPr>
      <w:rFonts w:ascii="Arial" w:eastAsia="Times New Roman" w:hAnsi="Arial" w:cs="Times New Roman"/>
      <w:sz w:val="20"/>
      <w:szCs w:val="24"/>
    </w:rPr>
  </w:style>
  <w:style w:type="paragraph" w:customStyle="1" w:styleId="21B0440794EA428E82DF401CC54BCF9A7">
    <w:name w:val="21B0440794EA428E82DF401CC54BCF9A7"/>
    <w:rsid w:val="00D33A9C"/>
    <w:pPr>
      <w:spacing w:after="0" w:line="240" w:lineRule="auto"/>
    </w:pPr>
    <w:rPr>
      <w:rFonts w:ascii="Arial" w:eastAsia="Times New Roman" w:hAnsi="Arial" w:cs="Times New Roman"/>
      <w:sz w:val="20"/>
      <w:szCs w:val="24"/>
    </w:rPr>
  </w:style>
  <w:style w:type="paragraph" w:customStyle="1" w:styleId="E1D1460B38D94BEDB8371E306911F4607">
    <w:name w:val="E1D1460B38D94BEDB8371E306911F4607"/>
    <w:rsid w:val="00D33A9C"/>
    <w:pPr>
      <w:spacing w:after="0" w:line="240" w:lineRule="auto"/>
    </w:pPr>
    <w:rPr>
      <w:rFonts w:ascii="Arial" w:eastAsia="Times New Roman" w:hAnsi="Arial" w:cs="Times New Roman"/>
      <w:sz w:val="20"/>
      <w:szCs w:val="24"/>
    </w:rPr>
  </w:style>
  <w:style w:type="paragraph" w:customStyle="1" w:styleId="12FBFEE1D60A4CFEB9A02FCB524BB15D7">
    <w:name w:val="12FBFEE1D60A4CFEB9A02FCB524BB15D7"/>
    <w:rsid w:val="00D33A9C"/>
    <w:pPr>
      <w:spacing w:after="0" w:line="240" w:lineRule="auto"/>
    </w:pPr>
    <w:rPr>
      <w:rFonts w:ascii="Arial" w:eastAsia="Times New Roman" w:hAnsi="Arial" w:cs="Times New Roman"/>
      <w:sz w:val="20"/>
      <w:szCs w:val="24"/>
    </w:rPr>
  </w:style>
  <w:style w:type="paragraph" w:customStyle="1" w:styleId="6BC8E86F71ED4387AD3DDB9B53170E417">
    <w:name w:val="6BC8E86F71ED4387AD3DDB9B53170E417"/>
    <w:rsid w:val="00D33A9C"/>
    <w:pPr>
      <w:spacing w:after="0" w:line="240" w:lineRule="auto"/>
    </w:pPr>
    <w:rPr>
      <w:rFonts w:ascii="Arial" w:eastAsia="Times New Roman" w:hAnsi="Arial" w:cs="Times New Roman"/>
      <w:sz w:val="20"/>
      <w:szCs w:val="24"/>
    </w:rPr>
  </w:style>
  <w:style w:type="paragraph" w:customStyle="1" w:styleId="5233FBE0ECC5451DB13239CEEE5DB6837">
    <w:name w:val="5233FBE0ECC5451DB13239CEEE5DB6837"/>
    <w:rsid w:val="00D33A9C"/>
    <w:pPr>
      <w:spacing w:after="0" w:line="240" w:lineRule="auto"/>
    </w:pPr>
    <w:rPr>
      <w:rFonts w:ascii="Arial" w:eastAsia="Times New Roman" w:hAnsi="Arial" w:cs="Times New Roman"/>
      <w:sz w:val="20"/>
      <w:szCs w:val="24"/>
    </w:rPr>
  </w:style>
  <w:style w:type="paragraph" w:customStyle="1" w:styleId="ABD4887B46054875BA814DB811FBCCFB7">
    <w:name w:val="ABD4887B46054875BA814DB811FBCCFB7"/>
    <w:rsid w:val="00D33A9C"/>
    <w:pPr>
      <w:spacing w:after="0" w:line="240" w:lineRule="auto"/>
    </w:pPr>
    <w:rPr>
      <w:rFonts w:ascii="Arial" w:eastAsia="Times New Roman" w:hAnsi="Arial" w:cs="Times New Roman"/>
      <w:sz w:val="20"/>
      <w:szCs w:val="24"/>
    </w:rPr>
  </w:style>
  <w:style w:type="paragraph" w:customStyle="1" w:styleId="9568946EE2B14C1CB92F99CEB04219A07">
    <w:name w:val="9568946EE2B14C1CB92F99CEB04219A07"/>
    <w:rsid w:val="00D33A9C"/>
    <w:pPr>
      <w:spacing w:after="0" w:line="240" w:lineRule="auto"/>
    </w:pPr>
    <w:rPr>
      <w:rFonts w:ascii="Arial" w:eastAsia="Times New Roman" w:hAnsi="Arial" w:cs="Times New Roman"/>
      <w:sz w:val="20"/>
      <w:szCs w:val="24"/>
    </w:rPr>
  </w:style>
  <w:style w:type="paragraph" w:customStyle="1" w:styleId="EC36CA76398C4D3CA4A83B96E87A3EF914">
    <w:name w:val="EC36CA76398C4D3CA4A83B96E87A3EF914"/>
    <w:rsid w:val="00D33A9C"/>
    <w:pPr>
      <w:spacing w:after="0" w:line="240" w:lineRule="auto"/>
    </w:pPr>
    <w:rPr>
      <w:rFonts w:ascii="Arial" w:eastAsia="Times New Roman" w:hAnsi="Arial" w:cs="Times New Roman"/>
      <w:sz w:val="20"/>
      <w:szCs w:val="24"/>
    </w:rPr>
  </w:style>
  <w:style w:type="paragraph" w:customStyle="1" w:styleId="36B1C2AD31EF4B1698B22954D8A447B819">
    <w:name w:val="36B1C2AD31EF4B1698B22954D8A447B819"/>
    <w:rsid w:val="00D33A9C"/>
    <w:pPr>
      <w:spacing w:after="0" w:line="240" w:lineRule="auto"/>
    </w:pPr>
    <w:rPr>
      <w:rFonts w:ascii="Arial" w:eastAsia="Times New Roman" w:hAnsi="Arial" w:cs="Times New Roman"/>
      <w:sz w:val="20"/>
      <w:szCs w:val="24"/>
    </w:rPr>
  </w:style>
  <w:style w:type="paragraph" w:customStyle="1" w:styleId="6AC9831E13EE458EB5DBE3F29B3B3864">
    <w:name w:val="6AC9831E13EE458EB5DBE3F29B3B3864"/>
    <w:rsid w:val="00D33A9C"/>
    <w:pPr>
      <w:spacing w:after="0" w:line="240" w:lineRule="auto"/>
    </w:pPr>
    <w:rPr>
      <w:rFonts w:ascii="Arial" w:eastAsia="Times New Roman" w:hAnsi="Arial" w:cs="Times New Roman"/>
      <w:sz w:val="20"/>
      <w:szCs w:val="24"/>
    </w:rPr>
  </w:style>
  <w:style w:type="paragraph" w:customStyle="1" w:styleId="0FB5F085F27C4ED9AA5EB3C5C254446C">
    <w:name w:val="0FB5F085F27C4ED9AA5EB3C5C254446C"/>
    <w:rsid w:val="00D33A9C"/>
  </w:style>
  <w:style w:type="paragraph" w:customStyle="1" w:styleId="32D8E116FA0B4421885EEF246DEB33AF">
    <w:name w:val="32D8E116FA0B4421885EEF246DEB33AF"/>
    <w:rsid w:val="00D33A9C"/>
  </w:style>
  <w:style w:type="paragraph" w:customStyle="1" w:styleId="9733B956FFD4458ABA98EDF1108C0012">
    <w:name w:val="9733B956FFD4458ABA98EDF1108C0012"/>
    <w:rsid w:val="00D33A9C"/>
  </w:style>
  <w:style w:type="paragraph" w:customStyle="1" w:styleId="6B2D0C76181347D6A72B44E82232818E">
    <w:name w:val="6B2D0C76181347D6A72B44E82232818E"/>
    <w:rsid w:val="00D33A9C"/>
  </w:style>
  <w:style w:type="paragraph" w:customStyle="1" w:styleId="9F402DB583CF47B9ABABCD3EE9316E08">
    <w:name w:val="9F402DB583CF47B9ABABCD3EE9316E08"/>
    <w:rsid w:val="00D33A9C"/>
  </w:style>
  <w:style w:type="paragraph" w:customStyle="1" w:styleId="9A3E4ED6FD8F401D881A52386F72F268">
    <w:name w:val="9A3E4ED6FD8F401D881A52386F72F268"/>
    <w:rsid w:val="00D33A9C"/>
  </w:style>
  <w:style w:type="paragraph" w:customStyle="1" w:styleId="52E77F51BB7C4582B69FF6EF0AE669CE">
    <w:name w:val="52E77F51BB7C4582B69FF6EF0AE669CE"/>
    <w:rsid w:val="00D33A9C"/>
  </w:style>
  <w:style w:type="paragraph" w:customStyle="1" w:styleId="E6926F88635C44C1B214AE8E913493D3">
    <w:name w:val="E6926F88635C44C1B214AE8E913493D3"/>
    <w:rsid w:val="00D33A9C"/>
  </w:style>
  <w:style w:type="paragraph" w:customStyle="1" w:styleId="ABA3BEA9B491490EB3E3A4E901B5BC07">
    <w:name w:val="ABA3BEA9B491490EB3E3A4E901B5BC07"/>
    <w:rsid w:val="00D33A9C"/>
  </w:style>
  <w:style w:type="paragraph" w:customStyle="1" w:styleId="FD2F406A5247441B90C2B72D8CC859CB">
    <w:name w:val="FD2F406A5247441B90C2B72D8CC859CB"/>
    <w:rsid w:val="00D33A9C"/>
  </w:style>
  <w:style w:type="paragraph" w:customStyle="1" w:styleId="1439B58993094FF6BCEBF6A0366EA78F">
    <w:name w:val="1439B58993094FF6BCEBF6A0366EA78F"/>
    <w:rsid w:val="00D33A9C"/>
  </w:style>
  <w:style w:type="paragraph" w:customStyle="1" w:styleId="A94B25CA1E784758AB3A7A525E726013">
    <w:name w:val="A94B25CA1E784758AB3A7A525E726013"/>
    <w:rsid w:val="00D33A9C"/>
  </w:style>
  <w:style w:type="paragraph" w:customStyle="1" w:styleId="98BDD02BFA414EC892A4E7C9BC07BD2E">
    <w:name w:val="98BDD02BFA414EC892A4E7C9BC07BD2E"/>
    <w:rsid w:val="00D33A9C"/>
  </w:style>
  <w:style w:type="paragraph" w:customStyle="1" w:styleId="BBEB8B6617C048D3A41913BB289E19DE">
    <w:name w:val="BBEB8B6617C048D3A41913BB289E19DE"/>
    <w:rsid w:val="00D33A9C"/>
  </w:style>
  <w:style w:type="paragraph" w:customStyle="1" w:styleId="070030CA5F6B41E7B6F8CB54E2A23336">
    <w:name w:val="070030CA5F6B41E7B6F8CB54E2A23336"/>
    <w:rsid w:val="00D33A9C"/>
  </w:style>
  <w:style w:type="paragraph" w:customStyle="1" w:styleId="1124651FC0124D80A4A96E156AAB904D">
    <w:name w:val="1124651FC0124D80A4A96E156AAB904D"/>
    <w:rsid w:val="00D33A9C"/>
  </w:style>
  <w:style w:type="paragraph" w:customStyle="1" w:styleId="B51E9CE411034150B9699B8F79E18B94">
    <w:name w:val="B51E9CE411034150B9699B8F79E18B94"/>
    <w:rsid w:val="00D33A9C"/>
  </w:style>
  <w:style w:type="paragraph" w:customStyle="1" w:styleId="28B3D87D65BA4699AAFADA0C7680BC6B">
    <w:name w:val="28B3D87D65BA4699AAFADA0C7680BC6B"/>
    <w:rsid w:val="00D33A9C"/>
  </w:style>
  <w:style w:type="paragraph" w:customStyle="1" w:styleId="781B24C44D904B43AED508233480407B">
    <w:name w:val="781B24C44D904B43AED508233480407B"/>
    <w:rsid w:val="00D33A9C"/>
  </w:style>
  <w:style w:type="paragraph" w:customStyle="1" w:styleId="C25ACE7CCB74459BA674E1FA388D9273">
    <w:name w:val="C25ACE7CCB74459BA674E1FA388D9273"/>
    <w:rsid w:val="00D33A9C"/>
  </w:style>
  <w:style w:type="paragraph" w:customStyle="1" w:styleId="55FB0ACC8C344C82982F0EE1FB835809">
    <w:name w:val="55FB0ACC8C344C82982F0EE1FB835809"/>
    <w:rsid w:val="00D33A9C"/>
  </w:style>
  <w:style w:type="paragraph" w:customStyle="1" w:styleId="3FB5CEDBD03C473493A86848DC3C407B">
    <w:name w:val="3FB5CEDBD03C473493A86848DC3C407B"/>
    <w:rsid w:val="00D33A9C"/>
  </w:style>
  <w:style w:type="paragraph" w:customStyle="1" w:styleId="F20624D454AD40E59743B2394DDDA83A">
    <w:name w:val="F20624D454AD40E59743B2394DDDA83A"/>
    <w:rsid w:val="00D33A9C"/>
  </w:style>
  <w:style w:type="paragraph" w:customStyle="1" w:styleId="5E4B89576BA041DEB8C35D65D54C8E96">
    <w:name w:val="5E4B89576BA041DEB8C35D65D54C8E96"/>
    <w:rsid w:val="00D33A9C"/>
  </w:style>
  <w:style w:type="paragraph" w:customStyle="1" w:styleId="66972FE0F2484262A2742FF212680EB8">
    <w:name w:val="66972FE0F2484262A2742FF212680EB8"/>
    <w:rsid w:val="00D33A9C"/>
  </w:style>
  <w:style w:type="paragraph" w:customStyle="1" w:styleId="73B589AA891D4DB680049AD865551008">
    <w:name w:val="73B589AA891D4DB680049AD865551008"/>
    <w:rsid w:val="00D33A9C"/>
  </w:style>
  <w:style w:type="paragraph" w:customStyle="1" w:styleId="706799450DA1444F9BBEEFBF6A0644D026">
    <w:name w:val="706799450DA1444F9BBEEFBF6A0644D026"/>
    <w:rsid w:val="00D33A9C"/>
    <w:pPr>
      <w:spacing w:after="0" w:line="240" w:lineRule="auto"/>
    </w:pPr>
    <w:rPr>
      <w:rFonts w:ascii="Arial" w:eastAsia="Times New Roman" w:hAnsi="Arial" w:cs="Times New Roman"/>
      <w:sz w:val="20"/>
      <w:szCs w:val="24"/>
    </w:rPr>
  </w:style>
  <w:style w:type="paragraph" w:customStyle="1" w:styleId="613111BB66354B2DA603E930E95DBC8426">
    <w:name w:val="613111BB66354B2DA603E930E95DBC8426"/>
    <w:rsid w:val="00D33A9C"/>
    <w:pPr>
      <w:spacing w:after="0" w:line="240" w:lineRule="auto"/>
    </w:pPr>
    <w:rPr>
      <w:rFonts w:ascii="Arial" w:eastAsia="Times New Roman" w:hAnsi="Arial" w:cs="Times New Roman"/>
      <w:sz w:val="20"/>
      <w:szCs w:val="24"/>
    </w:rPr>
  </w:style>
  <w:style w:type="paragraph" w:customStyle="1" w:styleId="B12461568F064DFBAFEB017B37CA448626">
    <w:name w:val="B12461568F064DFBAFEB017B37CA448626"/>
    <w:rsid w:val="00D33A9C"/>
    <w:pPr>
      <w:spacing w:after="0" w:line="240" w:lineRule="auto"/>
    </w:pPr>
    <w:rPr>
      <w:rFonts w:ascii="Arial" w:eastAsia="Times New Roman" w:hAnsi="Arial" w:cs="Times New Roman"/>
      <w:sz w:val="20"/>
      <w:szCs w:val="24"/>
    </w:rPr>
  </w:style>
  <w:style w:type="paragraph" w:customStyle="1" w:styleId="6B17F4E2872343CAB35E85B5D114984126">
    <w:name w:val="6B17F4E2872343CAB35E85B5D114984126"/>
    <w:rsid w:val="00D33A9C"/>
    <w:pPr>
      <w:spacing w:after="0" w:line="240" w:lineRule="auto"/>
    </w:pPr>
    <w:rPr>
      <w:rFonts w:ascii="Arial" w:eastAsia="Times New Roman" w:hAnsi="Arial" w:cs="Times New Roman"/>
      <w:sz w:val="20"/>
      <w:szCs w:val="24"/>
    </w:rPr>
  </w:style>
  <w:style w:type="paragraph" w:customStyle="1" w:styleId="9E5BCBA04CFA4B5D9E13284D3B7F43FA26">
    <w:name w:val="9E5BCBA04CFA4B5D9E13284D3B7F43FA26"/>
    <w:rsid w:val="00D33A9C"/>
    <w:pPr>
      <w:spacing w:after="0" w:line="240" w:lineRule="auto"/>
    </w:pPr>
    <w:rPr>
      <w:rFonts w:ascii="Arial" w:eastAsia="Times New Roman" w:hAnsi="Arial" w:cs="Times New Roman"/>
      <w:sz w:val="20"/>
      <w:szCs w:val="24"/>
    </w:rPr>
  </w:style>
  <w:style w:type="paragraph" w:customStyle="1" w:styleId="376A99C10E9E4E76B5E642F87581722D26">
    <w:name w:val="376A99C10E9E4E76B5E642F87581722D26"/>
    <w:rsid w:val="00D33A9C"/>
    <w:pPr>
      <w:spacing w:after="0" w:line="240" w:lineRule="auto"/>
    </w:pPr>
    <w:rPr>
      <w:rFonts w:ascii="Arial" w:eastAsia="Times New Roman" w:hAnsi="Arial" w:cs="Times New Roman"/>
      <w:sz w:val="20"/>
      <w:szCs w:val="24"/>
    </w:rPr>
  </w:style>
  <w:style w:type="paragraph" w:customStyle="1" w:styleId="E399D8C3791047C9AFCEE2BA27A9D2742">
    <w:name w:val="E399D8C3791047C9AFCEE2BA27A9D2742"/>
    <w:rsid w:val="00D33A9C"/>
    <w:pPr>
      <w:spacing w:after="0" w:line="240" w:lineRule="auto"/>
    </w:pPr>
    <w:rPr>
      <w:rFonts w:ascii="Arial" w:eastAsia="Times New Roman" w:hAnsi="Arial" w:cs="Times New Roman"/>
      <w:sz w:val="20"/>
      <w:szCs w:val="24"/>
    </w:rPr>
  </w:style>
  <w:style w:type="paragraph" w:customStyle="1" w:styleId="D4D93259FE114D8DB09FB0CB104FFDCD2">
    <w:name w:val="D4D93259FE114D8DB09FB0CB104FFDCD2"/>
    <w:rsid w:val="00D33A9C"/>
    <w:pPr>
      <w:spacing w:after="0" w:line="240" w:lineRule="auto"/>
    </w:pPr>
    <w:rPr>
      <w:rFonts w:ascii="Arial" w:eastAsia="Times New Roman" w:hAnsi="Arial" w:cs="Times New Roman"/>
      <w:sz w:val="20"/>
      <w:szCs w:val="24"/>
    </w:rPr>
  </w:style>
  <w:style w:type="paragraph" w:customStyle="1" w:styleId="445E33325D794508A10735C122BFFD8C26">
    <w:name w:val="445E33325D794508A10735C122BFFD8C26"/>
    <w:rsid w:val="00D33A9C"/>
    <w:pPr>
      <w:spacing w:after="0" w:line="240" w:lineRule="auto"/>
    </w:pPr>
    <w:rPr>
      <w:rFonts w:ascii="Arial" w:eastAsia="Times New Roman" w:hAnsi="Arial" w:cs="Times New Roman"/>
      <w:sz w:val="20"/>
      <w:szCs w:val="24"/>
    </w:rPr>
  </w:style>
  <w:style w:type="paragraph" w:customStyle="1" w:styleId="E04ED847C5724B44A74E89B9CDF565D826">
    <w:name w:val="E04ED847C5724B44A74E89B9CDF565D826"/>
    <w:rsid w:val="00D33A9C"/>
    <w:pPr>
      <w:spacing w:after="0" w:line="240" w:lineRule="auto"/>
    </w:pPr>
    <w:rPr>
      <w:rFonts w:ascii="Arial" w:eastAsia="Times New Roman" w:hAnsi="Arial" w:cs="Times New Roman"/>
      <w:sz w:val="20"/>
      <w:szCs w:val="24"/>
    </w:rPr>
  </w:style>
  <w:style w:type="paragraph" w:customStyle="1" w:styleId="FD2F406A5247441B90C2B72D8CC859CB1">
    <w:name w:val="FD2F406A5247441B90C2B72D8CC859CB1"/>
    <w:rsid w:val="00D33A9C"/>
    <w:pPr>
      <w:spacing w:after="0" w:line="240" w:lineRule="auto"/>
    </w:pPr>
    <w:rPr>
      <w:rFonts w:ascii="Arial" w:eastAsia="Times New Roman" w:hAnsi="Arial" w:cs="Times New Roman"/>
      <w:sz w:val="20"/>
      <w:szCs w:val="24"/>
    </w:rPr>
  </w:style>
  <w:style w:type="paragraph" w:customStyle="1" w:styleId="1439B58993094FF6BCEBF6A0366EA78F1">
    <w:name w:val="1439B58993094FF6BCEBF6A0366EA78F1"/>
    <w:rsid w:val="00D33A9C"/>
    <w:pPr>
      <w:spacing w:after="0" w:line="240" w:lineRule="auto"/>
    </w:pPr>
    <w:rPr>
      <w:rFonts w:ascii="Arial" w:eastAsia="Times New Roman" w:hAnsi="Arial" w:cs="Times New Roman"/>
      <w:sz w:val="20"/>
      <w:szCs w:val="24"/>
    </w:rPr>
  </w:style>
  <w:style w:type="paragraph" w:customStyle="1" w:styleId="A94B25CA1E784758AB3A7A525E7260131">
    <w:name w:val="A94B25CA1E784758AB3A7A525E7260131"/>
    <w:rsid w:val="00D33A9C"/>
    <w:pPr>
      <w:spacing w:after="0" w:line="240" w:lineRule="auto"/>
    </w:pPr>
    <w:rPr>
      <w:rFonts w:ascii="Arial" w:eastAsia="Times New Roman" w:hAnsi="Arial" w:cs="Times New Roman"/>
      <w:sz w:val="20"/>
      <w:szCs w:val="24"/>
    </w:rPr>
  </w:style>
  <w:style w:type="paragraph" w:customStyle="1" w:styleId="ABA3BEA9B491490EB3E3A4E901B5BC071">
    <w:name w:val="ABA3BEA9B491490EB3E3A4E901B5BC071"/>
    <w:rsid w:val="00D33A9C"/>
    <w:pPr>
      <w:spacing w:after="0" w:line="240" w:lineRule="auto"/>
    </w:pPr>
    <w:rPr>
      <w:rFonts w:ascii="Arial" w:eastAsia="Times New Roman" w:hAnsi="Arial" w:cs="Times New Roman"/>
      <w:sz w:val="20"/>
      <w:szCs w:val="24"/>
    </w:rPr>
  </w:style>
  <w:style w:type="paragraph" w:customStyle="1" w:styleId="9733B956FFD4458ABA98EDF1108C00121">
    <w:name w:val="9733B956FFD4458ABA98EDF1108C00121"/>
    <w:rsid w:val="00D33A9C"/>
    <w:pPr>
      <w:spacing w:after="0" w:line="240" w:lineRule="auto"/>
    </w:pPr>
    <w:rPr>
      <w:rFonts w:ascii="Arial" w:eastAsia="Times New Roman" w:hAnsi="Arial" w:cs="Times New Roman"/>
      <w:sz w:val="20"/>
      <w:szCs w:val="24"/>
    </w:rPr>
  </w:style>
  <w:style w:type="paragraph" w:customStyle="1" w:styleId="36B1C2AD31EF4B1698B22954D8A447B820">
    <w:name w:val="36B1C2AD31EF4B1698B22954D8A447B820"/>
    <w:rsid w:val="00D33A9C"/>
    <w:pPr>
      <w:spacing w:after="0" w:line="240" w:lineRule="auto"/>
    </w:pPr>
    <w:rPr>
      <w:rFonts w:ascii="Arial" w:eastAsia="Times New Roman" w:hAnsi="Arial" w:cs="Times New Roman"/>
      <w:sz w:val="20"/>
      <w:szCs w:val="24"/>
    </w:rPr>
  </w:style>
  <w:style w:type="paragraph" w:customStyle="1" w:styleId="98BDD02BFA414EC892A4E7C9BC07BD2E1">
    <w:name w:val="98BDD02BFA414EC892A4E7C9BC07BD2E1"/>
    <w:rsid w:val="00D33A9C"/>
    <w:pPr>
      <w:spacing w:after="0" w:line="240" w:lineRule="auto"/>
    </w:pPr>
    <w:rPr>
      <w:rFonts w:ascii="Arial" w:eastAsia="Times New Roman" w:hAnsi="Arial" w:cs="Times New Roman"/>
      <w:sz w:val="20"/>
      <w:szCs w:val="24"/>
    </w:rPr>
  </w:style>
  <w:style w:type="paragraph" w:customStyle="1" w:styleId="BBEB8B6617C048D3A41913BB289E19DE1">
    <w:name w:val="BBEB8B6617C048D3A41913BB289E19DE1"/>
    <w:rsid w:val="00D33A9C"/>
    <w:pPr>
      <w:spacing w:after="0" w:line="240" w:lineRule="auto"/>
    </w:pPr>
    <w:rPr>
      <w:rFonts w:ascii="Arial" w:eastAsia="Times New Roman" w:hAnsi="Arial" w:cs="Times New Roman"/>
      <w:sz w:val="20"/>
      <w:szCs w:val="24"/>
    </w:rPr>
  </w:style>
  <w:style w:type="paragraph" w:customStyle="1" w:styleId="3FB5CEDBD03C473493A86848DC3C407B1">
    <w:name w:val="3FB5CEDBD03C473493A86848DC3C407B1"/>
    <w:rsid w:val="00D33A9C"/>
    <w:pPr>
      <w:spacing w:after="0" w:line="240" w:lineRule="auto"/>
    </w:pPr>
    <w:rPr>
      <w:rFonts w:ascii="Arial" w:eastAsia="Times New Roman" w:hAnsi="Arial" w:cs="Times New Roman"/>
      <w:sz w:val="20"/>
      <w:szCs w:val="24"/>
    </w:rPr>
  </w:style>
  <w:style w:type="paragraph" w:customStyle="1" w:styleId="66972FE0F2484262A2742FF212680EB81">
    <w:name w:val="66972FE0F2484262A2742FF212680EB81"/>
    <w:rsid w:val="00D33A9C"/>
    <w:pPr>
      <w:spacing w:after="0" w:line="240" w:lineRule="auto"/>
    </w:pPr>
    <w:rPr>
      <w:rFonts w:ascii="Arial" w:eastAsia="Times New Roman" w:hAnsi="Arial" w:cs="Times New Roman"/>
      <w:sz w:val="20"/>
      <w:szCs w:val="24"/>
    </w:rPr>
  </w:style>
  <w:style w:type="paragraph" w:customStyle="1" w:styleId="73B589AA891D4DB680049AD8655510081">
    <w:name w:val="73B589AA891D4DB680049AD8655510081"/>
    <w:rsid w:val="00D33A9C"/>
    <w:pPr>
      <w:spacing w:after="0" w:line="240" w:lineRule="auto"/>
    </w:pPr>
    <w:rPr>
      <w:rFonts w:ascii="Arial" w:eastAsia="Times New Roman" w:hAnsi="Arial" w:cs="Times New Roman"/>
      <w:sz w:val="20"/>
      <w:szCs w:val="24"/>
    </w:rPr>
  </w:style>
  <w:style w:type="paragraph" w:customStyle="1" w:styleId="F20624D454AD40E59743B2394DDDA83A1">
    <w:name w:val="F20624D454AD40E59743B2394DDDA83A1"/>
    <w:rsid w:val="00D33A9C"/>
    <w:pPr>
      <w:spacing w:after="0" w:line="240" w:lineRule="auto"/>
    </w:pPr>
    <w:rPr>
      <w:rFonts w:ascii="Arial" w:eastAsia="Times New Roman" w:hAnsi="Arial" w:cs="Times New Roman"/>
      <w:sz w:val="20"/>
      <w:szCs w:val="24"/>
    </w:rPr>
  </w:style>
  <w:style w:type="paragraph" w:customStyle="1" w:styleId="5E4B89576BA041DEB8C35D65D54C8E961">
    <w:name w:val="5E4B89576BA041DEB8C35D65D54C8E961"/>
    <w:rsid w:val="00D33A9C"/>
    <w:pPr>
      <w:spacing w:after="0" w:line="240" w:lineRule="auto"/>
    </w:pPr>
    <w:rPr>
      <w:rFonts w:ascii="Arial" w:eastAsia="Times New Roman" w:hAnsi="Arial" w:cs="Times New Roman"/>
      <w:sz w:val="20"/>
      <w:szCs w:val="24"/>
    </w:rPr>
  </w:style>
  <w:style w:type="paragraph" w:customStyle="1" w:styleId="C25ACE7CCB74459BA674E1FA388D92731">
    <w:name w:val="C25ACE7CCB74459BA674E1FA388D92731"/>
    <w:rsid w:val="00D33A9C"/>
    <w:pPr>
      <w:spacing w:after="0" w:line="240" w:lineRule="auto"/>
    </w:pPr>
    <w:rPr>
      <w:rFonts w:ascii="Arial" w:eastAsia="Times New Roman" w:hAnsi="Arial" w:cs="Times New Roman"/>
      <w:sz w:val="20"/>
      <w:szCs w:val="24"/>
    </w:rPr>
  </w:style>
  <w:style w:type="paragraph" w:customStyle="1" w:styleId="55FB0ACC8C344C82982F0EE1FB8358091">
    <w:name w:val="55FB0ACC8C344C82982F0EE1FB8358091"/>
    <w:rsid w:val="00D33A9C"/>
    <w:pPr>
      <w:spacing w:after="0" w:line="240" w:lineRule="auto"/>
    </w:pPr>
    <w:rPr>
      <w:rFonts w:ascii="Arial" w:eastAsia="Times New Roman" w:hAnsi="Arial" w:cs="Times New Roman"/>
      <w:sz w:val="20"/>
      <w:szCs w:val="24"/>
    </w:rPr>
  </w:style>
  <w:style w:type="paragraph" w:customStyle="1" w:styleId="6AC9831E13EE458EB5DBE3F29B3B38641">
    <w:name w:val="6AC9831E13EE458EB5DBE3F29B3B38641"/>
    <w:rsid w:val="00D33A9C"/>
    <w:pPr>
      <w:spacing w:after="0" w:line="240" w:lineRule="auto"/>
    </w:pPr>
    <w:rPr>
      <w:rFonts w:ascii="Arial" w:eastAsia="Times New Roman" w:hAnsi="Arial" w:cs="Times New Roman"/>
      <w:sz w:val="20"/>
      <w:szCs w:val="24"/>
    </w:rPr>
  </w:style>
  <w:style w:type="paragraph" w:customStyle="1" w:styleId="070030CA5F6B41E7B6F8CB54E2A233361">
    <w:name w:val="070030CA5F6B41E7B6F8CB54E2A233361"/>
    <w:rsid w:val="00D33A9C"/>
    <w:pPr>
      <w:spacing w:after="0" w:line="240" w:lineRule="auto"/>
    </w:pPr>
    <w:rPr>
      <w:rFonts w:ascii="Arial" w:eastAsia="Times New Roman" w:hAnsi="Arial" w:cs="Times New Roman"/>
      <w:sz w:val="20"/>
      <w:szCs w:val="24"/>
    </w:rPr>
  </w:style>
  <w:style w:type="paragraph" w:customStyle="1" w:styleId="1124651FC0124D80A4A96E156AAB904D1">
    <w:name w:val="1124651FC0124D80A4A96E156AAB904D1"/>
    <w:rsid w:val="00D33A9C"/>
    <w:pPr>
      <w:spacing w:after="0" w:line="240" w:lineRule="auto"/>
    </w:pPr>
    <w:rPr>
      <w:rFonts w:ascii="Arial" w:eastAsia="Times New Roman" w:hAnsi="Arial" w:cs="Times New Roman"/>
      <w:sz w:val="20"/>
      <w:szCs w:val="24"/>
    </w:rPr>
  </w:style>
  <w:style w:type="paragraph" w:customStyle="1" w:styleId="9A747E517DE04B1DBF46D811FCBFE986">
    <w:name w:val="9A747E517DE04B1DBF46D811FCBFE986"/>
    <w:rsid w:val="00D33A9C"/>
  </w:style>
  <w:style w:type="paragraph" w:customStyle="1" w:styleId="950ED102463749EC8627708D9DF21BFA">
    <w:name w:val="950ED102463749EC8627708D9DF21BFA"/>
    <w:rsid w:val="00D33A9C"/>
  </w:style>
  <w:style w:type="paragraph" w:customStyle="1" w:styleId="E99497130A8148B3A369815DAE23A318">
    <w:name w:val="E99497130A8148B3A369815DAE23A318"/>
    <w:rsid w:val="00D33A9C"/>
  </w:style>
  <w:style w:type="paragraph" w:customStyle="1" w:styleId="706799450DA1444F9BBEEFBF6A0644D027">
    <w:name w:val="706799450DA1444F9BBEEFBF6A0644D027"/>
    <w:rsid w:val="00D33A9C"/>
    <w:pPr>
      <w:spacing w:after="0" w:line="240" w:lineRule="auto"/>
    </w:pPr>
    <w:rPr>
      <w:rFonts w:ascii="Arial" w:eastAsia="Times New Roman" w:hAnsi="Arial" w:cs="Times New Roman"/>
      <w:sz w:val="20"/>
      <w:szCs w:val="24"/>
    </w:rPr>
  </w:style>
  <w:style w:type="paragraph" w:customStyle="1" w:styleId="613111BB66354B2DA603E930E95DBC8427">
    <w:name w:val="613111BB66354B2DA603E930E95DBC8427"/>
    <w:rsid w:val="00D33A9C"/>
    <w:pPr>
      <w:spacing w:after="0" w:line="240" w:lineRule="auto"/>
    </w:pPr>
    <w:rPr>
      <w:rFonts w:ascii="Arial" w:eastAsia="Times New Roman" w:hAnsi="Arial" w:cs="Times New Roman"/>
      <w:sz w:val="20"/>
      <w:szCs w:val="24"/>
    </w:rPr>
  </w:style>
  <w:style w:type="paragraph" w:customStyle="1" w:styleId="B12461568F064DFBAFEB017B37CA448627">
    <w:name w:val="B12461568F064DFBAFEB017B37CA448627"/>
    <w:rsid w:val="00D33A9C"/>
    <w:pPr>
      <w:spacing w:after="0" w:line="240" w:lineRule="auto"/>
    </w:pPr>
    <w:rPr>
      <w:rFonts w:ascii="Arial" w:eastAsia="Times New Roman" w:hAnsi="Arial" w:cs="Times New Roman"/>
      <w:sz w:val="20"/>
      <w:szCs w:val="24"/>
    </w:rPr>
  </w:style>
  <w:style w:type="paragraph" w:customStyle="1" w:styleId="6B17F4E2872343CAB35E85B5D114984127">
    <w:name w:val="6B17F4E2872343CAB35E85B5D114984127"/>
    <w:rsid w:val="00D33A9C"/>
    <w:pPr>
      <w:spacing w:after="0" w:line="240" w:lineRule="auto"/>
    </w:pPr>
    <w:rPr>
      <w:rFonts w:ascii="Arial" w:eastAsia="Times New Roman" w:hAnsi="Arial" w:cs="Times New Roman"/>
      <w:sz w:val="20"/>
      <w:szCs w:val="24"/>
    </w:rPr>
  </w:style>
  <w:style w:type="paragraph" w:customStyle="1" w:styleId="9E5BCBA04CFA4B5D9E13284D3B7F43FA27">
    <w:name w:val="9E5BCBA04CFA4B5D9E13284D3B7F43FA27"/>
    <w:rsid w:val="00D33A9C"/>
    <w:pPr>
      <w:spacing w:after="0" w:line="240" w:lineRule="auto"/>
    </w:pPr>
    <w:rPr>
      <w:rFonts w:ascii="Arial" w:eastAsia="Times New Roman" w:hAnsi="Arial" w:cs="Times New Roman"/>
      <w:sz w:val="20"/>
      <w:szCs w:val="24"/>
    </w:rPr>
  </w:style>
  <w:style w:type="paragraph" w:customStyle="1" w:styleId="376A99C10E9E4E76B5E642F87581722D27">
    <w:name w:val="376A99C10E9E4E76B5E642F87581722D27"/>
    <w:rsid w:val="00D33A9C"/>
    <w:pPr>
      <w:spacing w:after="0" w:line="240" w:lineRule="auto"/>
    </w:pPr>
    <w:rPr>
      <w:rFonts w:ascii="Arial" w:eastAsia="Times New Roman" w:hAnsi="Arial" w:cs="Times New Roman"/>
      <w:sz w:val="20"/>
      <w:szCs w:val="24"/>
    </w:rPr>
  </w:style>
  <w:style w:type="paragraph" w:customStyle="1" w:styleId="E399D8C3791047C9AFCEE2BA27A9D2743">
    <w:name w:val="E399D8C3791047C9AFCEE2BA27A9D2743"/>
    <w:rsid w:val="00D33A9C"/>
    <w:pPr>
      <w:spacing w:after="0" w:line="240" w:lineRule="auto"/>
    </w:pPr>
    <w:rPr>
      <w:rFonts w:ascii="Arial" w:eastAsia="Times New Roman" w:hAnsi="Arial" w:cs="Times New Roman"/>
      <w:sz w:val="20"/>
      <w:szCs w:val="24"/>
    </w:rPr>
  </w:style>
  <w:style w:type="paragraph" w:customStyle="1" w:styleId="D4D93259FE114D8DB09FB0CB104FFDCD3">
    <w:name w:val="D4D93259FE114D8DB09FB0CB104FFDCD3"/>
    <w:rsid w:val="00D33A9C"/>
    <w:pPr>
      <w:spacing w:after="0" w:line="240" w:lineRule="auto"/>
    </w:pPr>
    <w:rPr>
      <w:rFonts w:ascii="Arial" w:eastAsia="Times New Roman" w:hAnsi="Arial" w:cs="Times New Roman"/>
      <w:sz w:val="20"/>
      <w:szCs w:val="24"/>
    </w:rPr>
  </w:style>
  <w:style w:type="paragraph" w:customStyle="1" w:styleId="445E33325D794508A10735C122BFFD8C27">
    <w:name w:val="445E33325D794508A10735C122BFFD8C27"/>
    <w:rsid w:val="00D33A9C"/>
    <w:pPr>
      <w:spacing w:after="0" w:line="240" w:lineRule="auto"/>
    </w:pPr>
    <w:rPr>
      <w:rFonts w:ascii="Arial" w:eastAsia="Times New Roman" w:hAnsi="Arial" w:cs="Times New Roman"/>
      <w:sz w:val="20"/>
      <w:szCs w:val="24"/>
    </w:rPr>
  </w:style>
  <w:style w:type="paragraph" w:customStyle="1" w:styleId="E04ED847C5724B44A74E89B9CDF565D827">
    <w:name w:val="E04ED847C5724B44A74E89B9CDF565D827"/>
    <w:rsid w:val="00D33A9C"/>
    <w:pPr>
      <w:spacing w:after="0" w:line="240" w:lineRule="auto"/>
    </w:pPr>
    <w:rPr>
      <w:rFonts w:ascii="Arial" w:eastAsia="Times New Roman" w:hAnsi="Arial" w:cs="Times New Roman"/>
      <w:sz w:val="20"/>
      <w:szCs w:val="24"/>
    </w:rPr>
  </w:style>
  <w:style w:type="paragraph" w:customStyle="1" w:styleId="FD2F406A5247441B90C2B72D8CC859CB2">
    <w:name w:val="FD2F406A5247441B90C2B72D8CC859CB2"/>
    <w:rsid w:val="00D33A9C"/>
    <w:pPr>
      <w:spacing w:after="0" w:line="240" w:lineRule="auto"/>
    </w:pPr>
    <w:rPr>
      <w:rFonts w:ascii="Arial" w:eastAsia="Times New Roman" w:hAnsi="Arial" w:cs="Times New Roman"/>
      <w:sz w:val="20"/>
      <w:szCs w:val="24"/>
    </w:rPr>
  </w:style>
  <w:style w:type="paragraph" w:customStyle="1" w:styleId="1439B58993094FF6BCEBF6A0366EA78F2">
    <w:name w:val="1439B58993094FF6BCEBF6A0366EA78F2"/>
    <w:rsid w:val="00D33A9C"/>
    <w:pPr>
      <w:spacing w:after="0" w:line="240" w:lineRule="auto"/>
    </w:pPr>
    <w:rPr>
      <w:rFonts w:ascii="Arial" w:eastAsia="Times New Roman" w:hAnsi="Arial" w:cs="Times New Roman"/>
      <w:sz w:val="20"/>
      <w:szCs w:val="24"/>
    </w:rPr>
  </w:style>
  <w:style w:type="paragraph" w:customStyle="1" w:styleId="A94B25CA1E784758AB3A7A525E7260132">
    <w:name w:val="A94B25CA1E784758AB3A7A525E7260132"/>
    <w:rsid w:val="00D33A9C"/>
    <w:pPr>
      <w:spacing w:after="0" w:line="240" w:lineRule="auto"/>
    </w:pPr>
    <w:rPr>
      <w:rFonts w:ascii="Arial" w:eastAsia="Times New Roman" w:hAnsi="Arial" w:cs="Times New Roman"/>
      <w:sz w:val="20"/>
      <w:szCs w:val="24"/>
    </w:rPr>
  </w:style>
  <w:style w:type="paragraph" w:customStyle="1" w:styleId="ABA3BEA9B491490EB3E3A4E901B5BC072">
    <w:name w:val="ABA3BEA9B491490EB3E3A4E901B5BC072"/>
    <w:rsid w:val="00D33A9C"/>
    <w:pPr>
      <w:spacing w:after="0" w:line="240" w:lineRule="auto"/>
    </w:pPr>
    <w:rPr>
      <w:rFonts w:ascii="Arial" w:eastAsia="Times New Roman" w:hAnsi="Arial" w:cs="Times New Roman"/>
      <w:sz w:val="20"/>
      <w:szCs w:val="24"/>
    </w:rPr>
  </w:style>
  <w:style w:type="paragraph" w:customStyle="1" w:styleId="9733B956FFD4458ABA98EDF1108C00122">
    <w:name w:val="9733B956FFD4458ABA98EDF1108C00122"/>
    <w:rsid w:val="00D33A9C"/>
    <w:pPr>
      <w:spacing w:after="0" w:line="240" w:lineRule="auto"/>
    </w:pPr>
    <w:rPr>
      <w:rFonts w:ascii="Arial" w:eastAsia="Times New Roman" w:hAnsi="Arial" w:cs="Times New Roman"/>
      <w:sz w:val="20"/>
      <w:szCs w:val="24"/>
    </w:rPr>
  </w:style>
  <w:style w:type="paragraph" w:customStyle="1" w:styleId="36B1C2AD31EF4B1698B22954D8A447B821">
    <w:name w:val="36B1C2AD31EF4B1698B22954D8A447B821"/>
    <w:rsid w:val="00D33A9C"/>
    <w:pPr>
      <w:spacing w:after="0" w:line="240" w:lineRule="auto"/>
    </w:pPr>
    <w:rPr>
      <w:rFonts w:ascii="Arial" w:eastAsia="Times New Roman" w:hAnsi="Arial" w:cs="Times New Roman"/>
      <w:sz w:val="20"/>
      <w:szCs w:val="24"/>
    </w:rPr>
  </w:style>
  <w:style w:type="paragraph" w:customStyle="1" w:styleId="98BDD02BFA414EC892A4E7C9BC07BD2E2">
    <w:name w:val="98BDD02BFA414EC892A4E7C9BC07BD2E2"/>
    <w:rsid w:val="00D33A9C"/>
    <w:pPr>
      <w:spacing w:after="0" w:line="240" w:lineRule="auto"/>
    </w:pPr>
    <w:rPr>
      <w:rFonts w:ascii="Arial" w:eastAsia="Times New Roman" w:hAnsi="Arial" w:cs="Times New Roman"/>
      <w:sz w:val="20"/>
      <w:szCs w:val="24"/>
    </w:rPr>
  </w:style>
  <w:style w:type="paragraph" w:customStyle="1" w:styleId="BBEB8B6617C048D3A41913BB289E19DE2">
    <w:name w:val="BBEB8B6617C048D3A41913BB289E19DE2"/>
    <w:rsid w:val="00D33A9C"/>
    <w:pPr>
      <w:spacing w:after="0" w:line="240" w:lineRule="auto"/>
    </w:pPr>
    <w:rPr>
      <w:rFonts w:ascii="Arial" w:eastAsia="Times New Roman" w:hAnsi="Arial" w:cs="Times New Roman"/>
      <w:sz w:val="20"/>
      <w:szCs w:val="24"/>
    </w:rPr>
  </w:style>
  <w:style w:type="paragraph" w:customStyle="1" w:styleId="3FB5CEDBD03C473493A86848DC3C407B2">
    <w:name w:val="3FB5CEDBD03C473493A86848DC3C407B2"/>
    <w:rsid w:val="00D33A9C"/>
    <w:pPr>
      <w:spacing w:after="0" w:line="240" w:lineRule="auto"/>
    </w:pPr>
    <w:rPr>
      <w:rFonts w:ascii="Arial" w:eastAsia="Times New Roman" w:hAnsi="Arial" w:cs="Times New Roman"/>
      <w:sz w:val="20"/>
      <w:szCs w:val="24"/>
    </w:rPr>
  </w:style>
  <w:style w:type="paragraph" w:customStyle="1" w:styleId="66972FE0F2484262A2742FF212680EB82">
    <w:name w:val="66972FE0F2484262A2742FF212680EB82"/>
    <w:rsid w:val="00D33A9C"/>
    <w:pPr>
      <w:spacing w:after="0" w:line="240" w:lineRule="auto"/>
    </w:pPr>
    <w:rPr>
      <w:rFonts w:ascii="Arial" w:eastAsia="Times New Roman" w:hAnsi="Arial" w:cs="Times New Roman"/>
      <w:sz w:val="20"/>
      <w:szCs w:val="24"/>
    </w:rPr>
  </w:style>
  <w:style w:type="paragraph" w:customStyle="1" w:styleId="73B589AA891D4DB680049AD8655510082">
    <w:name w:val="73B589AA891D4DB680049AD8655510082"/>
    <w:rsid w:val="00D33A9C"/>
    <w:pPr>
      <w:spacing w:after="0" w:line="240" w:lineRule="auto"/>
    </w:pPr>
    <w:rPr>
      <w:rFonts w:ascii="Arial" w:eastAsia="Times New Roman" w:hAnsi="Arial" w:cs="Times New Roman"/>
      <w:sz w:val="20"/>
      <w:szCs w:val="24"/>
    </w:rPr>
  </w:style>
  <w:style w:type="paragraph" w:customStyle="1" w:styleId="F20624D454AD40E59743B2394DDDA83A2">
    <w:name w:val="F20624D454AD40E59743B2394DDDA83A2"/>
    <w:rsid w:val="00D33A9C"/>
    <w:pPr>
      <w:spacing w:after="0" w:line="240" w:lineRule="auto"/>
    </w:pPr>
    <w:rPr>
      <w:rFonts w:ascii="Arial" w:eastAsia="Times New Roman" w:hAnsi="Arial" w:cs="Times New Roman"/>
      <w:sz w:val="20"/>
      <w:szCs w:val="24"/>
    </w:rPr>
  </w:style>
  <w:style w:type="paragraph" w:customStyle="1" w:styleId="5E4B89576BA041DEB8C35D65D54C8E962">
    <w:name w:val="5E4B89576BA041DEB8C35D65D54C8E962"/>
    <w:rsid w:val="00D33A9C"/>
    <w:pPr>
      <w:spacing w:after="0" w:line="240" w:lineRule="auto"/>
    </w:pPr>
    <w:rPr>
      <w:rFonts w:ascii="Arial" w:eastAsia="Times New Roman" w:hAnsi="Arial" w:cs="Times New Roman"/>
      <w:sz w:val="20"/>
      <w:szCs w:val="24"/>
    </w:rPr>
  </w:style>
  <w:style w:type="paragraph" w:customStyle="1" w:styleId="C25ACE7CCB74459BA674E1FA388D92732">
    <w:name w:val="C25ACE7CCB74459BA674E1FA388D92732"/>
    <w:rsid w:val="00D33A9C"/>
    <w:pPr>
      <w:spacing w:after="0" w:line="240" w:lineRule="auto"/>
    </w:pPr>
    <w:rPr>
      <w:rFonts w:ascii="Arial" w:eastAsia="Times New Roman" w:hAnsi="Arial" w:cs="Times New Roman"/>
      <w:sz w:val="20"/>
      <w:szCs w:val="24"/>
    </w:rPr>
  </w:style>
  <w:style w:type="paragraph" w:customStyle="1" w:styleId="55FB0ACC8C344C82982F0EE1FB8358092">
    <w:name w:val="55FB0ACC8C344C82982F0EE1FB8358092"/>
    <w:rsid w:val="00D33A9C"/>
    <w:pPr>
      <w:spacing w:after="0" w:line="240" w:lineRule="auto"/>
    </w:pPr>
    <w:rPr>
      <w:rFonts w:ascii="Arial" w:eastAsia="Times New Roman" w:hAnsi="Arial" w:cs="Times New Roman"/>
      <w:sz w:val="20"/>
      <w:szCs w:val="24"/>
    </w:rPr>
  </w:style>
  <w:style w:type="paragraph" w:customStyle="1" w:styleId="6AC9831E13EE458EB5DBE3F29B3B38642">
    <w:name w:val="6AC9831E13EE458EB5DBE3F29B3B38642"/>
    <w:rsid w:val="00D33A9C"/>
    <w:pPr>
      <w:spacing w:after="0" w:line="240" w:lineRule="auto"/>
    </w:pPr>
    <w:rPr>
      <w:rFonts w:ascii="Arial" w:eastAsia="Times New Roman" w:hAnsi="Arial" w:cs="Times New Roman"/>
      <w:sz w:val="20"/>
      <w:szCs w:val="24"/>
    </w:rPr>
  </w:style>
  <w:style w:type="paragraph" w:customStyle="1" w:styleId="070030CA5F6B41E7B6F8CB54E2A233362">
    <w:name w:val="070030CA5F6B41E7B6F8CB54E2A233362"/>
    <w:rsid w:val="00D33A9C"/>
    <w:pPr>
      <w:spacing w:after="0" w:line="240" w:lineRule="auto"/>
    </w:pPr>
    <w:rPr>
      <w:rFonts w:ascii="Arial" w:eastAsia="Times New Roman" w:hAnsi="Arial" w:cs="Times New Roman"/>
      <w:sz w:val="20"/>
      <w:szCs w:val="24"/>
    </w:rPr>
  </w:style>
  <w:style w:type="paragraph" w:customStyle="1" w:styleId="1124651FC0124D80A4A96E156AAB904D2">
    <w:name w:val="1124651FC0124D80A4A96E156AAB904D2"/>
    <w:rsid w:val="00D33A9C"/>
    <w:pPr>
      <w:spacing w:after="0" w:line="240" w:lineRule="auto"/>
    </w:pPr>
    <w:rPr>
      <w:rFonts w:ascii="Arial" w:eastAsia="Times New Roman" w:hAnsi="Arial" w:cs="Times New Roman"/>
      <w:sz w:val="20"/>
      <w:szCs w:val="24"/>
    </w:rPr>
  </w:style>
  <w:style w:type="paragraph" w:customStyle="1" w:styleId="E99497130A8148B3A369815DAE23A3181">
    <w:name w:val="E99497130A8148B3A369815DAE23A3181"/>
    <w:rsid w:val="00D33A9C"/>
    <w:pPr>
      <w:spacing w:after="0" w:line="240" w:lineRule="auto"/>
    </w:pPr>
    <w:rPr>
      <w:rFonts w:ascii="Arial" w:eastAsia="Times New Roman" w:hAnsi="Arial" w:cs="Times New Roman"/>
      <w:sz w:val="20"/>
      <w:szCs w:val="24"/>
    </w:rPr>
  </w:style>
  <w:style w:type="paragraph" w:customStyle="1" w:styleId="9A747E517DE04B1DBF46D811FCBFE9861">
    <w:name w:val="9A747E517DE04B1DBF46D811FCBFE9861"/>
    <w:rsid w:val="00D33A9C"/>
    <w:pPr>
      <w:spacing w:after="0" w:line="240" w:lineRule="auto"/>
    </w:pPr>
    <w:rPr>
      <w:rFonts w:ascii="Arial" w:eastAsia="Times New Roman" w:hAnsi="Arial" w:cs="Times New Roman"/>
      <w:sz w:val="20"/>
      <w:szCs w:val="24"/>
    </w:rPr>
  </w:style>
  <w:style w:type="paragraph" w:customStyle="1" w:styleId="950ED102463749EC8627708D9DF21BFA1">
    <w:name w:val="950ED102463749EC8627708D9DF21BFA1"/>
    <w:rsid w:val="00D33A9C"/>
    <w:pPr>
      <w:spacing w:after="0" w:line="240" w:lineRule="auto"/>
    </w:pPr>
    <w:rPr>
      <w:rFonts w:ascii="Arial" w:eastAsia="Times New Roman" w:hAnsi="Arial" w:cs="Times New Roman"/>
      <w:sz w:val="20"/>
      <w:szCs w:val="24"/>
    </w:rPr>
  </w:style>
  <w:style w:type="paragraph" w:customStyle="1" w:styleId="662CCC185E6944ED9DD94C8D05B9FE03">
    <w:name w:val="662CCC185E6944ED9DD94C8D05B9FE03"/>
    <w:rsid w:val="00550E4D"/>
  </w:style>
  <w:style w:type="paragraph" w:customStyle="1" w:styleId="706799450DA1444F9BBEEFBF6A0644D028">
    <w:name w:val="706799450DA1444F9BBEEFBF6A0644D028"/>
    <w:rsid w:val="00550E4D"/>
    <w:pPr>
      <w:spacing w:after="0" w:line="240" w:lineRule="auto"/>
    </w:pPr>
    <w:rPr>
      <w:rFonts w:ascii="Arial" w:eastAsia="Times New Roman" w:hAnsi="Arial" w:cs="Times New Roman"/>
      <w:sz w:val="20"/>
      <w:szCs w:val="24"/>
    </w:rPr>
  </w:style>
  <w:style w:type="paragraph" w:customStyle="1" w:styleId="613111BB66354B2DA603E930E95DBC8428">
    <w:name w:val="613111BB66354B2DA603E930E95DBC8428"/>
    <w:rsid w:val="00550E4D"/>
    <w:pPr>
      <w:spacing w:after="0" w:line="240" w:lineRule="auto"/>
    </w:pPr>
    <w:rPr>
      <w:rFonts w:ascii="Arial" w:eastAsia="Times New Roman" w:hAnsi="Arial" w:cs="Times New Roman"/>
      <w:sz w:val="20"/>
      <w:szCs w:val="24"/>
    </w:rPr>
  </w:style>
  <w:style w:type="paragraph" w:customStyle="1" w:styleId="B12461568F064DFBAFEB017B37CA448628">
    <w:name w:val="B12461568F064DFBAFEB017B37CA448628"/>
    <w:rsid w:val="00550E4D"/>
    <w:pPr>
      <w:spacing w:after="0" w:line="240" w:lineRule="auto"/>
    </w:pPr>
    <w:rPr>
      <w:rFonts w:ascii="Arial" w:eastAsia="Times New Roman" w:hAnsi="Arial" w:cs="Times New Roman"/>
      <w:sz w:val="20"/>
      <w:szCs w:val="24"/>
    </w:rPr>
  </w:style>
  <w:style w:type="paragraph" w:customStyle="1" w:styleId="6B17F4E2872343CAB35E85B5D114984128">
    <w:name w:val="6B17F4E2872343CAB35E85B5D114984128"/>
    <w:rsid w:val="00550E4D"/>
    <w:pPr>
      <w:spacing w:after="0" w:line="240" w:lineRule="auto"/>
    </w:pPr>
    <w:rPr>
      <w:rFonts w:ascii="Arial" w:eastAsia="Times New Roman" w:hAnsi="Arial" w:cs="Times New Roman"/>
      <w:sz w:val="20"/>
      <w:szCs w:val="24"/>
    </w:rPr>
  </w:style>
  <w:style w:type="paragraph" w:customStyle="1" w:styleId="9E5BCBA04CFA4B5D9E13284D3B7F43FA28">
    <w:name w:val="9E5BCBA04CFA4B5D9E13284D3B7F43FA28"/>
    <w:rsid w:val="00550E4D"/>
    <w:pPr>
      <w:spacing w:after="0" w:line="240" w:lineRule="auto"/>
    </w:pPr>
    <w:rPr>
      <w:rFonts w:ascii="Arial" w:eastAsia="Times New Roman" w:hAnsi="Arial" w:cs="Times New Roman"/>
      <w:sz w:val="20"/>
      <w:szCs w:val="24"/>
    </w:rPr>
  </w:style>
  <w:style w:type="paragraph" w:customStyle="1" w:styleId="376A99C10E9E4E76B5E642F87581722D28">
    <w:name w:val="376A99C10E9E4E76B5E642F87581722D28"/>
    <w:rsid w:val="00550E4D"/>
    <w:pPr>
      <w:spacing w:after="0" w:line="240" w:lineRule="auto"/>
    </w:pPr>
    <w:rPr>
      <w:rFonts w:ascii="Arial" w:eastAsia="Times New Roman" w:hAnsi="Arial" w:cs="Times New Roman"/>
      <w:sz w:val="20"/>
      <w:szCs w:val="24"/>
    </w:rPr>
  </w:style>
  <w:style w:type="paragraph" w:customStyle="1" w:styleId="E399D8C3791047C9AFCEE2BA27A9D2744">
    <w:name w:val="E399D8C3791047C9AFCEE2BA27A9D2744"/>
    <w:rsid w:val="00550E4D"/>
    <w:pPr>
      <w:spacing w:after="0" w:line="240" w:lineRule="auto"/>
    </w:pPr>
    <w:rPr>
      <w:rFonts w:ascii="Arial" w:eastAsia="Times New Roman" w:hAnsi="Arial" w:cs="Times New Roman"/>
      <w:sz w:val="20"/>
      <w:szCs w:val="24"/>
    </w:rPr>
  </w:style>
  <w:style w:type="paragraph" w:customStyle="1" w:styleId="D4D93259FE114D8DB09FB0CB104FFDCD4">
    <w:name w:val="D4D93259FE114D8DB09FB0CB104FFDCD4"/>
    <w:rsid w:val="00550E4D"/>
    <w:pPr>
      <w:spacing w:after="0" w:line="240" w:lineRule="auto"/>
    </w:pPr>
    <w:rPr>
      <w:rFonts w:ascii="Arial" w:eastAsia="Times New Roman" w:hAnsi="Arial" w:cs="Times New Roman"/>
      <w:sz w:val="20"/>
      <w:szCs w:val="24"/>
    </w:rPr>
  </w:style>
  <w:style w:type="paragraph" w:customStyle="1" w:styleId="445E33325D794508A10735C122BFFD8C28">
    <w:name w:val="445E33325D794508A10735C122BFFD8C28"/>
    <w:rsid w:val="00550E4D"/>
    <w:pPr>
      <w:spacing w:after="0" w:line="240" w:lineRule="auto"/>
    </w:pPr>
    <w:rPr>
      <w:rFonts w:ascii="Arial" w:eastAsia="Times New Roman" w:hAnsi="Arial" w:cs="Times New Roman"/>
      <w:sz w:val="20"/>
      <w:szCs w:val="24"/>
    </w:rPr>
  </w:style>
  <w:style w:type="paragraph" w:customStyle="1" w:styleId="E04ED847C5724B44A74E89B9CDF565D828">
    <w:name w:val="E04ED847C5724B44A74E89B9CDF565D828"/>
    <w:rsid w:val="00550E4D"/>
    <w:pPr>
      <w:spacing w:after="0" w:line="240" w:lineRule="auto"/>
    </w:pPr>
    <w:rPr>
      <w:rFonts w:ascii="Arial" w:eastAsia="Times New Roman" w:hAnsi="Arial" w:cs="Times New Roman"/>
      <w:sz w:val="20"/>
      <w:szCs w:val="24"/>
    </w:rPr>
  </w:style>
  <w:style w:type="paragraph" w:customStyle="1" w:styleId="FD2F406A5247441B90C2B72D8CC859CB3">
    <w:name w:val="FD2F406A5247441B90C2B72D8CC859CB3"/>
    <w:rsid w:val="00550E4D"/>
    <w:pPr>
      <w:spacing w:after="0" w:line="240" w:lineRule="auto"/>
    </w:pPr>
    <w:rPr>
      <w:rFonts w:ascii="Arial" w:eastAsia="Times New Roman" w:hAnsi="Arial" w:cs="Times New Roman"/>
      <w:sz w:val="20"/>
      <w:szCs w:val="24"/>
    </w:rPr>
  </w:style>
  <w:style w:type="paragraph" w:customStyle="1" w:styleId="1439B58993094FF6BCEBF6A0366EA78F3">
    <w:name w:val="1439B58993094FF6BCEBF6A0366EA78F3"/>
    <w:rsid w:val="00550E4D"/>
    <w:pPr>
      <w:spacing w:after="0" w:line="240" w:lineRule="auto"/>
    </w:pPr>
    <w:rPr>
      <w:rFonts w:ascii="Arial" w:eastAsia="Times New Roman" w:hAnsi="Arial" w:cs="Times New Roman"/>
      <w:sz w:val="20"/>
      <w:szCs w:val="24"/>
    </w:rPr>
  </w:style>
  <w:style w:type="paragraph" w:customStyle="1" w:styleId="A94B25CA1E784758AB3A7A525E7260133">
    <w:name w:val="A94B25CA1E784758AB3A7A525E7260133"/>
    <w:rsid w:val="00550E4D"/>
    <w:pPr>
      <w:spacing w:after="0" w:line="240" w:lineRule="auto"/>
    </w:pPr>
    <w:rPr>
      <w:rFonts w:ascii="Arial" w:eastAsia="Times New Roman" w:hAnsi="Arial" w:cs="Times New Roman"/>
      <w:sz w:val="20"/>
      <w:szCs w:val="24"/>
    </w:rPr>
  </w:style>
  <w:style w:type="paragraph" w:customStyle="1" w:styleId="ABA3BEA9B491490EB3E3A4E901B5BC073">
    <w:name w:val="ABA3BEA9B491490EB3E3A4E901B5BC073"/>
    <w:rsid w:val="00550E4D"/>
    <w:pPr>
      <w:spacing w:after="0" w:line="240" w:lineRule="auto"/>
    </w:pPr>
    <w:rPr>
      <w:rFonts w:ascii="Arial" w:eastAsia="Times New Roman" w:hAnsi="Arial" w:cs="Times New Roman"/>
      <w:sz w:val="20"/>
      <w:szCs w:val="24"/>
    </w:rPr>
  </w:style>
  <w:style w:type="paragraph" w:customStyle="1" w:styleId="9733B956FFD4458ABA98EDF1108C00123">
    <w:name w:val="9733B956FFD4458ABA98EDF1108C00123"/>
    <w:rsid w:val="00550E4D"/>
    <w:pPr>
      <w:spacing w:after="0" w:line="240" w:lineRule="auto"/>
    </w:pPr>
    <w:rPr>
      <w:rFonts w:ascii="Arial" w:eastAsia="Times New Roman" w:hAnsi="Arial" w:cs="Times New Roman"/>
      <w:sz w:val="20"/>
      <w:szCs w:val="24"/>
    </w:rPr>
  </w:style>
  <w:style w:type="paragraph" w:customStyle="1" w:styleId="36B1C2AD31EF4B1698B22954D8A447B822">
    <w:name w:val="36B1C2AD31EF4B1698B22954D8A447B822"/>
    <w:rsid w:val="00550E4D"/>
    <w:pPr>
      <w:spacing w:after="0" w:line="240" w:lineRule="auto"/>
    </w:pPr>
    <w:rPr>
      <w:rFonts w:ascii="Arial" w:eastAsia="Times New Roman" w:hAnsi="Arial" w:cs="Times New Roman"/>
      <w:sz w:val="20"/>
      <w:szCs w:val="24"/>
    </w:rPr>
  </w:style>
  <w:style w:type="paragraph" w:customStyle="1" w:styleId="98BDD02BFA414EC892A4E7C9BC07BD2E3">
    <w:name w:val="98BDD02BFA414EC892A4E7C9BC07BD2E3"/>
    <w:rsid w:val="00550E4D"/>
    <w:pPr>
      <w:spacing w:after="0" w:line="240" w:lineRule="auto"/>
    </w:pPr>
    <w:rPr>
      <w:rFonts w:ascii="Arial" w:eastAsia="Times New Roman" w:hAnsi="Arial" w:cs="Times New Roman"/>
      <w:sz w:val="20"/>
      <w:szCs w:val="24"/>
    </w:rPr>
  </w:style>
  <w:style w:type="paragraph" w:customStyle="1" w:styleId="BBEB8B6617C048D3A41913BB289E19DE3">
    <w:name w:val="BBEB8B6617C048D3A41913BB289E19DE3"/>
    <w:rsid w:val="00550E4D"/>
    <w:pPr>
      <w:spacing w:after="0" w:line="240" w:lineRule="auto"/>
    </w:pPr>
    <w:rPr>
      <w:rFonts w:ascii="Arial" w:eastAsia="Times New Roman" w:hAnsi="Arial" w:cs="Times New Roman"/>
      <w:sz w:val="20"/>
      <w:szCs w:val="24"/>
    </w:rPr>
  </w:style>
  <w:style w:type="paragraph" w:customStyle="1" w:styleId="3FB5CEDBD03C473493A86848DC3C407B3">
    <w:name w:val="3FB5CEDBD03C473493A86848DC3C407B3"/>
    <w:rsid w:val="00550E4D"/>
    <w:pPr>
      <w:spacing w:after="0" w:line="240" w:lineRule="auto"/>
    </w:pPr>
    <w:rPr>
      <w:rFonts w:ascii="Arial" w:eastAsia="Times New Roman" w:hAnsi="Arial" w:cs="Times New Roman"/>
      <w:sz w:val="20"/>
      <w:szCs w:val="24"/>
    </w:rPr>
  </w:style>
  <w:style w:type="paragraph" w:customStyle="1" w:styleId="66972FE0F2484262A2742FF212680EB83">
    <w:name w:val="66972FE0F2484262A2742FF212680EB83"/>
    <w:rsid w:val="00550E4D"/>
    <w:pPr>
      <w:spacing w:after="0" w:line="240" w:lineRule="auto"/>
    </w:pPr>
    <w:rPr>
      <w:rFonts w:ascii="Arial" w:eastAsia="Times New Roman" w:hAnsi="Arial" w:cs="Times New Roman"/>
      <w:sz w:val="20"/>
      <w:szCs w:val="24"/>
    </w:rPr>
  </w:style>
  <w:style w:type="paragraph" w:customStyle="1" w:styleId="73B589AA891D4DB680049AD8655510083">
    <w:name w:val="73B589AA891D4DB680049AD8655510083"/>
    <w:rsid w:val="00550E4D"/>
    <w:pPr>
      <w:spacing w:after="0" w:line="240" w:lineRule="auto"/>
    </w:pPr>
    <w:rPr>
      <w:rFonts w:ascii="Arial" w:eastAsia="Times New Roman" w:hAnsi="Arial" w:cs="Times New Roman"/>
      <w:sz w:val="20"/>
      <w:szCs w:val="24"/>
    </w:rPr>
  </w:style>
  <w:style w:type="paragraph" w:customStyle="1" w:styleId="F20624D454AD40E59743B2394DDDA83A3">
    <w:name w:val="F20624D454AD40E59743B2394DDDA83A3"/>
    <w:rsid w:val="00550E4D"/>
    <w:pPr>
      <w:spacing w:after="0" w:line="240" w:lineRule="auto"/>
    </w:pPr>
    <w:rPr>
      <w:rFonts w:ascii="Arial" w:eastAsia="Times New Roman" w:hAnsi="Arial" w:cs="Times New Roman"/>
      <w:sz w:val="20"/>
      <w:szCs w:val="24"/>
    </w:rPr>
  </w:style>
  <w:style w:type="paragraph" w:customStyle="1" w:styleId="5E4B89576BA041DEB8C35D65D54C8E963">
    <w:name w:val="5E4B89576BA041DEB8C35D65D54C8E963"/>
    <w:rsid w:val="00550E4D"/>
    <w:pPr>
      <w:spacing w:after="0" w:line="240" w:lineRule="auto"/>
    </w:pPr>
    <w:rPr>
      <w:rFonts w:ascii="Arial" w:eastAsia="Times New Roman" w:hAnsi="Arial" w:cs="Times New Roman"/>
      <w:sz w:val="20"/>
      <w:szCs w:val="24"/>
    </w:rPr>
  </w:style>
  <w:style w:type="paragraph" w:customStyle="1" w:styleId="C25ACE7CCB74459BA674E1FA388D92733">
    <w:name w:val="C25ACE7CCB74459BA674E1FA388D92733"/>
    <w:rsid w:val="00550E4D"/>
    <w:pPr>
      <w:spacing w:after="0" w:line="240" w:lineRule="auto"/>
    </w:pPr>
    <w:rPr>
      <w:rFonts w:ascii="Arial" w:eastAsia="Times New Roman" w:hAnsi="Arial" w:cs="Times New Roman"/>
      <w:sz w:val="20"/>
      <w:szCs w:val="24"/>
    </w:rPr>
  </w:style>
  <w:style w:type="paragraph" w:customStyle="1" w:styleId="55FB0ACC8C344C82982F0EE1FB8358093">
    <w:name w:val="55FB0ACC8C344C82982F0EE1FB8358093"/>
    <w:rsid w:val="00550E4D"/>
    <w:pPr>
      <w:spacing w:after="0" w:line="240" w:lineRule="auto"/>
    </w:pPr>
    <w:rPr>
      <w:rFonts w:ascii="Arial" w:eastAsia="Times New Roman" w:hAnsi="Arial" w:cs="Times New Roman"/>
      <w:sz w:val="20"/>
      <w:szCs w:val="24"/>
    </w:rPr>
  </w:style>
  <w:style w:type="paragraph" w:customStyle="1" w:styleId="6AC9831E13EE458EB5DBE3F29B3B38643">
    <w:name w:val="6AC9831E13EE458EB5DBE3F29B3B38643"/>
    <w:rsid w:val="00550E4D"/>
    <w:pPr>
      <w:spacing w:after="0" w:line="240" w:lineRule="auto"/>
    </w:pPr>
    <w:rPr>
      <w:rFonts w:ascii="Arial" w:eastAsia="Times New Roman" w:hAnsi="Arial" w:cs="Times New Roman"/>
      <w:sz w:val="20"/>
      <w:szCs w:val="24"/>
    </w:rPr>
  </w:style>
  <w:style w:type="paragraph" w:customStyle="1" w:styleId="662CCC185E6944ED9DD94C8D05B9FE031">
    <w:name w:val="662CCC185E6944ED9DD94C8D05B9FE031"/>
    <w:rsid w:val="00550E4D"/>
    <w:pPr>
      <w:spacing w:after="0" w:line="240" w:lineRule="auto"/>
    </w:pPr>
    <w:rPr>
      <w:rFonts w:ascii="Arial" w:eastAsia="Times New Roman" w:hAnsi="Arial" w:cs="Times New Roman"/>
      <w:sz w:val="20"/>
      <w:szCs w:val="24"/>
    </w:rPr>
  </w:style>
  <w:style w:type="paragraph" w:customStyle="1" w:styleId="070030CA5F6B41E7B6F8CB54E2A233363">
    <w:name w:val="070030CA5F6B41E7B6F8CB54E2A233363"/>
    <w:rsid w:val="00550E4D"/>
    <w:pPr>
      <w:spacing w:after="0" w:line="240" w:lineRule="auto"/>
    </w:pPr>
    <w:rPr>
      <w:rFonts w:ascii="Arial" w:eastAsia="Times New Roman" w:hAnsi="Arial" w:cs="Times New Roman"/>
      <w:sz w:val="20"/>
      <w:szCs w:val="24"/>
    </w:rPr>
  </w:style>
  <w:style w:type="paragraph" w:customStyle="1" w:styleId="1124651FC0124D80A4A96E156AAB904D3">
    <w:name w:val="1124651FC0124D80A4A96E156AAB904D3"/>
    <w:rsid w:val="00550E4D"/>
    <w:pPr>
      <w:spacing w:after="0" w:line="240" w:lineRule="auto"/>
    </w:pPr>
    <w:rPr>
      <w:rFonts w:ascii="Arial" w:eastAsia="Times New Roman" w:hAnsi="Arial" w:cs="Times New Roman"/>
      <w:sz w:val="20"/>
      <w:szCs w:val="24"/>
    </w:rPr>
  </w:style>
  <w:style w:type="paragraph" w:customStyle="1" w:styleId="E99497130A8148B3A369815DAE23A3182">
    <w:name w:val="E99497130A8148B3A369815DAE23A3182"/>
    <w:rsid w:val="00550E4D"/>
    <w:pPr>
      <w:spacing w:after="0" w:line="240" w:lineRule="auto"/>
    </w:pPr>
    <w:rPr>
      <w:rFonts w:ascii="Arial" w:eastAsia="Times New Roman" w:hAnsi="Arial" w:cs="Times New Roman"/>
      <w:sz w:val="20"/>
      <w:szCs w:val="24"/>
    </w:rPr>
  </w:style>
  <w:style w:type="paragraph" w:customStyle="1" w:styleId="9A747E517DE04B1DBF46D811FCBFE9862">
    <w:name w:val="9A747E517DE04B1DBF46D811FCBFE9862"/>
    <w:rsid w:val="00550E4D"/>
    <w:pPr>
      <w:spacing w:after="0" w:line="240" w:lineRule="auto"/>
    </w:pPr>
    <w:rPr>
      <w:rFonts w:ascii="Arial" w:eastAsia="Times New Roman" w:hAnsi="Arial" w:cs="Times New Roman"/>
      <w:sz w:val="20"/>
      <w:szCs w:val="24"/>
    </w:rPr>
  </w:style>
  <w:style w:type="paragraph" w:customStyle="1" w:styleId="950ED102463749EC8627708D9DF21BFA2">
    <w:name w:val="950ED102463749EC8627708D9DF21BFA2"/>
    <w:rsid w:val="00550E4D"/>
    <w:pPr>
      <w:spacing w:after="0" w:line="240" w:lineRule="auto"/>
    </w:pPr>
    <w:rPr>
      <w:rFonts w:ascii="Arial" w:eastAsia="Times New Roman" w:hAnsi="Arial" w:cs="Times New Roman"/>
      <w:sz w:val="20"/>
      <w:szCs w:val="24"/>
    </w:rPr>
  </w:style>
  <w:style w:type="paragraph" w:customStyle="1" w:styleId="706799450DA1444F9BBEEFBF6A0644D029">
    <w:name w:val="706799450DA1444F9BBEEFBF6A0644D029"/>
    <w:rsid w:val="00550E4D"/>
    <w:pPr>
      <w:spacing w:after="0" w:line="240" w:lineRule="auto"/>
    </w:pPr>
    <w:rPr>
      <w:rFonts w:ascii="Arial" w:eastAsia="Times New Roman" w:hAnsi="Arial" w:cs="Times New Roman"/>
      <w:sz w:val="20"/>
      <w:szCs w:val="24"/>
    </w:rPr>
  </w:style>
  <w:style w:type="paragraph" w:customStyle="1" w:styleId="613111BB66354B2DA603E930E95DBC8429">
    <w:name w:val="613111BB66354B2DA603E930E95DBC8429"/>
    <w:rsid w:val="00550E4D"/>
    <w:pPr>
      <w:spacing w:after="0" w:line="240" w:lineRule="auto"/>
    </w:pPr>
    <w:rPr>
      <w:rFonts w:ascii="Arial" w:eastAsia="Times New Roman" w:hAnsi="Arial" w:cs="Times New Roman"/>
      <w:sz w:val="20"/>
      <w:szCs w:val="24"/>
    </w:rPr>
  </w:style>
  <w:style w:type="paragraph" w:customStyle="1" w:styleId="B12461568F064DFBAFEB017B37CA448629">
    <w:name w:val="B12461568F064DFBAFEB017B37CA448629"/>
    <w:rsid w:val="00550E4D"/>
    <w:pPr>
      <w:spacing w:after="0" w:line="240" w:lineRule="auto"/>
    </w:pPr>
    <w:rPr>
      <w:rFonts w:ascii="Arial" w:eastAsia="Times New Roman" w:hAnsi="Arial" w:cs="Times New Roman"/>
      <w:sz w:val="20"/>
      <w:szCs w:val="24"/>
    </w:rPr>
  </w:style>
  <w:style w:type="paragraph" w:customStyle="1" w:styleId="6B17F4E2872343CAB35E85B5D114984129">
    <w:name w:val="6B17F4E2872343CAB35E85B5D114984129"/>
    <w:rsid w:val="00550E4D"/>
    <w:pPr>
      <w:spacing w:after="0" w:line="240" w:lineRule="auto"/>
    </w:pPr>
    <w:rPr>
      <w:rFonts w:ascii="Arial" w:eastAsia="Times New Roman" w:hAnsi="Arial" w:cs="Times New Roman"/>
      <w:sz w:val="20"/>
      <w:szCs w:val="24"/>
    </w:rPr>
  </w:style>
  <w:style w:type="paragraph" w:customStyle="1" w:styleId="9E5BCBA04CFA4B5D9E13284D3B7F43FA29">
    <w:name w:val="9E5BCBA04CFA4B5D9E13284D3B7F43FA29"/>
    <w:rsid w:val="00550E4D"/>
    <w:pPr>
      <w:spacing w:after="0" w:line="240" w:lineRule="auto"/>
    </w:pPr>
    <w:rPr>
      <w:rFonts w:ascii="Arial" w:eastAsia="Times New Roman" w:hAnsi="Arial" w:cs="Times New Roman"/>
      <w:sz w:val="20"/>
      <w:szCs w:val="24"/>
    </w:rPr>
  </w:style>
  <w:style w:type="paragraph" w:customStyle="1" w:styleId="376A99C10E9E4E76B5E642F87581722D29">
    <w:name w:val="376A99C10E9E4E76B5E642F87581722D29"/>
    <w:rsid w:val="00550E4D"/>
    <w:pPr>
      <w:spacing w:after="0" w:line="240" w:lineRule="auto"/>
    </w:pPr>
    <w:rPr>
      <w:rFonts w:ascii="Arial" w:eastAsia="Times New Roman" w:hAnsi="Arial" w:cs="Times New Roman"/>
      <w:sz w:val="20"/>
      <w:szCs w:val="24"/>
    </w:rPr>
  </w:style>
  <w:style w:type="paragraph" w:customStyle="1" w:styleId="E399D8C3791047C9AFCEE2BA27A9D2745">
    <w:name w:val="E399D8C3791047C9AFCEE2BA27A9D2745"/>
    <w:rsid w:val="00550E4D"/>
    <w:pPr>
      <w:spacing w:after="0" w:line="240" w:lineRule="auto"/>
    </w:pPr>
    <w:rPr>
      <w:rFonts w:ascii="Arial" w:eastAsia="Times New Roman" w:hAnsi="Arial" w:cs="Times New Roman"/>
      <w:sz w:val="20"/>
      <w:szCs w:val="24"/>
    </w:rPr>
  </w:style>
  <w:style w:type="paragraph" w:customStyle="1" w:styleId="D4D93259FE114D8DB09FB0CB104FFDCD5">
    <w:name w:val="D4D93259FE114D8DB09FB0CB104FFDCD5"/>
    <w:rsid w:val="00550E4D"/>
    <w:pPr>
      <w:spacing w:after="0" w:line="240" w:lineRule="auto"/>
    </w:pPr>
    <w:rPr>
      <w:rFonts w:ascii="Arial" w:eastAsia="Times New Roman" w:hAnsi="Arial" w:cs="Times New Roman"/>
      <w:sz w:val="20"/>
      <w:szCs w:val="24"/>
    </w:rPr>
  </w:style>
  <w:style w:type="paragraph" w:customStyle="1" w:styleId="445E33325D794508A10735C122BFFD8C29">
    <w:name w:val="445E33325D794508A10735C122BFFD8C29"/>
    <w:rsid w:val="00550E4D"/>
    <w:pPr>
      <w:spacing w:after="0" w:line="240" w:lineRule="auto"/>
    </w:pPr>
    <w:rPr>
      <w:rFonts w:ascii="Arial" w:eastAsia="Times New Roman" w:hAnsi="Arial" w:cs="Times New Roman"/>
      <w:sz w:val="20"/>
      <w:szCs w:val="24"/>
    </w:rPr>
  </w:style>
  <w:style w:type="paragraph" w:customStyle="1" w:styleId="E04ED847C5724B44A74E89B9CDF565D829">
    <w:name w:val="E04ED847C5724B44A74E89B9CDF565D829"/>
    <w:rsid w:val="00550E4D"/>
    <w:pPr>
      <w:spacing w:after="0" w:line="240" w:lineRule="auto"/>
    </w:pPr>
    <w:rPr>
      <w:rFonts w:ascii="Arial" w:eastAsia="Times New Roman" w:hAnsi="Arial" w:cs="Times New Roman"/>
      <w:sz w:val="20"/>
      <w:szCs w:val="24"/>
    </w:rPr>
  </w:style>
  <w:style w:type="paragraph" w:customStyle="1" w:styleId="FD2F406A5247441B90C2B72D8CC859CB4">
    <w:name w:val="FD2F406A5247441B90C2B72D8CC859CB4"/>
    <w:rsid w:val="00550E4D"/>
    <w:pPr>
      <w:spacing w:after="0" w:line="240" w:lineRule="auto"/>
    </w:pPr>
    <w:rPr>
      <w:rFonts w:ascii="Arial" w:eastAsia="Times New Roman" w:hAnsi="Arial" w:cs="Times New Roman"/>
      <w:sz w:val="20"/>
      <w:szCs w:val="24"/>
    </w:rPr>
  </w:style>
  <w:style w:type="paragraph" w:customStyle="1" w:styleId="1439B58993094FF6BCEBF6A0366EA78F4">
    <w:name w:val="1439B58993094FF6BCEBF6A0366EA78F4"/>
    <w:rsid w:val="00550E4D"/>
    <w:pPr>
      <w:spacing w:after="0" w:line="240" w:lineRule="auto"/>
    </w:pPr>
    <w:rPr>
      <w:rFonts w:ascii="Arial" w:eastAsia="Times New Roman" w:hAnsi="Arial" w:cs="Times New Roman"/>
      <w:sz w:val="20"/>
      <w:szCs w:val="24"/>
    </w:rPr>
  </w:style>
  <w:style w:type="paragraph" w:customStyle="1" w:styleId="A94B25CA1E784758AB3A7A525E7260134">
    <w:name w:val="A94B25CA1E784758AB3A7A525E7260134"/>
    <w:rsid w:val="00550E4D"/>
    <w:pPr>
      <w:spacing w:after="0" w:line="240" w:lineRule="auto"/>
    </w:pPr>
    <w:rPr>
      <w:rFonts w:ascii="Arial" w:eastAsia="Times New Roman" w:hAnsi="Arial" w:cs="Times New Roman"/>
      <w:sz w:val="20"/>
      <w:szCs w:val="24"/>
    </w:rPr>
  </w:style>
  <w:style w:type="paragraph" w:customStyle="1" w:styleId="ABA3BEA9B491490EB3E3A4E901B5BC074">
    <w:name w:val="ABA3BEA9B491490EB3E3A4E901B5BC074"/>
    <w:rsid w:val="00550E4D"/>
    <w:pPr>
      <w:spacing w:after="0" w:line="240" w:lineRule="auto"/>
    </w:pPr>
    <w:rPr>
      <w:rFonts w:ascii="Arial" w:eastAsia="Times New Roman" w:hAnsi="Arial" w:cs="Times New Roman"/>
      <w:sz w:val="20"/>
      <w:szCs w:val="24"/>
    </w:rPr>
  </w:style>
  <w:style w:type="paragraph" w:customStyle="1" w:styleId="9733B956FFD4458ABA98EDF1108C00124">
    <w:name w:val="9733B956FFD4458ABA98EDF1108C00124"/>
    <w:rsid w:val="00550E4D"/>
    <w:pPr>
      <w:spacing w:after="0" w:line="240" w:lineRule="auto"/>
    </w:pPr>
    <w:rPr>
      <w:rFonts w:ascii="Arial" w:eastAsia="Times New Roman" w:hAnsi="Arial" w:cs="Times New Roman"/>
      <w:sz w:val="20"/>
      <w:szCs w:val="24"/>
    </w:rPr>
  </w:style>
  <w:style w:type="paragraph" w:customStyle="1" w:styleId="36B1C2AD31EF4B1698B22954D8A447B823">
    <w:name w:val="36B1C2AD31EF4B1698B22954D8A447B823"/>
    <w:rsid w:val="00550E4D"/>
    <w:pPr>
      <w:spacing w:after="0" w:line="240" w:lineRule="auto"/>
    </w:pPr>
    <w:rPr>
      <w:rFonts w:ascii="Arial" w:eastAsia="Times New Roman" w:hAnsi="Arial" w:cs="Times New Roman"/>
      <w:sz w:val="20"/>
      <w:szCs w:val="24"/>
    </w:rPr>
  </w:style>
  <w:style w:type="paragraph" w:customStyle="1" w:styleId="98BDD02BFA414EC892A4E7C9BC07BD2E4">
    <w:name w:val="98BDD02BFA414EC892A4E7C9BC07BD2E4"/>
    <w:rsid w:val="00550E4D"/>
    <w:pPr>
      <w:spacing w:after="0" w:line="240" w:lineRule="auto"/>
    </w:pPr>
    <w:rPr>
      <w:rFonts w:ascii="Arial" w:eastAsia="Times New Roman" w:hAnsi="Arial" w:cs="Times New Roman"/>
      <w:sz w:val="20"/>
      <w:szCs w:val="24"/>
    </w:rPr>
  </w:style>
  <w:style w:type="paragraph" w:customStyle="1" w:styleId="BBEB8B6617C048D3A41913BB289E19DE4">
    <w:name w:val="BBEB8B6617C048D3A41913BB289E19DE4"/>
    <w:rsid w:val="00550E4D"/>
    <w:pPr>
      <w:spacing w:after="0" w:line="240" w:lineRule="auto"/>
    </w:pPr>
    <w:rPr>
      <w:rFonts w:ascii="Arial" w:eastAsia="Times New Roman" w:hAnsi="Arial" w:cs="Times New Roman"/>
      <w:sz w:val="20"/>
      <w:szCs w:val="24"/>
    </w:rPr>
  </w:style>
  <w:style w:type="paragraph" w:customStyle="1" w:styleId="3FB5CEDBD03C473493A86848DC3C407B4">
    <w:name w:val="3FB5CEDBD03C473493A86848DC3C407B4"/>
    <w:rsid w:val="00550E4D"/>
    <w:pPr>
      <w:spacing w:after="0" w:line="240" w:lineRule="auto"/>
    </w:pPr>
    <w:rPr>
      <w:rFonts w:ascii="Arial" w:eastAsia="Times New Roman" w:hAnsi="Arial" w:cs="Times New Roman"/>
      <w:sz w:val="20"/>
      <w:szCs w:val="24"/>
    </w:rPr>
  </w:style>
  <w:style w:type="paragraph" w:customStyle="1" w:styleId="66972FE0F2484262A2742FF212680EB84">
    <w:name w:val="66972FE0F2484262A2742FF212680EB84"/>
    <w:rsid w:val="00550E4D"/>
    <w:pPr>
      <w:spacing w:after="0" w:line="240" w:lineRule="auto"/>
    </w:pPr>
    <w:rPr>
      <w:rFonts w:ascii="Arial" w:eastAsia="Times New Roman" w:hAnsi="Arial" w:cs="Times New Roman"/>
      <w:sz w:val="20"/>
      <w:szCs w:val="24"/>
    </w:rPr>
  </w:style>
  <w:style w:type="paragraph" w:customStyle="1" w:styleId="73B589AA891D4DB680049AD8655510084">
    <w:name w:val="73B589AA891D4DB680049AD8655510084"/>
    <w:rsid w:val="00550E4D"/>
    <w:pPr>
      <w:spacing w:after="0" w:line="240" w:lineRule="auto"/>
    </w:pPr>
    <w:rPr>
      <w:rFonts w:ascii="Arial" w:eastAsia="Times New Roman" w:hAnsi="Arial" w:cs="Times New Roman"/>
      <w:sz w:val="20"/>
      <w:szCs w:val="24"/>
    </w:rPr>
  </w:style>
  <w:style w:type="paragraph" w:customStyle="1" w:styleId="F20624D454AD40E59743B2394DDDA83A4">
    <w:name w:val="F20624D454AD40E59743B2394DDDA83A4"/>
    <w:rsid w:val="00550E4D"/>
    <w:pPr>
      <w:spacing w:after="0" w:line="240" w:lineRule="auto"/>
    </w:pPr>
    <w:rPr>
      <w:rFonts w:ascii="Arial" w:eastAsia="Times New Roman" w:hAnsi="Arial" w:cs="Times New Roman"/>
      <w:sz w:val="20"/>
      <w:szCs w:val="24"/>
    </w:rPr>
  </w:style>
  <w:style w:type="paragraph" w:customStyle="1" w:styleId="5E4B89576BA041DEB8C35D65D54C8E964">
    <w:name w:val="5E4B89576BA041DEB8C35D65D54C8E964"/>
    <w:rsid w:val="00550E4D"/>
    <w:pPr>
      <w:spacing w:after="0" w:line="240" w:lineRule="auto"/>
    </w:pPr>
    <w:rPr>
      <w:rFonts w:ascii="Arial" w:eastAsia="Times New Roman" w:hAnsi="Arial" w:cs="Times New Roman"/>
      <w:sz w:val="20"/>
      <w:szCs w:val="24"/>
    </w:rPr>
  </w:style>
  <w:style w:type="paragraph" w:customStyle="1" w:styleId="C25ACE7CCB74459BA674E1FA388D92734">
    <w:name w:val="C25ACE7CCB74459BA674E1FA388D92734"/>
    <w:rsid w:val="00550E4D"/>
    <w:pPr>
      <w:spacing w:after="0" w:line="240" w:lineRule="auto"/>
    </w:pPr>
    <w:rPr>
      <w:rFonts w:ascii="Arial" w:eastAsia="Times New Roman" w:hAnsi="Arial" w:cs="Times New Roman"/>
      <w:sz w:val="20"/>
      <w:szCs w:val="24"/>
    </w:rPr>
  </w:style>
  <w:style w:type="paragraph" w:customStyle="1" w:styleId="55FB0ACC8C344C82982F0EE1FB8358094">
    <w:name w:val="55FB0ACC8C344C82982F0EE1FB8358094"/>
    <w:rsid w:val="00550E4D"/>
    <w:pPr>
      <w:spacing w:after="0" w:line="240" w:lineRule="auto"/>
    </w:pPr>
    <w:rPr>
      <w:rFonts w:ascii="Arial" w:eastAsia="Times New Roman" w:hAnsi="Arial" w:cs="Times New Roman"/>
      <w:sz w:val="20"/>
      <w:szCs w:val="24"/>
    </w:rPr>
  </w:style>
  <w:style w:type="paragraph" w:customStyle="1" w:styleId="6AC9831E13EE458EB5DBE3F29B3B38644">
    <w:name w:val="6AC9831E13EE458EB5DBE3F29B3B38644"/>
    <w:rsid w:val="00550E4D"/>
    <w:pPr>
      <w:spacing w:after="0" w:line="240" w:lineRule="auto"/>
    </w:pPr>
    <w:rPr>
      <w:rFonts w:ascii="Arial" w:eastAsia="Times New Roman" w:hAnsi="Arial" w:cs="Times New Roman"/>
      <w:sz w:val="20"/>
      <w:szCs w:val="24"/>
    </w:rPr>
  </w:style>
  <w:style w:type="paragraph" w:customStyle="1" w:styleId="662CCC185E6944ED9DD94C8D05B9FE032">
    <w:name w:val="662CCC185E6944ED9DD94C8D05B9FE032"/>
    <w:rsid w:val="00550E4D"/>
    <w:pPr>
      <w:spacing w:after="0" w:line="240" w:lineRule="auto"/>
    </w:pPr>
    <w:rPr>
      <w:rFonts w:ascii="Arial" w:eastAsia="Times New Roman" w:hAnsi="Arial" w:cs="Times New Roman"/>
      <w:sz w:val="20"/>
      <w:szCs w:val="24"/>
    </w:rPr>
  </w:style>
  <w:style w:type="paragraph" w:customStyle="1" w:styleId="070030CA5F6B41E7B6F8CB54E2A233364">
    <w:name w:val="070030CA5F6B41E7B6F8CB54E2A233364"/>
    <w:rsid w:val="00550E4D"/>
    <w:pPr>
      <w:spacing w:after="0" w:line="240" w:lineRule="auto"/>
    </w:pPr>
    <w:rPr>
      <w:rFonts w:ascii="Arial" w:eastAsia="Times New Roman" w:hAnsi="Arial" w:cs="Times New Roman"/>
      <w:sz w:val="20"/>
      <w:szCs w:val="24"/>
    </w:rPr>
  </w:style>
  <w:style w:type="paragraph" w:customStyle="1" w:styleId="1124651FC0124D80A4A96E156AAB904D4">
    <w:name w:val="1124651FC0124D80A4A96E156AAB904D4"/>
    <w:rsid w:val="00550E4D"/>
    <w:pPr>
      <w:spacing w:after="0" w:line="240" w:lineRule="auto"/>
    </w:pPr>
    <w:rPr>
      <w:rFonts w:ascii="Arial" w:eastAsia="Times New Roman" w:hAnsi="Arial" w:cs="Times New Roman"/>
      <w:sz w:val="20"/>
      <w:szCs w:val="24"/>
    </w:rPr>
  </w:style>
  <w:style w:type="paragraph" w:customStyle="1" w:styleId="E99497130A8148B3A369815DAE23A3183">
    <w:name w:val="E99497130A8148B3A369815DAE23A3183"/>
    <w:rsid w:val="00550E4D"/>
    <w:pPr>
      <w:spacing w:after="0" w:line="240" w:lineRule="auto"/>
    </w:pPr>
    <w:rPr>
      <w:rFonts w:ascii="Arial" w:eastAsia="Times New Roman" w:hAnsi="Arial" w:cs="Times New Roman"/>
      <w:sz w:val="20"/>
      <w:szCs w:val="24"/>
    </w:rPr>
  </w:style>
  <w:style w:type="paragraph" w:customStyle="1" w:styleId="9A747E517DE04B1DBF46D811FCBFE9863">
    <w:name w:val="9A747E517DE04B1DBF46D811FCBFE9863"/>
    <w:rsid w:val="00550E4D"/>
    <w:pPr>
      <w:spacing w:after="0" w:line="240" w:lineRule="auto"/>
    </w:pPr>
    <w:rPr>
      <w:rFonts w:ascii="Arial" w:eastAsia="Times New Roman" w:hAnsi="Arial" w:cs="Times New Roman"/>
      <w:sz w:val="20"/>
      <w:szCs w:val="24"/>
    </w:rPr>
  </w:style>
  <w:style w:type="paragraph" w:customStyle="1" w:styleId="950ED102463749EC8627708D9DF21BFA3">
    <w:name w:val="950ED102463749EC8627708D9DF21BFA3"/>
    <w:rsid w:val="00550E4D"/>
    <w:pPr>
      <w:spacing w:after="0" w:line="240" w:lineRule="auto"/>
    </w:pPr>
    <w:rPr>
      <w:rFonts w:ascii="Arial" w:eastAsia="Times New Roman" w:hAnsi="Arial" w:cs="Times New Roman"/>
      <w:sz w:val="20"/>
      <w:szCs w:val="24"/>
    </w:rPr>
  </w:style>
  <w:style w:type="paragraph" w:customStyle="1" w:styleId="E5F932954376407BBF05049EE97B60BC">
    <w:name w:val="E5F932954376407BBF05049EE97B60BC"/>
    <w:rsid w:val="00233940"/>
  </w:style>
  <w:style w:type="paragraph" w:customStyle="1" w:styleId="80A5A2F7BE1A45CA8244DF8E4F023905">
    <w:name w:val="80A5A2F7BE1A45CA8244DF8E4F023905"/>
    <w:rsid w:val="00233940"/>
  </w:style>
  <w:style w:type="paragraph" w:customStyle="1" w:styleId="CA2031FF0D7141D788926D9396B468E1">
    <w:name w:val="CA2031FF0D7141D788926D9396B468E1"/>
    <w:rsid w:val="00233940"/>
  </w:style>
  <w:style w:type="paragraph" w:customStyle="1" w:styleId="4B34DE691EAC49B48BC8902748B3A86A">
    <w:name w:val="4B34DE691EAC49B48BC8902748B3A86A"/>
    <w:rsid w:val="00233940"/>
  </w:style>
  <w:style w:type="paragraph" w:customStyle="1" w:styleId="B50B5E03DD034BE6983490BB188BADB5">
    <w:name w:val="B50B5E03DD034BE6983490BB188BADB5"/>
    <w:rsid w:val="00233940"/>
  </w:style>
  <w:style w:type="paragraph" w:customStyle="1" w:styleId="9608CE9B78FF4679BB2AAEA2480481E2">
    <w:name w:val="9608CE9B78FF4679BB2AAEA2480481E2"/>
    <w:rsid w:val="00233940"/>
  </w:style>
  <w:style w:type="paragraph" w:customStyle="1" w:styleId="0AEE0504490D4B3DBF559D81CDD1A804">
    <w:name w:val="0AEE0504490D4B3DBF559D81CDD1A804"/>
    <w:rsid w:val="00233940"/>
  </w:style>
  <w:style w:type="paragraph" w:customStyle="1" w:styleId="706799450DA1444F9BBEEFBF6A0644D030">
    <w:name w:val="706799450DA1444F9BBEEFBF6A0644D030"/>
    <w:rsid w:val="00233940"/>
    <w:pPr>
      <w:spacing w:after="0" w:line="240" w:lineRule="auto"/>
    </w:pPr>
    <w:rPr>
      <w:rFonts w:ascii="Arial" w:eastAsia="Times New Roman" w:hAnsi="Arial" w:cs="Times New Roman"/>
      <w:sz w:val="20"/>
      <w:szCs w:val="24"/>
    </w:rPr>
  </w:style>
  <w:style w:type="paragraph" w:customStyle="1" w:styleId="613111BB66354B2DA603E930E95DBC8430">
    <w:name w:val="613111BB66354B2DA603E930E95DBC8430"/>
    <w:rsid w:val="00233940"/>
    <w:pPr>
      <w:spacing w:after="0" w:line="240" w:lineRule="auto"/>
    </w:pPr>
    <w:rPr>
      <w:rFonts w:ascii="Arial" w:eastAsia="Times New Roman" w:hAnsi="Arial" w:cs="Times New Roman"/>
      <w:sz w:val="20"/>
      <w:szCs w:val="24"/>
    </w:rPr>
  </w:style>
  <w:style w:type="paragraph" w:customStyle="1" w:styleId="B12461568F064DFBAFEB017B37CA448630">
    <w:name w:val="B12461568F064DFBAFEB017B37CA448630"/>
    <w:rsid w:val="00233940"/>
    <w:pPr>
      <w:spacing w:after="0" w:line="240" w:lineRule="auto"/>
    </w:pPr>
    <w:rPr>
      <w:rFonts w:ascii="Arial" w:eastAsia="Times New Roman" w:hAnsi="Arial" w:cs="Times New Roman"/>
      <w:sz w:val="20"/>
      <w:szCs w:val="24"/>
    </w:rPr>
  </w:style>
  <w:style w:type="paragraph" w:customStyle="1" w:styleId="6B17F4E2872343CAB35E85B5D114984130">
    <w:name w:val="6B17F4E2872343CAB35E85B5D114984130"/>
    <w:rsid w:val="00233940"/>
    <w:pPr>
      <w:spacing w:after="0" w:line="240" w:lineRule="auto"/>
    </w:pPr>
    <w:rPr>
      <w:rFonts w:ascii="Arial" w:eastAsia="Times New Roman" w:hAnsi="Arial" w:cs="Times New Roman"/>
      <w:sz w:val="20"/>
      <w:szCs w:val="24"/>
    </w:rPr>
  </w:style>
  <w:style w:type="paragraph" w:customStyle="1" w:styleId="995BE282650641278C05D38044C4A6B5">
    <w:name w:val="995BE282650641278C05D38044C4A6B5"/>
    <w:rsid w:val="00233940"/>
    <w:pPr>
      <w:spacing w:after="0" w:line="240" w:lineRule="auto"/>
    </w:pPr>
    <w:rPr>
      <w:rFonts w:ascii="Arial" w:eastAsia="Times New Roman" w:hAnsi="Arial" w:cs="Times New Roman"/>
      <w:sz w:val="20"/>
      <w:szCs w:val="24"/>
    </w:rPr>
  </w:style>
  <w:style w:type="paragraph" w:customStyle="1" w:styleId="92AA0E0D0648424DB431FC311CC1F005">
    <w:name w:val="92AA0E0D0648424DB431FC311CC1F005"/>
    <w:rsid w:val="00233940"/>
    <w:pPr>
      <w:spacing w:after="0" w:line="240" w:lineRule="auto"/>
    </w:pPr>
    <w:rPr>
      <w:rFonts w:ascii="Arial" w:eastAsia="Times New Roman" w:hAnsi="Arial" w:cs="Times New Roman"/>
      <w:sz w:val="20"/>
      <w:szCs w:val="24"/>
    </w:rPr>
  </w:style>
  <w:style w:type="paragraph" w:customStyle="1" w:styleId="E399D8C3791047C9AFCEE2BA27A9D2746">
    <w:name w:val="E399D8C3791047C9AFCEE2BA27A9D2746"/>
    <w:rsid w:val="00233940"/>
    <w:pPr>
      <w:spacing w:after="0" w:line="240" w:lineRule="auto"/>
    </w:pPr>
    <w:rPr>
      <w:rFonts w:ascii="Arial" w:eastAsia="Times New Roman" w:hAnsi="Arial" w:cs="Times New Roman"/>
      <w:sz w:val="20"/>
      <w:szCs w:val="24"/>
    </w:rPr>
  </w:style>
  <w:style w:type="paragraph" w:customStyle="1" w:styleId="D4D93259FE114D8DB09FB0CB104FFDCD6">
    <w:name w:val="D4D93259FE114D8DB09FB0CB104FFDCD6"/>
    <w:rsid w:val="00233940"/>
    <w:pPr>
      <w:spacing w:after="0" w:line="240" w:lineRule="auto"/>
    </w:pPr>
    <w:rPr>
      <w:rFonts w:ascii="Arial" w:eastAsia="Times New Roman" w:hAnsi="Arial" w:cs="Times New Roman"/>
      <w:sz w:val="20"/>
      <w:szCs w:val="24"/>
    </w:rPr>
  </w:style>
  <w:style w:type="paragraph" w:customStyle="1" w:styleId="445E33325D794508A10735C122BFFD8C30">
    <w:name w:val="445E33325D794508A10735C122BFFD8C30"/>
    <w:rsid w:val="00233940"/>
    <w:pPr>
      <w:spacing w:after="0" w:line="240" w:lineRule="auto"/>
    </w:pPr>
    <w:rPr>
      <w:rFonts w:ascii="Arial" w:eastAsia="Times New Roman" w:hAnsi="Arial" w:cs="Times New Roman"/>
      <w:sz w:val="20"/>
      <w:szCs w:val="24"/>
    </w:rPr>
  </w:style>
  <w:style w:type="paragraph" w:customStyle="1" w:styleId="E04ED847C5724B44A74E89B9CDF565D830">
    <w:name w:val="E04ED847C5724B44A74E89B9CDF565D830"/>
    <w:rsid w:val="00233940"/>
    <w:pPr>
      <w:spacing w:after="0" w:line="240" w:lineRule="auto"/>
    </w:pPr>
    <w:rPr>
      <w:rFonts w:ascii="Arial" w:eastAsia="Times New Roman" w:hAnsi="Arial" w:cs="Times New Roman"/>
      <w:sz w:val="20"/>
      <w:szCs w:val="24"/>
    </w:rPr>
  </w:style>
  <w:style w:type="paragraph" w:customStyle="1" w:styleId="CD1E6BA1358E444E9777AD17D7761AED">
    <w:name w:val="CD1E6BA1358E444E9777AD17D7761AED"/>
    <w:rsid w:val="00233940"/>
    <w:pPr>
      <w:spacing w:after="0" w:line="240" w:lineRule="auto"/>
    </w:pPr>
    <w:rPr>
      <w:rFonts w:ascii="Arial" w:eastAsia="Times New Roman" w:hAnsi="Arial" w:cs="Times New Roman"/>
      <w:sz w:val="20"/>
      <w:szCs w:val="24"/>
    </w:rPr>
  </w:style>
  <w:style w:type="paragraph" w:customStyle="1" w:styleId="070030CA5F6B41E7B6F8CB54E2A233365">
    <w:name w:val="070030CA5F6B41E7B6F8CB54E2A233365"/>
    <w:rsid w:val="00233940"/>
    <w:pPr>
      <w:spacing w:after="0" w:line="240" w:lineRule="auto"/>
    </w:pPr>
    <w:rPr>
      <w:rFonts w:ascii="Arial" w:eastAsia="Times New Roman" w:hAnsi="Arial" w:cs="Times New Roman"/>
      <w:sz w:val="20"/>
      <w:szCs w:val="24"/>
    </w:rPr>
  </w:style>
  <w:style w:type="paragraph" w:customStyle="1" w:styleId="1124651FC0124D80A4A96E156AAB904D5">
    <w:name w:val="1124651FC0124D80A4A96E156AAB904D5"/>
    <w:rsid w:val="00233940"/>
    <w:pPr>
      <w:spacing w:after="0" w:line="240" w:lineRule="auto"/>
    </w:pPr>
    <w:rPr>
      <w:rFonts w:ascii="Arial" w:eastAsia="Times New Roman" w:hAnsi="Arial" w:cs="Times New Roman"/>
      <w:sz w:val="20"/>
      <w:szCs w:val="24"/>
    </w:rPr>
  </w:style>
  <w:style w:type="paragraph" w:customStyle="1" w:styleId="E5F932954376407BBF05049EE97B60BC1">
    <w:name w:val="E5F932954376407BBF05049EE97B60BC1"/>
    <w:rsid w:val="00233940"/>
    <w:pPr>
      <w:spacing w:after="0" w:line="240" w:lineRule="auto"/>
    </w:pPr>
    <w:rPr>
      <w:rFonts w:ascii="Arial" w:eastAsia="Times New Roman" w:hAnsi="Arial" w:cs="Times New Roman"/>
      <w:sz w:val="20"/>
      <w:szCs w:val="24"/>
    </w:rPr>
  </w:style>
  <w:style w:type="paragraph" w:customStyle="1" w:styleId="80A5A2F7BE1A45CA8244DF8E4F0239051">
    <w:name w:val="80A5A2F7BE1A45CA8244DF8E4F0239051"/>
    <w:rsid w:val="00233940"/>
    <w:pPr>
      <w:spacing w:after="0" w:line="240" w:lineRule="auto"/>
    </w:pPr>
    <w:rPr>
      <w:rFonts w:ascii="Arial" w:eastAsia="Times New Roman" w:hAnsi="Arial" w:cs="Times New Roman"/>
      <w:sz w:val="20"/>
      <w:szCs w:val="24"/>
    </w:rPr>
  </w:style>
  <w:style w:type="paragraph" w:customStyle="1" w:styleId="CA2031FF0D7141D788926D9396B468E11">
    <w:name w:val="CA2031FF0D7141D788926D9396B468E11"/>
    <w:rsid w:val="00233940"/>
    <w:pPr>
      <w:spacing w:after="0" w:line="240" w:lineRule="auto"/>
    </w:pPr>
    <w:rPr>
      <w:rFonts w:ascii="Arial" w:eastAsia="Times New Roman" w:hAnsi="Arial" w:cs="Times New Roman"/>
      <w:sz w:val="20"/>
      <w:szCs w:val="24"/>
    </w:rPr>
  </w:style>
  <w:style w:type="paragraph" w:customStyle="1" w:styleId="4B34DE691EAC49B48BC8902748B3A86A1">
    <w:name w:val="4B34DE691EAC49B48BC8902748B3A86A1"/>
    <w:rsid w:val="00233940"/>
    <w:pPr>
      <w:spacing w:after="0" w:line="240" w:lineRule="auto"/>
    </w:pPr>
    <w:rPr>
      <w:rFonts w:ascii="Arial" w:eastAsia="Times New Roman" w:hAnsi="Arial" w:cs="Times New Roman"/>
      <w:sz w:val="20"/>
      <w:szCs w:val="24"/>
    </w:rPr>
  </w:style>
  <w:style w:type="paragraph" w:customStyle="1" w:styleId="B50B5E03DD034BE6983490BB188BADB51">
    <w:name w:val="B50B5E03DD034BE6983490BB188BADB51"/>
    <w:rsid w:val="00233940"/>
    <w:pPr>
      <w:spacing w:after="0" w:line="240" w:lineRule="auto"/>
    </w:pPr>
    <w:rPr>
      <w:rFonts w:ascii="Arial" w:eastAsia="Times New Roman" w:hAnsi="Arial" w:cs="Times New Roman"/>
      <w:sz w:val="20"/>
      <w:szCs w:val="24"/>
    </w:rPr>
  </w:style>
  <w:style w:type="paragraph" w:customStyle="1" w:styleId="9608CE9B78FF4679BB2AAEA2480481E21">
    <w:name w:val="9608CE9B78FF4679BB2AAEA2480481E21"/>
    <w:rsid w:val="00233940"/>
    <w:pPr>
      <w:spacing w:after="0" w:line="240" w:lineRule="auto"/>
    </w:pPr>
    <w:rPr>
      <w:rFonts w:ascii="Arial" w:eastAsia="Times New Roman" w:hAnsi="Arial" w:cs="Times New Roman"/>
      <w:sz w:val="20"/>
      <w:szCs w:val="24"/>
    </w:rPr>
  </w:style>
  <w:style w:type="paragraph" w:customStyle="1" w:styleId="76E1319A1C0B4872A69E71CD6915A6B1">
    <w:name w:val="76E1319A1C0B4872A69E71CD6915A6B1"/>
    <w:rsid w:val="00233940"/>
    <w:pPr>
      <w:spacing w:after="0" w:line="240" w:lineRule="auto"/>
    </w:pPr>
    <w:rPr>
      <w:rFonts w:ascii="Arial" w:eastAsia="Times New Roman" w:hAnsi="Arial" w:cs="Times New Roman"/>
      <w:sz w:val="20"/>
      <w:szCs w:val="24"/>
    </w:rPr>
  </w:style>
  <w:style w:type="paragraph" w:customStyle="1" w:styleId="0AEE0504490D4B3DBF559D81CDD1A8041">
    <w:name w:val="0AEE0504490D4B3DBF559D81CDD1A8041"/>
    <w:rsid w:val="00233940"/>
    <w:pPr>
      <w:spacing w:after="0" w:line="240" w:lineRule="auto"/>
    </w:pPr>
    <w:rPr>
      <w:rFonts w:ascii="Arial" w:eastAsia="Times New Roman" w:hAnsi="Arial" w:cs="Times New Roman"/>
      <w:sz w:val="20"/>
      <w:szCs w:val="24"/>
    </w:rPr>
  </w:style>
  <w:style w:type="paragraph" w:customStyle="1" w:styleId="F60B57C09C384FEC8BAB7CD865465CF5">
    <w:name w:val="F60B57C09C384FEC8BAB7CD865465CF5"/>
    <w:rsid w:val="00233940"/>
  </w:style>
  <w:style w:type="paragraph" w:customStyle="1" w:styleId="DCEC07974A514E7B8145A7A257BA5715">
    <w:name w:val="DCEC07974A514E7B8145A7A257BA5715"/>
    <w:rsid w:val="00233940"/>
  </w:style>
  <w:style w:type="paragraph" w:customStyle="1" w:styleId="E8841A7F95C4461C9A360D24B585AC1C">
    <w:name w:val="E8841A7F95C4461C9A360D24B585AC1C"/>
    <w:rsid w:val="00233940"/>
  </w:style>
  <w:style w:type="paragraph" w:customStyle="1" w:styleId="3C22AFDE85624E25ADCB4C70FE3E5084">
    <w:name w:val="3C22AFDE85624E25ADCB4C70FE3E5084"/>
    <w:rsid w:val="00233940"/>
  </w:style>
  <w:style w:type="paragraph" w:customStyle="1" w:styleId="9B2F1462C6E84BFEBA9E4673BE07A178">
    <w:name w:val="9B2F1462C6E84BFEBA9E4673BE07A178"/>
    <w:rsid w:val="00233940"/>
  </w:style>
  <w:style w:type="paragraph" w:customStyle="1" w:styleId="21A108FB60A64D02ABA68D516151F28B">
    <w:name w:val="21A108FB60A64D02ABA68D516151F28B"/>
    <w:rsid w:val="00233940"/>
  </w:style>
  <w:style w:type="paragraph" w:customStyle="1" w:styleId="7C93DA7B8BBD4FB2AF7F76DF445E5008">
    <w:name w:val="7C93DA7B8BBD4FB2AF7F76DF445E5008"/>
    <w:rsid w:val="00233940"/>
  </w:style>
  <w:style w:type="paragraph" w:customStyle="1" w:styleId="9366D21A424D4DC28A48F2D458C4C515">
    <w:name w:val="9366D21A424D4DC28A48F2D458C4C515"/>
    <w:rsid w:val="00233940"/>
  </w:style>
  <w:style w:type="paragraph" w:customStyle="1" w:styleId="311ADBE2E0674F15BF7456577812BDB5">
    <w:name w:val="311ADBE2E0674F15BF7456577812BDB5"/>
    <w:rsid w:val="00233940"/>
  </w:style>
  <w:style w:type="paragraph" w:customStyle="1" w:styleId="1EC66DC2AE6E4587B8B0C26066E7C1F7">
    <w:name w:val="1EC66DC2AE6E4587B8B0C26066E7C1F7"/>
    <w:rsid w:val="00233940"/>
  </w:style>
  <w:style w:type="paragraph" w:customStyle="1" w:styleId="ED533AA13734461E849C9EAC672EAAB4">
    <w:name w:val="ED533AA13734461E849C9EAC672EAAB4"/>
    <w:rsid w:val="00233940"/>
  </w:style>
  <w:style w:type="paragraph" w:customStyle="1" w:styleId="4B8847A0C9594184BA79F80E04765E77">
    <w:name w:val="4B8847A0C9594184BA79F80E04765E77"/>
    <w:rsid w:val="00233940"/>
  </w:style>
  <w:style w:type="paragraph" w:customStyle="1" w:styleId="706799450DA1444F9BBEEFBF6A0644D031">
    <w:name w:val="706799450DA1444F9BBEEFBF6A0644D031"/>
    <w:rsid w:val="00233940"/>
    <w:pPr>
      <w:spacing w:after="0" w:line="240" w:lineRule="auto"/>
    </w:pPr>
    <w:rPr>
      <w:rFonts w:ascii="Arial" w:eastAsia="Times New Roman" w:hAnsi="Arial" w:cs="Times New Roman"/>
      <w:sz w:val="20"/>
      <w:szCs w:val="24"/>
    </w:rPr>
  </w:style>
  <w:style w:type="paragraph" w:customStyle="1" w:styleId="613111BB66354B2DA603E930E95DBC8431">
    <w:name w:val="613111BB66354B2DA603E930E95DBC8431"/>
    <w:rsid w:val="00233940"/>
    <w:pPr>
      <w:spacing w:after="0" w:line="240" w:lineRule="auto"/>
    </w:pPr>
    <w:rPr>
      <w:rFonts w:ascii="Arial" w:eastAsia="Times New Roman" w:hAnsi="Arial" w:cs="Times New Roman"/>
      <w:sz w:val="20"/>
      <w:szCs w:val="24"/>
    </w:rPr>
  </w:style>
  <w:style w:type="paragraph" w:customStyle="1" w:styleId="B12461568F064DFBAFEB017B37CA448631">
    <w:name w:val="B12461568F064DFBAFEB017B37CA448631"/>
    <w:rsid w:val="00233940"/>
    <w:pPr>
      <w:spacing w:after="0" w:line="240" w:lineRule="auto"/>
    </w:pPr>
    <w:rPr>
      <w:rFonts w:ascii="Arial" w:eastAsia="Times New Roman" w:hAnsi="Arial" w:cs="Times New Roman"/>
      <w:sz w:val="20"/>
      <w:szCs w:val="24"/>
    </w:rPr>
  </w:style>
  <w:style w:type="paragraph" w:customStyle="1" w:styleId="6B17F4E2872343CAB35E85B5D114984131">
    <w:name w:val="6B17F4E2872343CAB35E85B5D114984131"/>
    <w:rsid w:val="00233940"/>
    <w:pPr>
      <w:spacing w:after="0" w:line="240" w:lineRule="auto"/>
    </w:pPr>
    <w:rPr>
      <w:rFonts w:ascii="Arial" w:eastAsia="Times New Roman" w:hAnsi="Arial" w:cs="Times New Roman"/>
      <w:sz w:val="20"/>
      <w:szCs w:val="24"/>
    </w:rPr>
  </w:style>
  <w:style w:type="paragraph" w:customStyle="1" w:styleId="995BE282650641278C05D38044C4A6B51">
    <w:name w:val="995BE282650641278C05D38044C4A6B51"/>
    <w:rsid w:val="00233940"/>
    <w:pPr>
      <w:spacing w:after="0" w:line="240" w:lineRule="auto"/>
    </w:pPr>
    <w:rPr>
      <w:rFonts w:ascii="Arial" w:eastAsia="Times New Roman" w:hAnsi="Arial" w:cs="Times New Roman"/>
      <w:sz w:val="20"/>
      <w:szCs w:val="24"/>
    </w:rPr>
  </w:style>
  <w:style w:type="paragraph" w:customStyle="1" w:styleId="92AA0E0D0648424DB431FC311CC1F0051">
    <w:name w:val="92AA0E0D0648424DB431FC311CC1F0051"/>
    <w:rsid w:val="00233940"/>
    <w:pPr>
      <w:spacing w:after="0" w:line="240" w:lineRule="auto"/>
    </w:pPr>
    <w:rPr>
      <w:rFonts w:ascii="Arial" w:eastAsia="Times New Roman" w:hAnsi="Arial" w:cs="Times New Roman"/>
      <w:sz w:val="20"/>
      <w:szCs w:val="24"/>
    </w:rPr>
  </w:style>
  <w:style w:type="paragraph" w:customStyle="1" w:styleId="E399D8C3791047C9AFCEE2BA27A9D2747">
    <w:name w:val="E399D8C3791047C9AFCEE2BA27A9D2747"/>
    <w:rsid w:val="00233940"/>
    <w:pPr>
      <w:spacing w:after="0" w:line="240" w:lineRule="auto"/>
    </w:pPr>
    <w:rPr>
      <w:rFonts w:ascii="Arial" w:eastAsia="Times New Roman" w:hAnsi="Arial" w:cs="Times New Roman"/>
      <w:sz w:val="20"/>
      <w:szCs w:val="24"/>
    </w:rPr>
  </w:style>
  <w:style w:type="paragraph" w:customStyle="1" w:styleId="D4D93259FE114D8DB09FB0CB104FFDCD7">
    <w:name w:val="D4D93259FE114D8DB09FB0CB104FFDCD7"/>
    <w:rsid w:val="00233940"/>
    <w:pPr>
      <w:spacing w:after="0" w:line="240" w:lineRule="auto"/>
    </w:pPr>
    <w:rPr>
      <w:rFonts w:ascii="Arial" w:eastAsia="Times New Roman" w:hAnsi="Arial" w:cs="Times New Roman"/>
      <w:sz w:val="20"/>
      <w:szCs w:val="24"/>
    </w:rPr>
  </w:style>
  <w:style w:type="paragraph" w:customStyle="1" w:styleId="445E33325D794508A10735C122BFFD8C31">
    <w:name w:val="445E33325D794508A10735C122BFFD8C31"/>
    <w:rsid w:val="00233940"/>
    <w:pPr>
      <w:spacing w:after="0" w:line="240" w:lineRule="auto"/>
    </w:pPr>
    <w:rPr>
      <w:rFonts w:ascii="Arial" w:eastAsia="Times New Roman" w:hAnsi="Arial" w:cs="Times New Roman"/>
      <w:sz w:val="20"/>
      <w:szCs w:val="24"/>
    </w:rPr>
  </w:style>
  <w:style w:type="paragraph" w:customStyle="1" w:styleId="E04ED847C5724B44A74E89B9CDF565D831">
    <w:name w:val="E04ED847C5724B44A74E89B9CDF565D831"/>
    <w:rsid w:val="00233940"/>
    <w:pPr>
      <w:spacing w:after="0" w:line="240" w:lineRule="auto"/>
    </w:pPr>
    <w:rPr>
      <w:rFonts w:ascii="Arial" w:eastAsia="Times New Roman" w:hAnsi="Arial" w:cs="Times New Roman"/>
      <w:sz w:val="20"/>
      <w:szCs w:val="24"/>
    </w:rPr>
  </w:style>
  <w:style w:type="paragraph" w:customStyle="1" w:styleId="1EC66DC2AE6E4587B8B0C26066E7C1F71">
    <w:name w:val="1EC66DC2AE6E4587B8B0C26066E7C1F71"/>
    <w:rsid w:val="00233940"/>
    <w:pPr>
      <w:spacing w:after="0" w:line="240" w:lineRule="auto"/>
    </w:pPr>
    <w:rPr>
      <w:rFonts w:ascii="Arial" w:eastAsia="Times New Roman" w:hAnsi="Arial" w:cs="Times New Roman"/>
      <w:sz w:val="20"/>
      <w:szCs w:val="24"/>
    </w:rPr>
  </w:style>
  <w:style w:type="paragraph" w:customStyle="1" w:styleId="ED533AA13734461E849C9EAC672EAAB41">
    <w:name w:val="ED533AA13734461E849C9EAC672EAAB41"/>
    <w:rsid w:val="00233940"/>
    <w:pPr>
      <w:spacing w:after="0" w:line="240" w:lineRule="auto"/>
    </w:pPr>
    <w:rPr>
      <w:rFonts w:ascii="Arial" w:eastAsia="Times New Roman" w:hAnsi="Arial" w:cs="Times New Roman"/>
      <w:sz w:val="20"/>
      <w:szCs w:val="24"/>
    </w:rPr>
  </w:style>
  <w:style w:type="paragraph" w:customStyle="1" w:styleId="4B8847A0C9594184BA79F80E04765E771">
    <w:name w:val="4B8847A0C9594184BA79F80E04765E771"/>
    <w:rsid w:val="00233940"/>
    <w:pPr>
      <w:spacing w:after="0" w:line="240" w:lineRule="auto"/>
    </w:pPr>
    <w:rPr>
      <w:rFonts w:ascii="Arial" w:eastAsia="Times New Roman" w:hAnsi="Arial" w:cs="Times New Roman"/>
      <w:sz w:val="20"/>
      <w:szCs w:val="24"/>
    </w:rPr>
  </w:style>
  <w:style w:type="paragraph" w:customStyle="1" w:styleId="CD1E6BA1358E444E9777AD17D7761AED1">
    <w:name w:val="CD1E6BA1358E444E9777AD17D7761AED1"/>
    <w:rsid w:val="00233940"/>
    <w:pPr>
      <w:spacing w:after="0" w:line="240" w:lineRule="auto"/>
    </w:pPr>
    <w:rPr>
      <w:rFonts w:ascii="Arial" w:eastAsia="Times New Roman" w:hAnsi="Arial" w:cs="Times New Roman"/>
      <w:sz w:val="20"/>
      <w:szCs w:val="24"/>
    </w:rPr>
  </w:style>
  <w:style w:type="paragraph" w:customStyle="1" w:styleId="070030CA5F6B41E7B6F8CB54E2A233366">
    <w:name w:val="070030CA5F6B41E7B6F8CB54E2A233366"/>
    <w:rsid w:val="00233940"/>
    <w:pPr>
      <w:spacing w:after="0" w:line="240" w:lineRule="auto"/>
    </w:pPr>
    <w:rPr>
      <w:rFonts w:ascii="Arial" w:eastAsia="Times New Roman" w:hAnsi="Arial" w:cs="Times New Roman"/>
      <w:sz w:val="20"/>
      <w:szCs w:val="24"/>
    </w:rPr>
  </w:style>
  <w:style w:type="paragraph" w:customStyle="1" w:styleId="1124651FC0124D80A4A96E156AAB904D6">
    <w:name w:val="1124651FC0124D80A4A96E156AAB904D6"/>
    <w:rsid w:val="00233940"/>
    <w:pPr>
      <w:spacing w:after="0" w:line="240" w:lineRule="auto"/>
    </w:pPr>
    <w:rPr>
      <w:rFonts w:ascii="Arial" w:eastAsia="Times New Roman" w:hAnsi="Arial" w:cs="Times New Roman"/>
      <w:sz w:val="20"/>
      <w:szCs w:val="24"/>
    </w:rPr>
  </w:style>
  <w:style w:type="paragraph" w:customStyle="1" w:styleId="E5F932954376407BBF05049EE97B60BC2">
    <w:name w:val="E5F932954376407BBF05049EE97B60BC2"/>
    <w:rsid w:val="00233940"/>
    <w:pPr>
      <w:spacing w:after="0" w:line="240" w:lineRule="auto"/>
    </w:pPr>
    <w:rPr>
      <w:rFonts w:ascii="Arial" w:eastAsia="Times New Roman" w:hAnsi="Arial" w:cs="Times New Roman"/>
      <w:sz w:val="20"/>
      <w:szCs w:val="24"/>
    </w:rPr>
  </w:style>
  <w:style w:type="paragraph" w:customStyle="1" w:styleId="80A5A2F7BE1A45CA8244DF8E4F0239052">
    <w:name w:val="80A5A2F7BE1A45CA8244DF8E4F0239052"/>
    <w:rsid w:val="00233940"/>
    <w:pPr>
      <w:spacing w:after="0" w:line="240" w:lineRule="auto"/>
    </w:pPr>
    <w:rPr>
      <w:rFonts w:ascii="Arial" w:eastAsia="Times New Roman" w:hAnsi="Arial" w:cs="Times New Roman"/>
      <w:sz w:val="20"/>
      <w:szCs w:val="24"/>
    </w:rPr>
  </w:style>
  <w:style w:type="paragraph" w:customStyle="1" w:styleId="CA2031FF0D7141D788926D9396B468E12">
    <w:name w:val="CA2031FF0D7141D788926D9396B468E12"/>
    <w:rsid w:val="00233940"/>
    <w:pPr>
      <w:spacing w:after="0" w:line="240" w:lineRule="auto"/>
    </w:pPr>
    <w:rPr>
      <w:rFonts w:ascii="Arial" w:eastAsia="Times New Roman" w:hAnsi="Arial" w:cs="Times New Roman"/>
      <w:sz w:val="20"/>
      <w:szCs w:val="24"/>
    </w:rPr>
  </w:style>
  <w:style w:type="paragraph" w:customStyle="1" w:styleId="4B34DE691EAC49B48BC8902748B3A86A2">
    <w:name w:val="4B34DE691EAC49B48BC8902748B3A86A2"/>
    <w:rsid w:val="00233940"/>
    <w:pPr>
      <w:spacing w:after="0" w:line="240" w:lineRule="auto"/>
    </w:pPr>
    <w:rPr>
      <w:rFonts w:ascii="Arial" w:eastAsia="Times New Roman" w:hAnsi="Arial" w:cs="Times New Roman"/>
      <w:sz w:val="20"/>
      <w:szCs w:val="24"/>
    </w:rPr>
  </w:style>
  <w:style w:type="paragraph" w:customStyle="1" w:styleId="B50B5E03DD034BE6983490BB188BADB52">
    <w:name w:val="B50B5E03DD034BE6983490BB188BADB52"/>
    <w:rsid w:val="00233940"/>
    <w:pPr>
      <w:spacing w:after="0" w:line="240" w:lineRule="auto"/>
    </w:pPr>
    <w:rPr>
      <w:rFonts w:ascii="Arial" w:eastAsia="Times New Roman" w:hAnsi="Arial" w:cs="Times New Roman"/>
      <w:sz w:val="20"/>
      <w:szCs w:val="24"/>
    </w:rPr>
  </w:style>
  <w:style w:type="paragraph" w:customStyle="1" w:styleId="9608CE9B78FF4679BB2AAEA2480481E22">
    <w:name w:val="9608CE9B78FF4679BB2AAEA2480481E22"/>
    <w:rsid w:val="00233940"/>
    <w:pPr>
      <w:spacing w:after="0" w:line="240" w:lineRule="auto"/>
    </w:pPr>
    <w:rPr>
      <w:rFonts w:ascii="Arial" w:eastAsia="Times New Roman" w:hAnsi="Arial" w:cs="Times New Roman"/>
      <w:sz w:val="20"/>
      <w:szCs w:val="24"/>
    </w:rPr>
  </w:style>
  <w:style w:type="paragraph" w:customStyle="1" w:styleId="76E1319A1C0B4872A69E71CD6915A6B11">
    <w:name w:val="76E1319A1C0B4872A69E71CD6915A6B11"/>
    <w:rsid w:val="00233940"/>
    <w:pPr>
      <w:spacing w:after="0" w:line="240" w:lineRule="auto"/>
    </w:pPr>
    <w:rPr>
      <w:rFonts w:ascii="Arial" w:eastAsia="Times New Roman" w:hAnsi="Arial" w:cs="Times New Roman"/>
      <w:sz w:val="20"/>
      <w:szCs w:val="24"/>
    </w:rPr>
  </w:style>
  <w:style w:type="paragraph" w:customStyle="1" w:styleId="7955C00AAE804A8C8A3FC03B0DD60E4C">
    <w:name w:val="7955C00AAE804A8C8A3FC03B0DD60E4C"/>
    <w:rsid w:val="00233940"/>
    <w:pPr>
      <w:spacing w:after="0" w:line="240" w:lineRule="auto"/>
    </w:pPr>
    <w:rPr>
      <w:rFonts w:ascii="Arial" w:eastAsia="Times New Roman" w:hAnsi="Arial" w:cs="Times New Roman"/>
      <w:sz w:val="20"/>
      <w:szCs w:val="24"/>
    </w:rPr>
  </w:style>
  <w:style w:type="paragraph" w:customStyle="1" w:styleId="0AEE0504490D4B3DBF559D81CDD1A8042">
    <w:name w:val="0AEE0504490D4B3DBF559D81CDD1A8042"/>
    <w:rsid w:val="00233940"/>
    <w:pPr>
      <w:spacing w:after="0" w:line="240" w:lineRule="auto"/>
    </w:pPr>
    <w:rPr>
      <w:rFonts w:ascii="Arial" w:eastAsia="Times New Roman" w:hAnsi="Arial" w:cs="Times New Roman"/>
      <w:sz w:val="20"/>
      <w:szCs w:val="24"/>
    </w:rPr>
  </w:style>
  <w:style w:type="paragraph" w:customStyle="1" w:styleId="C31E6A72109A459EBACFB9D6C716079B">
    <w:name w:val="C31E6A72109A459EBACFB9D6C716079B"/>
    <w:rsid w:val="00233940"/>
  </w:style>
  <w:style w:type="paragraph" w:customStyle="1" w:styleId="706799450DA1444F9BBEEFBF6A0644D032">
    <w:name w:val="706799450DA1444F9BBEEFBF6A0644D032"/>
    <w:rsid w:val="00233940"/>
    <w:pPr>
      <w:spacing w:after="0" w:line="240" w:lineRule="auto"/>
    </w:pPr>
    <w:rPr>
      <w:rFonts w:ascii="Arial" w:eastAsia="Times New Roman" w:hAnsi="Arial" w:cs="Times New Roman"/>
      <w:sz w:val="20"/>
      <w:szCs w:val="24"/>
    </w:rPr>
  </w:style>
  <w:style w:type="paragraph" w:customStyle="1" w:styleId="613111BB66354B2DA603E930E95DBC8432">
    <w:name w:val="613111BB66354B2DA603E930E95DBC8432"/>
    <w:rsid w:val="00233940"/>
    <w:pPr>
      <w:spacing w:after="0" w:line="240" w:lineRule="auto"/>
    </w:pPr>
    <w:rPr>
      <w:rFonts w:ascii="Arial" w:eastAsia="Times New Roman" w:hAnsi="Arial" w:cs="Times New Roman"/>
      <w:sz w:val="20"/>
      <w:szCs w:val="24"/>
    </w:rPr>
  </w:style>
  <w:style w:type="paragraph" w:customStyle="1" w:styleId="B12461568F064DFBAFEB017B37CA448632">
    <w:name w:val="B12461568F064DFBAFEB017B37CA448632"/>
    <w:rsid w:val="00233940"/>
    <w:pPr>
      <w:spacing w:after="0" w:line="240" w:lineRule="auto"/>
    </w:pPr>
    <w:rPr>
      <w:rFonts w:ascii="Arial" w:eastAsia="Times New Roman" w:hAnsi="Arial" w:cs="Times New Roman"/>
      <w:sz w:val="20"/>
      <w:szCs w:val="24"/>
    </w:rPr>
  </w:style>
  <w:style w:type="paragraph" w:customStyle="1" w:styleId="6B17F4E2872343CAB35E85B5D114984132">
    <w:name w:val="6B17F4E2872343CAB35E85B5D114984132"/>
    <w:rsid w:val="00233940"/>
    <w:pPr>
      <w:spacing w:after="0" w:line="240" w:lineRule="auto"/>
    </w:pPr>
    <w:rPr>
      <w:rFonts w:ascii="Arial" w:eastAsia="Times New Roman" w:hAnsi="Arial" w:cs="Times New Roman"/>
      <w:sz w:val="20"/>
      <w:szCs w:val="24"/>
    </w:rPr>
  </w:style>
  <w:style w:type="paragraph" w:customStyle="1" w:styleId="995BE282650641278C05D38044C4A6B52">
    <w:name w:val="995BE282650641278C05D38044C4A6B52"/>
    <w:rsid w:val="00233940"/>
    <w:pPr>
      <w:spacing w:after="0" w:line="240" w:lineRule="auto"/>
    </w:pPr>
    <w:rPr>
      <w:rFonts w:ascii="Arial" w:eastAsia="Times New Roman" w:hAnsi="Arial" w:cs="Times New Roman"/>
      <w:sz w:val="20"/>
      <w:szCs w:val="24"/>
    </w:rPr>
  </w:style>
  <w:style w:type="paragraph" w:customStyle="1" w:styleId="92AA0E0D0648424DB431FC311CC1F0052">
    <w:name w:val="92AA0E0D0648424DB431FC311CC1F0052"/>
    <w:rsid w:val="00233940"/>
    <w:pPr>
      <w:spacing w:after="0" w:line="240" w:lineRule="auto"/>
    </w:pPr>
    <w:rPr>
      <w:rFonts w:ascii="Arial" w:eastAsia="Times New Roman" w:hAnsi="Arial" w:cs="Times New Roman"/>
      <w:sz w:val="20"/>
      <w:szCs w:val="24"/>
    </w:rPr>
  </w:style>
  <w:style w:type="paragraph" w:customStyle="1" w:styleId="E399D8C3791047C9AFCEE2BA27A9D2748">
    <w:name w:val="E399D8C3791047C9AFCEE2BA27A9D2748"/>
    <w:rsid w:val="00233940"/>
    <w:pPr>
      <w:spacing w:after="0" w:line="240" w:lineRule="auto"/>
    </w:pPr>
    <w:rPr>
      <w:rFonts w:ascii="Arial" w:eastAsia="Times New Roman" w:hAnsi="Arial" w:cs="Times New Roman"/>
      <w:sz w:val="20"/>
      <w:szCs w:val="24"/>
    </w:rPr>
  </w:style>
  <w:style w:type="paragraph" w:customStyle="1" w:styleId="D4D93259FE114D8DB09FB0CB104FFDCD8">
    <w:name w:val="D4D93259FE114D8DB09FB0CB104FFDCD8"/>
    <w:rsid w:val="00233940"/>
    <w:pPr>
      <w:spacing w:after="0" w:line="240" w:lineRule="auto"/>
    </w:pPr>
    <w:rPr>
      <w:rFonts w:ascii="Arial" w:eastAsia="Times New Roman" w:hAnsi="Arial" w:cs="Times New Roman"/>
      <w:sz w:val="20"/>
      <w:szCs w:val="24"/>
    </w:rPr>
  </w:style>
  <w:style w:type="paragraph" w:customStyle="1" w:styleId="445E33325D794508A10735C122BFFD8C32">
    <w:name w:val="445E33325D794508A10735C122BFFD8C32"/>
    <w:rsid w:val="00233940"/>
    <w:pPr>
      <w:spacing w:after="0" w:line="240" w:lineRule="auto"/>
    </w:pPr>
    <w:rPr>
      <w:rFonts w:ascii="Arial" w:eastAsia="Times New Roman" w:hAnsi="Arial" w:cs="Times New Roman"/>
      <w:sz w:val="20"/>
      <w:szCs w:val="24"/>
    </w:rPr>
  </w:style>
  <w:style w:type="paragraph" w:customStyle="1" w:styleId="E04ED847C5724B44A74E89B9CDF565D832">
    <w:name w:val="E04ED847C5724B44A74E89B9CDF565D832"/>
    <w:rsid w:val="00233940"/>
    <w:pPr>
      <w:spacing w:after="0" w:line="240" w:lineRule="auto"/>
    </w:pPr>
    <w:rPr>
      <w:rFonts w:ascii="Arial" w:eastAsia="Times New Roman" w:hAnsi="Arial" w:cs="Times New Roman"/>
      <w:sz w:val="20"/>
      <w:szCs w:val="24"/>
    </w:rPr>
  </w:style>
  <w:style w:type="paragraph" w:customStyle="1" w:styleId="C31E6A72109A459EBACFB9D6C716079B1">
    <w:name w:val="C31E6A72109A459EBACFB9D6C716079B1"/>
    <w:rsid w:val="00233940"/>
    <w:pPr>
      <w:spacing w:after="0" w:line="240" w:lineRule="auto"/>
    </w:pPr>
    <w:rPr>
      <w:rFonts w:ascii="Arial" w:eastAsia="Times New Roman" w:hAnsi="Arial" w:cs="Times New Roman"/>
      <w:sz w:val="20"/>
      <w:szCs w:val="24"/>
    </w:rPr>
  </w:style>
  <w:style w:type="paragraph" w:customStyle="1" w:styleId="1EC66DC2AE6E4587B8B0C26066E7C1F72">
    <w:name w:val="1EC66DC2AE6E4587B8B0C26066E7C1F72"/>
    <w:rsid w:val="00233940"/>
    <w:pPr>
      <w:spacing w:after="0" w:line="240" w:lineRule="auto"/>
    </w:pPr>
    <w:rPr>
      <w:rFonts w:ascii="Arial" w:eastAsia="Times New Roman" w:hAnsi="Arial" w:cs="Times New Roman"/>
      <w:sz w:val="20"/>
      <w:szCs w:val="24"/>
    </w:rPr>
  </w:style>
  <w:style w:type="paragraph" w:customStyle="1" w:styleId="ED533AA13734461E849C9EAC672EAAB42">
    <w:name w:val="ED533AA13734461E849C9EAC672EAAB42"/>
    <w:rsid w:val="00233940"/>
    <w:pPr>
      <w:spacing w:after="0" w:line="240" w:lineRule="auto"/>
    </w:pPr>
    <w:rPr>
      <w:rFonts w:ascii="Arial" w:eastAsia="Times New Roman" w:hAnsi="Arial" w:cs="Times New Roman"/>
      <w:sz w:val="20"/>
      <w:szCs w:val="24"/>
    </w:rPr>
  </w:style>
  <w:style w:type="paragraph" w:customStyle="1" w:styleId="4B8847A0C9594184BA79F80E04765E772">
    <w:name w:val="4B8847A0C9594184BA79F80E04765E772"/>
    <w:rsid w:val="00233940"/>
    <w:pPr>
      <w:spacing w:after="0" w:line="240" w:lineRule="auto"/>
    </w:pPr>
    <w:rPr>
      <w:rFonts w:ascii="Arial" w:eastAsia="Times New Roman" w:hAnsi="Arial" w:cs="Times New Roman"/>
      <w:sz w:val="20"/>
      <w:szCs w:val="24"/>
    </w:rPr>
  </w:style>
  <w:style w:type="paragraph" w:customStyle="1" w:styleId="CD1E6BA1358E444E9777AD17D7761AED2">
    <w:name w:val="CD1E6BA1358E444E9777AD17D7761AED2"/>
    <w:rsid w:val="00233940"/>
    <w:pPr>
      <w:spacing w:after="0" w:line="240" w:lineRule="auto"/>
    </w:pPr>
    <w:rPr>
      <w:rFonts w:ascii="Arial" w:eastAsia="Times New Roman" w:hAnsi="Arial" w:cs="Times New Roman"/>
      <w:sz w:val="20"/>
      <w:szCs w:val="24"/>
    </w:rPr>
  </w:style>
  <w:style w:type="paragraph" w:customStyle="1" w:styleId="070030CA5F6B41E7B6F8CB54E2A233367">
    <w:name w:val="070030CA5F6B41E7B6F8CB54E2A233367"/>
    <w:rsid w:val="00233940"/>
    <w:pPr>
      <w:spacing w:after="0" w:line="240" w:lineRule="auto"/>
    </w:pPr>
    <w:rPr>
      <w:rFonts w:ascii="Arial" w:eastAsia="Times New Roman" w:hAnsi="Arial" w:cs="Times New Roman"/>
      <w:sz w:val="20"/>
      <w:szCs w:val="24"/>
    </w:rPr>
  </w:style>
  <w:style w:type="paragraph" w:customStyle="1" w:styleId="1124651FC0124D80A4A96E156AAB904D7">
    <w:name w:val="1124651FC0124D80A4A96E156AAB904D7"/>
    <w:rsid w:val="00233940"/>
    <w:pPr>
      <w:spacing w:after="0" w:line="240" w:lineRule="auto"/>
    </w:pPr>
    <w:rPr>
      <w:rFonts w:ascii="Arial" w:eastAsia="Times New Roman" w:hAnsi="Arial" w:cs="Times New Roman"/>
      <w:sz w:val="20"/>
      <w:szCs w:val="24"/>
    </w:rPr>
  </w:style>
  <w:style w:type="paragraph" w:customStyle="1" w:styleId="E5F932954376407BBF05049EE97B60BC3">
    <w:name w:val="E5F932954376407BBF05049EE97B60BC3"/>
    <w:rsid w:val="00233940"/>
    <w:pPr>
      <w:spacing w:after="0" w:line="240" w:lineRule="auto"/>
    </w:pPr>
    <w:rPr>
      <w:rFonts w:ascii="Arial" w:eastAsia="Times New Roman" w:hAnsi="Arial" w:cs="Times New Roman"/>
      <w:sz w:val="20"/>
      <w:szCs w:val="24"/>
    </w:rPr>
  </w:style>
  <w:style w:type="paragraph" w:customStyle="1" w:styleId="80A5A2F7BE1A45CA8244DF8E4F0239053">
    <w:name w:val="80A5A2F7BE1A45CA8244DF8E4F0239053"/>
    <w:rsid w:val="00233940"/>
    <w:pPr>
      <w:spacing w:after="0" w:line="240" w:lineRule="auto"/>
    </w:pPr>
    <w:rPr>
      <w:rFonts w:ascii="Arial" w:eastAsia="Times New Roman" w:hAnsi="Arial" w:cs="Times New Roman"/>
      <w:sz w:val="20"/>
      <w:szCs w:val="24"/>
    </w:rPr>
  </w:style>
  <w:style w:type="paragraph" w:customStyle="1" w:styleId="CA2031FF0D7141D788926D9396B468E13">
    <w:name w:val="CA2031FF0D7141D788926D9396B468E13"/>
    <w:rsid w:val="00233940"/>
    <w:pPr>
      <w:spacing w:after="0" w:line="240" w:lineRule="auto"/>
    </w:pPr>
    <w:rPr>
      <w:rFonts w:ascii="Arial" w:eastAsia="Times New Roman" w:hAnsi="Arial" w:cs="Times New Roman"/>
      <w:sz w:val="20"/>
      <w:szCs w:val="24"/>
    </w:rPr>
  </w:style>
  <w:style w:type="paragraph" w:customStyle="1" w:styleId="4B34DE691EAC49B48BC8902748B3A86A3">
    <w:name w:val="4B34DE691EAC49B48BC8902748B3A86A3"/>
    <w:rsid w:val="00233940"/>
    <w:pPr>
      <w:spacing w:after="0" w:line="240" w:lineRule="auto"/>
    </w:pPr>
    <w:rPr>
      <w:rFonts w:ascii="Arial" w:eastAsia="Times New Roman" w:hAnsi="Arial" w:cs="Times New Roman"/>
      <w:sz w:val="20"/>
      <w:szCs w:val="24"/>
    </w:rPr>
  </w:style>
  <w:style w:type="paragraph" w:customStyle="1" w:styleId="B50B5E03DD034BE6983490BB188BADB53">
    <w:name w:val="B50B5E03DD034BE6983490BB188BADB53"/>
    <w:rsid w:val="00233940"/>
    <w:pPr>
      <w:spacing w:after="0" w:line="240" w:lineRule="auto"/>
    </w:pPr>
    <w:rPr>
      <w:rFonts w:ascii="Arial" w:eastAsia="Times New Roman" w:hAnsi="Arial" w:cs="Times New Roman"/>
      <w:sz w:val="20"/>
      <w:szCs w:val="24"/>
    </w:rPr>
  </w:style>
  <w:style w:type="paragraph" w:customStyle="1" w:styleId="9608CE9B78FF4679BB2AAEA2480481E23">
    <w:name w:val="9608CE9B78FF4679BB2AAEA2480481E23"/>
    <w:rsid w:val="00233940"/>
    <w:pPr>
      <w:spacing w:after="0" w:line="240" w:lineRule="auto"/>
    </w:pPr>
    <w:rPr>
      <w:rFonts w:ascii="Arial" w:eastAsia="Times New Roman" w:hAnsi="Arial" w:cs="Times New Roman"/>
      <w:sz w:val="20"/>
      <w:szCs w:val="24"/>
    </w:rPr>
  </w:style>
  <w:style w:type="paragraph" w:customStyle="1" w:styleId="76E1319A1C0B4872A69E71CD6915A6B12">
    <w:name w:val="76E1319A1C0B4872A69E71CD6915A6B12"/>
    <w:rsid w:val="00233940"/>
    <w:pPr>
      <w:spacing w:after="0" w:line="240" w:lineRule="auto"/>
    </w:pPr>
    <w:rPr>
      <w:rFonts w:ascii="Arial" w:eastAsia="Times New Roman" w:hAnsi="Arial" w:cs="Times New Roman"/>
      <w:sz w:val="20"/>
      <w:szCs w:val="24"/>
    </w:rPr>
  </w:style>
  <w:style w:type="paragraph" w:customStyle="1" w:styleId="7955C00AAE804A8C8A3FC03B0DD60E4C1">
    <w:name w:val="7955C00AAE804A8C8A3FC03B0DD60E4C1"/>
    <w:rsid w:val="00233940"/>
    <w:pPr>
      <w:spacing w:after="0" w:line="240" w:lineRule="auto"/>
    </w:pPr>
    <w:rPr>
      <w:rFonts w:ascii="Arial" w:eastAsia="Times New Roman" w:hAnsi="Arial" w:cs="Times New Roman"/>
      <w:sz w:val="20"/>
      <w:szCs w:val="24"/>
    </w:rPr>
  </w:style>
  <w:style w:type="paragraph" w:customStyle="1" w:styleId="0AEE0504490D4B3DBF559D81CDD1A8043">
    <w:name w:val="0AEE0504490D4B3DBF559D81CDD1A8043"/>
    <w:rsid w:val="00233940"/>
    <w:pPr>
      <w:spacing w:after="0" w:line="240" w:lineRule="auto"/>
    </w:pPr>
    <w:rPr>
      <w:rFonts w:ascii="Arial" w:eastAsia="Times New Roman" w:hAnsi="Arial" w:cs="Times New Roman"/>
      <w:sz w:val="20"/>
      <w:szCs w:val="24"/>
    </w:rPr>
  </w:style>
  <w:style w:type="paragraph" w:customStyle="1" w:styleId="706799450DA1444F9BBEEFBF6A0644D033">
    <w:name w:val="706799450DA1444F9BBEEFBF6A0644D033"/>
    <w:rsid w:val="00233940"/>
    <w:pPr>
      <w:spacing w:after="0" w:line="240" w:lineRule="auto"/>
    </w:pPr>
    <w:rPr>
      <w:rFonts w:ascii="Arial" w:eastAsia="Times New Roman" w:hAnsi="Arial" w:cs="Times New Roman"/>
      <w:sz w:val="20"/>
      <w:szCs w:val="24"/>
    </w:rPr>
  </w:style>
  <w:style w:type="paragraph" w:customStyle="1" w:styleId="613111BB66354B2DA603E930E95DBC8433">
    <w:name w:val="613111BB66354B2DA603E930E95DBC8433"/>
    <w:rsid w:val="00233940"/>
    <w:pPr>
      <w:spacing w:after="0" w:line="240" w:lineRule="auto"/>
    </w:pPr>
    <w:rPr>
      <w:rFonts w:ascii="Arial" w:eastAsia="Times New Roman" w:hAnsi="Arial" w:cs="Times New Roman"/>
      <w:sz w:val="20"/>
      <w:szCs w:val="24"/>
    </w:rPr>
  </w:style>
  <w:style w:type="paragraph" w:customStyle="1" w:styleId="B12461568F064DFBAFEB017B37CA448633">
    <w:name w:val="B12461568F064DFBAFEB017B37CA448633"/>
    <w:rsid w:val="00233940"/>
    <w:pPr>
      <w:spacing w:after="0" w:line="240" w:lineRule="auto"/>
    </w:pPr>
    <w:rPr>
      <w:rFonts w:ascii="Arial" w:eastAsia="Times New Roman" w:hAnsi="Arial" w:cs="Times New Roman"/>
      <w:sz w:val="20"/>
      <w:szCs w:val="24"/>
    </w:rPr>
  </w:style>
  <w:style w:type="paragraph" w:customStyle="1" w:styleId="6B17F4E2872343CAB35E85B5D114984133">
    <w:name w:val="6B17F4E2872343CAB35E85B5D114984133"/>
    <w:rsid w:val="00233940"/>
    <w:pPr>
      <w:spacing w:after="0" w:line="240" w:lineRule="auto"/>
    </w:pPr>
    <w:rPr>
      <w:rFonts w:ascii="Arial" w:eastAsia="Times New Roman" w:hAnsi="Arial" w:cs="Times New Roman"/>
      <w:sz w:val="20"/>
      <w:szCs w:val="24"/>
    </w:rPr>
  </w:style>
  <w:style w:type="paragraph" w:customStyle="1" w:styleId="995BE282650641278C05D38044C4A6B53">
    <w:name w:val="995BE282650641278C05D38044C4A6B53"/>
    <w:rsid w:val="00233940"/>
    <w:pPr>
      <w:spacing w:after="0" w:line="240" w:lineRule="auto"/>
    </w:pPr>
    <w:rPr>
      <w:rFonts w:ascii="Arial" w:eastAsia="Times New Roman" w:hAnsi="Arial" w:cs="Times New Roman"/>
      <w:sz w:val="20"/>
      <w:szCs w:val="24"/>
    </w:rPr>
  </w:style>
  <w:style w:type="paragraph" w:customStyle="1" w:styleId="92AA0E0D0648424DB431FC311CC1F0053">
    <w:name w:val="92AA0E0D0648424DB431FC311CC1F0053"/>
    <w:rsid w:val="00233940"/>
    <w:pPr>
      <w:spacing w:after="0" w:line="240" w:lineRule="auto"/>
    </w:pPr>
    <w:rPr>
      <w:rFonts w:ascii="Arial" w:eastAsia="Times New Roman" w:hAnsi="Arial" w:cs="Times New Roman"/>
      <w:sz w:val="20"/>
      <w:szCs w:val="24"/>
    </w:rPr>
  </w:style>
  <w:style w:type="paragraph" w:customStyle="1" w:styleId="E399D8C3791047C9AFCEE2BA27A9D2749">
    <w:name w:val="E399D8C3791047C9AFCEE2BA27A9D2749"/>
    <w:rsid w:val="00233940"/>
    <w:pPr>
      <w:spacing w:after="0" w:line="240" w:lineRule="auto"/>
    </w:pPr>
    <w:rPr>
      <w:rFonts w:ascii="Arial" w:eastAsia="Times New Roman" w:hAnsi="Arial" w:cs="Times New Roman"/>
      <w:sz w:val="20"/>
      <w:szCs w:val="24"/>
    </w:rPr>
  </w:style>
  <w:style w:type="paragraph" w:customStyle="1" w:styleId="D4D93259FE114D8DB09FB0CB104FFDCD9">
    <w:name w:val="D4D93259FE114D8DB09FB0CB104FFDCD9"/>
    <w:rsid w:val="00233940"/>
    <w:pPr>
      <w:spacing w:after="0" w:line="240" w:lineRule="auto"/>
    </w:pPr>
    <w:rPr>
      <w:rFonts w:ascii="Arial" w:eastAsia="Times New Roman" w:hAnsi="Arial" w:cs="Times New Roman"/>
      <w:sz w:val="20"/>
      <w:szCs w:val="24"/>
    </w:rPr>
  </w:style>
  <w:style w:type="paragraph" w:customStyle="1" w:styleId="445E33325D794508A10735C122BFFD8C33">
    <w:name w:val="445E33325D794508A10735C122BFFD8C33"/>
    <w:rsid w:val="00233940"/>
    <w:pPr>
      <w:spacing w:after="0" w:line="240" w:lineRule="auto"/>
    </w:pPr>
    <w:rPr>
      <w:rFonts w:ascii="Arial" w:eastAsia="Times New Roman" w:hAnsi="Arial" w:cs="Times New Roman"/>
      <w:sz w:val="20"/>
      <w:szCs w:val="24"/>
    </w:rPr>
  </w:style>
  <w:style w:type="paragraph" w:customStyle="1" w:styleId="E04ED847C5724B44A74E89B9CDF565D833">
    <w:name w:val="E04ED847C5724B44A74E89B9CDF565D833"/>
    <w:rsid w:val="00233940"/>
    <w:pPr>
      <w:spacing w:after="0" w:line="240" w:lineRule="auto"/>
    </w:pPr>
    <w:rPr>
      <w:rFonts w:ascii="Arial" w:eastAsia="Times New Roman" w:hAnsi="Arial" w:cs="Times New Roman"/>
      <w:sz w:val="20"/>
      <w:szCs w:val="24"/>
    </w:rPr>
  </w:style>
  <w:style w:type="paragraph" w:customStyle="1" w:styleId="C31E6A72109A459EBACFB9D6C716079B2">
    <w:name w:val="C31E6A72109A459EBACFB9D6C716079B2"/>
    <w:rsid w:val="00233940"/>
    <w:pPr>
      <w:spacing w:after="0" w:line="240" w:lineRule="auto"/>
    </w:pPr>
    <w:rPr>
      <w:rFonts w:ascii="Arial" w:eastAsia="Times New Roman" w:hAnsi="Arial" w:cs="Times New Roman"/>
      <w:sz w:val="20"/>
      <w:szCs w:val="24"/>
    </w:rPr>
  </w:style>
  <w:style w:type="paragraph" w:customStyle="1" w:styleId="1EC66DC2AE6E4587B8B0C26066E7C1F73">
    <w:name w:val="1EC66DC2AE6E4587B8B0C26066E7C1F73"/>
    <w:rsid w:val="00233940"/>
    <w:pPr>
      <w:spacing w:after="0" w:line="240" w:lineRule="auto"/>
    </w:pPr>
    <w:rPr>
      <w:rFonts w:ascii="Arial" w:eastAsia="Times New Roman" w:hAnsi="Arial" w:cs="Times New Roman"/>
      <w:sz w:val="20"/>
      <w:szCs w:val="24"/>
    </w:rPr>
  </w:style>
  <w:style w:type="paragraph" w:customStyle="1" w:styleId="ED533AA13734461E849C9EAC672EAAB43">
    <w:name w:val="ED533AA13734461E849C9EAC672EAAB43"/>
    <w:rsid w:val="00233940"/>
    <w:pPr>
      <w:spacing w:after="0" w:line="240" w:lineRule="auto"/>
    </w:pPr>
    <w:rPr>
      <w:rFonts w:ascii="Arial" w:eastAsia="Times New Roman" w:hAnsi="Arial" w:cs="Times New Roman"/>
      <w:sz w:val="20"/>
      <w:szCs w:val="24"/>
    </w:rPr>
  </w:style>
  <w:style w:type="paragraph" w:customStyle="1" w:styleId="4B8847A0C9594184BA79F80E04765E773">
    <w:name w:val="4B8847A0C9594184BA79F80E04765E773"/>
    <w:rsid w:val="00233940"/>
    <w:pPr>
      <w:spacing w:after="0" w:line="240" w:lineRule="auto"/>
    </w:pPr>
    <w:rPr>
      <w:rFonts w:ascii="Arial" w:eastAsia="Times New Roman" w:hAnsi="Arial" w:cs="Times New Roman"/>
      <w:sz w:val="20"/>
      <w:szCs w:val="24"/>
    </w:rPr>
  </w:style>
  <w:style w:type="paragraph" w:customStyle="1" w:styleId="CD1E6BA1358E444E9777AD17D7761AED3">
    <w:name w:val="CD1E6BA1358E444E9777AD17D7761AED3"/>
    <w:rsid w:val="00233940"/>
    <w:pPr>
      <w:spacing w:after="0" w:line="240" w:lineRule="auto"/>
    </w:pPr>
    <w:rPr>
      <w:rFonts w:ascii="Arial" w:eastAsia="Times New Roman" w:hAnsi="Arial" w:cs="Times New Roman"/>
      <w:sz w:val="20"/>
      <w:szCs w:val="24"/>
    </w:rPr>
  </w:style>
  <w:style w:type="paragraph" w:customStyle="1" w:styleId="070030CA5F6B41E7B6F8CB54E2A233368">
    <w:name w:val="070030CA5F6B41E7B6F8CB54E2A233368"/>
    <w:rsid w:val="00233940"/>
    <w:pPr>
      <w:spacing w:after="0" w:line="240" w:lineRule="auto"/>
    </w:pPr>
    <w:rPr>
      <w:rFonts w:ascii="Arial" w:eastAsia="Times New Roman" w:hAnsi="Arial" w:cs="Times New Roman"/>
      <w:sz w:val="20"/>
      <w:szCs w:val="24"/>
    </w:rPr>
  </w:style>
  <w:style w:type="paragraph" w:customStyle="1" w:styleId="1124651FC0124D80A4A96E156AAB904D8">
    <w:name w:val="1124651FC0124D80A4A96E156AAB904D8"/>
    <w:rsid w:val="00233940"/>
    <w:pPr>
      <w:spacing w:after="0" w:line="240" w:lineRule="auto"/>
    </w:pPr>
    <w:rPr>
      <w:rFonts w:ascii="Arial" w:eastAsia="Times New Roman" w:hAnsi="Arial" w:cs="Times New Roman"/>
      <w:sz w:val="20"/>
      <w:szCs w:val="24"/>
    </w:rPr>
  </w:style>
  <w:style w:type="paragraph" w:customStyle="1" w:styleId="E5F932954376407BBF05049EE97B60BC4">
    <w:name w:val="E5F932954376407BBF05049EE97B60BC4"/>
    <w:rsid w:val="00233940"/>
    <w:pPr>
      <w:spacing w:after="0" w:line="240" w:lineRule="auto"/>
    </w:pPr>
    <w:rPr>
      <w:rFonts w:ascii="Arial" w:eastAsia="Times New Roman" w:hAnsi="Arial" w:cs="Times New Roman"/>
      <w:sz w:val="20"/>
      <w:szCs w:val="24"/>
    </w:rPr>
  </w:style>
  <w:style w:type="paragraph" w:customStyle="1" w:styleId="80A5A2F7BE1A45CA8244DF8E4F0239054">
    <w:name w:val="80A5A2F7BE1A45CA8244DF8E4F0239054"/>
    <w:rsid w:val="00233940"/>
    <w:pPr>
      <w:spacing w:after="0" w:line="240" w:lineRule="auto"/>
    </w:pPr>
    <w:rPr>
      <w:rFonts w:ascii="Arial" w:eastAsia="Times New Roman" w:hAnsi="Arial" w:cs="Times New Roman"/>
      <w:sz w:val="20"/>
      <w:szCs w:val="24"/>
    </w:rPr>
  </w:style>
  <w:style w:type="paragraph" w:customStyle="1" w:styleId="CA2031FF0D7141D788926D9396B468E14">
    <w:name w:val="CA2031FF0D7141D788926D9396B468E14"/>
    <w:rsid w:val="00233940"/>
    <w:pPr>
      <w:spacing w:after="0" w:line="240" w:lineRule="auto"/>
    </w:pPr>
    <w:rPr>
      <w:rFonts w:ascii="Arial" w:eastAsia="Times New Roman" w:hAnsi="Arial" w:cs="Times New Roman"/>
      <w:sz w:val="20"/>
      <w:szCs w:val="24"/>
    </w:rPr>
  </w:style>
  <w:style w:type="paragraph" w:customStyle="1" w:styleId="4B34DE691EAC49B48BC8902748B3A86A4">
    <w:name w:val="4B34DE691EAC49B48BC8902748B3A86A4"/>
    <w:rsid w:val="00233940"/>
    <w:pPr>
      <w:spacing w:after="0" w:line="240" w:lineRule="auto"/>
    </w:pPr>
    <w:rPr>
      <w:rFonts w:ascii="Arial" w:eastAsia="Times New Roman" w:hAnsi="Arial" w:cs="Times New Roman"/>
      <w:sz w:val="20"/>
      <w:szCs w:val="24"/>
    </w:rPr>
  </w:style>
  <w:style w:type="paragraph" w:customStyle="1" w:styleId="B50B5E03DD034BE6983490BB188BADB54">
    <w:name w:val="B50B5E03DD034BE6983490BB188BADB54"/>
    <w:rsid w:val="00233940"/>
    <w:pPr>
      <w:spacing w:after="0" w:line="240" w:lineRule="auto"/>
    </w:pPr>
    <w:rPr>
      <w:rFonts w:ascii="Arial" w:eastAsia="Times New Roman" w:hAnsi="Arial" w:cs="Times New Roman"/>
      <w:sz w:val="20"/>
      <w:szCs w:val="24"/>
    </w:rPr>
  </w:style>
  <w:style w:type="paragraph" w:customStyle="1" w:styleId="9608CE9B78FF4679BB2AAEA2480481E24">
    <w:name w:val="9608CE9B78FF4679BB2AAEA2480481E24"/>
    <w:rsid w:val="00233940"/>
    <w:pPr>
      <w:spacing w:after="0" w:line="240" w:lineRule="auto"/>
    </w:pPr>
    <w:rPr>
      <w:rFonts w:ascii="Arial" w:eastAsia="Times New Roman" w:hAnsi="Arial" w:cs="Times New Roman"/>
      <w:sz w:val="20"/>
      <w:szCs w:val="24"/>
    </w:rPr>
  </w:style>
  <w:style w:type="paragraph" w:customStyle="1" w:styleId="76E1319A1C0B4872A69E71CD6915A6B13">
    <w:name w:val="76E1319A1C0B4872A69E71CD6915A6B13"/>
    <w:rsid w:val="00233940"/>
    <w:pPr>
      <w:spacing w:after="0" w:line="240" w:lineRule="auto"/>
    </w:pPr>
    <w:rPr>
      <w:rFonts w:ascii="Arial" w:eastAsia="Times New Roman" w:hAnsi="Arial" w:cs="Times New Roman"/>
      <w:sz w:val="20"/>
      <w:szCs w:val="24"/>
    </w:rPr>
  </w:style>
  <w:style w:type="paragraph" w:customStyle="1" w:styleId="7955C00AAE804A8C8A3FC03B0DD60E4C2">
    <w:name w:val="7955C00AAE804A8C8A3FC03B0DD60E4C2"/>
    <w:rsid w:val="00233940"/>
    <w:pPr>
      <w:spacing w:after="0" w:line="240" w:lineRule="auto"/>
    </w:pPr>
    <w:rPr>
      <w:rFonts w:ascii="Arial" w:eastAsia="Times New Roman" w:hAnsi="Arial" w:cs="Times New Roman"/>
      <w:sz w:val="20"/>
      <w:szCs w:val="24"/>
    </w:rPr>
  </w:style>
  <w:style w:type="paragraph" w:customStyle="1" w:styleId="0AEE0504490D4B3DBF559D81CDD1A8044">
    <w:name w:val="0AEE0504490D4B3DBF559D81CDD1A8044"/>
    <w:rsid w:val="00233940"/>
    <w:pPr>
      <w:spacing w:after="0" w:line="240" w:lineRule="auto"/>
    </w:pPr>
    <w:rPr>
      <w:rFonts w:ascii="Arial" w:eastAsia="Times New Roman" w:hAnsi="Arial" w:cs="Times New Roman"/>
      <w:sz w:val="20"/>
      <w:szCs w:val="24"/>
    </w:rPr>
  </w:style>
  <w:style w:type="paragraph" w:customStyle="1" w:styleId="706799450DA1444F9BBEEFBF6A0644D034">
    <w:name w:val="706799450DA1444F9BBEEFBF6A0644D034"/>
    <w:rsid w:val="00233940"/>
    <w:pPr>
      <w:spacing w:after="0" w:line="240" w:lineRule="auto"/>
    </w:pPr>
    <w:rPr>
      <w:rFonts w:ascii="Arial" w:eastAsia="Times New Roman" w:hAnsi="Arial" w:cs="Times New Roman"/>
      <w:sz w:val="20"/>
      <w:szCs w:val="24"/>
    </w:rPr>
  </w:style>
  <w:style w:type="paragraph" w:customStyle="1" w:styleId="613111BB66354B2DA603E930E95DBC8434">
    <w:name w:val="613111BB66354B2DA603E930E95DBC8434"/>
    <w:rsid w:val="00233940"/>
    <w:pPr>
      <w:spacing w:after="0" w:line="240" w:lineRule="auto"/>
    </w:pPr>
    <w:rPr>
      <w:rFonts w:ascii="Arial" w:eastAsia="Times New Roman" w:hAnsi="Arial" w:cs="Times New Roman"/>
      <w:sz w:val="20"/>
      <w:szCs w:val="24"/>
    </w:rPr>
  </w:style>
  <w:style w:type="paragraph" w:customStyle="1" w:styleId="B12461568F064DFBAFEB017B37CA448634">
    <w:name w:val="B12461568F064DFBAFEB017B37CA448634"/>
    <w:rsid w:val="00233940"/>
    <w:pPr>
      <w:spacing w:after="0" w:line="240" w:lineRule="auto"/>
    </w:pPr>
    <w:rPr>
      <w:rFonts w:ascii="Arial" w:eastAsia="Times New Roman" w:hAnsi="Arial" w:cs="Times New Roman"/>
      <w:sz w:val="20"/>
      <w:szCs w:val="24"/>
    </w:rPr>
  </w:style>
  <w:style w:type="paragraph" w:customStyle="1" w:styleId="6B17F4E2872343CAB35E85B5D114984134">
    <w:name w:val="6B17F4E2872343CAB35E85B5D114984134"/>
    <w:rsid w:val="00233940"/>
    <w:pPr>
      <w:spacing w:after="0" w:line="240" w:lineRule="auto"/>
    </w:pPr>
    <w:rPr>
      <w:rFonts w:ascii="Arial" w:eastAsia="Times New Roman" w:hAnsi="Arial" w:cs="Times New Roman"/>
      <w:sz w:val="20"/>
      <w:szCs w:val="24"/>
    </w:rPr>
  </w:style>
  <w:style w:type="paragraph" w:customStyle="1" w:styleId="995BE282650641278C05D38044C4A6B54">
    <w:name w:val="995BE282650641278C05D38044C4A6B54"/>
    <w:rsid w:val="00233940"/>
    <w:pPr>
      <w:spacing w:after="0" w:line="240" w:lineRule="auto"/>
    </w:pPr>
    <w:rPr>
      <w:rFonts w:ascii="Arial" w:eastAsia="Times New Roman" w:hAnsi="Arial" w:cs="Times New Roman"/>
      <w:sz w:val="20"/>
      <w:szCs w:val="24"/>
    </w:rPr>
  </w:style>
  <w:style w:type="paragraph" w:customStyle="1" w:styleId="92AA0E0D0648424DB431FC311CC1F0054">
    <w:name w:val="92AA0E0D0648424DB431FC311CC1F0054"/>
    <w:rsid w:val="00233940"/>
    <w:pPr>
      <w:spacing w:after="0" w:line="240" w:lineRule="auto"/>
    </w:pPr>
    <w:rPr>
      <w:rFonts w:ascii="Arial" w:eastAsia="Times New Roman" w:hAnsi="Arial" w:cs="Times New Roman"/>
      <w:sz w:val="20"/>
      <w:szCs w:val="24"/>
    </w:rPr>
  </w:style>
  <w:style w:type="paragraph" w:customStyle="1" w:styleId="E399D8C3791047C9AFCEE2BA27A9D27410">
    <w:name w:val="E399D8C3791047C9AFCEE2BA27A9D27410"/>
    <w:rsid w:val="00233940"/>
    <w:pPr>
      <w:spacing w:after="0" w:line="240" w:lineRule="auto"/>
    </w:pPr>
    <w:rPr>
      <w:rFonts w:ascii="Arial" w:eastAsia="Times New Roman" w:hAnsi="Arial" w:cs="Times New Roman"/>
      <w:sz w:val="20"/>
      <w:szCs w:val="24"/>
    </w:rPr>
  </w:style>
  <w:style w:type="paragraph" w:customStyle="1" w:styleId="D4D93259FE114D8DB09FB0CB104FFDCD10">
    <w:name w:val="D4D93259FE114D8DB09FB0CB104FFDCD10"/>
    <w:rsid w:val="00233940"/>
    <w:pPr>
      <w:spacing w:after="0" w:line="240" w:lineRule="auto"/>
    </w:pPr>
    <w:rPr>
      <w:rFonts w:ascii="Arial" w:eastAsia="Times New Roman" w:hAnsi="Arial" w:cs="Times New Roman"/>
      <w:sz w:val="20"/>
      <w:szCs w:val="24"/>
    </w:rPr>
  </w:style>
  <w:style w:type="paragraph" w:customStyle="1" w:styleId="445E33325D794508A10735C122BFFD8C34">
    <w:name w:val="445E33325D794508A10735C122BFFD8C34"/>
    <w:rsid w:val="00233940"/>
    <w:pPr>
      <w:spacing w:after="0" w:line="240" w:lineRule="auto"/>
    </w:pPr>
    <w:rPr>
      <w:rFonts w:ascii="Arial" w:eastAsia="Times New Roman" w:hAnsi="Arial" w:cs="Times New Roman"/>
      <w:sz w:val="20"/>
      <w:szCs w:val="24"/>
    </w:rPr>
  </w:style>
  <w:style w:type="paragraph" w:customStyle="1" w:styleId="E04ED847C5724B44A74E89B9CDF565D834">
    <w:name w:val="E04ED847C5724B44A74E89B9CDF565D834"/>
    <w:rsid w:val="00233940"/>
    <w:pPr>
      <w:spacing w:after="0" w:line="240" w:lineRule="auto"/>
    </w:pPr>
    <w:rPr>
      <w:rFonts w:ascii="Arial" w:eastAsia="Times New Roman" w:hAnsi="Arial" w:cs="Times New Roman"/>
      <w:sz w:val="20"/>
      <w:szCs w:val="24"/>
    </w:rPr>
  </w:style>
  <w:style w:type="paragraph" w:customStyle="1" w:styleId="C31E6A72109A459EBACFB9D6C716079B3">
    <w:name w:val="C31E6A72109A459EBACFB9D6C716079B3"/>
    <w:rsid w:val="00233940"/>
    <w:pPr>
      <w:spacing w:after="0" w:line="240" w:lineRule="auto"/>
    </w:pPr>
    <w:rPr>
      <w:rFonts w:ascii="Arial" w:eastAsia="Times New Roman" w:hAnsi="Arial" w:cs="Times New Roman"/>
      <w:sz w:val="20"/>
      <w:szCs w:val="24"/>
    </w:rPr>
  </w:style>
  <w:style w:type="paragraph" w:customStyle="1" w:styleId="1EC66DC2AE6E4587B8B0C26066E7C1F74">
    <w:name w:val="1EC66DC2AE6E4587B8B0C26066E7C1F74"/>
    <w:rsid w:val="00233940"/>
    <w:pPr>
      <w:spacing w:after="0" w:line="240" w:lineRule="auto"/>
    </w:pPr>
    <w:rPr>
      <w:rFonts w:ascii="Arial" w:eastAsia="Times New Roman" w:hAnsi="Arial" w:cs="Times New Roman"/>
      <w:sz w:val="20"/>
      <w:szCs w:val="24"/>
    </w:rPr>
  </w:style>
  <w:style w:type="paragraph" w:customStyle="1" w:styleId="ED533AA13734461E849C9EAC672EAAB44">
    <w:name w:val="ED533AA13734461E849C9EAC672EAAB44"/>
    <w:rsid w:val="00233940"/>
    <w:pPr>
      <w:spacing w:after="0" w:line="240" w:lineRule="auto"/>
    </w:pPr>
    <w:rPr>
      <w:rFonts w:ascii="Arial" w:eastAsia="Times New Roman" w:hAnsi="Arial" w:cs="Times New Roman"/>
      <w:sz w:val="20"/>
      <w:szCs w:val="24"/>
    </w:rPr>
  </w:style>
  <w:style w:type="paragraph" w:customStyle="1" w:styleId="4B8847A0C9594184BA79F80E04765E774">
    <w:name w:val="4B8847A0C9594184BA79F80E04765E774"/>
    <w:rsid w:val="00233940"/>
    <w:pPr>
      <w:spacing w:after="0" w:line="240" w:lineRule="auto"/>
    </w:pPr>
    <w:rPr>
      <w:rFonts w:ascii="Arial" w:eastAsia="Times New Roman" w:hAnsi="Arial" w:cs="Times New Roman"/>
      <w:sz w:val="20"/>
      <w:szCs w:val="24"/>
    </w:rPr>
  </w:style>
  <w:style w:type="paragraph" w:customStyle="1" w:styleId="CD1E6BA1358E444E9777AD17D7761AED4">
    <w:name w:val="CD1E6BA1358E444E9777AD17D7761AED4"/>
    <w:rsid w:val="00233940"/>
    <w:pPr>
      <w:spacing w:after="0" w:line="240" w:lineRule="auto"/>
    </w:pPr>
    <w:rPr>
      <w:rFonts w:ascii="Arial" w:eastAsia="Times New Roman" w:hAnsi="Arial" w:cs="Times New Roman"/>
      <w:sz w:val="20"/>
      <w:szCs w:val="24"/>
    </w:rPr>
  </w:style>
  <w:style w:type="paragraph" w:customStyle="1" w:styleId="070030CA5F6B41E7B6F8CB54E2A233369">
    <w:name w:val="070030CA5F6B41E7B6F8CB54E2A233369"/>
    <w:rsid w:val="00233940"/>
    <w:pPr>
      <w:spacing w:after="0" w:line="240" w:lineRule="auto"/>
    </w:pPr>
    <w:rPr>
      <w:rFonts w:ascii="Arial" w:eastAsia="Times New Roman" w:hAnsi="Arial" w:cs="Times New Roman"/>
      <w:sz w:val="20"/>
      <w:szCs w:val="24"/>
    </w:rPr>
  </w:style>
  <w:style w:type="paragraph" w:customStyle="1" w:styleId="1124651FC0124D80A4A96E156AAB904D9">
    <w:name w:val="1124651FC0124D80A4A96E156AAB904D9"/>
    <w:rsid w:val="00233940"/>
    <w:pPr>
      <w:spacing w:after="0" w:line="240" w:lineRule="auto"/>
    </w:pPr>
    <w:rPr>
      <w:rFonts w:ascii="Arial" w:eastAsia="Times New Roman" w:hAnsi="Arial" w:cs="Times New Roman"/>
      <w:sz w:val="20"/>
      <w:szCs w:val="24"/>
    </w:rPr>
  </w:style>
  <w:style w:type="paragraph" w:customStyle="1" w:styleId="E5F932954376407BBF05049EE97B60BC5">
    <w:name w:val="E5F932954376407BBF05049EE97B60BC5"/>
    <w:rsid w:val="00233940"/>
    <w:pPr>
      <w:spacing w:after="0" w:line="240" w:lineRule="auto"/>
    </w:pPr>
    <w:rPr>
      <w:rFonts w:ascii="Arial" w:eastAsia="Times New Roman" w:hAnsi="Arial" w:cs="Times New Roman"/>
      <w:sz w:val="20"/>
      <w:szCs w:val="24"/>
    </w:rPr>
  </w:style>
  <w:style w:type="paragraph" w:customStyle="1" w:styleId="80A5A2F7BE1A45CA8244DF8E4F0239055">
    <w:name w:val="80A5A2F7BE1A45CA8244DF8E4F0239055"/>
    <w:rsid w:val="00233940"/>
    <w:pPr>
      <w:spacing w:after="0" w:line="240" w:lineRule="auto"/>
    </w:pPr>
    <w:rPr>
      <w:rFonts w:ascii="Arial" w:eastAsia="Times New Roman" w:hAnsi="Arial" w:cs="Times New Roman"/>
      <w:sz w:val="20"/>
      <w:szCs w:val="24"/>
    </w:rPr>
  </w:style>
  <w:style w:type="paragraph" w:customStyle="1" w:styleId="CA2031FF0D7141D788926D9396B468E15">
    <w:name w:val="CA2031FF0D7141D788926D9396B468E15"/>
    <w:rsid w:val="00233940"/>
    <w:pPr>
      <w:spacing w:after="0" w:line="240" w:lineRule="auto"/>
    </w:pPr>
    <w:rPr>
      <w:rFonts w:ascii="Arial" w:eastAsia="Times New Roman" w:hAnsi="Arial" w:cs="Times New Roman"/>
      <w:sz w:val="20"/>
      <w:szCs w:val="24"/>
    </w:rPr>
  </w:style>
  <w:style w:type="paragraph" w:customStyle="1" w:styleId="4B34DE691EAC49B48BC8902748B3A86A5">
    <w:name w:val="4B34DE691EAC49B48BC8902748B3A86A5"/>
    <w:rsid w:val="00233940"/>
    <w:pPr>
      <w:spacing w:after="0" w:line="240" w:lineRule="auto"/>
    </w:pPr>
    <w:rPr>
      <w:rFonts w:ascii="Arial" w:eastAsia="Times New Roman" w:hAnsi="Arial" w:cs="Times New Roman"/>
      <w:sz w:val="20"/>
      <w:szCs w:val="24"/>
    </w:rPr>
  </w:style>
  <w:style w:type="paragraph" w:customStyle="1" w:styleId="B50B5E03DD034BE6983490BB188BADB55">
    <w:name w:val="B50B5E03DD034BE6983490BB188BADB55"/>
    <w:rsid w:val="00233940"/>
    <w:pPr>
      <w:spacing w:after="0" w:line="240" w:lineRule="auto"/>
    </w:pPr>
    <w:rPr>
      <w:rFonts w:ascii="Arial" w:eastAsia="Times New Roman" w:hAnsi="Arial" w:cs="Times New Roman"/>
      <w:sz w:val="20"/>
      <w:szCs w:val="24"/>
    </w:rPr>
  </w:style>
  <w:style w:type="paragraph" w:customStyle="1" w:styleId="9608CE9B78FF4679BB2AAEA2480481E25">
    <w:name w:val="9608CE9B78FF4679BB2AAEA2480481E25"/>
    <w:rsid w:val="00233940"/>
    <w:pPr>
      <w:spacing w:after="0" w:line="240" w:lineRule="auto"/>
    </w:pPr>
    <w:rPr>
      <w:rFonts w:ascii="Arial" w:eastAsia="Times New Roman" w:hAnsi="Arial" w:cs="Times New Roman"/>
      <w:sz w:val="20"/>
      <w:szCs w:val="24"/>
    </w:rPr>
  </w:style>
  <w:style w:type="paragraph" w:customStyle="1" w:styleId="76E1319A1C0B4872A69E71CD6915A6B14">
    <w:name w:val="76E1319A1C0B4872A69E71CD6915A6B14"/>
    <w:rsid w:val="00233940"/>
    <w:pPr>
      <w:spacing w:after="0" w:line="240" w:lineRule="auto"/>
    </w:pPr>
    <w:rPr>
      <w:rFonts w:ascii="Arial" w:eastAsia="Times New Roman" w:hAnsi="Arial" w:cs="Times New Roman"/>
      <w:sz w:val="20"/>
      <w:szCs w:val="24"/>
    </w:rPr>
  </w:style>
  <w:style w:type="paragraph" w:customStyle="1" w:styleId="7955C00AAE804A8C8A3FC03B0DD60E4C3">
    <w:name w:val="7955C00AAE804A8C8A3FC03B0DD60E4C3"/>
    <w:rsid w:val="00233940"/>
    <w:pPr>
      <w:spacing w:after="0" w:line="240" w:lineRule="auto"/>
    </w:pPr>
    <w:rPr>
      <w:rFonts w:ascii="Arial" w:eastAsia="Times New Roman" w:hAnsi="Arial" w:cs="Times New Roman"/>
      <w:sz w:val="20"/>
      <w:szCs w:val="24"/>
    </w:rPr>
  </w:style>
  <w:style w:type="paragraph" w:customStyle="1" w:styleId="0AEE0504490D4B3DBF559D81CDD1A8045">
    <w:name w:val="0AEE0504490D4B3DBF559D81CDD1A8045"/>
    <w:rsid w:val="00233940"/>
    <w:pPr>
      <w:spacing w:after="0" w:line="240" w:lineRule="auto"/>
    </w:pPr>
    <w:rPr>
      <w:rFonts w:ascii="Arial" w:eastAsia="Times New Roman" w:hAnsi="Arial" w:cs="Times New Roman"/>
      <w:sz w:val="20"/>
      <w:szCs w:val="24"/>
    </w:rPr>
  </w:style>
  <w:style w:type="paragraph" w:customStyle="1" w:styleId="706799450DA1444F9BBEEFBF6A0644D035">
    <w:name w:val="706799450DA1444F9BBEEFBF6A0644D035"/>
    <w:rsid w:val="00233940"/>
    <w:pPr>
      <w:spacing w:after="0" w:line="240" w:lineRule="auto"/>
    </w:pPr>
    <w:rPr>
      <w:rFonts w:ascii="Arial" w:eastAsia="Times New Roman" w:hAnsi="Arial" w:cs="Times New Roman"/>
      <w:sz w:val="20"/>
      <w:szCs w:val="24"/>
    </w:rPr>
  </w:style>
  <w:style w:type="paragraph" w:customStyle="1" w:styleId="613111BB66354B2DA603E930E95DBC8435">
    <w:name w:val="613111BB66354B2DA603E930E95DBC8435"/>
    <w:rsid w:val="00233940"/>
    <w:pPr>
      <w:spacing w:after="0" w:line="240" w:lineRule="auto"/>
    </w:pPr>
    <w:rPr>
      <w:rFonts w:ascii="Arial" w:eastAsia="Times New Roman" w:hAnsi="Arial" w:cs="Times New Roman"/>
      <w:sz w:val="20"/>
      <w:szCs w:val="24"/>
    </w:rPr>
  </w:style>
  <w:style w:type="paragraph" w:customStyle="1" w:styleId="B12461568F064DFBAFEB017B37CA448635">
    <w:name w:val="B12461568F064DFBAFEB017B37CA448635"/>
    <w:rsid w:val="00233940"/>
    <w:pPr>
      <w:spacing w:after="0" w:line="240" w:lineRule="auto"/>
    </w:pPr>
    <w:rPr>
      <w:rFonts w:ascii="Arial" w:eastAsia="Times New Roman" w:hAnsi="Arial" w:cs="Times New Roman"/>
      <w:sz w:val="20"/>
      <w:szCs w:val="24"/>
    </w:rPr>
  </w:style>
  <w:style w:type="paragraph" w:customStyle="1" w:styleId="6B17F4E2872343CAB35E85B5D114984135">
    <w:name w:val="6B17F4E2872343CAB35E85B5D114984135"/>
    <w:rsid w:val="00233940"/>
    <w:pPr>
      <w:spacing w:after="0" w:line="240" w:lineRule="auto"/>
    </w:pPr>
    <w:rPr>
      <w:rFonts w:ascii="Arial" w:eastAsia="Times New Roman" w:hAnsi="Arial" w:cs="Times New Roman"/>
      <w:sz w:val="20"/>
      <w:szCs w:val="24"/>
    </w:rPr>
  </w:style>
  <w:style w:type="paragraph" w:customStyle="1" w:styleId="995BE282650641278C05D38044C4A6B55">
    <w:name w:val="995BE282650641278C05D38044C4A6B55"/>
    <w:rsid w:val="00233940"/>
    <w:pPr>
      <w:spacing w:after="0" w:line="240" w:lineRule="auto"/>
    </w:pPr>
    <w:rPr>
      <w:rFonts w:ascii="Arial" w:eastAsia="Times New Roman" w:hAnsi="Arial" w:cs="Times New Roman"/>
      <w:sz w:val="20"/>
      <w:szCs w:val="24"/>
    </w:rPr>
  </w:style>
  <w:style w:type="paragraph" w:customStyle="1" w:styleId="92AA0E0D0648424DB431FC311CC1F0055">
    <w:name w:val="92AA0E0D0648424DB431FC311CC1F0055"/>
    <w:rsid w:val="00233940"/>
    <w:pPr>
      <w:spacing w:after="0" w:line="240" w:lineRule="auto"/>
    </w:pPr>
    <w:rPr>
      <w:rFonts w:ascii="Arial" w:eastAsia="Times New Roman" w:hAnsi="Arial" w:cs="Times New Roman"/>
      <w:sz w:val="20"/>
      <w:szCs w:val="24"/>
    </w:rPr>
  </w:style>
  <w:style w:type="paragraph" w:customStyle="1" w:styleId="E399D8C3791047C9AFCEE2BA27A9D27411">
    <w:name w:val="E399D8C3791047C9AFCEE2BA27A9D27411"/>
    <w:rsid w:val="00233940"/>
    <w:pPr>
      <w:spacing w:after="0" w:line="240" w:lineRule="auto"/>
    </w:pPr>
    <w:rPr>
      <w:rFonts w:ascii="Arial" w:eastAsia="Times New Roman" w:hAnsi="Arial" w:cs="Times New Roman"/>
      <w:sz w:val="20"/>
      <w:szCs w:val="24"/>
    </w:rPr>
  </w:style>
  <w:style w:type="paragraph" w:customStyle="1" w:styleId="D4D93259FE114D8DB09FB0CB104FFDCD11">
    <w:name w:val="D4D93259FE114D8DB09FB0CB104FFDCD11"/>
    <w:rsid w:val="00233940"/>
    <w:pPr>
      <w:spacing w:after="0" w:line="240" w:lineRule="auto"/>
    </w:pPr>
    <w:rPr>
      <w:rFonts w:ascii="Arial" w:eastAsia="Times New Roman" w:hAnsi="Arial" w:cs="Times New Roman"/>
      <w:sz w:val="20"/>
      <w:szCs w:val="24"/>
    </w:rPr>
  </w:style>
  <w:style w:type="paragraph" w:customStyle="1" w:styleId="445E33325D794508A10735C122BFFD8C35">
    <w:name w:val="445E33325D794508A10735C122BFFD8C35"/>
    <w:rsid w:val="00233940"/>
    <w:pPr>
      <w:spacing w:after="0" w:line="240" w:lineRule="auto"/>
    </w:pPr>
    <w:rPr>
      <w:rFonts w:ascii="Arial" w:eastAsia="Times New Roman" w:hAnsi="Arial" w:cs="Times New Roman"/>
      <w:sz w:val="20"/>
      <w:szCs w:val="24"/>
    </w:rPr>
  </w:style>
  <w:style w:type="paragraph" w:customStyle="1" w:styleId="E04ED847C5724B44A74E89B9CDF565D835">
    <w:name w:val="E04ED847C5724B44A74E89B9CDF565D835"/>
    <w:rsid w:val="00233940"/>
    <w:pPr>
      <w:spacing w:after="0" w:line="240" w:lineRule="auto"/>
    </w:pPr>
    <w:rPr>
      <w:rFonts w:ascii="Arial" w:eastAsia="Times New Roman" w:hAnsi="Arial" w:cs="Times New Roman"/>
      <w:sz w:val="20"/>
      <w:szCs w:val="24"/>
    </w:rPr>
  </w:style>
  <w:style w:type="paragraph" w:customStyle="1" w:styleId="C31E6A72109A459EBACFB9D6C716079B4">
    <w:name w:val="C31E6A72109A459EBACFB9D6C716079B4"/>
    <w:rsid w:val="00233940"/>
    <w:pPr>
      <w:spacing w:after="0" w:line="240" w:lineRule="auto"/>
    </w:pPr>
    <w:rPr>
      <w:rFonts w:ascii="Arial" w:eastAsia="Times New Roman" w:hAnsi="Arial" w:cs="Times New Roman"/>
      <w:sz w:val="20"/>
      <w:szCs w:val="24"/>
    </w:rPr>
  </w:style>
  <w:style w:type="paragraph" w:customStyle="1" w:styleId="1EC66DC2AE6E4587B8B0C26066E7C1F75">
    <w:name w:val="1EC66DC2AE6E4587B8B0C26066E7C1F75"/>
    <w:rsid w:val="00233940"/>
    <w:pPr>
      <w:spacing w:after="0" w:line="240" w:lineRule="auto"/>
    </w:pPr>
    <w:rPr>
      <w:rFonts w:ascii="Arial" w:eastAsia="Times New Roman" w:hAnsi="Arial" w:cs="Times New Roman"/>
      <w:sz w:val="20"/>
      <w:szCs w:val="24"/>
    </w:rPr>
  </w:style>
  <w:style w:type="paragraph" w:customStyle="1" w:styleId="ED533AA13734461E849C9EAC672EAAB45">
    <w:name w:val="ED533AA13734461E849C9EAC672EAAB45"/>
    <w:rsid w:val="00233940"/>
    <w:pPr>
      <w:spacing w:after="0" w:line="240" w:lineRule="auto"/>
    </w:pPr>
    <w:rPr>
      <w:rFonts w:ascii="Arial" w:eastAsia="Times New Roman" w:hAnsi="Arial" w:cs="Times New Roman"/>
      <w:sz w:val="20"/>
      <w:szCs w:val="24"/>
    </w:rPr>
  </w:style>
  <w:style w:type="paragraph" w:customStyle="1" w:styleId="4B8847A0C9594184BA79F80E04765E775">
    <w:name w:val="4B8847A0C9594184BA79F80E04765E775"/>
    <w:rsid w:val="00233940"/>
    <w:pPr>
      <w:spacing w:after="0" w:line="240" w:lineRule="auto"/>
    </w:pPr>
    <w:rPr>
      <w:rFonts w:ascii="Arial" w:eastAsia="Times New Roman" w:hAnsi="Arial" w:cs="Times New Roman"/>
      <w:sz w:val="20"/>
      <w:szCs w:val="24"/>
    </w:rPr>
  </w:style>
  <w:style w:type="paragraph" w:customStyle="1" w:styleId="CD1E6BA1358E444E9777AD17D7761AED5">
    <w:name w:val="CD1E6BA1358E444E9777AD17D7761AED5"/>
    <w:rsid w:val="00233940"/>
    <w:pPr>
      <w:spacing w:after="0" w:line="240" w:lineRule="auto"/>
    </w:pPr>
    <w:rPr>
      <w:rFonts w:ascii="Arial" w:eastAsia="Times New Roman" w:hAnsi="Arial" w:cs="Times New Roman"/>
      <w:sz w:val="20"/>
      <w:szCs w:val="24"/>
    </w:rPr>
  </w:style>
  <w:style w:type="paragraph" w:customStyle="1" w:styleId="070030CA5F6B41E7B6F8CB54E2A2333610">
    <w:name w:val="070030CA5F6B41E7B6F8CB54E2A2333610"/>
    <w:rsid w:val="00233940"/>
    <w:pPr>
      <w:spacing w:after="0" w:line="240" w:lineRule="auto"/>
    </w:pPr>
    <w:rPr>
      <w:rFonts w:ascii="Arial" w:eastAsia="Times New Roman" w:hAnsi="Arial" w:cs="Times New Roman"/>
      <w:sz w:val="20"/>
      <w:szCs w:val="24"/>
    </w:rPr>
  </w:style>
  <w:style w:type="paragraph" w:customStyle="1" w:styleId="1124651FC0124D80A4A96E156AAB904D10">
    <w:name w:val="1124651FC0124D80A4A96E156AAB904D10"/>
    <w:rsid w:val="00233940"/>
    <w:pPr>
      <w:spacing w:after="0" w:line="240" w:lineRule="auto"/>
    </w:pPr>
    <w:rPr>
      <w:rFonts w:ascii="Arial" w:eastAsia="Times New Roman" w:hAnsi="Arial" w:cs="Times New Roman"/>
      <w:sz w:val="20"/>
      <w:szCs w:val="24"/>
    </w:rPr>
  </w:style>
  <w:style w:type="paragraph" w:customStyle="1" w:styleId="E5F932954376407BBF05049EE97B60BC6">
    <w:name w:val="E5F932954376407BBF05049EE97B60BC6"/>
    <w:rsid w:val="00233940"/>
    <w:pPr>
      <w:spacing w:after="0" w:line="240" w:lineRule="auto"/>
    </w:pPr>
    <w:rPr>
      <w:rFonts w:ascii="Arial" w:eastAsia="Times New Roman" w:hAnsi="Arial" w:cs="Times New Roman"/>
      <w:sz w:val="20"/>
      <w:szCs w:val="24"/>
    </w:rPr>
  </w:style>
  <w:style w:type="paragraph" w:customStyle="1" w:styleId="80A5A2F7BE1A45CA8244DF8E4F0239056">
    <w:name w:val="80A5A2F7BE1A45CA8244DF8E4F0239056"/>
    <w:rsid w:val="00233940"/>
    <w:pPr>
      <w:spacing w:after="0" w:line="240" w:lineRule="auto"/>
    </w:pPr>
    <w:rPr>
      <w:rFonts w:ascii="Arial" w:eastAsia="Times New Roman" w:hAnsi="Arial" w:cs="Times New Roman"/>
      <w:sz w:val="20"/>
      <w:szCs w:val="24"/>
    </w:rPr>
  </w:style>
  <w:style w:type="paragraph" w:customStyle="1" w:styleId="CA2031FF0D7141D788926D9396B468E16">
    <w:name w:val="CA2031FF0D7141D788926D9396B468E16"/>
    <w:rsid w:val="00233940"/>
    <w:pPr>
      <w:spacing w:after="0" w:line="240" w:lineRule="auto"/>
    </w:pPr>
    <w:rPr>
      <w:rFonts w:ascii="Arial" w:eastAsia="Times New Roman" w:hAnsi="Arial" w:cs="Times New Roman"/>
      <w:sz w:val="20"/>
      <w:szCs w:val="24"/>
    </w:rPr>
  </w:style>
  <w:style w:type="paragraph" w:customStyle="1" w:styleId="4B34DE691EAC49B48BC8902748B3A86A6">
    <w:name w:val="4B34DE691EAC49B48BC8902748B3A86A6"/>
    <w:rsid w:val="00233940"/>
    <w:pPr>
      <w:spacing w:after="0" w:line="240" w:lineRule="auto"/>
    </w:pPr>
    <w:rPr>
      <w:rFonts w:ascii="Arial" w:eastAsia="Times New Roman" w:hAnsi="Arial" w:cs="Times New Roman"/>
      <w:sz w:val="20"/>
      <w:szCs w:val="24"/>
    </w:rPr>
  </w:style>
  <w:style w:type="paragraph" w:customStyle="1" w:styleId="B50B5E03DD034BE6983490BB188BADB56">
    <w:name w:val="B50B5E03DD034BE6983490BB188BADB56"/>
    <w:rsid w:val="00233940"/>
    <w:pPr>
      <w:spacing w:after="0" w:line="240" w:lineRule="auto"/>
    </w:pPr>
    <w:rPr>
      <w:rFonts w:ascii="Arial" w:eastAsia="Times New Roman" w:hAnsi="Arial" w:cs="Times New Roman"/>
      <w:sz w:val="20"/>
      <w:szCs w:val="24"/>
    </w:rPr>
  </w:style>
  <w:style w:type="paragraph" w:customStyle="1" w:styleId="9608CE9B78FF4679BB2AAEA2480481E26">
    <w:name w:val="9608CE9B78FF4679BB2AAEA2480481E26"/>
    <w:rsid w:val="00233940"/>
    <w:pPr>
      <w:spacing w:after="0" w:line="240" w:lineRule="auto"/>
    </w:pPr>
    <w:rPr>
      <w:rFonts w:ascii="Arial" w:eastAsia="Times New Roman" w:hAnsi="Arial" w:cs="Times New Roman"/>
      <w:sz w:val="20"/>
      <w:szCs w:val="24"/>
    </w:rPr>
  </w:style>
  <w:style w:type="paragraph" w:customStyle="1" w:styleId="76E1319A1C0B4872A69E71CD6915A6B15">
    <w:name w:val="76E1319A1C0B4872A69E71CD6915A6B15"/>
    <w:rsid w:val="00233940"/>
    <w:pPr>
      <w:spacing w:after="0" w:line="240" w:lineRule="auto"/>
    </w:pPr>
    <w:rPr>
      <w:rFonts w:ascii="Arial" w:eastAsia="Times New Roman" w:hAnsi="Arial" w:cs="Times New Roman"/>
      <w:sz w:val="20"/>
      <w:szCs w:val="24"/>
    </w:rPr>
  </w:style>
  <w:style w:type="paragraph" w:customStyle="1" w:styleId="7955C00AAE804A8C8A3FC03B0DD60E4C4">
    <w:name w:val="7955C00AAE804A8C8A3FC03B0DD60E4C4"/>
    <w:rsid w:val="00233940"/>
    <w:pPr>
      <w:spacing w:after="0" w:line="240" w:lineRule="auto"/>
    </w:pPr>
    <w:rPr>
      <w:rFonts w:ascii="Arial" w:eastAsia="Times New Roman" w:hAnsi="Arial" w:cs="Times New Roman"/>
      <w:sz w:val="20"/>
      <w:szCs w:val="24"/>
    </w:rPr>
  </w:style>
  <w:style w:type="paragraph" w:customStyle="1" w:styleId="0AEE0504490D4B3DBF559D81CDD1A8046">
    <w:name w:val="0AEE0504490D4B3DBF559D81CDD1A8046"/>
    <w:rsid w:val="00233940"/>
    <w:pPr>
      <w:spacing w:after="0" w:line="240" w:lineRule="auto"/>
    </w:pPr>
    <w:rPr>
      <w:rFonts w:ascii="Arial" w:eastAsia="Times New Roman" w:hAnsi="Arial" w:cs="Times New Roman"/>
      <w:sz w:val="20"/>
      <w:szCs w:val="24"/>
    </w:rPr>
  </w:style>
  <w:style w:type="paragraph" w:customStyle="1" w:styleId="92686D3BE13D452180BDAAE78C3DD5AD">
    <w:name w:val="92686D3BE13D452180BDAAE78C3DD5AD"/>
    <w:rsid w:val="00233940"/>
  </w:style>
  <w:style w:type="paragraph" w:customStyle="1" w:styleId="FD40CD284E7D4F0E8F23BE759A7A18CB">
    <w:name w:val="FD40CD284E7D4F0E8F23BE759A7A18CB"/>
    <w:rsid w:val="00233940"/>
  </w:style>
  <w:style w:type="paragraph" w:customStyle="1" w:styleId="EC045852B69341508562FB628B7F1FE8">
    <w:name w:val="EC045852B69341508562FB628B7F1FE8"/>
    <w:rsid w:val="00233940"/>
  </w:style>
  <w:style w:type="paragraph" w:customStyle="1" w:styleId="7C0501A124EC46949C8CDD764945EFC7">
    <w:name w:val="7C0501A124EC46949C8CDD764945EFC7"/>
    <w:rsid w:val="00233940"/>
  </w:style>
  <w:style w:type="paragraph" w:customStyle="1" w:styleId="DC5D4C4EBADF4D38987A772E3924297D">
    <w:name w:val="DC5D4C4EBADF4D38987A772E3924297D"/>
    <w:rsid w:val="00233940"/>
  </w:style>
  <w:style w:type="paragraph" w:customStyle="1" w:styleId="C658AF6F23BB4F9CAD968417AF0BCB95">
    <w:name w:val="C658AF6F23BB4F9CAD968417AF0BCB95"/>
    <w:rsid w:val="00233940"/>
  </w:style>
  <w:style w:type="paragraph" w:customStyle="1" w:styleId="10FB66E8DCD14E77ACCC9DEFC1035D56">
    <w:name w:val="10FB66E8DCD14E77ACCC9DEFC1035D56"/>
    <w:rsid w:val="00233940"/>
  </w:style>
  <w:style w:type="paragraph" w:customStyle="1" w:styleId="A5B505EDA38A4839964302088118C3CD">
    <w:name w:val="A5B505EDA38A4839964302088118C3CD"/>
    <w:rsid w:val="00233940"/>
  </w:style>
  <w:style w:type="paragraph" w:customStyle="1" w:styleId="A52740B7EC3A4681A077500D02D8D769">
    <w:name w:val="A52740B7EC3A4681A077500D02D8D769"/>
    <w:rsid w:val="00233940"/>
  </w:style>
  <w:style w:type="paragraph" w:customStyle="1" w:styleId="0DFD229943D44A7EB9CFB929FDFBAD58">
    <w:name w:val="0DFD229943D44A7EB9CFB929FDFBAD58"/>
    <w:rsid w:val="00233940"/>
  </w:style>
  <w:style w:type="paragraph" w:customStyle="1" w:styleId="8B45D337ECB44984BF1902C1B751A278">
    <w:name w:val="8B45D337ECB44984BF1902C1B751A278"/>
    <w:rsid w:val="00233940"/>
  </w:style>
  <w:style w:type="paragraph" w:customStyle="1" w:styleId="428CE8305D394162AF323033951DDD00">
    <w:name w:val="428CE8305D394162AF323033951DDD00"/>
    <w:rsid w:val="00233940"/>
  </w:style>
  <w:style w:type="paragraph" w:customStyle="1" w:styleId="EEB747BC8D784261820732428E1FA254">
    <w:name w:val="EEB747BC8D784261820732428E1FA254"/>
    <w:rsid w:val="00233940"/>
  </w:style>
  <w:style w:type="paragraph" w:customStyle="1" w:styleId="4AD2E832695548CDBAB7C6185A306527">
    <w:name w:val="4AD2E832695548CDBAB7C6185A306527"/>
    <w:rsid w:val="00233940"/>
  </w:style>
  <w:style w:type="paragraph" w:customStyle="1" w:styleId="CF8348EDEE77472585462ADFDD5CDB81">
    <w:name w:val="CF8348EDEE77472585462ADFDD5CDB81"/>
    <w:rsid w:val="00233940"/>
  </w:style>
  <w:style w:type="paragraph" w:customStyle="1" w:styleId="1B5A2BF0A71D4E84966B4AB3E1C4FD3A">
    <w:name w:val="1B5A2BF0A71D4E84966B4AB3E1C4FD3A"/>
    <w:rsid w:val="00233940"/>
  </w:style>
  <w:style w:type="paragraph" w:customStyle="1" w:styleId="6C2DD74AB39D48938D73D31CF66583DF">
    <w:name w:val="6C2DD74AB39D48938D73D31CF66583DF"/>
    <w:rsid w:val="00233940"/>
  </w:style>
  <w:style w:type="paragraph" w:customStyle="1" w:styleId="55E8AD0F59034DA494D0B74EF14C5BE8">
    <w:name w:val="55E8AD0F59034DA494D0B74EF14C5BE8"/>
    <w:rsid w:val="00233940"/>
  </w:style>
  <w:style w:type="paragraph" w:customStyle="1" w:styleId="83C919A978C24140957C608F690C4A7E">
    <w:name w:val="83C919A978C24140957C608F690C4A7E"/>
    <w:rsid w:val="00233940"/>
  </w:style>
  <w:style w:type="paragraph" w:customStyle="1" w:styleId="706799450DA1444F9BBEEFBF6A0644D036">
    <w:name w:val="706799450DA1444F9BBEEFBF6A0644D036"/>
    <w:rsid w:val="00233940"/>
    <w:pPr>
      <w:spacing w:after="0" w:line="240" w:lineRule="auto"/>
    </w:pPr>
    <w:rPr>
      <w:rFonts w:ascii="Arial" w:eastAsia="Times New Roman" w:hAnsi="Arial" w:cs="Times New Roman"/>
      <w:sz w:val="20"/>
      <w:szCs w:val="24"/>
    </w:rPr>
  </w:style>
  <w:style w:type="paragraph" w:customStyle="1" w:styleId="613111BB66354B2DA603E930E95DBC8436">
    <w:name w:val="613111BB66354B2DA603E930E95DBC8436"/>
    <w:rsid w:val="00233940"/>
    <w:pPr>
      <w:spacing w:after="0" w:line="240" w:lineRule="auto"/>
    </w:pPr>
    <w:rPr>
      <w:rFonts w:ascii="Arial" w:eastAsia="Times New Roman" w:hAnsi="Arial" w:cs="Times New Roman"/>
      <w:sz w:val="20"/>
      <w:szCs w:val="24"/>
    </w:rPr>
  </w:style>
  <w:style w:type="paragraph" w:customStyle="1" w:styleId="B12461568F064DFBAFEB017B37CA448636">
    <w:name w:val="B12461568F064DFBAFEB017B37CA448636"/>
    <w:rsid w:val="00233940"/>
    <w:pPr>
      <w:spacing w:after="0" w:line="240" w:lineRule="auto"/>
    </w:pPr>
    <w:rPr>
      <w:rFonts w:ascii="Arial" w:eastAsia="Times New Roman" w:hAnsi="Arial" w:cs="Times New Roman"/>
      <w:sz w:val="20"/>
      <w:szCs w:val="24"/>
    </w:rPr>
  </w:style>
  <w:style w:type="paragraph" w:customStyle="1" w:styleId="6B17F4E2872343CAB35E85B5D114984136">
    <w:name w:val="6B17F4E2872343CAB35E85B5D114984136"/>
    <w:rsid w:val="00233940"/>
    <w:pPr>
      <w:spacing w:after="0" w:line="240" w:lineRule="auto"/>
    </w:pPr>
    <w:rPr>
      <w:rFonts w:ascii="Arial" w:eastAsia="Times New Roman" w:hAnsi="Arial" w:cs="Times New Roman"/>
      <w:sz w:val="20"/>
      <w:szCs w:val="24"/>
    </w:rPr>
  </w:style>
  <w:style w:type="paragraph" w:customStyle="1" w:styleId="995BE282650641278C05D38044C4A6B56">
    <w:name w:val="995BE282650641278C05D38044C4A6B56"/>
    <w:rsid w:val="00233940"/>
    <w:pPr>
      <w:spacing w:after="0" w:line="240" w:lineRule="auto"/>
    </w:pPr>
    <w:rPr>
      <w:rFonts w:ascii="Arial" w:eastAsia="Times New Roman" w:hAnsi="Arial" w:cs="Times New Roman"/>
      <w:sz w:val="20"/>
      <w:szCs w:val="24"/>
    </w:rPr>
  </w:style>
  <w:style w:type="paragraph" w:customStyle="1" w:styleId="92AA0E0D0648424DB431FC311CC1F0056">
    <w:name w:val="92AA0E0D0648424DB431FC311CC1F0056"/>
    <w:rsid w:val="00233940"/>
    <w:pPr>
      <w:spacing w:after="0" w:line="240" w:lineRule="auto"/>
    </w:pPr>
    <w:rPr>
      <w:rFonts w:ascii="Arial" w:eastAsia="Times New Roman" w:hAnsi="Arial" w:cs="Times New Roman"/>
      <w:sz w:val="20"/>
      <w:szCs w:val="24"/>
    </w:rPr>
  </w:style>
  <w:style w:type="paragraph" w:customStyle="1" w:styleId="E399D8C3791047C9AFCEE2BA27A9D27412">
    <w:name w:val="E399D8C3791047C9AFCEE2BA27A9D27412"/>
    <w:rsid w:val="00233940"/>
    <w:pPr>
      <w:spacing w:after="0" w:line="240" w:lineRule="auto"/>
    </w:pPr>
    <w:rPr>
      <w:rFonts w:ascii="Arial" w:eastAsia="Times New Roman" w:hAnsi="Arial" w:cs="Times New Roman"/>
      <w:sz w:val="20"/>
      <w:szCs w:val="24"/>
    </w:rPr>
  </w:style>
  <w:style w:type="paragraph" w:customStyle="1" w:styleId="D4D93259FE114D8DB09FB0CB104FFDCD12">
    <w:name w:val="D4D93259FE114D8DB09FB0CB104FFDCD12"/>
    <w:rsid w:val="00233940"/>
    <w:pPr>
      <w:spacing w:after="0" w:line="240" w:lineRule="auto"/>
    </w:pPr>
    <w:rPr>
      <w:rFonts w:ascii="Arial" w:eastAsia="Times New Roman" w:hAnsi="Arial" w:cs="Times New Roman"/>
      <w:sz w:val="20"/>
      <w:szCs w:val="24"/>
    </w:rPr>
  </w:style>
  <w:style w:type="paragraph" w:customStyle="1" w:styleId="445E33325D794508A10735C122BFFD8C36">
    <w:name w:val="445E33325D794508A10735C122BFFD8C36"/>
    <w:rsid w:val="00233940"/>
    <w:pPr>
      <w:spacing w:after="0" w:line="240" w:lineRule="auto"/>
    </w:pPr>
    <w:rPr>
      <w:rFonts w:ascii="Arial" w:eastAsia="Times New Roman" w:hAnsi="Arial" w:cs="Times New Roman"/>
      <w:sz w:val="20"/>
      <w:szCs w:val="24"/>
    </w:rPr>
  </w:style>
  <w:style w:type="paragraph" w:customStyle="1" w:styleId="E04ED847C5724B44A74E89B9CDF565D836">
    <w:name w:val="E04ED847C5724B44A74E89B9CDF565D836"/>
    <w:rsid w:val="00233940"/>
    <w:pPr>
      <w:spacing w:after="0" w:line="240" w:lineRule="auto"/>
    </w:pPr>
    <w:rPr>
      <w:rFonts w:ascii="Arial" w:eastAsia="Times New Roman" w:hAnsi="Arial" w:cs="Times New Roman"/>
      <w:sz w:val="20"/>
      <w:szCs w:val="24"/>
    </w:rPr>
  </w:style>
  <w:style w:type="paragraph" w:customStyle="1" w:styleId="C31E6A72109A459EBACFB9D6C716079B5">
    <w:name w:val="C31E6A72109A459EBACFB9D6C716079B5"/>
    <w:rsid w:val="00233940"/>
    <w:pPr>
      <w:spacing w:after="0" w:line="240" w:lineRule="auto"/>
    </w:pPr>
    <w:rPr>
      <w:rFonts w:ascii="Arial" w:eastAsia="Times New Roman" w:hAnsi="Arial" w:cs="Times New Roman"/>
      <w:sz w:val="20"/>
      <w:szCs w:val="24"/>
    </w:rPr>
  </w:style>
  <w:style w:type="paragraph" w:customStyle="1" w:styleId="1EC66DC2AE6E4587B8B0C26066E7C1F76">
    <w:name w:val="1EC66DC2AE6E4587B8B0C26066E7C1F76"/>
    <w:rsid w:val="00233940"/>
    <w:pPr>
      <w:spacing w:after="0" w:line="240" w:lineRule="auto"/>
    </w:pPr>
    <w:rPr>
      <w:rFonts w:ascii="Arial" w:eastAsia="Times New Roman" w:hAnsi="Arial" w:cs="Times New Roman"/>
      <w:sz w:val="20"/>
      <w:szCs w:val="24"/>
    </w:rPr>
  </w:style>
  <w:style w:type="paragraph" w:customStyle="1" w:styleId="ED533AA13734461E849C9EAC672EAAB46">
    <w:name w:val="ED533AA13734461E849C9EAC672EAAB46"/>
    <w:rsid w:val="00233940"/>
    <w:pPr>
      <w:spacing w:after="0" w:line="240" w:lineRule="auto"/>
    </w:pPr>
    <w:rPr>
      <w:rFonts w:ascii="Arial" w:eastAsia="Times New Roman" w:hAnsi="Arial" w:cs="Times New Roman"/>
      <w:sz w:val="20"/>
      <w:szCs w:val="24"/>
    </w:rPr>
  </w:style>
  <w:style w:type="paragraph" w:customStyle="1" w:styleId="4B8847A0C9594184BA79F80E04765E776">
    <w:name w:val="4B8847A0C9594184BA79F80E04765E776"/>
    <w:rsid w:val="00233940"/>
    <w:pPr>
      <w:spacing w:after="0" w:line="240" w:lineRule="auto"/>
    </w:pPr>
    <w:rPr>
      <w:rFonts w:ascii="Arial" w:eastAsia="Times New Roman" w:hAnsi="Arial" w:cs="Times New Roman"/>
      <w:sz w:val="20"/>
      <w:szCs w:val="24"/>
    </w:rPr>
  </w:style>
  <w:style w:type="paragraph" w:customStyle="1" w:styleId="EC045852B69341508562FB628B7F1FE81">
    <w:name w:val="EC045852B69341508562FB628B7F1FE81"/>
    <w:rsid w:val="00233940"/>
    <w:pPr>
      <w:spacing w:after="0" w:line="240" w:lineRule="auto"/>
    </w:pPr>
    <w:rPr>
      <w:rFonts w:ascii="Arial" w:eastAsia="Times New Roman" w:hAnsi="Arial" w:cs="Times New Roman"/>
      <w:sz w:val="20"/>
      <w:szCs w:val="24"/>
    </w:rPr>
  </w:style>
  <w:style w:type="paragraph" w:customStyle="1" w:styleId="55E8AD0F59034DA494D0B74EF14C5BE81">
    <w:name w:val="55E8AD0F59034DA494D0B74EF14C5BE81"/>
    <w:rsid w:val="00233940"/>
    <w:pPr>
      <w:spacing w:after="0" w:line="240" w:lineRule="auto"/>
    </w:pPr>
    <w:rPr>
      <w:rFonts w:ascii="Arial" w:eastAsia="Times New Roman" w:hAnsi="Arial" w:cs="Times New Roman"/>
      <w:sz w:val="20"/>
      <w:szCs w:val="24"/>
    </w:rPr>
  </w:style>
  <w:style w:type="paragraph" w:customStyle="1" w:styleId="7C0501A124EC46949C8CDD764945EFC71">
    <w:name w:val="7C0501A124EC46949C8CDD764945EFC71"/>
    <w:rsid w:val="00233940"/>
    <w:pPr>
      <w:spacing w:after="0" w:line="240" w:lineRule="auto"/>
    </w:pPr>
    <w:rPr>
      <w:rFonts w:ascii="Arial" w:eastAsia="Times New Roman" w:hAnsi="Arial" w:cs="Times New Roman"/>
      <w:sz w:val="20"/>
      <w:szCs w:val="24"/>
    </w:rPr>
  </w:style>
  <w:style w:type="paragraph" w:customStyle="1" w:styleId="DC5D4C4EBADF4D38987A772E3924297D1">
    <w:name w:val="DC5D4C4EBADF4D38987A772E3924297D1"/>
    <w:rsid w:val="00233940"/>
    <w:pPr>
      <w:spacing w:after="0" w:line="240" w:lineRule="auto"/>
    </w:pPr>
    <w:rPr>
      <w:rFonts w:ascii="Arial" w:eastAsia="Times New Roman" w:hAnsi="Arial" w:cs="Times New Roman"/>
      <w:sz w:val="20"/>
      <w:szCs w:val="24"/>
    </w:rPr>
  </w:style>
  <w:style w:type="paragraph" w:customStyle="1" w:styleId="C658AF6F23BB4F9CAD968417AF0BCB951">
    <w:name w:val="C658AF6F23BB4F9CAD968417AF0BCB951"/>
    <w:rsid w:val="00233940"/>
    <w:pPr>
      <w:spacing w:after="0" w:line="240" w:lineRule="auto"/>
    </w:pPr>
    <w:rPr>
      <w:rFonts w:ascii="Arial" w:eastAsia="Times New Roman" w:hAnsi="Arial" w:cs="Times New Roman"/>
      <w:sz w:val="20"/>
      <w:szCs w:val="24"/>
    </w:rPr>
  </w:style>
  <w:style w:type="paragraph" w:customStyle="1" w:styleId="10FB66E8DCD14E77ACCC9DEFC1035D561">
    <w:name w:val="10FB66E8DCD14E77ACCC9DEFC1035D561"/>
    <w:rsid w:val="00233940"/>
    <w:pPr>
      <w:spacing w:after="0" w:line="240" w:lineRule="auto"/>
    </w:pPr>
    <w:rPr>
      <w:rFonts w:ascii="Arial" w:eastAsia="Times New Roman" w:hAnsi="Arial" w:cs="Times New Roman"/>
      <w:sz w:val="20"/>
      <w:szCs w:val="24"/>
    </w:rPr>
  </w:style>
  <w:style w:type="paragraph" w:customStyle="1" w:styleId="A5B505EDA38A4839964302088118C3CD1">
    <w:name w:val="A5B505EDA38A4839964302088118C3CD1"/>
    <w:rsid w:val="00233940"/>
    <w:pPr>
      <w:spacing w:after="0" w:line="240" w:lineRule="auto"/>
    </w:pPr>
    <w:rPr>
      <w:rFonts w:ascii="Arial" w:eastAsia="Times New Roman" w:hAnsi="Arial" w:cs="Times New Roman"/>
      <w:sz w:val="20"/>
      <w:szCs w:val="24"/>
    </w:rPr>
  </w:style>
  <w:style w:type="paragraph" w:customStyle="1" w:styleId="83C919A978C24140957C608F690C4A7E1">
    <w:name w:val="83C919A978C24140957C608F690C4A7E1"/>
    <w:rsid w:val="00233940"/>
    <w:pPr>
      <w:spacing w:after="0" w:line="240" w:lineRule="auto"/>
    </w:pPr>
    <w:rPr>
      <w:rFonts w:ascii="Arial" w:eastAsia="Times New Roman" w:hAnsi="Arial" w:cs="Times New Roman"/>
      <w:sz w:val="20"/>
      <w:szCs w:val="24"/>
    </w:rPr>
  </w:style>
  <w:style w:type="paragraph" w:customStyle="1" w:styleId="6C2DD74AB39D48938D73D31CF66583DF1">
    <w:name w:val="6C2DD74AB39D48938D73D31CF66583DF1"/>
    <w:rsid w:val="00233940"/>
    <w:pPr>
      <w:spacing w:after="0" w:line="240" w:lineRule="auto"/>
    </w:pPr>
    <w:rPr>
      <w:rFonts w:ascii="Arial" w:eastAsia="Times New Roman" w:hAnsi="Arial" w:cs="Times New Roman"/>
      <w:sz w:val="20"/>
      <w:szCs w:val="24"/>
    </w:rPr>
  </w:style>
  <w:style w:type="paragraph" w:customStyle="1" w:styleId="1B5A2BF0A71D4E84966B4AB3E1C4FD3A1">
    <w:name w:val="1B5A2BF0A71D4E84966B4AB3E1C4FD3A1"/>
    <w:rsid w:val="00233940"/>
    <w:pPr>
      <w:spacing w:after="0" w:line="240" w:lineRule="auto"/>
    </w:pPr>
    <w:rPr>
      <w:rFonts w:ascii="Arial" w:eastAsia="Times New Roman" w:hAnsi="Arial" w:cs="Times New Roman"/>
      <w:sz w:val="20"/>
      <w:szCs w:val="24"/>
    </w:rPr>
  </w:style>
  <w:style w:type="paragraph" w:customStyle="1" w:styleId="CD1E6BA1358E444E9777AD17D7761AED6">
    <w:name w:val="CD1E6BA1358E444E9777AD17D7761AED6"/>
    <w:rsid w:val="00233940"/>
    <w:pPr>
      <w:spacing w:after="0" w:line="240" w:lineRule="auto"/>
    </w:pPr>
    <w:rPr>
      <w:rFonts w:ascii="Arial" w:eastAsia="Times New Roman" w:hAnsi="Arial" w:cs="Times New Roman"/>
      <w:sz w:val="20"/>
      <w:szCs w:val="24"/>
    </w:rPr>
  </w:style>
  <w:style w:type="paragraph" w:customStyle="1" w:styleId="070030CA5F6B41E7B6F8CB54E2A2333611">
    <w:name w:val="070030CA5F6B41E7B6F8CB54E2A2333611"/>
    <w:rsid w:val="00233940"/>
    <w:pPr>
      <w:spacing w:after="0" w:line="240" w:lineRule="auto"/>
    </w:pPr>
    <w:rPr>
      <w:rFonts w:ascii="Arial" w:eastAsia="Times New Roman" w:hAnsi="Arial" w:cs="Times New Roman"/>
      <w:sz w:val="20"/>
      <w:szCs w:val="24"/>
    </w:rPr>
  </w:style>
  <w:style w:type="paragraph" w:customStyle="1" w:styleId="1124651FC0124D80A4A96E156AAB904D11">
    <w:name w:val="1124651FC0124D80A4A96E156AAB904D11"/>
    <w:rsid w:val="00233940"/>
    <w:pPr>
      <w:spacing w:after="0" w:line="240" w:lineRule="auto"/>
    </w:pPr>
    <w:rPr>
      <w:rFonts w:ascii="Arial" w:eastAsia="Times New Roman" w:hAnsi="Arial" w:cs="Times New Roman"/>
      <w:sz w:val="20"/>
      <w:szCs w:val="24"/>
    </w:rPr>
  </w:style>
  <w:style w:type="paragraph" w:customStyle="1" w:styleId="E5F932954376407BBF05049EE97B60BC7">
    <w:name w:val="E5F932954376407BBF05049EE97B60BC7"/>
    <w:rsid w:val="00233940"/>
    <w:pPr>
      <w:spacing w:after="0" w:line="240" w:lineRule="auto"/>
    </w:pPr>
    <w:rPr>
      <w:rFonts w:ascii="Arial" w:eastAsia="Times New Roman" w:hAnsi="Arial" w:cs="Times New Roman"/>
      <w:sz w:val="20"/>
      <w:szCs w:val="24"/>
    </w:rPr>
  </w:style>
  <w:style w:type="paragraph" w:customStyle="1" w:styleId="80A5A2F7BE1A45CA8244DF8E4F0239057">
    <w:name w:val="80A5A2F7BE1A45CA8244DF8E4F0239057"/>
    <w:rsid w:val="00233940"/>
    <w:pPr>
      <w:spacing w:after="0" w:line="240" w:lineRule="auto"/>
    </w:pPr>
    <w:rPr>
      <w:rFonts w:ascii="Arial" w:eastAsia="Times New Roman" w:hAnsi="Arial" w:cs="Times New Roman"/>
      <w:sz w:val="20"/>
      <w:szCs w:val="24"/>
    </w:rPr>
  </w:style>
  <w:style w:type="paragraph" w:customStyle="1" w:styleId="CA2031FF0D7141D788926D9396B468E17">
    <w:name w:val="CA2031FF0D7141D788926D9396B468E17"/>
    <w:rsid w:val="00233940"/>
    <w:pPr>
      <w:spacing w:after="0" w:line="240" w:lineRule="auto"/>
    </w:pPr>
    <w:rPr>
      <w:rFonts w:ascii="Arial" w:eastAsia="Times New Roman" w:hAnsi="Arial" w:cs="Times New Roman"/>
      <w:sz w:val="20"/>
      <w:szCs w:val="24"/>
    </w:rPr>
  </w:style>
  <w:style w:type="paragraph" w:customStyle="1" w:styleId="4B34DE691EAC49B48BC8902748B3A86A7">
    <w:name w:val="4B34DE691EAC49B48BC8902748B3A86A7"/>
    <w:rsid w:val="00233940"/>
    <w:pPr>
      <w:spacing w:after="0" w:line="240" w:lineRule="auto"/>
    </w:pPr>
    <w:rPr>
      <w:rFonts w:ascii="Arial" w:eastAsia="Times New Roman" w:hAnsi="Arial" w:cs="Times New Roman"/>
      <w:sz w:val="20"/>
      <w:szCs w:val="24"/>
    </w:rPr>
  </w:style>
  <w:style w:type="paragraph" w:customStyle="1" w:styleId="B50B5E03DD034BE6983490BB188BADB57">
    <w:name w:val="B50B5E03DD034BE6983490BB188BADB57"/>
    <w:rsid w:val="00233940"/>
    <w:pPr>
      <w:spacing w:after="0" w:line="240" w:lineRule="auto"/>
    </w:pPr>
    <w:rPr>
      <w:rFonts w:ascii="Arial" w:eastAsia="Times New Roman" w:hAnsi="Arial" w:cs="Times New Roman"/>
      <w:sz w:val="20"/>
      <w:szCs w:val="24"/>
    </w:rPr>
  </w:style>
  <w:style w:type="paragraph" w:customStyle="1" w:styleId="9608CE9B78FF4679BB2AAEA2480481E27">
    <w:name w:val="9608CE9B78FF4679BB2AAEA2480481E27"/>
    <w:rsid w:val="00233940"/>
    <w:pPr>
      <w:spacing w:after="0" w:line="240" w:lineRule="auto"/>
    </w:pPr>
    <w:rPr>
      <w:rFonts w:ascii="Arial" w:eastAsia="Times New Roman" w:hAnsi="Arial" w:cs="Times New Roman"/>
      <w:sz w:val="20"/>
      <w:szCs w:val="24"/>
    </w:rPr>
  </w:style>
  <w:style w:type="paragraph" w:customStyle="1" w:styleId="76E1319A1C0B4872A69E71CD6915A6B16">
    <w:name w:val="76E1319A1C0B4872A69E71CD6915A6B16"/>
    <w:rsid w:val="00233940"/>
    <w:pPr>
      <w:spacing w:after="0" w:line="240" w:lineRule="auto"/>
    </w:pPr>
    <w:rPr>
      <w:rFonts w:ascii="Arial" w:eastAsia="Times New Roman" w:hAnsi="Arial" w:cs="Times New Roman"/>
      <w:sz w:val="20"/>
      <w:szCs w:val="24"/>
    </w:rPr>
  </w:style>
  <w:style w:type="paragraph" w:customStyle="1" w:styleId="7955C00AAE804A8C8A3FC03B0DD60E4C5">
    <w:name w:val="7955C00AAE804A8C8A3FC03B0DD60E4C5"/>
    <w:rsid w:val="00233940"/>
    <w:pPr>
      <w:spacing w:after="0" w:line="240" w:lineRule="auto"/>
    </w:pPr>
    <w:rPr>
      <w:rFonts w:ascii="Arial" w:eastAsia="Times New Roman" w:hAnsi="Arial" w:cs="Times New Roman"/>
      <w:sz w:val="20"/>
      <w:szCs w:val="24"/>
    </w:rPr>
  </w:style>
  <w:style w:type="paragraph" w:customStyle="1" w:styleId="0AEE0504490D4B3DBF559D81CDD1A8047">
    <w:name w:val="0AEE0504490D4B3DBF559D81CDD1A8047"/>
    <w:rsid w:val="00233940"/>
    <w:pPr>
      <w:spacing w:after="0" w:line="240" w:lineRule="auto"/>
    </w:pPr>
    <w:rPr>
      <w:rFonts w:ascii="Arial" w:eastAsia="Times New Roman" w:hAnsi="Arial" w:cs="Times New Roman"/>
      <w:sz w:val="20"/>
      <w:szCs w:val="24"/>
    </w:rPr>
  </w:style>
  <w:style w:type="paragraph" w:customStyle="1" w:styleId="706799450DA1444F9BBEEFBF6A0644D037">
    <w:name w:val="706799450DA1444F9BBEEFBF6A0644D037"/>
    <w:rsid w:val="00233940"/>
    <w:pPr>
      <w:spacing w:after="0" w:line="240" w:lineRule="auto"/>
    </w:pPr>
    <w:rPr>
      <w:rFonts w:ascii="Arial" w:eastAsia="Times New Roman" w:hAnsi="Arial" w:cs="Times New Roman"/>
      <w:sz w:val="20"/>
      <w:szCs w:val="24"/>
    </w:rPr>
  </w:style>
  <w:style w:type="paragraph" w:customStyle="1" w:styleId="613111BB66354B2DA603E930E95DBC8437">
    <w:name w:val="613111BB66354B2DA603E930E95DBC8437"/>
    <w:rsid w:val="00233940"/>
    <w:pPr>
      <w:spacing w:after="0" w:line="240" w:lineRule="auto"/>
    </w:pPr>
    <w:rPr>
      <w:rFonts w:ascii="Arial" w:eastAsia="Times New Roman" w:hAnsi="Arial" w:cs="Times New Roman"/>
      <w:sz w:val="20"/>
      <w:szCs w:val="24"/>
    </w:rPr>
  </w:style>
  <w:style w:type="paragraph" w:customStyle="1" w:styleId="B12461568F064DFBAFEB017B37CA448637">
    <w:name w:val="B12461568F064DFBAFEB017B37CA448637"/>
    <w:rsid w:val="00233940"/>
    <w:pPr>
      <w:spacing w:after="0" w:line="240" w:lineRule="auto"/>
    </w:pPr>
    <w:rPr>
      <w:rFonts w:ascii="Arial" w:eastAsia="Times New Roman" w:hAnsi="Arial" w:cs="Times New Roman"/>
      <w:sz w:val="20"/>
      <w:szCs w:val="24"/>
    </w:rPr>
  </w:style>
  <w:style w:type="paragraph" w:customStyle="1" w:styleId="6B17F4E2872343CAB35E85B5D114984137">
    <w:name w:val="6B17F4E2872343CAB35E85B5D114984137"/>
    <w:rsid w:val="00233940"/>
    <w:pPr>
      <w:spacing w:after="0" w:line="240" w:lineRule="auto"/>
    </w:pPr>
    <w:rPr>
      <w:rFonts w:ascii="Arial" w:eastAsia="Times New Roman" w:hAnsi="Arial" w:cs="Times New Roman"/>
      <w:sz w:val="20"/>
      <w:szCs w:val="24"/>
    </w:rPr>
  </w:style>
  <w:style w:type="paragraph" w:customStyle="1" w:styleId="995BE282650641278C05D38044C4A6B57">
    <w:name w:val="995BE282650641278C05D38044C4A6B57"/>
    <w:rsid w:val="00233940"/>
    <w:pPr>
      <w:spacing w:after="0" w:line="240" w:lineRule="auto"/>
    </w:pPr>
    <w:rPr>
      <w:rFonts w:ascii="Arial" w:eastAsia="Times New Roman" w:hAnsi="Arial" w:cs="Times New Roman"/>
      <w:sz w:val="20"/>
      <w:szCs w:val="24"/>
    </w:rPr>
  </w:style>
  <w:style w:type="paragraph" w:customStyle="1" w:styleId="92AA0E0D0648424DB431FC311CC1F0057">
    <w:name w:val="92AA0E0D0648424DB431FC311CC1F0057"/>
    <w:rsid w:val="00233940"/>
    <w:pPr>
      <w:spacing w:after="0" w:line="240" w:lineRule="auto"/>
    </w:pPr>
    <w:rPr>
      <w:rFonts w:ascii="Arial" w:eastAsia="Times New Roman" w:hAnsi="Arial" w:cs="Times New Roman"/>
      <w:sz w:val="20"/>
      <w:szCs w:val="24"/>
    </w:rPr>
  </w:style>
  <w:style w:type="paragraph" w:customStyle="1" w:styleId="E399D8C3791047C9AFCEE2BA27A9D27413">
    <w:name w:val="E399D8C3791047C9AFCEE2BA27A9D27413"/>
    <w:rsid w:val="00233940"/>
    <w:pPr>
      <w:spacing w:after="0" w:line="240" w:lineRule="auto"/>
    </w:pPr>
    <w:rPr>
      <w:rFonts w:ascii="Arial" w:eastAsia="Times New Roman" w:hAnsi="Arial" w:cs="Times New Roman"/>
      <w:sz w:val="20"/>
      <w:szCs w:val="24"/>
    </w:rPr>
  </w:style>
  <w:style w:type="paragraph" w:customStyle="1" w:styleId="D4D93259FE114D8DB09FB0CB104FFDCD13">
    <w:name w:val="D4D93259FE114D8DB09FB0CB104FFDCD13"/>
    <w:rsid w:val="00233940"/>
    <w:pPr>
      <w:spacing w:after="0" w:line="240" w:lineRule="auto"/>
    </w:pPr>
    <w:rPr>
      <w:rFonts w:ascii="Arial" w:eastAsia="Times New Roman" w:hAnsi="Arial" w:cs="Times New Roman"/>
      <w:sz w:val="20"/>
      <w:szCs w:val="24"/>
    </w:rPr>
  </w:style>
  <w:style w:type="paragraph" w:customStyle="1" w:styleId="445E33325D794508A10735C122BFFD8C37">
    <w:name w:val="445E33325D794508A10735C122BFFD8C37"/>
    <w:rsid w:val="00233940"/>
    <w:pPr>
      <w:spacing w:after="0" w:line="240" w:lineRule="auto"/>
    </w:pPr>
    <w:rPr>
      <w:rFonts w:ascii="Arial" w:eastAsia="Times New Roman" w:hAnsi="Arial" w:cs="Times New Roman"/>
      <w:sz w:val="20"/>
      <w:szCs w:val="24"/>
    </w:rPr>
  </w:style>
  <w:style w:type="paragraph" w:customStyle="1" w:styleId="E04ED847C5724B44A74E89B9CDF565D837">
    <w:name w:val="E04ED847C5724B44A74E89B9CDF565D837"/>
    <w:rsid w:val="00233940"/>
    <w:pPr>
      <w:spacing w:after="0" w:line="240" w:lineRule="auto"/>
    </w:pPr>
    <w:rPr>
      <w:rFonts w:ascii="Arial" w:eastAsia="Times New Roman" w:hAnsi="Arial" w:cs="Times New Roman"/>
      <w:sz w:val="20"/>
      <w:szCs w:val="24"/>
    </w:rPr>
  </w:style>
  <w:style w:type="paragraph" w:customStyle="1" w:styleId="C31E6A72109A459EBACFB9D6C716079B6">
    <w:name w:val="C31E6A72109A459EBACFB9D6C716079B6"/>
    <w:rsid w:val="00233940"/>
    <w:pPr>
      <w:spacing w:after="0" w:line="240" w:lineRule="auto"/>
    </w:pPr>
    <w:rPr>
      <w:rFonts w:ascii="Arial" w:eastAsia="Times New Roman" w:hAnsi="Arial" w:cs="Times New Roman"/>
      <w:sz w:val="20"/>
      <w:szCs w:val="24"/>
    </w:rPr>
  </w:style>
  <w:style w:type="paragraph" w:customStyle="1" w:styleId="1EC66DC2AE6E4587B8B0C26066E7C1F77">
    <w:name w:val="1EC66DC2AE6E4587B8B0C26066E7C1F77"/>
    <w:rsid w:val="00233940"/>
    <w:pPr>
      <w:spacing w:after="0" w:line="240" w:lineRule="auto"/>
    </w:pPr>
    <w:rPr>
      <w:rFonts w:ascii="Arial" w:eastAsia="Times New Roman" w:hAnsi="Arial" w:cs="Times New Roman"/>
      <w:sz w:val="20"/>
      <w:szCs w:val="24"/>
    </w:rPr>
  </w:style>
  <w:style w:type="paragraph" w:customStyle="1" w:styleId="ED533AA13734461E849C9EAC672EAAB47">
    <w:name w:val="ED533AA13734461E849C9EAC672EAAB47"/>
    <w:rsid w:val="00233940"/>
    <w:pPr>
      <w:spacing w:after="0" w:line="240" w:lineRule="auto"/>
    </w:pPr>
    <w:rPr>
      <w:rFonts w:ascii="Arial" w:eastAsia="Times New Roman" w:hAnsi="Arial" w:cs="Times New Roman"/>
      <w:sz w:val="20"/>
      <w:szCs w:val="24"/>
    </w:rPr>
  </w:style>
  <w:style w:type="paragraph" w:customStyle="1" w:styleId="4B8847A0C9594184BA79F80E04765E777">
    <w:name w:val="4B8847A0C9594184BA79F80E04765E777"/>
    <w:rsid w:val="00233940"/>
    <w:pPr>
      <w:spacing w:after="0" w:line="240" w:lineRule="auto"/>
    </w:pPr>
    <w:rPr>
      <w:rFonts w:ascii="Arial" w:eastAsia="Times New Roman" w:hAnsi="Arial" w:cs="Times New Roman"/>
      <w:sz w:val="20"/>
      <w:szCs w:val="24"/>
    </w:rPr>
  </w:style>
  <w:style w:type="paragraph" w:customStyle="1" w:styleId="EC045852B69341508562FB628B7F1FE82">
    <w:name w:val="EC045852B69341508562FB628B7F1FE82"/>
    <w:rsid w:val="00233940"/>
    <w:pPr>
      <w:spacing w:after="0" w:line="240" w:lineRule="auto"/>
    </w:pPr>
    <w:rPr>
      <w:rFonts w:ascii="Arial" w:eastAsia="Times New Roman" w:hAnsi="Arial" w:cs="Times New Roman"/>
      <w:sz w:val="20"/>
      <w:szCs w:val="24"/>
    </w:rPr>
  </w:style>
  <w:style w:type="paragraph" w:customStyle="1" w:styleId="55E8AD0F59034DA494D0B74EF14C5BE82">
    <w:name w:val="55E8AD0F59034DA494D0B74EF14C5BE82"/>
    <w:rsid w:val="00233940"/>
    <w:pPr>
      <w:spacing w:after="0" w:line="240" w:lineRule="auto"/>
    </w:pPr>
    <w:rPr>
      <w:rFonts w:ascii="Arial" w:eastAsia="Times New Roman" w:hAnsi="Arial" w:cs="Times New Roman"/>
      <w:sz w:val="20"/>
      <w:szCs w:val="24"/>
    </w:rPr>
  </w:style>
  <w:style w:type="paragraph" w:customStyle="1" w:styleId="7C0501A124EC46949C8CDD764945EFC72">
    <w:name w:val="7C0501A124EC46949C8CDD764945EFC72"/>
    <w:rsid w:val="00233940"/>
    <w:pPr>
      <w:spacing w:after="0" w:line="240" w:lineRule="auto"/>
    </w:pPr>
    <w:rPr>
      <w:rFonts w:ascii="Arial" w:eastAsia="Times New Roman" w:hAnsi="Arial" w:cs="Times New Roman"/>
      <w:sz w:val="20"/>
      <w:szCs w:val="24"/>
    </w:rPr>
  </w:style>
  <w:style w:type="paragraph" w:customStyle="1" w:styleId="DC5D4C4EBADF4D38987A772E3924297D2">
    <w:name w:val="DC5D4C4EBADF4D38987A772E3924297D2"/>
    <w:rsid w:val="00233940"/>
    <w:pPr>
      <w:spacing w:after="0" w:line="240" w:lineRule="auto"/>
    </w:pPr>
    <w:rPr>
      <w:rFonts w:ascii="Arial" w:eastAsia="Times New Roman" w:hAnsi="Arial" w:cs="Times New Roman"/>
      <w:sz w:val="20"/>
      <w:szCs w:val="24"/>
    </w:rPr>
  </w:style>
  <w:style w:type="paragraph" w:customStyle="1" w:styleId="C658AF6F23BB4F9CAD968417AF0BCB952">
    <w:name w:val="C658AF6F23BB4F9CAD968417AF0BCB952"/>
    <w:rsid w:val="00233940"/>
    <w:pPr>
      <w:spacing w:after="0" w:line="240" w:lineRule="auto"/>
    </w:pPr>
    <w:rPr>
      <w:rFonts w:ascii="Arial" w:eastAsia="Times New Roman" w:hAnsi="Arial" w:cs="Times New Roman"/>
      <w:sz w:val="20"/>
      <w:szCs w:val="24"/>
    </w:rPr>
  </w:style>
  <w:style w:type="paragraph" w:customStyle="1" w:styleId="10FB66E8DCD14E77ACCC9DEFC1035D562">
    <w:name w:val="10FB66E8DCD14E77ACCC9DEFC1035D562"/>
    <w:rsid w:val="00233940"/>
    <w:pPr>
      <w:spacing w:after="0" w:line="240" w:lineRule="auto"/>
    </w:pPr>
    <w:rPr>
      <w:rFonts w:ascii="Arial" w:eastAsia="Times New Roman" w:hAnsi="Arial" w:cs="Times New Roman"/>
      <w:sz w:val="20"/>
      <w:szCs w:val="24"/>
    </w:rPr>
  </w:style>
  <w:style w:type="paragraph" w:customStyle="1" w:styleId="A5B505EDA38A4839964302088118C3CD2">
    <w:name w:val="A5B505EDA38A4839964302088118C3CD2"/>
    <w:rsid w:val="00233940"/>
    <w:pPr>
      <w:spacing w:after="0" w:line="240" w:lineRule="auto"/>
    </w:pPr>
    <w:rPr>
      <w:rFonts w:ascii="Arial" w:eastAsia="Times New Roman" w:hAnsi="Arial" w:cs="Times New Roman"/>
      <w:sz w:val="20"/>
      <w:szCs w:val="24"/>
    </w:rPr>
  </w:style>
  <w:style w:type="paragraph" w:customStyle="1" w:styleId="83C919A978C24140957C608F690C4A7E2">
    <w:name w:val="83C919A978C24140957C608F690C4A7E2"/>
    <w:rsid w:val="00233940"/>
    <w:pPr>
      <w:spacing w:after="0" w:line="240" w:lineRule="auto"/>
    </w:pPr>
    <w:rPr>
      <w:rFonts w:ascii="Arial" w:eastAsia="Times New Roman" w:hAnsi="Arial" w:cs="Times New Roman"/>
      <w:sz w:val="20"/>
      <w:szCs w:val="24"/>
    </w:rPr>
  </w:style>
  <w:style w:type="paragraph" w:customStyle="1" w:styleId="6C2DD74AB39D48938D73D31CF66583DF2">
    <w:name w:val="6C2DD74AB39D48938D73D31CF66583DF2"/>
    <w:rsid w:val="00233940"/>
    <w:pPr>
      <w:spacing w:after="0" w:line="240" w:lineRule="auto"/>
    </w:pPr>
    <w:rPr>
      <w:rFonts w:ascii="Arial" w:eastAsia="Times New Roman" w:hAnsi="Arial" w:cs="Times New Roman"/>
      <w:sz w:val="20"/>
      <w:szCs w:val="24"/>
    </w:rPr>
  </w:style>
  <w:style w:type="paragraph" w:customStyle="1" w:styleId="1B5A2BF0A71D4E84966B4AB3E1C4FD3A2">
    <w:name w:val="1B5A2BF0A71D4E84966B4AB3E1C4FD3A2"/>
    <w:rsid w:val="00233940"/>
    <w:pPr>
      <w:spacing w:after="0" w:line="240" w:lineRule="auto"/>
    </w:pPr>
    <w:rPr>
      <w:rFonts w:ascii="Arial" w:eastAsia="Times New Roman" w:hAnsi="Arial" w:cs="Times New Roman"/>
      <w:sz w:val="20"/>
      <w:szCs w:val="24"/>
    </w:rPr>
  </w:style>
  <w:style w:type="paragraph" w:customStyle="1" w:styleId="CD1E6BA1358E444E9777AD17D7761AED7">
    <w:name w:val="CD1E6BA1358E444E9777AD17D7761AED7"/>
    <w:rsid w:val="00233940"/>
    <w:pPr>
      <w:spacing w:after="0" w:line="240" w:lineRule="auto"/>
    </w:pPr>
    <w:rPr>
      <w:rFonts w:ascii="Arial" w:eastAsia="Times New Roman" w:hAnsi="Arial" w:cs="Times New Roman"/>
      <w:sz w:val="20"/>
      <w:szCs w:val="24"/>
    </w:rPr>
  </w:style>
  <w:style w:type="paragraph" w:customStyle="1" w:styleId="070030CA5F6B41E7B6F8CB54E2A2333612">
    <w:name w:val="070030CA5F6B41E7B6F8CB54E2A2333612"/>
    <w:rsid w:val="00233940"/>
    <w:pPr>
      <w:spacing w:after="0" w:line="240" w:lineRule="auto"/>
    </w:pPr>
    <w:rPr>
      <w:rFonts w:ascii="Arial" w:eastAsia="Times New Roman" w:hAnsi="Arial" w:cs="Times New Roman"/>
      <w:sz w:val="20"/>
      <w:szCs w:val="24"/>
    </w:rPr>
  </w:style>
  <w:style w:type="paragraph" w:customStyle="1" w:styleId="1124651FC0124D80A4A96E156AAB904D12">
    <w:name w:val="1124651FC0124D80A4A96E156AAB904D12"/>
    <w:rsid w:val="00233940"/>
    <w:pPr>
      <w:spacing w:after="0" w:line="240" w:lineRule="auto"/>
    </w:pPr>
    <w:rPr>
      <w:rFonts w:ascii="Arial" w:eastAsia="Times New Roman" w:hAnsi="Arial" w:cs="Times New Roman"/>
      <w:sz w:val="20"/>
      <w:szCs w:val="24"/>
    </w:rPr>
  </w:style>
  <w:style w:type="paragraph" w:customStyle="1" w:styleId="E5F932954376407BBF05049EE97B60BC8">
    <w:name w:val="E5F932954376407BBF05049EE97B60BC8"/>
    <w:rsid w:val="00233940"/>
    <w:pPr>
      <w:spacing w:after="0" w:line="240" w:lineRule="auto"/>
    </w:pPr>
    <w:rPr>
      <w:rFonts w:ascii="Arial" w:eastAsia="Times New Roman" w:hAnsi="Arial" w:cs="Times New Roman"/>
      <w:sz w:val="20"/>
      <w:szCs w:val="24"/>
    </w:rPr>
  </w:style>
  <w:style w:type="paragraph" w:customStyle="1" w:styleId="80A5A2F7BE1A45CA8244DF8E4F0239058">
    <w:name w:val="80A5A2F7BE1A45CA8244DF8E4F0239058"/>
    <w:rsid w:val="00233940"/>
    <w:pPr>
      <w:spacing w:after="0" w:line="240" w:lineRule="auto"/>
    </w:pPr>
    <w:rPr>
      <w:rFonts w:ascii="Arial" w:eastAsia="Times New Roman" w:hAnsi="Arial" w:cs="Times New Roman"/>
      <w:sz w:val="20"/>
      <w:szCs w:val="24"/>
    </w:rPr>
  </w:style>
  <w:style w:type="paragraph" w:customStyle="1" w:styleId="CA2031FF0D7141D788926D9396B468E18">
    <w:name w:val="CA2031FF0D7141D788926D9396B468E18"/>
    <w:rsid w:val="00233940"/>
    <w:pPr>
      <w:spacing w:after="0" w:line="240" w:lineRule="auto"/>
    </w:pPr>
    <w:rPr>
      <w:rFonts w:ascii="Arial" w:eastAsia="Times New Roman" w:hAnsi="Arial" w:cs="Times New Roman"/>
      <w:sz w:val="20"/>
      <w:szCs w:val="24"/>
    </w:rPr>
  </w:style>
  <w:style w:type="paragraph" w:customStyle="1" w:styleId="4B34DE691EAC49B48BC8902748B3A86A8">
    <w:name w:val="4B34DE691EAC49B48BC8902748B3A86A8"/>
    <w:rsid w:val="00233940"/>
    <w:pPr>
      <w:spacing w:after="0" w:line="240" w:lineRule="auto"/>
    </w:pPr>
    <w:rPr>
      <w:rFonts w:ascii="Arial" w:eastAsia="Times New Roman" w:hAnsi="Arial" w:cs="Times New Roman"/>
      <w:sz w:val="20"/>
      <w:szCs w:val="24"/>
    </w:rPr>
  </w:style>
  <w:style w:type="paragraph" w:customStyle="1" w:styleId="B50B5E03DD034BE6983490BB188BADB58">
    <w:name w:val="B50B5E03DD034BE6983490BB188BADB58"/>
    <w:rsid w:val="00233940"/>
    <w:pPr>
      <w:spacing w:after="0" w:line="240" w:lineRule="auto"/>
    </w:pPr>
    <w:rPr>
      <w:rFonts w:ascii="Arial" w:eastAsia="Times New Roman" w:hAnsi="Arial" w:cs="Times New Roman"/>
      <w:sz w:val="20"/>
      <w:szCs w:val="24"/>
    </w:rPr>
  </w:style>
  <w:style w:type="paragraph" w:customStyle="1" w:styleId="9608CE9B78FF4679BB2AAEA2480481E28">
    <w:name w:val="9608CE9B78FF4679BB2AAEA2480481E28"/>
    <w:rsid w:val="00233940"/>
    <w:pPr>
      <w:spacing w:after="0" w:line="240" w:lineRule="auto"/>
    </w:pPr>
    <w:rPr>
      <w:rFonts w:ascii="Arial" w:eastAsia="Times New Roman" w:hAnsi="Arial" w:cs="Times New Roman"/>
      <w:sz w:val="20"/>
      <w:szCs w:val="24"/>
    </w:rPr>
  </w:style>
  <w:style w:type="paragraph" w:customStyle="1" w:styleId="76E1319A1C0B4872A69E71CD6915A6B17">
    <w:name w:val="76E1319A1C0B4872A69E71CD6915A6B17"/>
    <w:rsid w:val="00233940"/>
    <w:pPr>
      <w:spacing w:after="0" w:line="240" w:lineRule="auto"/>
    </w:pPr>
    <w:rPr>
      <w:rFonts w:ascii="Arial" w:eastAsia="Times New Roman" w:hAnsi="Arial" w:cs="Times New Roman"/>
      <w:sz w:val="20"/>
      <w:szCs w:val="24"/>
    </w:rPr>
  </w:style>
  <w:style w:type="paragraph" w:customStyle="1" w:styleId="7955C00AAE804A8C8A3FC03B0DD60E4C6">
    <w:name w:val="7955C00AAE804A8C8A3FC03B0DD60E4C6"/>
    <w:rsid w:val="00233940"/>
    <w:pPr>
      <w:spacing w:after="0" w:line="240" w:lineRule="auto"/>
    </w:pPr>
    <w:rPr>
      <w:rFonts w:ascii="Arial" w:eastAsia="Times New Roman" w:hAnsi="Arial" w:cs="Times New Roman"/>
      <w:sz w:val="20"/>
      <w:szCs w:val="24"/>
    </w:rPr>
  </w:style>
  <w:style w:type="paragraph" w:customStyle="1" w:styleId="0AEE0504490D4B3DBF559D81CDD1A8048">
    <w:name w:val="0AEE0504490D4B3DBF559D81CDD1A8048"/>
    <w:rsid w:val="00233940"/>
    <w:pPr>
      <w:spacing w:after="0" w:line="240" w:lineRule="auto"/>
    </w:pPr>
    <w:rPr>
      <w:rFonts w:ascii="Arial" w:eastAsia="Times New Roman" w:hAnsi="Arial" w:cs="Times New Roman"/>
      <w:sz w:val="20"/>
      <w:szCs w:val="24"/>
    </w:rPr>
  </w:style>
  <w:style w:type="paragraph" w:customStyle="1" w:styleId="706799450DA1444F9BBEEFBF6A0644D038">
    <w:name w:val="706799450DA1444F9BBEEFBF6A0644D038"/>
    <w:rsid w:val="00C23AF3"/>
    <w:pPr>
      <w:spacing w:after="0" w:line="240" w:lineRule="auto"/>
    </w:pPr>
    <w:rPr>
      <w:rFonts w:ascii="Arial" w:eastAsia="Times New Roman" w:hAnsi="Arial" w:cs="Times New Roman"/>
      <w:sz w:val="20"/>
      <w:szCs w:val="24"/>
    </w:rPr>
  </w:style>
  <w:style w:type="paragraph" w:customStyle="1" w:styleId="613111BB66354B2DA603E930E95DBC8438">
    <w:name w:val="613111BB66354B2DA603E930E95DBC8438"/>
    <w:rsid w:val="00C23AF3"/>
    <w:pPr>
      <w:spacing w:after="0" w:line="240" w:lineRule="auto"/>
    </w:pPr>
    <w:rPr>
      <w:rFonts w:ascii="Arial" w:eastAsia="Times New Roman" w:hAnsi="Arial" w:cs="Times New Roman"/>
      <w:sz w:val="20"/>
      <w:szCs w:val="24"/>
    </w:rPr>
  </w:style>
  <w:style w:type="paragraph" w:customStyle="1" w:styleId="B12461568F064DFBAFEB017B37CA448638">
    <w:name w:val="B12461568F064DFBAFEB017B37CA448638"/>
    <w:rsid w:val="00C23AF3"/>
    <w:pPr>
      <w:spacing w:after="0" w:line="240" w:lineRule="auto"/>
    </w:pPr>
    <w:rPr>
      <w:rFonts w:ascii="Arial" w:eastAsia="Times New Roman" w:hAnsi="Arial" w:cs="Times New Roman"/>
      <w:sz w:val="20"/>
      <w:szCs w:val="24"/>
    </w:rPr>
  </w:style>
  <w:style w:type="paragraph" w:customStyle="1" w:styleId="6B17F4E2872343CAB35E85B5D114984138">
    <w:name w:val="6B17F4E2872343CAB35E85B5D114984138"/>
    <w:rsid w:val="00C23AF3"/>
    <w:pPr>
      <w:spacing w:after="0" w:line="240" w:lineRule="auto"/>
    </w:pPr>
    <w:rPr>
      <w:rFonts w:ascii="Arial" w:eastAsia="Times New Roman" w:hAnsi="Arial" w:cs="Times New Roman"/>
      <w:sz w:val="20"/>
      <w:szCs w:val="24"/>
    </w:rPr>
  </w:style>
  <w:style w:type="paragraph" w:customStyle="1" w:styleId="995BE282650641278C05D38044C4A6B58">
    <w:name w:val="995BE282650641278C05D38044C4A6B58"/>
    <w:rsid w:val="00C23AF3"/>
    <w:pPr>
      <w:spacing w:after="0" w:line="240" w:lineRule="auto"/>
    </w:pPr>
    <w:rPr>
      <w:rFonts w:ascii="Arial" w:eastAsia="Times New Roman" w:hAnsi="Arial" w:cs="Times New Roman"/>
      <w:sz w:val="20"/>
      <w:szCs w:val="24"/>
    </w:rPr>
  </w:style>
  <w:style w:type="paragraph" w:customStyle="1" w:styleId="92AA0E0D0648424DB431FC311CC1F0058">
    <w:name w:val="92AA0E0D0648424DB431FC311CC1F0058"/>
    <w:rsid w:val="00C23AF3"/>
    <w:pPr>
      <w:spacing w:after="0" w:line="240" w:lineRule="auto"/>
    </w:pPr>
    <w:rPr>
      <w:rFonts w:ascii="Arial" w:eastAsia="Times New Roman" w:hAnsi="Arial" w:cs="Times New Roman"/>
      <w:sz w:val="20"/>
      <w:szCs w:val="24"/>
    </w:rPr>
  </w:style>
  <w:style w:type="paragraph" w:customStyle="1" w:styleId="E399D8C3791047C9AFCEE2BA27A9D27414">
    <w:name w:val="E399D8C3791047C9AFCEE2BA27A9D27414"/>
    <w:rsid w:val="00C23AF3"/>
    <w:pPr>
      <w:spacing w:after="0" w:line="240" w:lineRule="auto"/>
    </w:pPr>
    <w:rPr>
      <w:rFonts w:ascii="Arial" w:eastAsia="Times New Roman" w:hAnsi="Arial" w:cs="Times New Roman"/>
      <w:sz w:val="20"/>
      <w:szCs w:val="24"/>
    </w:rPr>
  </w:style>
  <w:style w:type="paragraph" w:customStyle="1" w:styleId="D4D93259FE114D8DB09FB0CB104FFDCD14">
    <w:name w:val="D4D93259FE114D8DB09FB0CB104FFDCD14"/>
    <w:rsid w:val="00C23AF3"/>
    <w:pPr>
      <w:spacing w:after="0" w:line="240" w:lineRule="auto"/>
    </w:pPr>
    <w:rPr>
      <w:rFonts w:ascii="Arial" w:eastAsia="Times New Roman" w:hAnsi="Arial" w:cs="Times New Roman"/>
      <w:sz w:val="20"/>
      <w:szCs w:val="24"/>
    </w:rPr>
  </w:style>
  <w:style w:type="paragraph" w:customStyle="1" w:styleId="445E33325D794508A10735C122BFFD8C38">
    <w:name w:val="445E33325D794508A10735C122BFFD8C38"/>
    <w:rsid w:val="00C23AF3"/>
    <w:pPr>
      <w:spacing w:after="0" w:line="240" w:lineRule="auto"/>
    </w:pPr>
    <w:rPr>
      <w:rFonts w:ascii="Arial" w:eastAsia="Times New Roman" w:hAnsi="Arial" w:cs="Times New Roman"/>
      <w:sz w:val="20"/>
      <w:szCs w:val="24"/>
    </w:rPr>
  </w:style>
  <w:style w:type="paragraph" w:customStyle="1" w:styleId="E04ED847C5724B44A74E89B9CDF565D838">
    <w:name w:val="E04ED847C5724B44A74E89B9CDF565D838"/>
    <w:rsid w:val="00C23AF3"/>
    <w:pPr>
      <w:spacing w:after="0" w:line="240" w:lineRule="auto"/>
    </w:pPr>
    <w:rPr>
      <w:rFonts w:ascii="Arial" w:eastAsia="Times New Roman" w:hAnsi="Arial" w:cs="Times New Roman"/>
      <w:sz w:val="20"/>
      <w:szCs w:val="24"/>
    </w:rPr>
  </w:style>
  <w:style w:type="paragraph" w:customStyle="1" w:styleId="C31E6A72109A459EBACFB9D6C716079B7">
    <w:name w:val="C31E6A72109A459EBACFB9D6C716079B7"/>
    <w:rsid w:val="00C23AF3"/>
    <w:pPr>
      <w:spacing w:after="0" w:line="240" w:lineRule="auto"/>
    </w:pPr>
    <w:rPr>
      <w:rFonts w:ascii="Arial" w:eastAsia="Times New Roman" w:hAnsi="Arial" w:cs="Times New Roman"/>
      <w:sz w:val="20"/>
      <w:szCs w:val="24"/>
    </w:rPr>
  </w:style>
  <w:style w:type="paragraph" w:customStyle="1" w:styleId="1EC66DC2AE6E4587B8B0C26066E7C1F78">
    <w:name w:val="1EC66DC2AE6E4587B8B0C26066E7C1F78"/>
    <w:rsid w:val="00C23AF3"/>
    <w:pPr>
      <w:spacing w:after="0" w:line="240" w:lineRule="auto"/>
    </w:pPr>
    <w:rPr>
      <w:rFonts w:ascii="Arial" w:eastAsia="Times New Roman" w:hAnsi="Arial" w:cs="Times New Roman"/>
      <w:sz w:val="20"/>
      <w:szCs w:val="24"/>
    </w:rPr>
  </w:style>
  <w:style w:type="paragraph" w:customStyle="1" w:styleId="ED533AA13734461E849C9EAC672EAAB48">
    <w:name w:val="ED533AA13734461E849C9EAC672EAAB48"/>
    <w:rsid w:val="00C23AF3"/>
    <w:pPr>
      <w:spacing w:after="0" w:line="240" w:lineRule="auto"/>
    </w:pPr>
    <w:rPr>
      <w:rFonts w:ascii="Arial" w:eastAsia="Times New Roman" w:hAnsi="Arial" w:cs="Times New Roman"/>
      <w:sz w:val="20"/>
      <w:szCs w:val="24"/>
    </w:rPr>
  </w:style>
  <w:style w:type="paragraph" w:customStyle="1" w:styleId="4B8847A0C9594184BA79F80E04765E778">
    <w:name w:val="4B8847A0C9594184BA79F80E04765E778"/>
    <w:rsid w:val="00C23AF3"/>
    <w:pPr>
      <w:spacing w:after="0" w:line="240" w:lineRule="auto"/>
    </w:pPr>
    <w:rPr>
      <w:rFonts w:ascii="Arial" w:eastAsia="Times New Roman" w:hAnsi="Arial" w:cs="Times New Roman"/>
      <w:sz w:val="20"/>
      <w:szCs w:val="24"/>
    </w:rPr>
  </w:style>
  <w:style w:type="paragraph" w:customStyle="1" w:styleId="EC045852B69341508562FB628B7F1FE83">
    <w:name w:val="EC045852B69341508562FB628B7F1FE83"/>
    <w:rsid w:val="00C23AF3"/>
    <w:pPr>
      <w:spacing w:after="0" w:line="240" w:lineRule="auto"/>
    </w:pPr>
    <w:rPr>
      <w:rFonts w:ascii="Arial" w:eastAsia="Times New Roman" w:hAnsi="Arial" w:cs="Times New Roman"/>
      <w:sz w:val="20"/>
      <w:szCs w:val="24"/>
    </w:rPr>
  </w:style>
  <w:style w:type="paragraph" w:customStyle="1" w:styleId="55E8AD0F59034DA494D0B74EF14C5BE83">
    <w:name w:val="55E8AD0F59034DA494D0B74EF14C5BE83"/>
    <w:rsid w:val="00C23AF3"/>
    <w:pPr>
      <w:spacing w:after="0" w:line="240" w:lineRule="auto"/>
    </w:pPr>
    <w:rPr>
      <w:rFonts w:ascii="Arial" w:eastAsia="Times New Roman" w:hAnsi="Arial" w:cs="Times New Roman"/>
      <w:sz w:val="20"/>
      <w:szCs w:val="24"/>
    </w:rPr>
  </w:style>
  <w:style w:type="paragraph" w:customStyle="1" w:styleId="7C0501A124EC46949C8CDD764945EFC73">
    <w:name w:val="7C0501A124EC46949C8CDD764945EFC73"/>
    <w:rsid w:val="00C23AF3"/>
    <w:pPr>
      <w:spacing w:after="0" w:line="240" w:lineRule="auto"/>
    </w:pPr>
    <w:rPr>
      <w:rFonts w:ascii="Arial" w:eastAsia="Times New Roman" w:hAnsi="Arial" w:cs="Times New Roman"/>
      <w:sz w:val="20"/>
      <w:szCs w:val="24"/>
    </w:rPr>
  </w:style>
  <w:style w:type="paragraph" w:customStyle="1" w:styleId="DC5D4C4EBADF4D38987A772E3924297D3">
    <w:name w:val="DC5D4C4EBADF4D38987A772E3924297D3"/>
    <w:rsid w:val="00C23AF3"/>
    <w:pPr>
      <w:spacing w:after="0" w:line="240" w:lineRule="auto"/>
    </w:pPr>
    <w:rPr>
      <w:rFonts w:ascii="Arial" w:eastAsia="Times New Roman" w:hAnsi="Arial" w:cs="Times New Roman"/>
      <w:sz w:val="20"/>
      <w:szCs w:val="24"/>
    </w:rPr>
  </w:style>
  <w:style w:type="paragraph" w:customStyle="1" w:styleId="C658AF6F23BB4F9CAD968417AF0BCB953">
    <w:name w:val="C658AF6F23BB4F9CAD968417AF0BCB953"/>
    <w:rsid w:val="00C23AF3"/>
    <w:pPr>
      <w:spacing w:after="0" w:line="240" w:lineRule="auto"/>
    </w:pPr>
    <w:rPr>
      <w:rFonts w:ascii="Arial" w:eastAsia="Times New Roman" w:hAnsi="Arial" w:cs="Times New Roman"/>
      <w:sz w:val="20"/>
      <w:szCs w:val="24"/>
    </w:rPr>
  </w:style>
  <w:style w:type="paragraph" w:customStyle="1" w:styleId="10FB66E8DCD14E77ACCC9DEFC1035D563">
    <w:name w:val="10FB66E8DCD14E77ACCC9DEFC1035D563"/>
    <w:rsid w:val="00C23AF3"/>
    <w:pPr>
      <w:spacing w:after="0" w:line="240" w:lineRule="auto"/>
    </w:pPr>
    <w:rPr>
      <w:rFonts w:ascii="Arial" w:eastAsia="Times New Roman" w:hAnsi="Arial" w:cs="Times New Roman"/>
      <w:sz w:val="20"/>
      <w:szCs w:val="24"/>
    </w:rPr>
  </w:style>
  <w:style w:type="paragraph" w:customStyle="1" w:styleId="A5B505EDA38A4839964302088118C3CD3">
    <w:name w:val="A5B505EDA38A4839964302088118C3CD3"/>
    <w:rsid w:val="00C23AF3"/>
    <w:pPr>
      <w:spacing w:after="0" w:line="240" w:lineRule="auto"/>
    </w:pPr>
    <w:rPr>
      <w:rFonts w:ascii="Arial" w:eastAsia="Times New Roman" w:hAnsi="Arial" w:cs="Times New Roman"/>
      <w:sz w:val="20"/>
      <w:szCs w:val="24"/>
    </w:rPr>
  </w:style>
  <w:style w:type="paragraph" w:customStyle="1" w:styleId="83C919A978C24140957C608F690C4A7E3">
    <w:name w:val="83C919A978C24140957C608F690C4A7E3"/>
    <w:rsid w:val="00C23AF3"/>
    <w:pPr>
      <w:spacing w:after="0" w:line="240" w:lineRule="auto"/>
    </w:pPr>
    <w:rPr>
      <w:rFonts w:ascii="Arial" w:eastAsia="Times New Roman" w:hAnsi="Arial" w:cs="Times New Roman"/>
      <w:sz w:val="20"/>
      <w:szCs w:val="24"/>
    </w:rPr>
  </w:style>
  <w:style w:type="paragraph" w:customStyle="1" w:styleId="6C2DD74AB39D48938D73D31CF66583DF3">
    <w:name w:val="6C2DD74AB39D48938D73D31CF66583DF3"/>
    <w:rsid w:val="00C23AF3"/>
    <w:pPr>
      <w:spacing w:after="0" w:line="240" w:lineRule="auto"/>
    </w:pPr>
    <w:rPr>
      <w:rFonts w:ascii="Arial" w:eastAsia="Times New Roman" w:hAnsi="Arial" w:cs="Times New Roman"/>
      <w:sz w:val="20"/>
      <w:szCs w:val="24"/>
    </w:rPr>
  </w:style>
  <w:style w:type="paragraph" w:customStyle="1" w:styleId="1B5A2BF0A71D4E84966B4AB3E1C4FD3A3">
    <w:name w:val="1B5A2BF0A71D4E84966B4AB3E1C4FD3A3"/>
    <w:rsid w:val="00C23AF3"/>
    <w:pPr>
      <w:spacing w:after="0" w:line="240" w:lineRule="auto"/>
    </w:pPr>
    <w:rPr>
      <w:rFonts w:ascii="Arial" w:eastAsia="Times New Roman" w:hAnsi="Arial" w:cs="Times New Roman"/>
      <w:sz w:val="20"/>
      <w:szCs w:val="24"/>
    </w:rPr>
  </w:style>
  <w:style w:type="paragraph" w:customStyle="1" w:styleId="EB03547BC62A41D8BFE64146B3690AA2">
    <w:name w:val="EB03547BC62A41D8BFE64146B3690AA2"/>
    <w:rsid w:val="00C23AF3"/>
    <w:pPr>
      <w:spacing w:after="0" w:line="240" w:lineRule="auto"/>
    </w:pPr>
    <w:rPr>
      <w:rFonts w:ascii="Arial" w:eastAsia="Times New Roman" w:hAnsi="Arial" w:cs="Times New Roman"/>
      <w:sz w:val="20"/>
      <w:szCs w:val="24"/>
    </w:rPr>
  </w:style>
  <w:style w:type="paragraph" w:customStyle="1" w:styleId="070030CA5F6B41E7B6F8CB54E2A2333613">
    <w:name w:val="070030CA5F6B41E7B6F8CB54E2A2333613"/>
    <w:rsid w:val="00C23AF3"/>
    <w:pPr>
      <w:spacing w:after="0" w:line="240" w:lineRule="auto"/>
    </w:pPr>
    <w:rPr>
      <w:rFonts w:ascii="Arial" w:eastAsia="Times New Roman" w:hAnsi="Arial" w:cs="Times New Roman"/>
      <w:sz w:val="20"/>
      <w:szCs w:val="24"/>
    </w:rPr>
  </w:style>
  <w:style w:type="paragraph" w:customStyle="1" w:styleId="1124651FC0124D80A4A96E156AAB904D13">
    <w:name w:val="1124651FC0124D80A4A96E156AAB904D13"/>
    <w:rsid w:val="00C23AF3"/>
    <w:pPr>
      <w:spacing w:after="0" w:line="240" w:lineRule="auto"/>
    </w:pPr>
    <w:rPr>
      <w:rFonts w:ascii="Arial" w:eastAsia="Times New Roman" w:hAnsi="Arial" w:cs="Times New Roman"/>
      <w:sz w:val="20"/>
      <w:szCs w:val="24"/>
    </w:rPr>
  </w:style>
  <w:style w:type="paragraph" w:customStyle="1" w:styleId="E5F932954376407BBF05049EE97B60BC9">
    <w:name w:val="E5F932954376407BBF05049EE97B60BC9"/>
    <w:rsid w:val="00C23AF3"/>
    <w:pPr>
      <w:spacing w:after="0" w:line="240" w:lineRule="auto"/>
    </w:pPr>
    <w:rPr>
      <w:rFonts w:ascii="Arial" w:eastAsia="Times New Roman" w:hAnsi="Arial" w:cs="Times New Roman"/>
      <w:sz w:val="20"/>
      <w:szCs w:val="24"/>
    </w:rPr>
  </w:style>
  <w:style w:type="paragraph" w:customStyle="1" w:styleId="80A5A2F7BE1A45CA8244DF8E4F0239059">
    <w:name w:val="80A5A2F7BE1A45CA8244DF8E4F0239059"/>
    <w:rsid w:val="00C23AF3"/>
    <w:pPr>
      <w:spacing w:after="0" w:line="240" w:lineRule="auto"/>
    </w:pPr>
    <w:rPr>
      <w:rFonts w:ascii="Arial" w:eastAsia="Times New Roman" w:hAnsi="Arial" w:cs="Times New Roman"/>
      <w:sz w:val="20"/>
      <w:szCs w:val="24"/>
    </w:rPr>
  </w:style>
  <w:style w:type="paragraph" w:customStyle="1" w:styleId="CA2031FF0D7141D788926D9396B468E19">
    <w:name w:val="CA2031FF0D7141D788926D9396B468E19"/>
    <w:rsid w:val="00C23AF3"/>
    <w:pPr>
      <w:spacing w:after="0" w:line="240" w:lineRule="auto"/>
    </w:pPr>
    <w:rPr>
      <w:rFonts w:ascii="Arial" w:eastAsia="Times New Roman" w:hAnsi="Arial" w:cs="Times New Roman"/>
      <w:sz w:val="20"/>
      <w:szCs w:val="24"/>
    </w:rPr>
  </w:style>
  <w:style w:type="paragraph" w:customStyle="1" w:styleId="4B34DE691EAC49B48BC8902748B3A86A9">
    <w:name w:val="4B34DE691EAC49B48BC8902748B3A86A9"/>
    <w:rsid w:val="00C23AF3"/>
    <w:pPr>
      <w:spacing w:after="0" w:line="240" w:lineRule="auto"/>
    </w:pPr>
    <w:rPr>
      <w:rFonts w:ascii="Arial" w:eastAsia="Times New Roman" w:hAnsi="Arial" w:cs="Times New Roman"/>
      <w:sz w:val="20"/>
      <w:szCs w:val="24"/>
    </w:rPr>
  </w:style>
  <w:style w:type="paragraph" w:customStyle="1" w:styleId="B50B5E03DD034BE6983490BB188BADB59">
    <w:name w:val="B50B5E03DD034BE6983490BB188BADB59"/>
    <w:rsid w:val="00C23AF3"/>
    <w:pPr>
      <w:spacing w:after="0" w:line="240" w:lineRule="auto"/>
    </w:pPr>
    <w:rPr>
      <w:rFonts w:ascii="Arial" w:eastAsia="Times New Roman" w:hAnsi="Arial" w:cs="Times New Roman"/>
      <w:sz w:val="20"/>
      <w:szCs w:val="24"/>
    </w:rPr>
  </w:style>
  <w:style w:type="paragraph" w:customStyle="1" w:styleId="9608CE9B78FF4679BB2AAEA2480481E29">
    <w:name w:val="9608CE9B78FF4679BB2AAEA2480481E29"/>
    <w:rsid w:val="00C23AF3"/>
    <w:pPr>
      <w:spacing w:after="0" w:line="240" w:lineRule="auto"/>
    </w:pPr>
    <w:rPr>
      <w:rFonts w:ascii="Arial" w:eastAsia="Times New Roman" w:hAnsi="Arial" w:cs="Times New Roman"/>
      <w:sz w:val="20"/>
      <w:szCs w:val="24"/>
    </w:rPr>
  </w:style>
  <w:style w:type="paragraph" w:customStyle="1" w:styleId="CBA3DBDC887D4EC296B89B0F1220DD0D">
    <w:name w:val="CBA3DBDC887D4EC296B89B0F1220DD0D"/>
    <w:rsid w:val="00C23AF3"/>
    <w:pPr>
      <w:spacing w:after="0" w:line="240" w:lineRule="auto"/>
    </w:pPr>
    <w:rPr>
      <w:rFonts w:ascii="Arial" w:eastAsia="Times New Roman" w:hAnsi="Arial" w:cs="Times New Roman"/>
      <w:sz w:val="20"/>
      <w:szCs w:val="24"/>
    </w:rPr>
  </w:style>
  <w:style w:type="paragraph" w:customStyle="1" w:styleId="7955C00AAE804A8C8A3FC03B0DD60E4C7">
    <w:name w:val="7955C00AAE804A8C8A3FC03B0DD60E4C7"/>
    <w:rsid w:val="00C23AF3"/>
    <w:pPr>
      <w:spacing w:after="0" w:line="240" w:lineRule="auto"/>
    </w:pPr>
    <w:rPr>
      <w:rFonts w:ascii="Arial" w:eastAsia="Times New Roman" w:hAnsi="Arial" w:cs="Times New Roman"/>
      <w:sz w:val="20"/>
      <w:szCs w:val="24"/>
    </w:rPr>
  </w:style>
  <w:style w:type="paragraph" w:customStyle="1" w:styleId="204CCD70011D483F921D3FF19B6FB0FD">
    <w:name w:val="204CCD70011D483F921D3FF19B6FB0FD"/>
    <w:rsid w:val="00C23AF3"/>
    <w:pPr>
      <w:spacing w:after="0" w:line="240" w:lineRule="auto"/>
    </w:pPr>
    <w:rPr>
      <w:rFonts w:ascii="Arial" w:eastAsia="Times New Roman" w:hAnsi="Arial" w:cs="Times New Roman"/>
      <w:sz w:val="20"/>
      <w:szCs w:val="24"/>
    </w:rPr>
  </w:style>
  <w:style w:type="paragraph" w:customStyle="1" w:styleId="706799450DA1444F9BBEEFBF6A0644D039">
    <w:name w:val="706799450DA1444F9BBEEFBF6A0644D039"/>
    <w:rsid w:val="0060543F"/>
    <w:pPr>
      <w:spacing w:after="0" w:line="240" w:lineRule="auto"/>
    </w:pPr>
    <w:rPr>
      <w:rFonts w:ascii="Arial" w:eastAsia="Times New Roman" w:hAnsi="Arial" w:cs="Times New Roman"/>
      <w:sz w:val="20"/>
      <w:szCs w:val="24"/>
    </w:rPr>
  </w:style>
  <w:style w:type="paragraph" w:customStyle="1" w:styleId="613111BB66354B2DA603E930E95DBC8439">
    <w:name w:val="613111BB66354B2DA603E930E95DBC8439"/>
    <w:rsid w:val="0060543F"/>
    <w:pPr>
      <w:spacing w:after="0" w:line="240" w:lineRule="auto"/>
    </w:pPr>
    <w:rPr>
      <w:rFonts w:ascii="Arial" w:eastAsia="Times New Roman" w:hAnsi="Arial" w:cs="Times New Roman"/>
      <w:sz w:val="20"/>
      <w:szCs w:val="24"/>
    </w:rPr>
  </w:style>
  <w:style w:type="paragraph" w:customStyle="1" w:styleId="B12461568F064DFBAFEB017B37CA448639">
    <w:name w:val="B12461568F064DFBAFEB017B37CA448639"/>
    <w:rsid w:val="0060543F"/>
    <w:pPr>
      <w:spacing w:after="0" w:line="240" w:lineRule="auto"/>
    </w:pPr>
    <w:rPr>
      <w:rFonts w:ascii="Arial" w:eastAsia="Times New Roman" w:hAnsi="Arial" w:cs="Times New Roman"/>
      <w:sz w:val="20"/>
      <w:szCs w:val="24"/>
    </w:rPr>
  </w:style>
  <w:style w:type="paragraph" w:customStyle="1" w:styleId="6B17F4E2872343CAB35E85B5D114984139">
    <w:name w:val="6B17F4E2872343CAB35E85B5D114984139"/>
    <w:rsid w:val="0060543F"/>
    <w:pPr>
      <w:spacing w:after="0" w:line="240" w:lineRule="auto"/>
    </w:pPr>
    <w:rPr>
      <w:rFonts w:ascii="Arial" w:eastAsia="Times New Roman" w:hAnsi="Arial" w:cs="Times New Roman"/>
      <w:sz w:val="20"/>
      <w:szCs w:val="24"/>
    </w:rPr>
  </w:style>
  <w:style w:type="paragraph" w:customStyle="1" w:styleId="995BE282650641278C05D38044C4A6B59">
    <w:name w:val="995BE282650641278C05D38044C4A6B59"/>
    <w:rsid w:val="0060543F"/>
    <w:pPr>
      <w:spacing w:after="0" w:line="240" w:lineRule="auto"/>
    </w:pPr>
    <w:rPr>
      <w:rFonts w:ascii="Arial" w:eastAsia="Times New Roman" w:hAnsi="Arial" w:cs="Times New Roman"/>
      <w:sz w:val="20"/>
      <w:szCs w:val="24"/>
    </w:rPr>
  </w:style>
  <w:style w:type="paragraph" w:customStyle="1" w:styleId="92AA0E0D0648424DB431FC311CC1F0059">
    <w:name w:val="92AA0E0D0648424DB431FC311CC1F0059"/>
    <w:rsid w:val="0060543F"/>
    <w:pPr>
      <w:spacing w:after="0" w:line="240" w:lineRule="auto"/>
    </w:pPr>
    <w:rPr>
      <w:rFonts w:ascii="Arial" w:eastAsia="Times New Roman" w:hAnsi="Arial" w:cs="Times New Roman"/>
      <w:sz w:val="20"/>
      <w:szCs w:val="24"/>
    </w:rPr>
  </w:style>
  <w:style w:type="paragraph" w:customStyle="1" w:styleId="E399D8C3791047C9AFCEE2BA27A9D27415">
    <w:name w:val="E399D8C3791047C9AFCEE2BA27A9D27415"/>
    <w:rsid w:val="0060543F"/>
    <w:pPr>
      <w:spacing w:after="0" w:line="240" w:lineRule="auto"/>
    </w:pPr>
    <w:rPr>
      <w:rFonts w:ascii="Arial" w:eastAsia="Times New Roman" w:hAnsi="Arial" w:cs="Times New Roman"/>
      <w:sz w:val="20"/>
      <w:szCs w:val="24"/>
    </w:rPr>
  </w:style>
  <w:style w:type="paragraph" w:customStyle="1" w:styleId="D4D93259FE114D8DB09FB0CB104FFDCD15">
    <w:name w:val="D4D93259FE114D8DB09FB0CB104FFDCD15"/>
    <w:rsid w:val="0060543F"/>
    <w:pPr>
      <w:spacing w:after="0" w:line="240" w:lineRule="auto"/>
    </w:pPr>
    <w:rPr>
      <w:rFonts w:ascii="Arial" w:eastAsia="Times New Roman" w:hAnsi="Arial" w:cs="Times New Roman"/>
      <w:sz w:val="20"/>
      <w:szCs w:val="24"/>
    </w:rPr>
  </w:style>
  <w:style w:type="paragraph" w:customStyle="1" w:styleId="445E33325D794508A10735C122BFFD8C39">
    <w:name w:val="445E33325D794508A10735C122BFFD8C39"/>
    <w:rsid w:val="0060543F"/>
    <w:pPr>
      <w:spacing w:after="0" w:line="240" w:lineRule="auto"/>
    </w:pPr>
    <w:rPr>
      <w:rFonts w:ascii="Arial" w:eastAsia="Times New Roman" w:hAnsi="Arial" w:cs="Times New Roman"/>
      <w:sz w:val="20"/>
      <w:szCs w:val="24"/>
    </w:rPr>
  </w:style>
  <w:style w:type="paragraph" w:customStyle="1" w:styleId="E04ED847C5724B44A74E89B9CDF565D839">
    <w:name w:val="E04ED847C5724B44A74E89B9CDF565D839"/>
    <w:rsid w:val="0060543F"/>
    <w:pPr>
      <w:spacing w:after="0" w:line="240" w:lineRule="auto"/>
    </w:pPr>
    <w:rPr>
      <w:rFonts w:ascii="Arial" w:eastAsia="Times New Roman" w:hAnsi="Arial" w:cs="Times New Roman"/>
      <w:sz w:val="20"/>
      <w:szCs w:val="24"/>
    </w:rPr>
  </w:style>
  <w:style w:type="paragraph" w:customStyle="1" w:styleId="C31E6A72109A459EBACFB9D6C716079B8">
    <w:name w:val="C31E6A72109A459EBACFB9D6C716079B8"/>
    <w:rsid w:val="0060543F"/>
    <w:pPr>
      <w:spacing w:after="0" w:line="240" w:lineRule="auto"/>
    </w:pPr>
    <w:rPr>
      <w:rFonts w:ascii="Arial" w:eastAsia="Times New Roman" w:hAnsi="Arial" w:cs="Times New Roman"/>
      <w:sz w:val="20"/>
      <w:szCs w:val="24"/>
    </w:rPr>
  </w:style>
  <w:style w:type="paragraph" w:customStyle="1" w:styleId="1EC66DC2AE6E4587B8B0C26066E7C1F79">
    <w:name w:val="1EC66DC2AE6E4587B8B0C26066E7C1F79"/>
    <w:rsid w:val="0060543F"/>
    <w:pPr>
      <w:spacing w:after="0" w:line="240" w:lineRule="auto"/>
    </w:pPr>
    <w:rPr>
      <w:rFonts w:ascii="Arial" w:eastAsia="Times New Roman" w:hAnsi="Arial" w:cs="Times New Roman"/>
      <w:sz w:val="20"/>
      <w:szCs w:val="24"/>
    </w:rPr>
  </w:style>
  <w:style w:type="paragraph" w:customStyle="1" w:styleId="ED533AA13734461E849C9EAC672EAAB49">
    <w:name w:val="ED533AA13734461E849C9EAC672EAAB49"/>
    <w:rsid w:val="0060543F"/>
    <w:pPr>
      <w:spacing w:after="0" w:line="240" w:lineRule="auto"/>
    </w:pPr>
    <w:rPr>
      <w:rFonts w:ascii="Arial" w:eastAsia="Times New Roman" w:hAnsi="Arial" w:cs="Times New Roman"/>
      <w:sz w:val="20"/>
      <w:szCs w:val="24"/>
    </w:rPr>
  </w:style>
  <w:style w:type="paragraph" w:customStyle="1" w:styleId="4B8847A0C9594184BA79F80E04765E779">
    <w:name w:val="4B8847A0C9594184BA79F80E04765E779"/>
    <w:rsid w:val="0060543F"/>
    <w:pPr>
      <w:spacing w:after="0" w:line="240" w:lineRule="auto"/>
    </w:pPr>
    <w:rPr>
      <w:rFonts w:ascii="Arial" w:eastAsia="Times New Roman" w:hAnsi="Arial" w:cs="Times New Roman"/>
      <w:sz w:val="20"/>
      <w:szCs w:val="24"/>
    </w:rPr>
  </w:style>
  <w:style w:type="paragraph" w:customStyle="1" w:styleId="EC045852B69341508562FB628B7F1FE84">
    <w:name w:val="EC045852B69341508562FB628B7F1FE84"/>
    <w:rsid w:val="0060543F"/>
    <w:pPr>
      <w:spacing w:after="0" w:line="240" w:lineRule="auto"/>
    </w:pPr>
    <w:rPr>
      <w:rFonts w:ascii="Arial" w:eastAsia="Times New Roman" w:hAnsi="Arial" w:cs="Times New Roman"/>
      <w:sz w:val="20"/>
      <w:szCs w:val="24"/>
    </w:rPr>
  </w:style>
  <w:style w:type="paragraph" w:customStyle="1" w:styleId="55E8AD0F59034DA494D0B74EF14C5BE84">
    <w:name w:val="55E8AD0F59034DA494D0B74EF14C5BE84"/>
    <w:rsid w:val="0060543F"/>
    <w:pPr>
      <w:spacing w:after="0" w:line="240" w:lineRule="auto"/>
    </w:pPr>
    <w:rPr>
      <w:rFonts w:ascii="Arial" w:eastAsia="Times New Roman" w:hAnsi="Arial" w:cs="Times New Roman"/>
      <w:sz w:val="20"/>
      <w:szCs w:val="24"/>
    </w:rPr>
  </w:style>
  <w:style w:type="paragraph" w:customStyle="1" w:styleId="7C0501A124EC46949C8CDD764945EFC74">
    <w:name w:val="7C0501A124EC46949C8CDD764945EFC74"/>
    <w:rsid w:val="0060543F"/>
    <w:pPr>
      <w:spacing w:after="0" w:line="240" w:lineRule="auto"/>
    </w:pPr>
    <w:rPr>
      <w:rFonts w:ascii="Arial" w:eastAsia="Times New Roman" w:hAnsi="Arial" w:cs="Times New Roman"/>
      <w:sz w:val="20"/>
      <w:szCs w:val="24"/>
    </w:rPr>
  </w:style>
  <w:style w:type="paragraph" w:customStyle="1" w:styleId="DC5D4C4EBADF4D38987A772E3924297D4">
    <w:name w:val="DC5D4C4EBADF4D38987A772E3924297D4"/>
    <w:rsid w:val="0060543F"/>
    <w:pPr>
      <w:spacing w:after="0" w:line="240" w:lineRule="auto"/>
    </w:pPr>
    <w:rPr>
      <w:rFonts w:ascii="Arial" w:eastAsia="Times New Roman" w:hAnsi="Arial" w:cs="Times New Roman"/>
      <w:sz w:val="20"/>
      <w:szCs w:val="24"/>
    </w:rPr>
  </w:style>
  <w:style w:type="paragraph" w:customStyle="1" w:styleId="C658AF6F23BB4F9CAD968417AF0BCB954">
    <w:name w:val="C658AF6F23BB4F9CAD968417AF0BCB954"/>
    <w:rsid w:val="0060543F"/>
    <w:pPr>
      <w:spacing w:after="0" w:line="240" w:lineRule="auto"/>
    </w:pPr>
    <w:rPr>
      <w:rFonts w:ascii="Arial" w:eastAsia="Times New Roman" w:hAnsi="Arial" w:cs="Times New Roman"/>
      <w:sz w:val="20"/>
      <w:szCs w:val="24"/>
    </w:rPr>
  </w:style>
  <w:style w:type="paragraph" w:customStyle="1" w:styleId="10FB66E8DCD14E77ACCC9DEFC1035D564">
    <w:name w:val="10FB66E8DCD14E77ACCC9DEFC1035D564"/>
    <w:rsid w:val="0060543F"/>
    <w:pPr>
      <w:spacing w:after="0" w:line="240" w:lineRule="auto"/>
    </w:pPr>
    <w:rPr>
      <w:rFonts w:ascii="Arial" w:eastAsia="Times New Roman" w:hAnsi="Arial" w:cs="Times New Roman"/>
      <w:sz w:val="20"/>
      <w:szCs w:val="24"/>
    </w:rPr>
  </w:style>
  <w:style w:type="paragraph" w:customStyle="1" w:styleId="A5B505EDA38A4839964302088118C3CD4">
    <w:name w:val="A5B505EDA38A4839964302088118C3CD4"/>
    <w:rsid w:val="0060543F"/>
    <w:pPr>
      <w:spacing w:after="0" w:line="240" w:lineRule="auto"/>
    </w:pPr>
    <w:rPr>
      <w:rFonts w:ascii="Arial" w:eastAsia="Times New Roman" w:hAnsi="Arial" w:cs="Times New Roman"/>
      <w:sz w:val="20"/>
      <w:szCs w:val="24"/>
    </w:rPr>
  </w:style>
  <w:style w:type="paragraph" w:customStyle="1" w:styleId="83C919A978C24140957C608F690C4A7E4">
    <w:name w:val="83C919A978C24140957C608F690C4A7E4"/>
    <w:rsid w:val="0060543F"/>
    <w:pPr>
      <w:spacing w:after="0" w:line="240" w:lineRule="auto"/>
    </w:pPr>
    <w:rPr>
      <w:rFonts w:ascii="Arial" w:eastAsia="Times New Roman" w:hAnsi="Arial" w:cs="Times New Roman"/>
      <w:sz w:val="20"/>
      <w:szCs w:val="24"/>
    </w:rPr>
  </w:style>
  <w:style w:type="paragraph" w:customStyle="1" w:styleId="6C2DD74AB39D48938D73D31CF66583DF4">
    <w:name w:val="6C2DD74AB39D48938D73D31CF66583DF4"/>
    <w:rsid w:val="0060543F"/>
    <w:pPr>
      <w:spacing w:after="0" w:line="240" w:lineRule="auto"/>
    </w:pPr>
    <w:rPr>
      <w:rFonts w:ascii="Arial" w:eastAsia="Times New Roman" w:hAnsi="Arial" w:cs="Times New Roman"/>
      <w:sz w:val="20"/>
      <w:szCs w:val="24"/>
    </w:rPr>
  </w:style>
  <w:style w:type="paragraph" w:customStyle="1" w:styleId="1B5A2BF0A71D4E84966B4AB3E1C4FD3A4">
    <w:name w:val="1B5A2BF0A71D4E84966B4AB3E1C4FD3A4"/>
    <w:rsid w:val="0060543F"/>
    <w:pPr>
      <w:spacing w:after="0" w:line="240" w:lineRule="auto"/>
    </w:pPr>
    <w:rPr>
      <w:rFonts w:ascii="Arial" w:eastAsia="Times New Roman" w:hAnsi="Arial" w:cs="Times New Roman"/>
      <w:sz w:val="20"/>
      <w:szCs w:val="24"/>
    </w:rPr>
  </w:style>
  <w:style w:type="paragraph" w:customStyle="1" w:styleId="EB03547BC62A41D8BFE64146B3690AA21">
    <w:name w:val="EB03547BC62A41D8BFE64146B3690AA21"/>
    <w:rsid w:val="0060543F"/>
    <w:pPr>
      <w:spacing w:after="0" w:line="240" w:lineRule="auto"/>
    </w:pPr>
    <w:rPr>
      <w:rFonts w:ascii="Arial" w:eastAsia="Times New Roman" w:hAnsi="Arial" w:cs="Times New Roman"/>
      <w:sz w:val="20"/>
      <w:szCs w:val="24"/>
    </w:rPr>
  </w:style>
  <w:style w:type="paragraph" w:customStyle="1" w:styleId="070030CA5F6B41E7B6F8CB54E2A2333614">
    <w:name w:val="070030CA5F6B41E7B6F8CB54E2A2333614"/>
    <w:rsid w:val="0060543F"/>
    <w:pPr>
      <w:spacing w:after="0" w:line="240" w:lineRule="auto"/>
    </w:pPr>
    <w:rPr>
      <w:rFonts w:ascii="Arial" w:eastAsia="Times New Roman" w:hAnsi="Arial" w:cs="Times New Roman"/>
      <w:sz w:val="20"/>
      <w:szCs w:val="24"/>
    </w:rPr>
  </w:style>
  <w:style w:type="paragraph" w:customStyle="1" w:styleId="1124651FC0124D80A4A96E156AAB904D14">
    <w:name w:val="1124651FC0124D80A4A96E156AAB904D14"/>
    <w:rsid w:val="0060543F"/>
    <w:pPr>
      <w:spacing w:after="0" w:line="240" w:lineRule="auto"/>
    </w:pPr>
    <w:rPr>
      <w:rFonts w:ascii="Arial" w:eastAsia="Times New Roman" w:hAnsi="Arial" w:cs="Times New Roman"/>
      <w:sz w:val="20"/>
      <w:szCs w:val="24"/>
    </w:rPr>
  </w:style>
  <w:style w:type="paragraph" w:customStyle="1" w:styleId="E5F932954376407BBF05049EE97B60BC10">
    <w:name w:val="E5F932954376407BBF05049EE97B60BC10"/>
    <w:rsid w:val="0060543F"/>
    <w:pPr>
      <w:spacing w:after="0" w:line="240" w:lineRule="auto"/>
    </w:pPr>
    <w:rPr>
      <w:rFonts w:ascii="Arial" w:eastAsia="Times New Roman" w:hAnsi="Arial" w:cs="Times New Roman"/>
      <w:sz w:val="20"/>
      <w:szCs w:val="24"/>
    </w:rPr>
  </w:style>
  <w:style w:type="paragraph" w:customStyle="1" w:styleId="80A5A2F7BE1A45CA8244DF8E4F02390510">
    <w:name w:val="80A5A2F7BE1A45CA8244DF8E4F02390510"/>
    <w:rsid w:val="0060543F"/>
    <w:pPr>
      <w:spacing w:after="0" w:line="240" w:lineRule="auto"/>
    </w:pPr>
    <w:rPr>
      <w:rFonts w:ascii="Arial" w:eastAsia="Times New Roman" w:hAnsi="Arial" w:cs="Times New Roman"/>
      <w:sz w:val="20"/>
      <w:szCs w:val="24"/>
    </w:rPr>
  </w:style>
  <w:style w:type="paragraph" w:customStyle="1" w:styleId="CA2031FF0D7141D788926D9396B468E110">
    <w:name w:val="CA2031FF0D7141D788926D9396B468E110"/>
    <w:rsid w:val="0060543F"/>
    <w:pPr>
      <w:spacing w:after="0" w:line="240" w:lineRule="auto"/>
    </w:pPr>
    <w:rPr>
      <w:rFonts w:ascii="Arial" w:eastAsia="Times New Roman" w:hAnsi="Arial" w:cs="Times New Roman"/>
      <w:sz w:val="20"/>
      <w:szCs w:val="24"/>
    </w:rPr>
  </w:style>
  <w:style w:type="paragraph" w:customStyle="1" w:styleId="4B34DE691EAC49B48BC8902748B3A86A10">
    <w:name w:val="4B34DE691EAC49B48BC8902748B3A86A10"/>
    <w:rsid w:val="0060543F"/>
    <w:pPr>
      <w:spacing w:after="0" w:line="240" w:lineRule="auto"/>
    </w:pPr>
    <w:rPr>
      <w:rFonts w:ascii="Arial" w:eastAsia="Times New Roman" w:hAnsi="Arial" w:cs="Times New Roman"/>
      <w:sz w:val="20"/>
      <w:szCs w:val="24"/>
    </w:rPr>
  </w:style>
  <w:style w:type="paragraph" w:customStyle="1" w:styleId="B50B5E03DD034BE6983490BB188BADB510">
    <w:name w:val="B50B5E03DD034BE6983490BB188BADB510"/>
    <w:rsid w:val="0060543F"/>
    <w:pPr>
      <w:spacing w:after="0" w:line="240" w:lineRule="auto"/>
    </w:pPr>
    <w:rPr>
      <w:rFonts w:ascii="Arial" w:eastAsia="Times New Roman" w:hAnsi="Arial" w:cs="Times New Roman"/>
      <w:sz w:val="20"/>
      <w:szCs w:val="24"/>
    </w:rPr>
  </w:style>
  <w:style w:type="paragraph" w:customStyle="1" w:styleId="9608CE9B78FF4679BB2AAEA2480481E210">
    <w:name w:val="9608CE9B78FF4679BB2AAEA2480481E210"/>
    <w:rsid w:val="0060543F"/>
    <w:pPr>
      <w:spacing w:after="0" w:line="240" w:lineRule="auto"/>
    </w:pPr>
    <w:rPr>
      <w:rFonts w:ascii="Arial" w:eastAsia="Times New Roman" w:hAnsi="Arial" w:cs="Times New Roman"/>
      <w:sz w:val="20"/>
      <w:szCs w:val="24"/>
    </w:rPr>
  </w:style>
  <w:style w:type="paragraph" w:customStyle="1" w:styleId="CBA3DBDC887D4EC296B89B0F1220DD0D1">
    <w:name w:val="CBA3DBDC887D4EC296B89B0F1220DD0D1"/>
    <w:rsid w:val="0060543F"/>
    <w:pPr>
      <w:spacing w:after="0" w:line="240" w:lineRule="auto"/>
    </w:pPr>
    <w:rPr>
      <w:rFonts w:ascii="Arial" w:eastAsia="Times New Roman" w:hAnsi="Arial" w:cs="Times New Roman"/>
      <w:sz w:val="20"/>
      <w:szCs w:val="24"/>
    </w:rPr>
  </w:style>
  <w:style w:type="paragraph" w:customStyle="1" w:styleId="7955C00AAE804A8C8A3FC03B0DD60E4C8">
    <w:name w:val="7955C00AAE804A8C8A3FC03B0DD60E4C8"/>
    <w:rsid w:val="0060543F"/>
    <w:pPr>
      <w:spacing w:after="0" w:line="240" w:lineRule="auto"/>
    </w:pPr>
    <w:rPr>
      <w:rFonts w:ascii="Arial" w:eastAsia="Times New Roman" w:hAnsi="Arial" w:cs="Times New Roman"/>
      <w:sz w:val="20"/>
      <w:szCs w:val="24"/>
    </w:rPr>
  </w:style>
  <w:style w:type="paragraph" w:customStyle="1" w:styleId="204CCD70011D483F921D3FF19B6FB0FD1">
    <w:name w:val="204CCD70011D483F921D3FF19B6FB0FD1"/>
    <w:rsid w:val="0060543F"/>
    <w:pPr>
      <w:spacing w:after="0" w:line="240" w:lineRule="auto"/>
    </w:pPr>
    <w:rPr>
      <w:rFonts w:ascii="Arial" w:eastAsia="Times New Roman" w:hAnsi="Arial" w:cs="Times New Roman"/>
      <w:sz w:val="20"/>
      <w:szCs w:val="24"/>
    </w:rPr>
  </w:style>
  <w:style w:type="paragraph" w:customStyle="1" w:styleId="706799450DA1444F9BBEEFBF6A0644D040">
    <w:name w:val="706799450DA1444F9BBEEFBF6A0644D040"/>
    <w:rsid w:val="00EB45BA"/>
    <w:pPr>
      <w:spacing w:after="0" w:line="240" w:lineRule="auto"/>
    </w:pPr>
    <w:rPr>
      <w:rFonts w:ascii="Arial" w:eastAsia="Times New Roman" w:hAnsi="Arial" w:cs="Times New Roman"/>
      <w:sz w:val="20"/>
      <w:szCs w:val="24"/>
    </w:rPr>
  </w:style>
  <w:style w:type="paragraph" w:customStyle="1" w:styleId="613111BB66354B2DA603E930E95DBC8440">
    <w:name w:val="613111BB66354B2DA603E930E95DBC8440"/>
    <w:rsid w:val="00EB45BA"/>
    <w:pPr>
      <w:spacing w:after="0" w:line="240" w:lineRule="auto"/>
    </w:pPr>
    <w:rPr>
      <w:rFonts w:ascii="Arial" w:eastAsia="Times New Roman" w:hAnsi="Arial" w:cs="Times New Roman"/>
      <w:sz w:val="20"/>
      <w:szCs w:val="24"/>
    </w:rPr>
  </w:style>
  <w:style w:type="paragraph" w:customStyle="1" w:styleId="B12461568F064DFBAFEB017B37CA448640">
    <w:name w:val="B12461568F064DFBAFEB017B37CA448640"/>
    <w:rsid w:val="00EB45BA"/>
    <w:pPr>
      <w:spacing w:after="0" w:line="240" w:lineRule="auto"/>
    </w:pPr>
    <w:rPr>
      <w:rFonts w:ascii="Arial" w:eastAsia="Times New Roman" w:hAnsi="Arial" w:cs="Times New Roman"/>
      <w:sz w:val="20"/>
      <w:szCs w:val="24"/>
    </w:rPr>
  </w:style>
  <w:style w:type="paragraph" w:customStyle="1" w:styleId="6B17F4E2872343CAB35E85B5D114984140">
    <w:name w:val="6B17F4E2872343CAB35E85B5D114984140"/>
    <w:rsid w:val="00EB45BA"/>
    <w:pPr>
      <w:spacing w:after="0" w:line="240" w:lineRule="auto"/>
    </w:pPr>
    <w:rPr>
      <w:rFonts w:ascii="Arial" w:eastAsia="Times New Roman" w:hAnsi="Arial" w:cs="Times New Roman"/>
      <w:sz w:val="20"/>
      <w:szCs w:val="24"/>
    </w:rPr>
  </w:style>
  <w:style w:type="paragraph" w:customStyle="1" w:styleId="995BE282650641278C05D38044C4A6B510">
    <w:name w:val="995BE282650641278C05D38044C4A6B510"/>
    <w:rsid w:val="00EB45BA"/>
    <w:pPr>
      <w:spacing w:after="0" w:line="240" w:lineRule="auto"/>
    </w:pPr>
    <w:rPr>
      <w:rFonts w:ascii="Arial" w:eastAsia="Times New Roman" w:hAnsi="Arial" w:cs="Times New Roman"/>
      <w:sz w:val="20"/>
      <w:szCs w:val="24"/>
    </w:rPr>
  </w:style>
  <w:style w:type="paragraph" w:customStyle="1" w:styleId="92AA0E0D0648424DB431FC311CC1F00510">
    <w:name w:val="92AA0E0D0648424DB431FC311CC1F00510"/>
    <w:rsid w:val="00EB45BA"/>
    <w:pPr>
      <w:spacing w:after="0" w:line="240" w:lineRule="auto"/>
    </w:pPr>
    <w:rPr>
      <w:rFonts w:ascii="Arial" w:eastAsia="Times New Roman" w:hAnsi="Arial" w:cs="Times New Roman"/>
      <w:sz w:val="20"/>
      <w:szCs w:val="24"/>
    </w:rPr>
  </w:style>
  <w:style w:type="paragraph" w:customStyle="1" w:styleId="E399D8C3791047C9AFCEE2BA27A9D27416">
    <w:name w:val="E399D8C3791047C9AFCEE2BA27A9D27416"/>
    <w:rsid w:val="00EB45BA"/>
    <w:pPr>
      <w:spacing w:after="0" w:line="240" w:lineRule="auto"/>
    </w:pPr>
    <w:rPr>
      <w:rFonts w:ascii="Arial" w:eastAsia="Times New Roman" w:hAnsi="Arial" w:cs="Times New Roman"/>
      <w:sz w:val="20"/>
      <w:szCs w:val="24"/>
    </w:rPr>
  </w:style>
  <w:style w:type="paragraph" w:customStyle="1" w:styleId="D4D93259FE114D8DB09FB0CB104FFDCD16">
    <w:name w:val="D4D93259FE114D8DB09FB0CB104FFDCD16"/>
    <w:rsid w:val="00EB45BA"/>
    <w:pPr>
      <w:spacing w:after="0" w:line="240" w:lineRule="auto"/>
    </w:pPr>
    <w:rPr>
      <w:rFonts w:ascii="Arial" w:eastAsia="Times New Roman" w:hAnsi="Arial" w:cs="Times New Roman"/>
      <w:sz w:val="20"/>
      <w:szCs w:val="24"/>
    </w:rPr>
  </w:style>
  <w:style w:type="paragraph" w:customStyle="1" w:styleId="445E33325D794508A10735C122BFFD8C40">
    <w:name w:val="445E33325D794508A10735C122BFFD8C40"/>
    <w:rsid w:val="00EB45BA"/>
    <w:pPr>
      <w:spacing w:after="0" w:line="240" w:lineRule="auto"/>
    </w:pPr>
    <w:rPr>
      <w:rFonts w:ascii="Arial" w:eastAsia="Times New Roman" w:hAnsi="Arial" w:cs="Times New Roman"/>
      <w:sz w:val="20"/>
      <w:szCs w:val="24"/>
    </w:rPr>
  </w:style>
  <w:style w:type="paragraph" w:customStyle="1" w:styleId="E04ED847C5724B44A74E89B9CDF565D840">
    <w:name w:val="E04ED847C5724B44A74E89B9CDF565D840"/>
    <w:rsid w:val="00EB45BA"/>
    <w:pPr>
      <w:spacing w:after="0" w:line="240" w:lineRule="auto"/>
    </w:pPr>
    <w:rPr>
      <w:rFonts w:ascii="Arial" w:eastAsia="Times New Roman" w:hAnsi="Arial" w:cs="Times New Roman"/>
      <w:sz w:val="20"/>
      <w:szCs w:val="24"/>
    </w:rPr>
  </w:style>
  <w:style w:type="paragraph" w:customStyle="1" w:styleId="C31E6A72109A459EBACFB9D6C716079B9">
    <w:name w:val="C31E6A72109A459EBACFB9D6C716079B9"/>
    <w:rsid w:val="00EB45BA"/>
    <w:pPr>
      <w:spacing w:after="0" w:line="240" w:lineRule="auto"/>
    </w:pPr>
    <w:rPr>
      <w:rFonts w:ascii="Arial" w:eastAsia="Times New Roman" w:hAnsi="Arial" w:cs="Times New Roman"/>
      <w:sz w:val="20"/>
      <w:szCs w:val="24"/>
    </w:rPr>
  </w:style>
  <w:style w:type="paragraph" w:customStyle="1" w:styleId="1EC66DC2AE6E4587B8B0C26066E7C1F710">
    <w:name w:val="1EC66DC2AE6E4587B8B0C26066E7C1F710"/>
    <w:rsid w:val="00EB45BA"/>
    <w:pPr>
      <w:spacing w:after="0" w:line="240" w:lineRule="auto"/>
    </w:pPr>
    <w:rPr>
      <w:rFonts w:ascii="Arial" w:eastAsia="Times New Roman" w:hAnsi="Arial" w:cs="Times New Roman"/>
      <w:sz w:val="20"/>
      <w:szCs w:val="24"/>
    </w:rPr>
  </w:style>
  <w:style w:type="paragraph" w:customStyle="1" w:styleId="ED533AA13734461E849C9EAC672EAAB410">
    <w:name w:val="ED533AA13734461E849C9EAC672EAAB410"/>
    <w:rsid w:val="00EB45BA"/>
    <w:pPr>
      <w:spacing w:after="0" w:line="240" w:lineRule="auto"/>
    </w:pPr>
    <w:rPr>
      <w:rFonts w:ascii="Arial" w:eastAsia="Times New Roman" w:hAnsi="Arial" w:cs="Times New Roman"/>
      <w:sz w:val="20"/>
      <w:szCs w:val="24"/>
    </w:rPr>
  </w:style>
  <w:style w:type="paragraph" w:customStyle="1" w:styleId="4B8847A0C9594184BA79F80E04765E7710">
    <w:name w:val="4B8847A0C9594184BA79F80E04765E7710"/>
    <w:rsid w:val="00EB45BA"/>
    <w:pPr>
      <w:spacing w:after="0" w:line="240" w:lineRule="auto"/>
    </w:pPr>
    <w:rPr>
      <w:rFonts w:ascii="Arial" w:eastAsia="Times New Roman" w:hAnsi="Arial" w:cs="Times New Roman"/>
      <w:sz w:val="20"/>
      <w:szCs w:val="24"/>
    </w:rPr>
  </w:style>
  <w:style w:type="paragraph" w:customStyle="1" w:styleId="EC045852B69341508562FB628B7F1FE85">
    <w:name w:val="EC045852B69341508562FB628B7F1FE85"/>
    <w:rsid w:val="00EB45BA"/>
    <w:pPr>
      <w:spacing w:after="0" w:line="240" w:lineRule="auto"/>
    </w:pPr>
    <w:rPr>
      <w:rFonts w:ascii="Arial" w:eastAsia="Times New Roman" w:hAnsi="Arial" w:cs="Times New Roman"/>
      <w:sz w:val="20"/>
      <w:szCs w:val="24"/>
    </w:rPr>
  </w:style>
  <w:style w:type="paragraph" w:customStyle="1" w:styleId="55E8AD0F59034DA494D0B74EF14C5BE85">
    <w:name w:val="55E8AD0F59034DA494D0B74EF14C5BE85"/>
    <w:rsid w:val="00EB45BA"/>
    <w:pPr>
      <w:spacing w:after="0" w:line="240" w:lineRule="auto"/>
    </w:pPr>
    <w:rPr>
      <w:rFonts w:ascii="Arial" w:eastAsia="Times New Roman" w:hAnsi="Arial" w:cs="Times New Roman"/>
      <w:sz w:val="20"/>
      <w:szCs w:val="24"/>
    </w:rPr>
  </w:style>
  <w:style w:type="paragraph" w:customStyle="1" w:styleId="7C0501A124EC46949C8CDD764945EFC75">
    <w:name w:val="7C0501A124EC46949C8CDD764945EFC75"/>
    <w:rsid w:val="00EB45BA"/>
    <w:pPr>
      <w:spacing w:after="0" w:line="240" w:lineRule="auto"/>
    </w:pPr>
    <w:rPr>
      <w:rFonts w:ascii="Arial" w:eastAsia="Times New Roman" w:hAnsi="Arial" w:cs="Times New Roman"/>
      <w:sz w:val="20"/>
      <w:szCs w:val="24"/>
    </w:rPr>
  </w:style>
  <w:style w:type="paragraph" w:customStyle="1" w:styleId="DC5D4C4EBADF4D38987A772E3924297D5">
    <w:name w:val="DC5D4C4EBADF4D38987A772E3924297D5"/>
    <w:rsid w:val="00EB45BA"/>
    <w:pPr>
      <w:spacing w:after="0" w:line="240" w:lineRule="auto"/>
    </w:pPr>
    <w:rPr>
      <w:rFonts w:ascii="Arial" w:eastAsia="Times New Roman" w:hAnsi="Arial" w:cs="Times New Roman"/>
      <w:sz w:val="20"/>
      <w:szCs w:val="24"/>
    </w:rPr>
  </w:style>
  <w:style w:type="paragraph" w:customStyle="1" w:styleId="C658AF6F23BB4F9CAD968417AF0BCB955">
    <w:name w:val="C658AF6F23BB4F9CAD968417AF0BCB955"/>
    <w:rsid w:val="00EB45BA"/>
    <w:pPr>
      <w:spacing w:after="0" w:line="240" w:lineRule="auto"/>
    </w:pPr>
    <w:rPr>
      <w:rFonts w:ascii="Arial" w:eastAsia="Times New Roman" w:hAnsi="Arial" w:cs="Times New Roman"/>
      <w:sz w:val="20"/>
      <w:szCs w:val="24"/>
    </w:rPr>
  </w:style>
  <w:style w:type="paragraph" w:customStyle="1" w:styleId="10FB66E8DCD14E77ACCC9DEFC1035D565">
    <w:name w:val="10FB66E8DCD14E77ACCC9DEFC1035D565"/>
    <w:rsid w:val="00EB45BA"/>
    <w:pPr>
      <w:spacing w:after="0" w:line="240" w:lineRule="auto"/>
    </w:pPr>
    <w:rPr>
      <w:rFonts w:ascii="Arial" w:eastAsia="Times New Roman" w:hAnsi="Arial" w:cs="Times New Roman"/>
      <w:sz w:val="20"/>
      <w:szCs w:val="24"/>
    </w:rPr>
  </w:style>
  <w:style w:type="paragraph" w:customStyle="1" w:styleId="A5B505EDA38A4839964302088118C3CD5">
    <w:name w:val="A5B505EDA38A4839964302088118C3CD5"/>
    <w:rsid w:val="00EB45BA"/>
    <w:pPr>
      <w:spacing w:after="0" w:line="240" w:lineRule="auto"/>
    </w:pPr>
    <w:rPr>
      <w:rFonts w:ascii="Arial" w:eastAsia="Times New Roman" w:hAnsi="Arial" w:cs="Times New Roman"/>
      <w:sz w:val="20"/>
      <w:szCs w:val="24"/>
    </w:rPr>
  </w:style>
  <w:style w:type="paragraph" w:customStyle="1" w:styleId="83C919A978C24140957C608F690C4A7E5">
    <w:name w:val="83C919A978C24140957C608F690C4A7E5"/>
    <w:rsid w:val="00EB45BA"/>
    <w:pPr>
      <w:spacing w:after="0" w:line="240" w:lineRule="auto"/>
    </w:pPr>
    <w:rPr>
      <w:rFonts w:ascii="Arial" w:eastAsia="Times New Roman" w:hAnsi="Arial" w:cs="Times New Roman"/>
      <w:sz w:val="20"/>
      <w:szCs w:val="24"/>
    </w:rPr>
  </w:style>
  <w:style w:type="paragraph" w:customStyle="1" w:styleId="6C2DD74AB39D48938D73D31CF66583DF5">
    <w:name w:val="6C2DD74AB39D48938D73D31CF66583DF5"/>
    <w:rsid w:val="00EB45BA"/>
    <w:pPr>
      <w:spacing w:after="0" w:line="240" w:lineRule="auto"/>
    </w:pPr>
    <w:rPr>
      <w:rFonts w:ascii="Arial" w:eastAsia="Times New Roman" w:hAnsi="Arial" w:cs="Times New Roman"/>
      <w:sz w:val="20"/>
      <w:szCs w:val="24"/>
    </w:rPr>
  </w:style>
  <w:style w:type="paragraph" w:customStyle="1" w:styleId="1B5A2BF0A71D4E84966B4AB3E1C4FD3A5">
    <w:name w:val="1B5A2BF0A71D4E84966B4AB3E1C4FD3A5"/>
    <w:rsid w:val="00EB45BA"/>
    <w:pPr>
      <w:spacing w:after="0" w:line="240" w:lineRule="auto"/>
    </w:pPr>
    <w:rPr>
      <w:rFonts w:ascii="Arial" w:eastAsia="Times New Roman" w:hAnsi="Arial" w:cs="Times New Roman"/>
      <w:sz w:val="20"/>
      <w:szCs w:val="24"/>
    </w:rPr>
  </w:style>
  <w:style w:type="paragraph" w:customStyle="1" w:styleId="EB03547BC62A41D8BFE64146B3690AA22">
    <w:name w:val="EB03547BC62A41D8BFE64146B3690AA22"/>
    <w:rsid w:val="00EB45BA"/>
    <w:pPr>
      <w:spacing w:after="0" w:line="240" w:lineRule="auto"/>
    </w:pPr>
    <w:rPr>
      <w:rFonts w:ascii="Arial" w:eastAsia="Times New Roman" w:hAnsi="Arial" w:cs="Times New Roman"/>
      <w:sz w:val="20"/>
      <w:szCs w:val="24"/>
    </w:rPr>
  </w:style>
  <w:style w:type="paragraph" w:customStyle="1" w:styleId="070030CA5F6B41E7B6F8CB54E2A2333615">
    <w:name w:val="070030CA5F6B41E7B6F8CB54E2A2333615"/>
    <w:rsid w:val="00EB45BA"/>
    <w:pPr>
      <w:spacing w:after="0" w:line="240" w:lineRule="auto"/>
    </w:pPr>
    <w:rPr>
      <w:rFonts w:ascii="Arial" w:eastAsia="Times New Roman" w:hAnsi="Arial" w:cs="Times New Roman"/>
      <w:sz w:val="20"/>
      <w:szCs w:val="24"/>
    </w:rPr>
  </w:style>
  <w:style w:type="paragraph" w:customStyle="1" w:styleId="1124651FC0124D80A4A96E156AAB904D15">
    <w:name w:val="1124651FC0124D80A4A96E156AAB904D15"/>
    <w:rsid w:val="00EB45BA"/>
    <w:pPr>
      <w:spacing w:after="0" w:line="240" w:lineRule="auto"/>
    </w:pPr>
    <w:rPr>
      <w:rFonts w:ascii="Arial" w:eastAsia="Times New Roman" w:hAnsi="Arial" w:cs="Times New Roman"/>
      <w:sz w:val="20"/>
      <w:szCs w:val="24"/>
    </w:rPr>
  </w:style>
  <w:style w:type="paragraph" w:customStyle="1" w:styleId="E5F932954376407BBF05049EE97B60BC11">
    <w:name w:val="E5F932954376407BBF05049EE97B60BC11"/>
    <w:rsid w:val="00EB45BA"/>
    <w:pPr>
      <w:spacing w:after="0" w:line="240" w:lineRule="auto"/>
    </w:pPr>
    <w:rPr>
      <w:rFonts w:ascii="Arial" w:eastAsia="Times New Roman" w:hAnsi="Arial" w:cs="Times New Roman"/>
      <w:sz w:val="20"/>
      <w:szCs w:val="24"/>
    </w:rPr>
  </w:style>
  <w:style w:type="paragraph" w:customStyle="1" w:styleId="80A5A2F7BE1A45CA8244DF8E4F02390511">
    <w:name w:val="80A5A2F7BE1A45CA8244DF8E4F02390511"/>
    <w:rsid w:val="00EB45BA"/>
    <w:pPr>
      <w:spacing w:after="0" w:line="240" w:lineRule="auto"/>
    </w:pPr>
    <w:rPr>
      <w:rFonts w:ascii="Arial" w:eastAsia="Times New Roman" w:hAnsi="Arial" w:cs="Times New Roman"/>
      <w:sz w:val="20"/>
      <w:szCs w:val="24"/>
    </w:rPr>
  </w:style>
  <w:style w:type="paragraph" w:customStyle="1" w:styleId="CA2031FF0D7141D788926D9396B468E111">
    <w:name w:val="CA2031FF0D7141D788926D9396B468E111"/>
    <w:rsid w:val="00EB45BA"/>
    <w:pPr>
      <w:spacing w:after="0" w:line="240" w:lineRule="auto"/>
    </w:pPr>
    <w:rPr>
      <w:rFonts w:ascii="Arial" w:eastAsia="Times New Roman" w:hAnsi="Arial" w:cs="Times New Roman"/>
      <w:sz w:val="20"/>
      <w:szCs w:val="24"/>
    </w:rPr>
  </w:style>
  <w:style w:type="paragraph" w:customStyle="1" w:styleId="4B34DE691EAC49B48BC8902748B3A86A11">
    <w:name w:val="4B34DE691EAC49B48BC8902748B3A86A11"/>
    <w:rsid w:val="00EB45BA"/>
    <w:pPr>
      <w:spacing w:after="0" w:line="240" w:lineRule="auto"/>
    </w:pPr>
    <w:rPr>
      <w:rFonts w:ascii="Arial" w:eastAsia="Times New Roman" w:hAnsi="Arial" w:cs="Times New Roman"/>
      <w:sz w:val="20"/>
      <w:szCs w:val="24"/>
    </w:rPr>
  </w:style>
  <w:style w:type="paragraph" w:customStyle="1" w:styleId="B50B5E03DD034BE6983490BB188BADB511">
    <w:name w:val="B50B5E03DD034BE6983490BB188BADB511"/>
    <w:rsid w:val="00EB45BA"/>
    <w:pPr>
      <w:spacing w:after="0" w:line="240" w:lineRule="auto"/>
    </w:pPr>
    <w:rPr>
      <w:rFonts w:ascii="Arial" w:eastAsia="Times New Roman" w:hAnsi="Arial" w:cs="Times New Roman"/>
      <w:sz w:val="20"/>
      <w:szCs w:val="24"/>
    </w:rPr>
  </w:style>
  <w:style w:type="paragraph" w:customStyle="1" w:styleId="9608CE9B78FF4679BB2AAEA2480481E211">
    <w:name w:val="9608CE9B78FF4679BB2AAEA2480481E211"/>
    <w:rsid w:val="00EB45BA"/>
    <w:pPr>
      <w:spacing w:after="0" w:line="240" w:lineRule="auto"/>
    </w:pPr>
    <w:rPr>
      <w:rFonts w:ascii="Arial" w:eastAsia="Times New Roman" w:hAnsi="Arial" w:cs="Times New Roman"/>
      <w:sz w:val="20"/>
      <w:szCs w:val="24"/>
    </w:rPr>
  </w:style>
  <w:style w:type="paragraph" w:customStyle="1" w:styleId="CBA3DBDC887D4EC296B89B0F1220DD0D2">
    <w:name w:val="CBA3DBDC887D4EC296B89B0F1220DD0D2"/>
    <w:rsid w:val="00EB45BA"/>
    <w:pPr>
      <w:spacing w:after="0" w:line="240" w:lineRule="auto"/>
    </w:pPr>
    <w:rPr>
      <w:rFonts w:ascii="Arial" w:eastAsia="Times New Roman" w:hAnsi="Arial" w:cs="Times New Roman"/>
      <w:sz w:val="20"/>
      <w:szCs w:val="24"/>
    </w:rPr>
  </w:style>
  <w:style w:type="paragraph" w:customStyle="1" w:styleId="7955C00AAE804A8C8A3FC03B0DD60E4C9">
    <w:name w:val="7955C00AAE804A8C8A3FC03B0DD60E4C9"/>
    <w:rsid w:val="00EB45BA"/>
    <w:pPr>
      <w:spacing w:after="0" w:line="240" w:lineRule="auto"/>
    </w:pPr>
    <w:rPr>
      <w:rFonts w:ascii="Arial" w:eastAsia="Times New Roman" w:hAnsi="Arial" w:cs="Times New Roman"/>
      <w:sz w:val="20"/>
      <w:szCs w:val="24"/>
    </w:rPr>
  </w:style>
  <w:style w:type="paragraph" w:customStyle="1" w:styleId="F0AF7B3336394177AB0DA952BE93B06C">
    <w:name w:val="F0AF7B3336394177AB0DA952BE93B06C"/>
    <w:rsid w:val="00EB45BA"/>
    <w:pPr>
      <w:spacing w:after="0" w:line="240" w:lineRule="auto"/>
    </w:pPr>
    <w:rPr>
      <w:rFonts w:ascii="Arial" w:eastAsia="Times New Roman" w:hAnsi="Arial" w:cs="Times New Roman"/>
      <w:sz w:val="20"/>
      <w:szCs w:val="24"/>
    </w:rPr>
  </w:style>
  <w:style w:type="paragraph" w:customStyle="1" w:styleId="706799450DA1444F9BBEEFBF6A0644D041">
    <w:name w:val="706799450DA1444F9BBEEFBF6A0644D041"/>
    <w:rsid w:val="00704697"/>
    <w:pPr>
      <w:spacing w:after="0" w:line="240" w:lineRule="auto"/>
    </w:pPr>
    <w:rPr>
      <w:rFonts w:ascii="Arial" w:eastAsia="Times New Roman" w:hAnsi="Arial" w:cs="Times New Roman"/>
      <w:sz w:val="20"/>
      <w:szCs w:val="24"/>
    </w:rPr>
  </w:style>
  <w:style w:type="paragraph" w:customStyle="1" w:styleId="613111BB66354B2DA603E930E95DBC8441">
    <w:name w:val="613111BB66354B2DA603E930E95DBC8441"/>
    <w:rsid w:val="00704697"/>
    <w:pPr>
      <w:spacing w:after="0" w:line="240" w:lineRule="auto"/>
    </w:pPr>
    <w:rPr>
      <w:rFonts w:ascii="Arial" w:eastAsia="Times New Roman" w:hAnsi="Arial" w:cs="Times New Roman"/>
      <w:sz w:val="20"/>
      <w:szCs w:val="24"/>
    </w:rPr>
  </w:style>
  <w:style w:type="paragraph" w:customStyle="1" w:styleId="B12461568F064DFBAFEB017B37CA448641">
    <w:name w:val="B12461568F064DFBAFEB017B37CA448641"/>
    <w:rsid w:val="00704697"/>
    <w:pPr>
      <w:spacing w:after="0" w:line="240" w:lineRule="auto"/>
    </w:pPr>
    <w:rPr>
      <w:rFonts w:ascii="Arial" w:eastAsia="Times New Roman" w:hAnsi="Arial" w:cs="Times New Roman"/>
      <w:sz w:val="20"/>
      <w:szCs w:val="24"/>
    </w:rPr>
  </w:style>
  <w:style w:type="paragraph" w:customStyle="1" w:styleId="6B17F4E2872343CAB35E85B5D114984141">
    <w:name w:val="6B17F4E2872343CAB35E85B5D114984141"/>
    <w:rsid w:val="00704697"/>
    <w:pPr>
      <w:spacing w:after="0" w:line="240" w:lineRule="auto"/>
    </w:pPr>
    <w:rPr>
      <w:rFonts w:ascii="Arial" w:eastAsia="Times New Roman" w:hAnsi="Arial" w:cs="Times New Roman"/>
      <w:sz w:val="20"/>
      <w:szCs w:val="24"/>
    </w:rPr>
  </w:style>
  <w:style w:type="paragraph" w:customStyle="1" w:styleId="995BE282650641278C05D38044C4A6B511">
    <w:name w:val="995BE282650641278C05D38044C4A6B511"/>
    <w:rsid w:val="00704697"/>
    <w:pPr>
      <w:spacing w:after="0" w:line="240" w:lineRule="auto"/>
    </w:pPr>
    <w:rPr>
      <w:rFonts w:ascii="Arial" w:eastAsia="Times New Roman" w:hAnsi="Arial" w:cs="Times New Roman"/>
      <w:sz w:val="20"/>
      <w:szCs w:val="24"/>
    </w:rPr>
  </w:style>
  <w:style w:type="paragraph" w:customStyle="1" w:styleId="92AA0E0D0648424DB431FC311CC1F00511">
    <w:name w:val="92AA0E0D0648424DB431FC311CC1F00511"/>
    <w:rsid w:val="00704697"/>
    <w:pPr>
      <w:spacing w:after="0" w:line="240" w:lineRule="auto"/>
    </w:pPr>
    <w:rPr>
      <w:rFonts w:ascii="Arial" w:eastAsia="Times New Roman" w:hAnsi="Arial" w:cs="Times New Roman"/>
      <w:sz w:val="20"/>
      <w:szCs w:val="24"/>
    </w:rPr>
  </w:style>
  <w:style w:type="paragraph" w:customStyle="1" w:styleId="E399D8C3791047C9AFCEE2BA27A9D27417">
    <w:name w:val="E399D8C3791047C9AFCEE2BA27A9D27417"/>
    <w:rsid w:val="00704697"/>
    <w:pPr>
      <w:spacing w:after="0" w:line="240" w:lineRule="auto"/>
    </w:pPr>
    <w:rPr>
      <w:rFonts w:ascii="Arial" w:eastAsia="Times New Roman" w:hAnsi="Arial" w:cs="Times New Roman"/>
      <w:sz w:val="20"/>
      <w:szCs w:val="24"/>
    </w:rPr>
  </w:style>
  <w:style w:type="paragraph" w:customStyle="1" w:styleId="D4D93259FE114D8DB09FB0CB104FFDCD17">
    <w:name w:val="D4D93259FE114D8DB09FB0CB104FFDCD17"/>
    <w:rsid w:val="00704697"/>
    <w:pPr>
      <w:spacing w:after="0" w:line="240" w:lineRule="auto"/>
    </w:pPr>
    <w:rPr>
      <w:rFonts w:ascii="Arial" w:eastAsia="Times New Roman" w:hAnsi="Arial" w:cs="Times New Roman"/>
      <w:sz w:val="20"/>
      <w:szCs w:val="24"/>
    </w:rPr>
  </w:style>
  <w:style w:type="paragraph" w:customStyle="1" w:styleId="445E33325D794508A10735C122BFFD8C41">
    <w:name w:val="445E33325D794508A10735C122BFFD8C41"/>
    <w:rsid w:val="00704697"/>
    <w:pPr>
      <w:spacing w:after="0" w:line="240" w:lineRule="auto"/>
    </w:pPr>
    <w:rPr>
      <w:rFonts w:ascii="Arial" w:eastAsia="Times New Roman" w:hAnsi="Arial" w:cs="Times New Roman"/>
      <w:sz w:val="20"/>
      <w:szCs w:val="24"/>
    </w:rPr>
  </w:style>
  <w:style w:type="paragraph" w:customStyle="1" w:styleId="E04ED847C5724B44A74E89B9CDF565D841">
    <w:name w:val="E04ED847C5724B44A74E89B9CDF565D841"/>
    <w:rsid w:val="00704697"/>
    <w:pPr>
      <w:spacing w:after="0" w:line="240" w:lineRule="auto"/>
    </w:pPr>
    <w:rPr>
      <w:rFonts w:ascii="Arial" w:eastAsia="Times New Roman" w:hAnsi="Arial" w:cs="Times New Roman"/>
      <w:sz w:val="20"/>
      <w:szCs w:val="24"/>
    </w:rPr>
  </w:style>
  <w:style w:type="paragraph" w:customStyle="1" w:styleId="C31E6A72109A459EBACFB9D6C716079B10">
    <w:name w:val="C31E6A72109A459EBACFB9D6C716079B10"/>
    <w:rsid w:val="00704697"/>
    <w:pPr>
      <w:spacing w:after="0" w:line="240" w:lineRule="auto"/>
    </w:pPr>
    <w:rPr>
      <w:rFonts w:ascii="Arial" w:eastAsia="Times New Roman" w:hAnsi="Arial" w:cs="Times New Roman"/>
      <w:sz w:val="20"/>
      <w:szCs w:val="24"/>
    </w:rPr>
  </w:style>
  <w:style w:type="paragraph" w:customStyle="1" w:styleId="1EC66DC2AE6E4587B8B0C26066E7C1F711">
    <w:name w:val="1EC66DC2AE6E4587B8B0C26066E7C1F711"/>
    <w:rsid w:val="00704697"/>
    <w:pPr>
      <w:spacing w:after="0" w:line="240" w:lineRule="auto"/>
    </w:pPr>
    <w:rPr>
      <w:rFonts w:ascii="Arial" w:eastAsia="Times New Roman" w:hAnsi="Arial" w:cs="Times New Roman"/>
      <w:sz w:val="20"/>
      <w:szCs w:val="24"/>
    </w:rPr>
  </w:style>
  <w:style w:type="paragraph" w:customStyle="1" w:styleId="ED533AA13734461E849C9EAC672EAAB411">
    <w:name w:val="ED533AA13734461E849C9EAC672EAAB411"/>
    <w:rsid w:val="00704697"/>
    <w:pPr>
      <w:spacing w:after="0" w:line="240" w:lineRule="auto"/>
    </w:pPr>
    <w:rPr>
      <w:rFonts w:ascii="Arial" w:eastAsia="Times New Roman" w:hAnsi="Arial" w:cs="Times New Roman"/>
      <w:sz w:val="20"/>
      <w:szCs w:val="24"/>
    </w:rPr>
  </w:style>
  <w:style w:type="paragraph" w:customStyle="1" w:styleId="4B8847A0C9594184BA79F80E04765E7711">
    <w:name w:val="4B8847A0C9594184BA79F80E04765E7711"/>
    <w:rsid w:val="00704697"/>
    <w:pPr>
      <w:spacing w:after="0" w:line="240" w:lineRule="auto"/>
    </w:pPr>
    <w:rPr>
      <w:rFonts w:ascii="Arial" w:eastAsia="Times New Roman" w:hAnsi="Arial" w:cs="Times New Roman"/>
      <w:sz w:val="20"/>
      <w:szCs w:val="24"/>
    </w:rPr>
  </w:style>
  <w:style w:type="paragraph" w:customStyle="1" w:styleId="EC045852B69341508562FB628B7F1FE86">
    <w:name w:val="EC045852B69341508562FB628B7F1FE86"/>
    <w:rsid w:val="00704697"/>
    <w:pPr>
      <w:spacing w:after="0" w:line="240" w:lineRule="auto"/>
    </w:pPr>
    <w:rPr>
      <w:rFonts w:ascii="Arial" w:eastAsia="Times New Roman" w:hAnsi="Arial" w:cs="Times New Roman"/>
      <w:sz w:val="20"/>
      <w:szCs w:val="24"/>
    </w:rPr>
  </w:style>
  <w:style w:type="paragraph" w:customStyle="1" w:styleId="55E8AD0F59034DA494D0B74EF14C5BE86">
    <w:name w:val="55E8AD0F59034DA494D0B74EF14C5BE86"/>
    <w:rsid w:val="00704697"/>
    <w:pPr>
      <w:spacing w:after="0" w:line="240" w:lineRule="auto"/>
    </w:pPr>
    <w:rPr>
      <w:rFonts w:ascii="Arial" w:eastAsia="Times New Roman" w:hAnsi="Arial" w:cs="Times New Roman"/>
      <w:sz w:val="20"/>
      <w:szCs w:val="24"/>
    </w:rPr>
  </w:style>
  <w:style w:type="paragraph" w:customStyle="1" w:styleId="7C0501A124EC46949C8CDD764945EFC76">
    <w:name w:val="7C0501A124EC46949C8CDD764945EFC76"/>
    <w:rsid w:val="00704697"/>
    <w:pPr>
      <w:spacing w:after="0" w:line="240" w:lineRule="auto"/>
    </w:pPr>
    <w:rPr>
      <w:rFonts w:ascii="Arial" w:eastAsia="Times New Roman" w:hAnsi="Arial" w:cs="Times New Roman"/>
      <w:sz w:val="20"/>
      <w:szCs w:val="24"/>
    </w:rPr>
  </w:style>
  <w:style w:type="paragraph" w:customStyle="1" w:styleId="DC5D4C4EBADF4D38987A772E3924297D6">
    <w:name w:val="DC5D4C4EBADF4D38987A772E3924297D6"/>
    <w:rsid w:val="00704697"/>
    <w:pPr>
      <w:spacing w:after="0" w:line="240" w:lineRule="auto"/>
    </w:pPr>
    <w:rPr>
      <w:rFonts w:ascii="Arial" w:eastAsia="Times New Roman" w:hAnsi="Arial" w:cs="Times New Roman"/>
      <w:sz w:val="20"/>
      <w:szCs w:val="24"/>
    </w:rPr>
  </w:style>
  <w:style w:type="paragraph" w:customStyle="1" w:styleId="C658AF6F23BB4F9CAD968417AF0BCB956">
    <w:name w:val="C658AF6F23BB4F9CAD968417AF0BCB956"/>
    <w:rsid w:val="00704697"/>
    <w:pPr>
      <w:spacing w:after="0" w:line="240" w:lineRule="auto"/>
    </w:pPr>
    <w:rPr>
      <w:rFonts w:ascii="Arial" w:eastAsia="Times New Roman" w:hAnsi="Arial" w:cs="Times New Roman"/>
      <w:sz w:val="20"/>
      <w:szCs w:val="24"/>
    </w:rPr>
  </w:style>
  <w:style w:type="paragraph" w:customStyle="1" w:styleId="10FB66E8DCD14E77ACCC9DEFC1035D566">
    <w:name w:val="10FB66E8DCD14E77ACCC9DEFC1035D566"/>
    <w:rsid w:val="00704697"/>
    <w:pPr>
      <w:spacing w:after="0" w:line="240" w:lineRule="auto"/>
    </w:pPr>
    <w:rPr>
      <w:rFonts w:ascii="Arial" w:eastAsia="Times New Roman" w:hAnsi="Arial" w:cs="Times New Roman"/>
      <w:sz w:val="20"/>
      <w:szCs w:val="24"/>
    </w:rPr>
  </w:style>
  <w:style w:type="paragraph" w:customStyle="1" w:styleId="A5B505EDA38A4839964302088118C3CD6">
    <w:name w:val="A5B505EDA38A4839964302088118C3CD6"/>
    <w:rsid w:val="00704697"/>
    <w:pPr>
      <w:spacing w:after="0" w:line="240" w:lineRule="auto"/>
    </w:pPr>
    <w:rPr>
      <w:rFonts w:ascii="Arial" w:eastAsia="Times New Roman" w:hAnsi="Arial" w:cs="Times New Roman"/>
      <w:sz w:val="20"/>
      <w:szCs w:val="24"/>
    </w:rPr>
  </w:style>
  <w:style w:type="paragraph" w:customStyle="1" w:styleId="83C919A978C24140957C608F690C4A7E6">
    <w:name w:val="83C919A978C24140957C608F690C4A7E6"/>
    <w:rsid w:val="00704697"/>
    <w:pPr>
      <w:spacing w:after="0" w:line="240" w:lineRule="auto"/>
    </w:pPr>
    <w:rPr>
      <w:rFonts w:ascii="Arial" w:eastAsia="Times New Roman" w:hAnsi="Arial" w:cs="Times New Roman"/>
      <w:sz w:val="20"/>
      <w:szCs w:val="24"/>
    </w:rPr>
  </w:style>
  <w:style w:type="paragraph" w:customStyle="1" w:styleId="6C2DD74AB39D48938D73D31CF66583DF6">
    <w:name w:val="6C2DD74AB39D48938D73D31CF66583DF6"/>
    <w:rsid w:val="00704697"/>
    <w:pPr>
      <w:spacing w:after="0" w:line="240" w:lineRule="auto"/>
    </w:pPr>
    <w:rPr>
      <w:rFonts w:ascii="Arial" w:eastAsia="Times New Roman" w:hAnsi="Arial" w:cs="Times New Roman"/>
      <w:sz w:val="20"/>
      <w:szCs w:val="24"/>
    </w:rPr>
  </w:style>
  <w:style w:type="paragraph" w:customStyle="1" w:styleId="1B5A2BF0A71D4E84966B4AB3E1C4FD3A6">
    <w:name w:val="1B5A2BF0A71D4E84966B4AB3E1C4FD3A6"/>
    <w:rsid w:val="00704697"/>
    <w:pPr>
      <w:spacing w:after="0" w:line="240" w:lineRule="auto"/>
    </w:pPr>
    <w:rPr>
      <w:rFonts w:ascii="Arial" w:eastAsia="Times New Roman" w:hAnsi="Arial" w:cs="Times New Roman"/>
      <w:sz w:val="20"/>
      <w:szCs w:val="24"/>
    </w:rPr>
  </w:style>
  <w:style w:type="paragraph" w:customStyle="1" w:styleId="EB03547BC62A41D8BFE64146B3690AA23">
    <w:name w:val="EB03547BC62A41D8BFE64146B3690AA23"/>
    <w:rsid w:val="00704697"/>
    <w:pPr>
      <w:spacing w:after="0" w:line="240" w:lineRule="auto"/>
    </w:pPr>
    <w:rPr>
      <w:rFonts w:ascii="Arial" w:eastAsia="Times New Roman" w:hAnsi="Arial" w:cs="Times New Roman"/>
      <w:sz w:val="20"/>
      <w:szCs w:val="24"/>
    </w:rPr>
  </w:style>
  <w:style w:type="paragraph" w:customStyle="1" w:styleId="070030CA5F6B41E7B6F8CB54E2A2333616">
    <w:name w:val="070030CA5F6B41E7B6F8CB54E2A2333616"/>
    <w:rsid w:val="00704697"/>
    <w:pPr>
      <w:spacing w:after="0" w:line="240" w:lineRule="auto"/>
    </w:pPr>
    <w:rPr>
      <w:rFonts w:ascii="Arial" w:eastAsia="Times New Roman" w:hAnsi="Arial" w:cs="Times New Roman"/>
      <w:sz w:val="20"/>
      <w:szCs w:val="24"/>
    </w:rPr>
  </w:style>
  <w:style w:type="paragraph" w:customStyle="1" w:styleId="1124651FC0124D80A4A96E156AAB904D16">
    <w:name w:val="1124651FC0124D80A4A96E156AAB904D16"/>
    <w:rsid w:val="00704697"/>
    <w:pPr>
      <w:spacing w:after="0" w:line="240" w:lineRule="auto"/>
    </w:pPr>
    <w:rPr>
      <w:rFonts w:ascii="Arial" w:eastAsia="Times New Roman" w:hAnsi="Arial" w:cs="Times New Roman"/>
      <w:sz w:val="20"/>
      <w:szCs w:val="24"/>
    </w:rPr>
  </w:style>
  <w:style w:type="paragraph" w:customStyle="1" w:styleId="E5F932954376407BBF05049EE97B60BC12">
    <w:name w:val="E5F932954376407BBF05049EE97B60BC12"/>
    <w:rsid w:val="00704697"/>
    <w:pPr>
      <w:spacing w:after="0" w:line="240" w:lineRule="auto"/>
    </w:pPr>
    <w:rPr>
      <w:rFonts w:ascii="Arial" w:eastAsia="Times New Roman" w:hAnsi="Arial" w:cs="Times New Roman"/>
      <w:sz w:val="20"/>
      <w:szCs w:val="24"/>
    </w:rPr>
  </w:style>
  <w:style w:type="paragraph" w:customStyle="1" w:styleId="80A5A2F7BE1A45CA8244DF8E4F02390512">
    <w:name w:val="80A5A2F7BE1A45CA8244DF8E4F02390512"/>
    <w:rsid w:val="00704697"/>
    <w:pPr>
      <w:spacing w:after="0" w:line="240" w:lineRule="auto"/>
    </w:pPr>
    <w:rPr>
      <w:rFonts w:ascii="Arial" w:eastAsia="Times New Roman" w:hAnsi="Arial" w:cs="Times New Roman"/>
      <w:sz w:val="20"/>
      <w:szCs w:val="24"/>
    </w:rPr>
  </w:style>
  <w:style w:type="paragraph" w:customStyle="1" w:styleId="CA2031FF0D7141D788926D9396B468E112">
    <w:name w:val="CA2031FF0D7141D788926D9396B468E112"/>
    <w:rsid w:val="00704697"/>
    <w:pPr>
      <w:spacing w:after="0" w:line="240" w:lineRule="auto"/>
    </w:pPr>
    <w:rPr>
      <w:rFonts w:ascii="Arial" w:eastAsia="Times New Roman" w:hAnsi="Arial" w:cs="Times New Roman"/>
      <w:sz w:val="20"/>
      <w:szCs w:val="24"/>
    </w:rPr>
  </w:style>
  <w:style w:type="paragraph" w:customStyle="1" w:styleId="4B34DE691EAC49B48BC8902748B3A86A12">
    <w:name w:val="4B34DE691EAC49B48BC8902748B3A86A12"/>
    <w:rsid w:val="00704697"/>
    <w:pPr>
      <w:spacing w:after="0" w:line="240" w:lineRule="auto"/>
    </w:pPr>
    <w:rPr>
      <w:rFonts w:ascii="Arial" w:eastAsia="Times New Roman" w:hAnsi="Arial" w:cs="Times New Roman"/>
      <w:sz w:val="20"/>
      <w:szCs w:val="24"/>
    </w:rPr>
  </w:style>
  <w:style w:type="paragraph" w:customStyle="1" w:styleId="B50B5E03DD034BE6983490BB188BADB512">
    <w:name w:val="B50B5E03DD034BE6983490BB188BADB512"/>
    <w:rsid w:val="00704697"/>
    <w:pPr>
      <w:spacing w:after="0" w:line="240" w:lineRule="auto"/>
    </w:pPr>
    <w:rPr>
      <w:rFonts w:ascii="Arial" w:eastAsia="Times New Roman" w:hAnsi="Arial" w:cs="Times New Roman"/>
      <w:sz w:val="20"/>
      <w:szCs w:val="24"/>
    </w:rPr>
  </w:style>
  <w:style w:type="paragraph" w:customStyle="1" w:styleId="9608CE9B78FF4679BB2AAEA2480481E212">
    <w:name w:val="9608CE9B78FF4679BB2AAEA2480481E212"/>
    <w:rsid w:val="00704697"/>
    <w:pPr>
      <w:spacing w:after="0" w:line="240" w:lineRule="auto"/>
    </w:pPr>
    <w:rPr>
      <w:rFonts w:ascii="Arial" w:eastAsia="Times New Roman" w:hAnsi="Arial" w:cs="Times New Roman"/>
      <w:sz w:val="20"/>
      <w:szCs w:val="24"/>
    </w:rPr>
  </w:style>
  <w:style w:type="paragraph" w:customStyle="1" w:styleId="CBA3DBDC887D4EC296B89B0F1220DD0D3">
    <w:name w:val="CBA3DBDC887D4EC296B89B0F1220DD0D3"/>
    <w:rsid w:val="00704697"/>
    <w:pPr>
      <w:spacing w:after="0" w:line="240" w:lineRule="auto"/>
    </w:pPr>
    <w:rPr>
      <w:rFonts w:ascii="Arial" w:eastAsia="Times New Roman" w:hAnsi="Arial" w:cs="Times New Roman"/>
      <w:sz w:val="20"/>
      <w:szCs w:val="24"/>
    </w:rPr>
  </w:style>
  <w:style w:type="paragraph" w:customStyle="1" w:styleId="7955C00AAE804A8C8A3FC03B0DD60E4C10">
    <w:name w:val="7955C00AAE804A8C8A3FC03B0DD60E4C10"/>
    <w:rsid w:val="00704697"/>
    <w:pPr>
      <w:spacing w:after="0" w:line="240" w:lineRule="auto"/>
    </w:pPr>
    <w:rPr>
      <w:rFonts w:ascii="Arial" w:eastAsia="Times New Roman" w:hAnsi="Arial" w:cs="Times New Roman"/>
      <w:sz w:val="20"/>
      <w:szCs w:val="24"/>
    </w:rPr>
  </w:style>
  <w:style w:type="paragraph" w:customStyle="1" w:styleId="2E92ABF8D0034863B51EB3BBBF59D167">
    <w:name w:val="2E92ABF8D0034863B51EB3BBBF59D167"/>
    <w:rsid w:val="00704697"/>
    <w:pPr>
      <w:spacing w:after="0" w:line="240" w:lineRule="auto"/>
    </w:pPr>
    <w:rPr>
      <w:rFonts w:ascii="Arial" w:eastAsia="Times New Roman" w:hAnsi="Arial" w:cs="Times New Roman"/>
      <w:sz w:val="20"/>
      <w:szCs w:val="24"/>
    </w:rPr>
  </w:style>
  <w:style w:type="paragraph" w:customStyle="1" w:styleId="706799450DA1444F9BBEEFBF6A0644D042">
    <w:name w:val="706799450DA1444F9BBEEFBF6A0644D042"/>
    <w:rsid w:val="00652D5F"/>
    <w:pPr>
      <w:spacing w:after="0" w:line="240" w:lineRule="auto"/>
    </w:pPr>
    <w:rPr>
      <w:rFonts w:ascii="Arial" w:eastAsia="Times New Roman" w:hAnsi="Arial" w:cs="Times New Roman"/>
      <w:sz w:val="20"/>
      <w:szCs w:val="24"/>
    </w:rPr>
  </w:style>
  <w:style w:type="paragraph" w:customStyle="1" w:styleId="613111BB66354B2DA603E930E95DBC8442">
    <w:name w:val="613111BB66354B2DA603E930E95DBC8442"/>
    <w:rsid w:val="00652D5F"/>
    <w:pPr>
      <w:spacing w:after="0" w:line="240" w:lineRule="auto"/>
    </w:pPr>
    <w:rPr>
      <w:rFonts w:ascii="Arial" w:eastAsia="Times New Roman" w:hAnsi="Arial" w:cs="Times New Roman"/>
      <w:sz w:val="20"/>
      <w:szCs w:val="24"/>
    </w:rPr>
  </w:style>
  <w:style w:type="paragraph" w:customStyle="1" w:styleId="B12461568F064DFBAFEB017B37CA448642">
    <w:name w:val="B12461568F064DFBAFEB017B37CA448642"/>
    <w:rsid w:val="00652D5F"/>
    <w:pPr>
      <w:spacing w:after="0" w:line="240" w:lineRule="auto"/>
    </w:pPr>
    <w:rPr>
      <w:rFonts w:ascii="Arial" w:eastAsia="Times New Roman" w:hAnsi="Arial" w:cs="Times New Roman"/>
      <w:sz w:val="20"/>
      <w:szCs w:val="24"/>
    </w:rPr>
  </w:style>
  <w:style w:type="paragraph" w:customStyle="1" w:styleId="6B17F4E2872343CAB35E85B5D114984142">
    <w:name w:val="6B17F4E2872343CAB35E85B5D114984142"/>
    <w:rsid w:val="00652D5F"/>
    <w:pPr>
      <w:spacing w:after="0" w:line="240" w:lineRule="auto"/>
    </w:pPr>
    <w:rPr>
      <w:rFonts w:ascii="Arial" w:eastAsia="Times New Roman" w:hAnsi="Arial" w:cs="Times New Roman"/>
      <w:sz w:val="20"/>
      <w:szCs w:val="24"/>
    </w:rPr>
  </w:style>
  <w:style w:type="paragraph" w:customStyle="1" w:styleId="995BE282650641278C05D38044C4A6B512">
    <w:name w:val="995BE282650641278C05D38044C4A6B512"/>
    <w:rsid w:val="00652D5F"/>
    <w:pPr>
      <w:spacing w:after="0" w:line="240" w:lineRule="auto"/>
    </w:pPr>
    <w:rPr>
      <w:rFonts w:ascii="Arial" w:eastAsia="Times New Roman" w:hAnsi="Arial" w:cs="Times New Roman"/>
      <w:sz w:val="20"/>
      <w:szCs w:val="24"/>
    </w:rPr>
  </w:style>
  <w:style w:type="paragraph" w:customStyle="1" w:styleId="92AA0E0D0648424DB431FC311CC1F00512">
    <w:name w:val="92AA0E0D0648424DB431FC311CC1F00512"/>
    <w:rsid w:val="00652D5F"/>
    <w:pPr>
      <w:spacing w:after="0" w:line="240" w:lineRule="auto"/>
    </w:pPr>
    <w:rPr>
      <w:rFonts w:ascii="Arial" w:eastAsia="Times New Roman" w:hAnsi="Arial" w:cs="Times New Roman"/>
      <w:sz w:val="20"/>
      <w:szCs w:val="24"/>
    </w:rPr>
  </w:style>
  <w:style w:type="paragraph" w:customStyle="1" w:styleId="E399D8C3791047C9AFCEE2BA27A9D27418">
    <w:name w:val="E399D8C3791047C9AFCEE2BA27A9D27418"/>
    <w:rsid w:val="00652D5F"/>
    <w:pPr>
      <w:spacing w:after="0" w:line="240" w:lineRule="auto"/>
    </w:pPr>
    <w:rPr>
      <w:rFonts w:ascii="Arial" w:eastAsia="Times New Roman" w:hAnsi="Arial" w:cs="Times New Roman"/>
      <w:sz w:val="20"/>
      <w:szCs w:val="24"/>
    </w:rPr>
  </w:style>
  <w:style w:type="paragraph" w:customStyle="1" w:styleId="D4D93259FE114D8DB09FB0CB104FFDCD18">
    <w:name w:val="D4D93259FE114D8DB09FB0CB104FFDCD18"/>
    <w:rsid w:val="00652D5F"/>
    <w:pPr>
      <w:spacing w:after="0" w:line="240" w:lineRule="auto"/>
    </w:pPr>
    <w:rPr>
      <w:rFonts w:ascii="Arial" w:eastAsia="Times New Roman" w:hAnsi="Arial" w:cs="Times New Roman"/>
      <w:sz w:val="20"/>
      <w:szCs w:val="24"/>
    </w:rPr>
  </w:style>
  <w:style w:type="paragraph" w:customStyle="1" w:styleId="445E33325D794508A10735C122BFFD8C42">
    <w:name w:val="445E33325D794508A10735C122BFFD8C42"/>
    <w:rsid w:val="00652D5F"/>
    <w:pPr>
      <w:spacing w:after="0" w:line="240" w:lineRule="auto"/>
    </w:pPr>
    <w:rPr>
      <w:rFonts w:ascii="Arial" w:eastAsia="Times New Roman" w:hAnsi="Arial" w:cs="Times New Roman"/>
      <w:sz w:val="20"/>
      <w:szCs w:val="24"/>
    </w:rPr>
  </w:style>
  <w:style w:type="paragraph" w:customStyle="1" w:styleId="E04ED847C5724B44A74E89B9CDF565D842">
    <w:name w:val="E04ED847C5724B44A74E89B9CDF565D842"/>
    <w:rsid w:val="00652D5F"/>
    <w:pPr>
      <w:spacing w:after="0" w:line="240" w:lineRule="auto"/>
    </w:pPr>
    <w:rPr>
      <w:rFonts w:ascii="Arial" w:eastAsia="Times New Roman" w:hAnsi="Arial" w:cs="Times New Roman"/>
      <w:sz w:val="20"/>
      <w:szCs w:val="24"/>
    </w:rPr>
  </w:style>
  <w:style w:type="paragraph" w:customStyle="1" w:styleId="C31E6A72109A459EBACFB9D6C716079B11">
    <w:name w:val="C31E6A72109A459EBACFB9D6C716079B11"/>
    <w:rsid w:val="00652D5F"/>
    <w:pPr>
      <w:spacing w:after="0" w:line="240" w:lineRule="auto"/>
    </w:pPr>
    <w:rPr>
      <w:rFonts w:ascii="Arial" w:eastAsia="Times New Roman" w:hAnsi="Arial" w:cs="Times New Roman"/>
      <w:sz w:val="20"/>
      <w:szCs w:val="24"/>
    </w:rPr>
  </w:style>
  <w:style w:type="paragraph" w:customStyle="1" w:styleId="1EC66DC2AE6E4587B8B0C26066E7C1F712">
    <w:name w:val="1EC66DC2AE6E4587B8B0C26066E7C1F712"/>
    <w:rsid w:val="00652D5F"/>
    <w:pPr>
      <w:spacing w:after="0" w:line="240" w:lineRule="auto"/>
    </w:pPr>
    <w:rPr>
      <w:rFonts w:ascii="Arial" w:eastAsia="Times New Roman" w:hAnsi="Arial" w:cs="Times New Roman"/>
      <w:sz w:val="20"/>
      <w:szCs w:val="24"/>
    </w:rPr>
  </w:style>
  <w:style w:type="paragraph" w:customStyle="1" w:styleId="ED533AA13734461E849C9EAC672EAAB412">
    <w:name w:val="ED533AA13734461E849C9EAC672EAAB412"/>
    <w:rsid w:val="00652D5F"/>
    <w:pPr>
      <w:spacing w:after="0" w:line="240" w:lineRule="auto"/>
    </w:pPr>
    <w:rPr>
      <w:rFonts w:ascii="Arial" w:eastAsia="Times New Roman" w:hAnsi="Arial" w:cs="Times New Roman"/>
      <w:sz w:val="20"/>
      <w:szCs w:val="24"/>
    </w:rPr>
  </w:style>
  <w:style w:type="paragraph" w:customStyle="1" w:styleId="4B8847A0C9594184BA79F80E04765E7712">
    <w:name w:val="4B8847A0C9594184BA79F80E04765E7712"/>
    <w:rsid w:val="00652D5F"/>
    <w:pPr>
      <w:spacing w:after="0" w:line="240" w:lineRule="auto"/>
    </w:pPr>
    <w:rPr>
      <w:rFonts w:ascii="Arial" w:eastAsia="Times New Roman" w:hAnsi="Arial" w:cs="Times New Roman"/>
      <w:sz w:val="20"/>
      <w:szCs w:val="24"/>
    </w:rPr>
  </w:style>
  <w:style w:type="paragraph" w:customStyle="1" w:styleId="EC045852B69341508562FB628B7F1FE87">
    <w:name w:val="EC045852B69341508562FB628B7F1FE87"/>
    <w:rsid w:val="00652D5F"/>
    <w:pPr>
      <w:spacing w:after="0" w:line="240" w:lineRule="auto"/>
    </w:pPr>
    <w:rPr>
      <w:rFonts w:ascii="Arial" w:eastAsia="Times New Roman" w:hAnsi="Arial" w:cs="Times New Roman"/>
      <w:sz w:val="20"/>
      <w:szCs w:val="24"/>
    </w:rPr>
  </w:style>
  <w:style w:type="paragraph" w:customStyle="1" w:styleId="55E8AD0F59034DA494D0B74EF14C5BE87">
    <w:name w:val="55E8AD0F59034DA494D0B74EF14C5BE87"/>
    <w:rsid w:val="00652D5F"/>
    <w:pPr>
      <w:spacing w:after="0" w:line="240" w:lineRule="auto"/>
    </w:pPr>
    <w:rPr>
      <w:rFonts w:ascii="Arial" w:eastAsia="Times New Roman" w:hAnsi="Arial" w:cs="Times New Roman"/>
      <w:sz w:val="20"/>
      <w:szCs w:val="24"/>
    </w:rPr>
  </w:style>
  <w:style w:type="paragraph" w:customStyle="1" w:styleId="7C0501A124EC46949C8CDD764945EFC77">
    <w:name w:val="7C0501A124EC46949C8CDD764945EFC77"/>
    <w:rsid w:val="00652D5F"/>
    <w:pPr>
      <w:spacing w:after="0" w:line="240" w:lineRule="auto"/>
    </w:pPr>
    <w:rPr>
      <w:rFonts w:ascii="Arial" w:eastAsia="Times New Roman" w:hAnsi="Arial" w:cs="Times New Roman"/>
      <w:sz w:val="20"/>
      <w:szCs w:val="24"/>
    </w:rPr>
  </w:style>
  <w:style w:type="paragraph" w:customStyle="1" w:styleId="DC5D4C4EBADF4D38987A772E3924297D7">
    <w:name w:val="DC5D4C4EBADF4D38987A772E3924297D7"/>
    <w:rsid w:val="00652D5F"/>
    <w:pPr>
      <w:spacing w:after="0" w:line="240" w:lineRule="auto"/>
    </w:pPr>
    <w:rPr>
      <w:rFonts w:ascii="Arial" w:eastAsia="Times New Roman" w:hAnsi="Arial" w:cs="Times New Roman"/>
      <w:sz w:val="20"/>
      <w:szCs w:val="24"/>
    </w:rPr>
  </w:style>
  <w:style w:type="paragraph" w:customStyle="1" w:styleId="C658AF6F23BB4F9CAD968417AF0BCB957">
    <w:name w:val="C658AF6F23BB4F9CAD968417AF0BCB957"/>
    <w:rsid w:val="00652D5F"/>
    <w:pPr>
      <w:spacing w:after="0" w:line="240" w:lineRule="auto"/>
    </w:pPr>
    <w:rPr>
      <w:rFonts w:ascii="Arial" w:eastAsia="Times New Roman" w:hAnsi="Arial" w:cs="Times New Roman"/>
      <w:sz w:val="20"/>
      <w:szCs w:val="24"/>
    </w:rPr>
  </w:style>
  <w:style w:type="paragraph" w:customStyle="1" w:styleId="10FB66E8DCD14E77ACCC9DEFC1035D567">
    <w:name w:val="10FB66E8DCD14E77ACCC9DEFC1035D567"/>
    <w:rsid w:val="00652D5F"/>
    <w:pPr>
      <w:spacing w:after="0" w:line="240" w:lineRule="auto"/>
    </w:pPr>
    <w:rPr>
      <w:rFonts w:ascii="Arial" w:eastAsia="Times New Roman" w:hAnsi="Arial" w:cs="Times New Roman"/>
      <w:sz w:val="20"/>
      <w:szCs w:val="24"/>
    </w:rPr>
  </w:style>
  <w:style w:type="paragraph" w:customStyle="1" w:styleId="A5B505EDA38A4839964302088118C3CD7">
    <w:name w:val="A5B505EDA38A4839964302088118C3CD7"/>
    <w:rsid w:val="00652D5F"/>
    <w:pPr>
      <w:spacing w:after="0" w:line="240" w:lineRule="auto"/>
    </w:pPr>
    <w:rPr>
      <w:rFonts w:ascii="Arial" w:eastAsia="Times New Roman" w:hAnsi="Arial" w:cs="Times New Roman"/>
      <w:sz w:val="20"/>
      <w:szCs w:val="24"/>
    </w:rPr>
  </w:style>
  <w:style w:type="paragraph" w:customStyle="1" w:styleId="83C919A978C24140957C608F690C4A7E7">
    <w:name w:val="83C919A978C24140957C608F690C4A7E7"/>
    <w:rsid w:val="00652D5F"/>
    <w:pPr>
      <w:spacing w:after="0" w:line="240" w:lineRule="auto"/>
    </w:pPr>
    <w:rPr>
      <w:rFonts w:ascii="Arial" w:eastAsia="Times New Roman" w:hAnsi="Arial" w:cs="Times New Roman"/>
      <w:sz w:val="20"/>
      <w:szCs w:val="24"/>
    </w:rPr>
  </w:style>
  <w:style w:type="paragraph" w:customStyle="1" w:styleId="6C2DD74AB39D48938D73D31CF66583DF7">
    <w:name w:val="6C2DD74AB39D48938D73D31CF66583DF7"/>
    <w:rsid w:val="00652D5F"/>
    <w:pPr>
      <w:spacing w:after="0" w:line="240" w:lineRule="auto"/>
    </w:pPr>
    <w:rPr>
      <w:rFonts w:ascii="Arial" w:eastAsia="Times New Roman" w:hAnsi="Arial" w:cs="Times New Roman"/>
      <w:sz w:val="20"/>
      <w:szCs w:val="24"/>
    </w:rPr>
  </w:style>
  <w:style w:type="paragraph" w:customStyle="1" w:styleId="1B5A2BF0A71D4E84966B4AB3E1C4FD3A7">
    <w:name w:val="1B5A2BF0A71D4E84966B4AB3E1C4FD3A7"/>
    <w:rsid w:val="00652D5F"/>
    <w:pPr>
      <w:spacing w:after="0" w:line="240" w:lineRule="auto"/>
    </w:pPr>
    <w:rPr>
      <w:rFonts w:ascii="Arial" w:eastAsia="Times New Roman" w:hAnsi="Arial" w:cs="Times New Roman"/>
      <w:sz w:val="20"/>
      <w:szCs w:val="24"/>
    </w:rPr>
  </w:style>
  <w:style w:type="paragraph" w:customStyle="1" w:styleId="EB03547BC62A41D8BFE64146B3690AA24">
    <w:name w:val="EB03547BC62A41D8BFE64146B3690AA24"/>
    <w:rsid w:val="00652D5F"/>
    <w:pPr>
      <w:spacing w:after="0" w:line="240" w:lineRule="auto"/>
    </w:pPr>
    <w:rPr>
      <w:rFonts w:ascii="Arial" w:eastAsia="Times New Roman" w:hAnsi="Arial" w:cs="Times New Roman"/>
      <w:sz w:val="20"/>
      <w:szCs w:val="24"/>
    </w:rPr>
  </w:style>
  <w:style w:type="paragraph" w:customStyle="1" w:styleId="070030CA5F6B41E7B6F8CB54E2A2333617">
    <w:name w:val="070030CA5F6B41E7B6F8CB54E2A2333617"/>
    <w:rsid w:val="00652D5F"/>
    <w:pPr>
      <w:spacing w:after="0" w:line="240" w:lineRule="auto"/>
    </w:pPr>
    <w:rPr>
      <w:rFonts w:ascii="Arial" w:eastAsia="Times New Roman" w:hAnsi="Arial" w:cs="Times New Roman"/>
      <w:sz w:val="20"/>
      <w:szCs w:val="24"/>
    </w:rPr>
  </w:style>
  <w:style w:type="paragraph" w:customStyle="1" w:styleId="1124651FC0124D80A4A96E156AAB904D17">
    <w:name w:val="1124651FC0124D80A4A96E156AAB904D17"/>
    <w:rsid w:val="00652D5F"/>
    <w:pPr>
      <w:spacing w:after="0" w:line="240" w:lineRule="auto"/>
    </w:pPr>
    <w:rPr>
      <w:rFonts w:ascii="Arial" w:eastAsia="Times New Roman" w:hAnsi="Arial" w:cs="Times New Roman"/>
      <w:sz w:val="20"/>
      <w:szCs w:val="24"/>
    </w:rPr>
  </w:style>
  <w:style w:type="paragraph" w:customStyle="1" w:styleId="E5F932954376407BBF05049EE97B60BC13">
    <w:name w:val="E5F932954376407BBF05049EE97B60BC13"/>
    <w:rsid w:val="00652D5F"/>
    <w:pPr>
      <w:spacing w:after="0" w:line="240" w:lineRule="auto"/>
    </w:pPr>
    <w:rPr>
      <w:rFonts w:ascii="Arial" w:eastAsia="Times New Roman" w:hAnsi="Arial" w:cs="Times New Roman"/>
      <w:sz w:val="20"/>
      <w:szCs w:val="24"/>
    </w:rPr>
  </w:style>
  <w:style w:type="paragraph" w:customStyle="1" w:styleId="80A5A2F7BE1A45CA8244DF8E4F02390513">
    <w:name w:val="80A5A2F7BE1A45CA8244DF8E4F02390513"/>
    <w:rsid w:val="00652D5F"/>
    <w:pPr>
      <w:spacing w:after="0" w:line="240" w:lineRule="auto"/>
    </w:pPr>
    <w:rPr>
      <w:rFonts w:ascii="Arial" w:eastAsia="Times New Roman" w:hAnsi="Arial" w:cs="Times New Roman"/>
      <w:sz w:val="20"/>
      <w:szCs w:val="24"/>
    </w:rPr>
  </w:style>
  <w:style w:type="paragraph" w:customStyle="1" w:styleId="CA2031FF0D7141D788926D9396B468E113">
    <w:name w:val="CA2031FF0D7141D788926D9396B468E113"/>
    <w:rsid w:val="00652D5F"/>
    <w:pPr>
      <w:spacing w:after="0" w:line="240" w:lineRule="auto"/>
    </w:pPr>
    <w:rPr>
      <w:rFonts w:ascii="Arial" w:eastAsia="Times New Roman" w:hAnsi="Arial" w:cs="Times New Roman"/>
      <w:sz w:val="20"/>
      <w:szCs w:val="24"/>
    </w:rPr>
  </w:style>
  <w:style w:type="paragraph" w:customStyle="1" w:styleId="4B34DE691EAC49B48BC8902748B3A86A13">
    <w:name w:val="4B34DE691EAC49B48BC8902748B3A86A13"/>
    <w:rsid w:val="00652D5F"/>
    <w:pPr>
      <w:spacing w:after="0" w:line="240" w:lineRule="auto"/>
    </w:pPr>
    <w:rPr>
      <w:rFonts w:ascii="Arial" w:eastAsia="Times New Roman" w:hAnsi="Arial" w:cs="Times New Roman"/>
      <w:sz w:val="20"/>
      <w:szCs w:val="24"/>
    </w:rPr>
  </w:style>
  <w:style w:type="paragraph" w:customStyle="1" w:styleId="B50B5E03DD034BE6983490BB188BADB513">
    <w:name w:val="B50B5E03DD034BE6983490BB188BADB513"/>
    <w:rsid w:val="00652D5F"/>
    <w:pPr>
      <w:spacing w:after="0" w:line="240" w:lineRule="auto"/>
    </w:pPr>
    <w:rPr>
      <w:rFonts w:ascii="Arial" w:eastAsia="Times New Roman" w:hAnsi="Arial" w:cs="Times New Roman"/>
      <w:sz w:val="20"/>
      <w:szCs w:val="24"/>
    </w:rPr>
  </w:style>
  <w:style w:type="paragraph" w:customStyle="1" w:styleId="9608CE9B78FF4679BB2AAEA2480481E213">
    <w:name w:val="9608CE9B78FF4679BB2AAEA2480481E213"/>
    <w:rsid w:val="00652D5F"/>
    <w:pPr>
      <w:spacing w:after="0" w:line="240" w:lineRule="auto"/>
    </w:pPr>
    <w:rPr>
      <w:rFonts w:ascii="Arial" w:eastAsia="Times New Roman" w:hAnsi="Arial" w:cs="Times New Roman"/>
      <w:sz w:val="20"/>
      <w:szCs w:val="24"/>
    </w:rPr>
  </w:style>
  <w:style w:type="paragraph" w:customStyle="1" w:styleId="CBA3DBDC887D4EC296B89B0F1220DD0D4">
    <w:name w:val="CBA3DBDC887D4EC296B89B0F1220DD0D4"/>
    <w:rsid w:val="00652D5F"/>
    <w:pPr>
      <w:spacing w:after="0" w:line="240" w:lineRule="auto"/>
    </w:pPr>
    <w:rPr>
      <w:rFonts w:ascii="Arial" w:eastAsia="Times New Roman" w:hAnsi="Arial" w:cs="Times New Roman"/>
      <w:sz w:val="20"/>
      <w:szCs w:val="24"/>
    </w:rPr>
  </w:style>
  <w:style w:type="paragraph" w:customStyle="1" w:styleId="7955C00AAE804A8C8A3FC03B0DD60E4C11">
    <w:name w:val="7955C00AAE804A8C8A3FC03B0DD60E4C11"/>
    <w:rsid w:val="00652D5F"/>
    <w:pPr>
      <w:spacing w:after="0" w:line="240" w:lineRule="auto"/>
    </w:pPr>
    <w:rPr>
      <w:rFonts w:ascii="Arial" w:eastAsia="Times New Roman" w:hAnsi="Arial" w:cs="Times New Roman"/>
      <w:sz w:val="20"/>
      <w:szCs w:val="24"/>
    </w:rPr>
  </w:style>
  <w:style w:type="paragraph" w:customStyle="1" w:styleId="80BA4DE4389B4D5189CCA9728275574F">
    <w:name w:val="80BA4DE4389B4D5189CCA9728275574F"/>
    <w:rsid w:val="00652D5F"/>
    <w:pPr>
      <w:spacing w:after="0" w:line="240" w:lineRule="auto"/>
    </w:pPr>
    <w:rPr>
      <w:rFonts w:ascii="Arial" w:eastAsia="Times New Roman" w:hAnsi="Arial" w:cs="Times New Roman"/>
      <w:sz w:val="20"/>
      <w:szCs w:val="24"/>
    </w:rPr>
  </w:style>
  <w:style w:type="paragraph" w:customStyle="1" w:styleId="706799450DA1444F9BBEEFBF6A0644D043">
    <w:name w:val="706799450DA1444F9BBEEFBF6A0644D043"/>
    <w:rsid w:val="0041774A"/>
    <w:pPr>
      <w:spacing w:after="0" w:line="240" w:lineRule="auto"/>
    </w:pPr>
    <w:rPr>
      <w:rFonts w:ascii="Arial" w:eastAsia="Times New Roman" w:hAnsi="Arial" w:cs="Times New Roman"/>
      <w:sz w:val="20"/>
      <w:szCs w:val="24"/>
    </w:rPr>
  </w:style>
  <w:style w:type="paragraph" w:customStyle="1" w:styleId="613111BB66354B2DA603E930E95DBC8443">
    <w:name w:val="613111BB66354B2DA603E930E95DBC8443"/>
    <w:rsid w:val="0041774A"/>
    <w:pPr>
      <w:spacing w:after="0" w:line="240" w:lineRule="auto"/>
    </w:pPr>
    <w:rPr>
      <w:rFonts w:ascii="Arial" w:eastAsia="Times New Roman" w:hAnsi="Arial" w:cs="Times New Roman"/>
      <w:sz w:val="20"/>
      <w:szCs w:val="24"/>
    </w:rPr>
  </w:style>
  <w:style w:type="paragraph" w:customStyle="1" w:styleId="B12461568F064DFBAFEB017B37CA448643">
    <w:name w:val="B12461568F064DFBAFEB017B37CA448643"/>
    <w:rsid w:val="0041774A"/>
    <w:pPr>
      <w:spacing w:after="0" w:line="240" w:lineRule="auto"/>
    </w:pPr>
    <w:rPr>
      <w:rFonts w:ascii="Arial" w:eastAsia="Times New Roman" w:hAnsi="Arial" w:cs="Times New Roman"/>
      <w:sz w:val="20"/>
      <w:szCs w:val="24"/>
    </w:rPr>
  </w:style>
  <w:style w:type="paragraph" w:customStyle="1" w:styleId="6B17F4E2872343CAB35E85B5D114984143">
    <w:name w:val="6B17F4E2872343CAB35E85B5D114984143"/>
    <w:rsid w:val="0041774A"/>
    <w:pPr>
      <w:spacing w:after="0" w:line="240" w:lineRule="auto"/>
    </w:pPr>
    <w:rPr>
      <w:rFonts w:ascii="Arial" w:eastAsia="Times New Roman" w:hAnsi="Arial" w:cs="Times New Roman"/>
      <w:sz w:val="20"/>
      <w:szCs w:val="24"/>
    </w:rPr>
  </w:style>
  <w:style w:type="paragraph" w:customStyle="1" w:styleId="995BE282650641278C05D38044C4A6B513">
    <w:name w:val="995BE282650641278C05D38044C4A6B513"/>
    <w:rsid w:val="0041774A"/>
    <w:pPr>
      <w:spacing w:after="0" w:line="240" w:lineRule="auto"/>
    </w:pPr>
    <w:rPr>
      <w:rFonts w:ascii="Arial" w:eastAsia="Times New Roman" w:hAnsi="Arial" w:cs="Times New Roman"/>
      <w:sz w:val="20"/>
      <w:szCs w:val="24"/>
    </w:rPr>
  </w:style>
  <w:style w:type="paragraph" w:customStyle="1" w:styleId="92AA0E0D0648424DB431FC311CC1F00513">
    <w:name w:val="92AA0E0D0648424DB431FC311CC1F00513"/>
    <w:rsid w:val="0041774A"/>
    <w:pPr>
      <w:spacing w:after="0" w:line="240" w:lineRule="auto"/>
    </w:pPr>
    <w:rPr>
      <w:rFonts w:ascii="Arial" w:eastAsia="Times New Roman" w:hAnsi="Arial" w:cs="Times New Roman"/>
      <w:sz w:val="20"/>
      <w:szCs w:val="24"/>
    </w:rPr>
  </w:style>
  <w:style w:type="paragraph" w:customStyle="1" w:styleId="E399D8C3791047C9AFCEE2BA27A9D27419">
    <w:name w:val="E399D8C3791047C9AFCEE2BA27A9D27419"/>
    <w:rsid w:val="0041774A"/>
    <w:pPr>
      <w:spacing w:after="0" w:line="240" w:lineRule="auto"/>
    </w:pPr>
    <w:rPr>
      <w:rFonts w:ascii="Arial" w:eastAsia="Times New Roman" w:hAnsi="Arial" w:cs="Times New Roman"/>
      <w:sz w:val="20"/>
      <w:szCs w:val="24"/>
    </w:rPr>
  </w:style>
  <w:style w:type="paragraph" w:customStyle="1" w:styleId="D4D93259FE114D8DB09FB0CB104FFDCD19">
    <w:name w:val="D4D93259FE114D8DB09FB0CB104FFDCD19"/>
    <w:rsid w:val="0041774A"/>
    <w:pPr>
      <w:spacing w:after="0" w:line="240" w:lineRule="auto"/>
    </w:pPr>
    <w:rPr>
      <w:rFonts w:ascii="Arial" w:eastAsia="Times New Roman" w:hAnsi="Arial" w:cs="Times New Roman"/>
      <w:sz w:val="20"/>
      <w:szCs w:val="24"/>
    </w:rPr>
  </w:style>
  <w:style w:type="paragraph" w:customStyle="1" w:styleId="445E33325D794508A10735C122BFFD8C43">
    <w:name w:val="445E33325D794508A10735C122BFFD8C43"/>
    <w:rsid w:val="0041774A"/>
    <w:pPr>
      <w:spacing w:after="0" w:line="240" w:lineRule="auto"/>
    </w:pPr>
    <w:rPr>
      <w:rFonts w:ascii="Arial" w:eastAsia="Times New Roman" w:hAnsi="Arial" w:cs="Times New Roman"/>
      <w:sz w:val="20"/>
      <w:szCs w:val="24"/>
    </w:rPr>
  </w:style>
  <w:style w:type="paragraph" w:customStyle="1" w:styleId="E04ED847C5724B44A74E89B9CDF565D843">
    <w:name w:val="E04ED847C5724B44A74E89B9CDF565D843"/>
    <w:rsid w:val="0041774A"/>
    <w:pPr>
      <w:spacing w:after="0" w:line="240" w:lineRule="auto"/>
    </w:pPr>
    <w:rPr>
      <w:rFonts w:ascii="Arial" w:eastAsia="Times New Roman" w:hAnsi="Arial" w:cs="Times New Roman"/>
      <w:sz w:val="20"/>
      <w:szCs w:val="24"/>
    </w:rPr>
  </w:style>
  <w:style w:type="paragraph" w:customStyle="1" w:styleId="C31E6A72109A459EBACFB9D6C716079B12">
    <w:name w:val="C31E6A72109A459EBACFB9D6C716079B12"/>
    <w:rsid w:val="0041774A"/>
    <w:pPr>
      <w:spacing w:after="0" w:line="240" w:lineRule="auto"/>
    </w:pPr>
    <w:rPr>
      <w:rFonts w:ascii="Arial" w:eastAsia="Times New Roman" w:hAnsi="Arial" w:cs="Times New Roman"/>
      <w:sz w:val="20"/>
      <w:szCs w:val="24"/>
    </w:rPr>
  </w:style>
  <w:style w:type="paragraph" w:customStyle="1" w:styleId="1EC66DC2AE6E4587B8B0C26066E7C1F713">
    <w:name w:val="1EC66DC2AE6E4587B8B0C26066E7C1F713"/>
    <w:rsid w:val="0041774A"/>
    <w:pPr>
      <w:spacing w:after="0" w:line="240" w:lineRule="auto"/>
    </w:pPr>
    <w:rPr>
      <w:rFonts w:ascii="Arial" w:eastAsia="Times New Roman" w:hAnsi="Arial" w:cs="Times New Roman"/>
      <w:sz w:val="20"/>
      <w:szCs w:val="24"/>
    </w:rPr>
  </w:style>
  <w:style w:type="paragraph" w:customStyle="1" w:styleId="ED533AA13734461E849C9EAC672EAAB413">
    <w:name w:val="ED533AA13734461E849C9EAC672EAAB413"/>
    <w:rsid w:val="0041774A"/>
    <w:pPr>
      <w:spacing w:after="0" w:line="240" w:lineRule="auto"/>
    </w:pPr>
    <w:rPr>
      <w:rFonts w:ascii="Arial" w:eastAsia="Times New Roman" w:hAnsi="Arial" w:cs="Times New Roman"/>
      <w:sz w:val="20"/>
      <w:szCs w:val="24"/>
    </w:rPr>
  </w:style>
  <w:style w:type="paragraph" w:customStyle="1" w:styleId="4B8847A0C9594184BA79F80E04765E7713">
    <w:name w:val="4B8847A0C9594184BA79F80E04765E7713"/>
    <w:rsid w:val="0041774A"/>
    <w:pPr>
      <w:spacing w:after="0" w:line="240" w:lineRule="auto"/>
    </w:pPr>
    <w:rPr>
      <w:rFonts w:ascii="Arial" w:eastAsia="Times New Roman" w:hAnsi="Arial" w:cs="Times New Roman"/>
      <w:sz w:val="20"/>
      <w:szCs w:val="24"/>
    </w:rPr>
  </w:style>
  <w:style w:type="paragraph" w:customStyle="1" w:styleId="EC045852B69341508562FB628B7F1FE88">
    <w:name w:val="EC045852B69341508562FB628B7F1FE88"/>
    <w:rsid w:val="0041774A"/>
    <w:pPr>
      <w:spacing w:after="0" w:line="240" w:lineRule="auto"/>
    </w:pPr>
    <w:rPr>
      <w:rFonts w:ascii="Arial" w:eastAsia="Times New Roman" w:hAnsi="Arial" w:cs="Times New Roman"/>
      <w:sz w:val="20"/>
      <w:szCs w:val="24"/>
    </w:rPr>
  </w:style>
  <w:style w:type="paragraph" w:customStyle="1" w:styleId="55E8AD0F59034DA494D0B74EF14C5BE88">
    <w:name w:val="55E8AD0F59034DA494D0B74EF14C5BE88"/>
    <w:rsid w:val="0041774A"/>
    <w:pPr>
      <w:spacing w:after="0" w:line="240" w:lineRule="auto"/>
    </w:pPr>
    <w:rPr>
      <w:rFonts w:ascii="Arial" w:eastAsia="Times New Roman" w:hAnsi="Arial" w:cs="Times New Roman"/>
      <w:sz w:val="20"/>
      <w:szCs w:val="24"/>
    </w:rPr>
  </w:style>
  <w:style w:type="paragraph" w:customStyle="1" w:styleId="7C0501A124EC46949C8CDD764945EFC78">
    <w:name w:val="7C0501A124EC46949C8CDD764945EFC78"/>
    <w:rsid w:val="0041774A"/>
    <w:pPr>
      <w:spacing w:after="0" w:line="240" w:lineRule="auto"/>
    </w:pPr>
    <w:rPr>
      <w:rFonts w:ascii="Arial" w:eastAsia="Times New Roman" w:hAnsi="Arial" w:cs="Times New Roman"/>
      <w:sz w:val="20"/>
      <w:szCs w:val="24"/>
    </w:rPr>
  </w:style>
  <w:style w:type="paragraph" w:customStyle="1" w:styleId="DC5D4C4EBADF4D38987A772E3924297D8">
    <w:name w:val="DC5D4C4EBADF4D38987A772E3924297D8"/>
    <w:rsid w:val="0041774A"/>
    <w:pPr>
      <w:spacing w:after="0" w:line="240" w:lineRule="auto"/>
    </w:pPr>
    <w:rPr>
      <w:rFonts w:ascii="Arial" w:eastAsia="Times New Roman" w:hAnsi="Arial" w:cs="Times New Roman"/>
      <w:sz w:val="20"/>
      <w:szCs w:val="24"/>
    </w:rPr>
  </w:style>
  <w:style w:type="paragraph" w:customStyle="1" w:styleId="C658AF6F23BB4F9CAD968417AF0BCB958">
    <w:name w:val="C658AF6F23BB4F9CAD968417AF0BCB958"/>
    <w:rsid w:val="0041774A"/>
    <w:pPr>
      <w:spacing w:after="0" w:line="240" w:lineRule="auto"/>
    </w:pPr>
    <w:rPr>
      <w:rFonts w:ascii="Arial" w:eastAsia="Times New Roman" w:hAnsi="Arial" w:cs="Times New Roman"/>
      <w:sz w:val="20"/>
      <w:szCs w:val="24"/>
    </w:rPr>
  </w:style>
  <w:style w:type="paragraph" w:customStyle="1" w:styleId="10FB66E8DCD14E77ACCC9DEFC1035D568">
    <w:name w:val="10FB66E8DCD14E77ACCC9DEFC1035D568"/>
    <w:rsid w:val="0041774A"/>
    <w:pPr>
      <w:spacing w:after="0" w:line="240" w:lineRule="auto"/>
    </w:pPr>
    <w:rPr>
      <w:rFonts w:ascii="Arial" w:eastAsia="Times New Roman" w:hAnsi="Arial" w:cs="Times New Roman"/>
      <w:sz w:val="20"/>
      <w:szCs w:val="24"/>
    </w:rPr>
  </w:style>
  <w:style w:type="paragraph" w:customStyle="1" w:styleId="A5B505EDA38A4839964302088118C3CD8">
    <w:name w:val="A5B505EDA38A4839964302088118C3CD8"/>
    <w:rsid w:val="0041774A"/>
    <w:pPr>
      <w:spacing w:after="0" w:line="240" w:lineRule="auto"/>
    </w:pPr>
    <w:rPr>
      <w:rFonts w:ascii="Arial" w:eastAsia="Times New Roman" w:hAnsi="Arial" w:cs="Times New Roman"/>
      <w:sz w:val="20"/>
      <w:szCs w:val="24"/>
    </w:rPr>
  </w:style>
  <w:style w:type="paragraph" w:customStyle="1" w:styleId="83C919A978C24140957C608F690C4A7E8">
    <w:name w:val="83C919A978C24140957C608F690C4A7E8"/>
    <w:rsid w:val="0041774A"/>
    <w:pPr>
      <w:spacing w:after="0" w:line="240" w:lineRule="auto"/>
    </w:pPr>
    <w:rPr>
      <w:rFonts w:ascii="Arial" w:eastAsia="Times New Roman" w:hAnsi="Arial" w:cs="Times New Roman"/>
      <w:sz w:val="20"/>
      <w:szCs w:val="24"/>
    </w:rPr>
  </w:style>
  <w:style w:type="paragraph" w:customStyle="1" w:styleId="6C2DD74AB39D48938D73D31CF66583DF8">
    <w:name w:val="6C2DD74AB39D48938D73D31CF66583DF8"/>
    <w:rsid w:val="0041774A"/>
    <w:pPr>
      <w:spacing w:after="0" w:line="240" w:lineRule="auto"/>
    </w:pPr>
    <w:rPr>
      <w:rFonts w:ascii="Arial" w:eastAsia="Times New Roman" w:hAnsi="Arial" w:cs="Times New Roman"/>
      <w:sz w:val="20"/>
      <w:szCs w:val="24"/>
    </w:rPr>
  </w:style>
  <w:style w:type="paragraph" w:customStyle="1" w:styleId="1B5A2BF0A71D4E84966B4AB3E1C4FD3A8">
    <w:name w:val="1B5A2BF0A71D4E84966B4AB3E1C4FD3A8"/>
    <w:rsid w:val="0041774A"/>
    <w:pPr>
      <w:spacing w:after="0" w:line="240" w:lineRule="auto"/>
    </w:pPr>
    <w:rPr>
      <w:rFonts w:ascii="Arial" w:eastAsia="Times New Roman" w:hAnsi="Arial" w:cs="Times New Roman"/>
      <w:sz w:val="20"/>
      <w:szCs w:val="24"/>
    </w:rPr>
  </w:style>
  <w:style w:type="paragraph" w:customStyle="1" w:styleId="EB03547BC62A41D8BFE64146B3690AA25">
    <w:name w:val="EB03547BC62A41D8BFE64146B3690AA25"/>
    <w:rsid w:val="0041774A"/>
    <w:pPr>
      <w:spacing w:after="0" w:line="240" w:lineRule="auto"/>
    </w:pPr>
    <w:rPr>
      <w:rFonts w:ascii="Arial" w:eastAsia="Times New Roman" w:hAnsi="Arial" w:cs="Times New Roman"/>
      <w:sz w:val="20"/>
      <w:szCs w:val="24"/>
    </w:rPr>
  </w:style>
  <w:style w:type="paragraph" w:customStyle="1" w:styleId="070030CA5F6B41E7B6F8CB54E2A2333618">
    <w:name w:val="070030CA5F6B41E7B6F8CB54E2A2333618"/>
    <w:rsid w:val="0041774A"/>
    <w:pPr>
      <w:spacing w:after="0" w:line="240" w:lineRule="auto"/>
    </w:pPr>
    <w:rPr>
      <w:rFonts w:ascii="Arial" w:eastAsia="Times New Roman" w:hAnsi="Arial" w:cs="Times New Roman"/>
      <w:sz w:val="20"/>
      <w:szCs w:val="24"/>
    </w:rPr>
  </w:style>
  <w:style w:type="paragraph" w:customStyle="1" w:styleId="1124651FC0124D80A4A96E156AAB904D18">
    <w:name w:val="1124651FC0124D80A4A96E156AAB904D18"/>
    <w:rsid w:val="0041774A"/>
    <w:pPr>
      <w:spacing w:after="0" w:line="240" w:lineRule="auto"/>
    </w:pPr>
    <w:rPr>
      <w:rFonts w:ascii="Arial" w:eastAsia="Times New Roman" w:hAnsi="Arial" w:cs="Times New Roman"/>
      <w:sz w:val="20"/>
      <w:szCs w:val="24"/>
    </w:rPr>
  </w:style>
  <w:style w:type="paragraph" w:customStyle="1" w:styleId="E5F932954376407BBF05049EE97B60BC14">
    <w:name w:val="E5F932954376407BBF05049EE97B60BC14"/>
    <w:rsid w:val="0041774A"/>
    <w:pPr>
      <w:spacing w:after="0" w:line="240" w:lineRule="auto"/>
    </w:pPr>
    <w:rPr>
      <w:rFonts w:ascii="Arial" w:eastAsia="Times New Roman" w:hAnsi="Arial" w:cs="Times New Roman"/>
      <w:sz w:val="20"/>
      <w:szCs w:val="24"/>
    </w:rPr>
  </w:style>
  <w:style w:type="paragraph" w:customStyle="1" w:styleId="80A5A2F7BE1A45CA8244DF8E4F02390514">
    <w:name w:val="80A5A2F7BE1A45CA8244DF8E4F02390514"/>
    <w:rsid w:val="0041774A"/>
    <w:pPr>
      <w:spacing w:after="0" w:line="240" w:lineRule="auto"/>
    </w:pPr>
    <w:rPr>
      <w:rFonts w:ascii="Arial" w:eastAsia="Times New Roman" w:hAnsi="Arial" w:cs="Times New Roman"/>
      <w:sz w:val="20"/>
      <w:szCs w:val="24"/>
    </w:rPr>
  </w:style>
  <w:style w:type="paragraph" w:customStyle="1" w:styleId="CA2031FF0D7141D788926D9396B468E114">
    <w:name w:val="CA2031FF0D7141D788926D9396B468E114"/>
    <w:rsid w:val="0041774A"/>
    <w:pPr>
      <w:spacing w:after="0" w:line="240" w:lineRule="auto"/>
    </w:pPr>
    <w:rPr>
      <w:rFonts w:ascii="Arial" w:eastAsia="Times New Roman" w:hAnsi="Arial" w:cs="Times New Roman"/>
      <w:sz w:val="20"/>
      <w:szCs w:val="24"/>
    </w:rPr>
  </w:style>
  <w:style w:type="paragraph" w:customStyle="1" w:styleId="4B34DE691EAC49B48BC8902748B3A86A14">
    <w:name w:val="4B34DE691EAC49B48BC8902748B3A86A14"/>
    <w:rsid w:val="0041774A"/>
    <w:pPr>
      <w:spacing w:after="0" w:line="240" w:lineRule="auto"/>
    </w:pPr>
    <w:rPr>
      <w:rFonts w:ascii="Arial" w:eastAsia="Times New Roman" w:hAnsi="Arial" w:cs="Times New Roman"/>
      <w:sz w:val="20"/>
      <w:szCs w:val="24"/>
    </w:rPr>
  </w:style>
  <w:style w:type="paragraph" w:customStyle="1" w:styleId="B50B5E03DD034BE6983490BB188BADB514">
    <w:name w:val="B50B5E03DD034BE6983490BB188BADB514"/>
    <w:rsid w:val="0041774A"/>
    <w:pPr>
      <w:spacing w:after="0" w:line="240" w:lineRule="auto"/>
    </w:pPr>
    <w:rPr>
      <w:rFonts w:ascii="Arial" w:eastAsia="Times New Roman" w:hAnsi="Arial" w:cs="Times New Roman"/>
      <w:sz w:val="20"/>
      <w:szCs w:val="24"/>
    </w:rPr>
  </w:style>
  <w:style w:type="paragraph" w:customStyle="1" w:styleId="9608CE9B78FF4679BB2AAEA2480481E214">
    <w:name w:val="9608CE9B78FF4679BB2AAEA2480481E214"/>
    <w:rsid w:val="0041774A"/>
    <w:pPr>
      <w:spacing w:after="0" w:line="240" w:lineRule="auto"/>
    </w:pPr>
    <w:rPr>
      <w:rFonts w:ascii="Arial" w:eastAsia="Times New Roman" w:hAnsi="Arial" w:cs="Times New Roman"/>
      <w:sz w:val="20"/>
      <w:szCs w:val="24"/>
    </w:rPr>
  </w:style>
  <w:style w:type="paragraph" w:customStyle="1" w:styleId="CBA3DBDC887D4EC296B89B0F1220DD0D5">
    <w:name w:val="CBA3DBDC887D4EC296B89B0F1220DD0D5"/>
    <w:rsid w:val="0041774A"/>
    <w:pPr>
      <w:spacing w:after="0" w:line="240" w:lineRule="auto"/>
    </w:pPr>
    <w:rPr>
      <w:rFonts w:ascii="Arial" w:eastAsia="Times New Roman" w:hAnsi="Arial" w:cs="Times New Roman"/>
      <w:sz w:val="20"/>
      <w:szCs w:val="24"/>
    </w:rPr>
  </w:style>
  <w:style w:type="paragraph" w:customStyle="1" w:styleId="7955C00AAE804A8C8A3FC03B0DD60E4C12">
    <w:name w:val="7955C00AAE804A8C8A3FC03B0DD60E4C12"/>
    <w:rsid w:val="0041774A"/>
    <w:pPr>
      <w:spacing w:after="0" w:line="240" w:lineRule="auto"/>
    </w:pPr>
    <w:rPr>
      <w:rFonts w:ascii="Arial" w:eastAsia="Times New Roman" w:hAnsi="Arial" w:cs="Times New Roman"/>
      <w:sz w:val="20"/>
      <w:szCs w:val="24"/>
    </w:rPr>
  </w:style>
  <w:style w:type="paragraph" w:customStyle="1" w:styleId="A68ACC4D20994C54A55FD72E9B0666A5">
    <w:name w:val="A68ACC4D20994C54A55FD72E9B0666A5"/>
    <w:rsid w:val="0041774A"/>
    <w:pPr>
      <w:spacing w:after="0" w:line="240" w:lineRule="auto"/>
    </w:pPr>
    <w:rPr>
      <w:rFonts w:ascii="Arial" w:eastAsia="Times New Roman" w:hAnsi="Arial" w:cs="Times New Roman"/>
      <w:sz w:val="20"/>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9145F8-5FCC-4976-B2C4-0E65D9697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4D89A261.dotm</Template>
  <TotalTime>0</TotalTime>
  <Pages>3</Pages>
  <Words>659</Words>
  <Characters>3779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2017-11-07T08:40:00Z</dcterms:created>
  <dcterms:modified xsi:type="dcterms:W3CDTF">2019-07-25T11:04:00Z</dcterms:modified>
</cp:coreProperties>
</file>