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167900154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477597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 w:rsidRPr="00477597">
            <w:rPr>
              <w:sz w:val="48"/>
              <w:szCs w:val="48"/>
            </w:rPr>
            <w:t>20</w:t>
          </w:r>
          <w:r w:rsidR="005E4D64" w:rsidRPr="00477597">
            <w:rPr>
              <w:sz w:val="48"/>
              <w:szCs w:val="48"/>
            </w:rPr>
            <w:t>20</w:t>
          </w:r>
          <w:r w:rsidR="00AC6295" w:rsidRPr="00477597">
            <w:rPr>
              <w:sz w:val="48"/>
              <w:szCs w:val="48"/>
            </w:rPr>
            <w:t xml:space="preserve"> </w:t>
          </w:r>
          <w:r w:rsidR="00D46620" w:rsidRPr="00477597">
            <w:rPr>
              <w:sz w:val="48"/>
              <w:szCs w:val="48"/>
            </w:rPr>
            <w:t>c</w:t>
          </w:r>
          <w:r w:rsidR="007C2A4E" w:rsidRPr="00477597">
            <w:rPr>
              <w:sz w:val="48"/>
              <w:szCs w:val="48"/>
            </w:rPr>
            <w:t>andidate record f</w:t>
          </w:r>
          <w:r w:rsidR="004F7378" w:rsidRPr="00477597">
            <w:rPr>
              <w:sz w:val="48"/>
              <w:szCs w:val="48"/>
            </w:rPr>
            <w:t>orm</w:t>
          </w:r>
        </w:p>
        <w:p w:rsidR="004F7378" w:rsidRPr="00477597" w:rsidRDefault="003A1A7A" w:rsidP="00486140">
          <w:pPr>
            <w:pStyle w:val="Heading2"/>
            <w:spacing w:line="240" w:lineRule="auto"/>
          </w:pPr>
          <w:r w:rsidRPr="00477597">
            <w:t>A</w:t>
          </w:r>
          <w:r w:rsidR="00D7439E" w:rsidRPr="00477597">
            <w:t>-</w:t>
          </w:r>
          <w:r w:rsidR="00806176" w:rsidRPr="00477597">
            <w:t xml:space="preserve">level </w:t>
          </w:r>
          <w:r w:rsidR="007603F4" w:rsidRPr="00477597">
            <w:t>French, German and Spanish</w:t>
          </w:r>
        </w:p>
        <w:p w:rsidR="00085F1F" w:rsidRPr="00477597" w:rsidRDefault="005E4D64" w:rsidP="00486140">
          <w:pPr>
            <w:pStyle w:val="Heading2"/>
            <w:spacing w:line="240" w:lineRule="auto"/>
          </w:pPr>
          <w:r w:rsidRPr="00477597">
            <w:t>NEA</w:t>
          </w:r>
          <w:r w:rsidR="00B2551F" w:rsidRPr="00477597">
            <w:t xml:space="preserve"> – </w:t>
          </w:r>
          <w:r w:rsidR="007603F4" w:rsidRPr="00477597">
            <w:t>Speaking</w:t>
          </w:r>
          <w:r w:rsidRPr="00477597">
            <w:t xml:space="preserve"> t</w:t>
          </w:r>
          <w:r w:rsidR="00EF42A1" w:rsidRPr="00477597">
            <w:t>est</w:t>
          </w:r>
        </w:p>
        <w:p w:rsidR="00E75061" w:rsidRPr="00477597" w:rsidRDefault="00493D43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477597">
            <w:rPr>
              <w:sz w:val="22"/>
              <w:szCs w:val="22"/>
            </w:rPr>
            <w:t xml:space="preserve">This form must </w:t>
          </w:r>
          <w:r w:rsidR="00477597" w:rsidRPr="00477597">
            <w:rPr>
              <w:sz w:val="22"/>
              <w:szCs w:val="22"/>
            </w:rPr>
            <w:t xml:space="preserve">be </w:t>
          </w:r>
          <w:r w:rsidRPr="00477597">
            <w:rPr>
              <w:sz w:val="22"/>
              <w:szCs w:val="22"/>
            </w:rPr>
            <w:t xml:space="preserve">kept </w:t>
          </w:r>
          <w:r w:rsidR="00EF42A1" w:rsidRPr="00477597">
            <w:rPr>
              <w:sz w:val="22"/>
              <w:szCs w:val="22"/>
            </w:rPr>
            <w:t>with the recordings and sen</w:t>
          </w:r>
          <w:r w:rsidR="00477597" w:rsidRPr="00477597">
            <w:rPr>
              <w:sz w:val="22"/>
              <w:szCs w:val="22"/>
            </w:rPr>
            <w:t>t</w:t>
          </w:r>
          <w:r w:rsidR="00EF42A1" w:rsidRPr="00477597">
            <w:rPr>
              <w:sz w:val="22"/>
              <w:szCs w:val="22"/>
            </w:rPr>
            <w:t xml:space="preserve"> </w:t>
          </w:r>
          <w:r w:rsidRPr="00477597">
            <w:rPr>
              <w:sz w:val="22"/>
              <w:szCs w:val="22"/>
            </w:rPr>
            <w:t>to</w:t>
          </w:r>
          <w:r w:rsidR="00BA1CD6" w:rsidRPr="00477597">
            <w:rPr>
              <w:sz w:val="22"/>
              <w:szCs w:val="22"/>
            </w:rPr>
            <w:t xml:space="preserve"> (or </w:t>
          </w:r>
          <w:r w:rsidRPr="00477597">
            <w:rPr>
              <w:sz w:val="22"/>
              <w:szCs w:val="22"/>
            </w:rPr>
            <w:t>retained by</w:t>
          </w:r>
          <w:r w:rsidR="00BA1CD6" w:rsidRPr="00477597">
            <w:rPr>
              <w:sz w:val="22"/>
              <w:szCs w:val="22"/>
            </w:rPr>
            <w:t>)</w:t>
          </w:r>
          <w:r w:rsidR="00EF42A1" w:rsidRPr="00477597">
            <w:rPr>
              <w:sz w:val="22"/>
              <w:szCs w:val="22"/>
            </w:rPr>
            <w:t xml:space="preserve"> the AQA examiner</w:t>
          </w:r>
          <w:r w:rsidR="00242BE9" w:rsidRPr="00477597">
            <w:rPr>
              <w:sz w:val="22"/>
              <w:szCs w:val="22"/>
            </w:rPr>
            <w:t xml:space="preserve">. </w:t>
          </w:r>
          <w:r w:rsidR="00F057CC" w:rsidRPr="00477597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Pr="00477597" w:rsidRDefault="00B052A8" w:rsidP="00B052A8">
          <w:pPr>
            <w:pStyle w:val="LineThin"/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477597" w:rsidRDefault="00477597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477597" w:rsidRDefault="00477597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477597" w:rsidRDefault="00477597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Spanish</w:t>
                </w:r>
              </w:p>
            </w:tc>
          </w:tr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765</w:t>
                </w:r>
                <w:r w:rsidR="00D7439E" w:rsidRPr="00477597">
                  <w:rPr>
                    <w:rFonts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7692</w:t>
                </w:r>
              </w:p>
            </w:tc>
          </w:tr>
        </w:tbl>
        <w:p w:rsidR="0097779F" w:rsidRPr="00477597" w:rsidRDefault="0097779F" w:rsidP="0097779F"/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477597" w:rsidRDefault="00477597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477597" w:rsidRDefault="00477597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Visiting examiner option</w:t>
                </w:r>
              </w:p>
            </w:tc>
          </w:tr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3V</w:t>
                </w:r>
              </w:p>
            </w:tc>
          </w:tr>
        </w:tbl>
        <w:p w:rsidR="00EF42A1" w:rsidRPr="00477597" w:rsidRDefault="00EF42A1" w:rsidP="0097779F"/>
        <w:p w:rsidR="00EF42A1" w:rsidRPr="00477597" w:rsidRDefault="00EF42A1" w:rsidP="0097779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B8209C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D46620" w:rsidRPr="00477597" w:rsidRDefault="00D46620" w:rsidP="00D46620">
          <w:pPr>
            <w:rPr>
              <w:b/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Candidate declaration</w:t>
          </w:r>
        </w:p>
        <w:p w:rsidR="001D43B7" w:rsidRPr="00477597" w:rsidRDefault="001D43B7" w:rsidP="001D43B7">
          <w:pPr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477597">
            <w:rPr>
              <w:rFonts w:cs="Arial"/>
              <w:szCs w:val="20"/>
            </w:rPr>
            <w:t>We may use examples of candidates</w:t>
          </w:r>
          <w:r w:rsidR="00477597" w:rsidRPr="00477597">
            <w:rPr>
              <w:rFonts w:cs="Arial"/>
              <w:szCs w:val="20"/>
            </w:rPr>
            <w:t>’</w:t>
          </w:r>
          <w:r w:rsidRPr="00477597">
            <w:rPr>
              <w:rFonts w:cs="Arial"/>
              <w:szCs w:val="20"/>
            </w:rPr>
            <w:t xml:space="preserve"> work for standardisation or training purposes.  Please see our privacy notice for more information on how we use assessment data and on you</w:t>
          </w:r>
          <w:bookmarkStart w:id="0" w:name="_GoBack"/>
          <w:bookmarkEnd w:id="0"/>
          <w:r w:rsidRPr="00477597">
            <w:rPr>
              <w:rFonts w:cs="Arial"/>
              <w:szCs w:val="20"/>
            </w:rPr>
            <w:t>r rights under data privacy legislation.</w:t>
          </w:r>
        </w:p>
        <w:p w:rsidR="00EF42A1" w:rsidRPr="00477597" w:rsidRDefault="00EF42A1" w:rsidP="00412092"/>
        <w:p w:rsidR="00412092" w:rsidRPr="00477597" w:rsidRDefault="00412092" w:rsidP="00412092">
          <w:r w:rsidRPr="00477597">
            <w:t>I have read and understood the above. I confirm I produced the attached work without assistance other than that which is acceptable under the scheme of assessment</w:t>
          </w:r>
          <w:r w:rsidR="006A509B" w:rsidRPr="00477597">
            <w:t xml:space="preserve"> and that I have not used as material for my research project either of the works I have studied for Paper 2</w:t>
          </w:r>
          <w:r w:rsidRPr="00477597">
            <w:t>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5238AAD"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315F79" w:rsidRPr="00477597" w:rsidRDefault="00315F79" w:rsidP="00315F79">
          <w:pPr>
            <w:rPr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Teacher declaration</w:t>
          </w:r>
        </w:p>
        <w:p w:rsidR="00315F79" w:rsidRPr="00477597" w:rsidRDefault="00315F79" w:rsidP="00315F79">
          <w:r w:rsidRPr="00477597"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E7C84A9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6D17D1" w:rsidRPr="00477597" w:rsidRDefault="006D17D1" w:rsidP="006D17D1"/>
        <w:p w:rsidR="006D17D1" w:rsidRPr="00477597" w:rsidRDefault="006D17D1" w:rsidP="006D17D1">
          <w:r w:rsidRPr="00477597">
            <w:lastRenderedPageBreak/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477597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477597" w:rsidTr="00023021">
            <w:trPr>
              <w:trHeight w:val="227"/>
            </w:trPr>
            <w:sdt>
              <w:sdt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sdt>
              <w:sdt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477597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</w:tr>
        </w:tbl>
        <w:p w:rsidR="006D17D1" w:rsidRPr="00477597" w:rsidRDefault="006D17D1" w:rsidP="006D17D1"/>
        <w:p w:rsidR="006D17D1" w:rsidRPr="00477597" w:rsidRDefault="006D17D1" w:rsidP="006D17D1">
          <w:pPr>
            <w:rPr>
              <w:b/>
            </w:rPr>
          </w:pPr>
          <w:r w:rsidRPr="00477597">
            <w:rPr>
              <w:b/>
            </w:rPr>
            <w:t>To be completed by the candidate</w:t>
          </w:r>
        </w:p>
        <w:p w:rsidR="006D17D1" w:rsidRPr="00477597" w:rsidRDefault="006D17D1" w:rsidP="006D17D1"/>
        <w:p w:rsidR="008A111A" w:rsidRPr="00477597" w:rsidRDefault="006D17D1" w:rsidP="006D17D1">
          <w:r w:rsidRPr="00477597">
            <w:t>Subject/title of research project</w:t>
          </w:r>
        </w:p>
        <w:p w:rsidR="003A0341" w:rsidRPr="00477597" w:rsidRDefault="003A0341" w:rsidP="006D17D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F37B31" w:rsidP="00023021">
                <w:pPr>
                  <w:rPr>
                    <w:rFonts w:cs="Arial"/>
                    <w:noProof/>
                    <w:szCs w:val="20"/>
                  </w:rPr>
                </w:pPr>
              </w:p>
            </w:tc>
            <w:sdt>
              <w:sdt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4C7F7D" w:rsidP="006D17D1">
          <w:r w:rsidRPr="00477597">
            <w:t>Provide at least one online 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477597" w:rsidRDefault="0084428E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477597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4428E" w:rsidRPr="00477597" w:rsidRDefault="0084428E" w:rsidP="006D17D1"/>
        <w:p w:rsidR="004C7F7D" w:rsidRPr="00477597" w:rsidRDefault="004C7F7D" w:rsidP="006D17D1">
          <w:r w:rsidRPr="00477597">
            <w:t>Provide one further resource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3630E6" w:rsidP="003630E6">
          <w:r w:rsidRPr="00477597">
            <w:t>List below further sources and/or headings to indicate the scope of your research. Apart from the titles of published sources, the headings must be in English.</w:t>
          </w:r>
          <w:r w:rsidR="003A0341" w:rsidRPr="00477597">
            <w:t xml:space="preserve"> </w:t>
          </w:r>
          <w:r w:rsidRPr="00477597">
            <w:t>You may list up to 8 sources and/or headings. These may include online sources. The total number of words should be no more than 80 words.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3</w:t>
                </w:r>
              </w:p>
            </w:tc>
            <w:sdt>
              <w:sdt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4</w:t>
                </w:r>
              </w:p>
            </w:tc>
            <w:sdt>
              <w:sdt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5</w:t>
                </w:r>
              </w:p>
            </w:tc>
            <w:sdt>
              <w:sdt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6</w:t>
                </w:r>
              </w:p>
            </w:tc>
            <w:sdt>
              <w:sdt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7</w:t>
                </w:r>
              </w:p>
            </w:tc>
            <w:sdt>
              <w:sdt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8</w:t>
                </w:r>
              </w:p>
            </w:tc>
            <w:sdt>
              <w:sdt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9</w:t>
                </w:r>
              </w:p>
            </w:tc>
            <w:sdt>
              <w:sdtPr>
                <w:id w:val="-1396886318"/>
                <w:placeholder>
                  <w:docPart w:val="1369ECDB94CB4C8596EFAFA41603052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10</w:t>
                </w:r>
              </w:p>
            </w:tc>
            <w:sdt>
              <w:sdtPr>
                <w:id w:val="-1403595732"/>
                <w:placeholder>
                  <w:docPart w:val="F2E02282C31F4C0B8FBD3D5A0FD5468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3630E6"/>
        <w:p w:rsidR="003630E6" w:rsidRPr="00477597" w:rsidRDefault="003630E6" w:rsidP="003630E6">
          <w:r w:rsidRPr="00477597">
            <w:t xml:space="preserve">The individual research project must </w:t>
          </w:r>
          <w:r w:rsidRPr="00477597">
            <w:rPr>
              <w:b/>
            </w:rPr>
            <w:t>not</w:t>
          </w:r>
          <w:r w:rsidRPr="00477597">
            <w:t xml:space="preserve"> be based on a book or film which you have studied for Paper 2.</w:t>
          </w:r>
        </w:p>
        <w:p w:rsidR="00B25CF1" w:rsidRPr="00477597" w:rsidRDefault="00B25CF1" w:rsidP="003630E6"/>
        <w:p w:rsidR="003630E6" w:rsidRPr="00477597" w:rsidRDefault="003630E6" w:rsidP="003630E6">
          <w:r w:rsidRPr="00477597">
            <w:t>Books/film studied for Paper 2: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3A034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1104306138"/>
                <w:placeholder>
                  <w:docPart w:val="D96B093AE463442D9857A8019372805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A0341" w:rsidRPr="00477597" w:rsidRDefault="003A0341" w:rsidP="003A034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lastRenderedPageBreak/>
                  <w:t>2</w:t>
                </w:r>
              </w:p>
            </w:tc>
            <w:sdt>
              <w:sdtPr>
                <w:id w:val="1934154725"/>
                <w:placeholder>
                  <w:docPart w:val="4DF13C6B31EF47FB938CAE203DA3FB2E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25CF1" w:rsidRPr="00477597" w:rsidRDefault="00477597" w:rsidP="00B25CF1">
          <w:pPr>
            <w:rPr>
              <w:sz w:val="2"/>
              <w:szCs w:val="2"/>
            </w:rPr>
          </w:pPr>
        </w:p>
      </w:sdtContent>
    </w:sdt>
    <w:sectPr w:rsidR="00B25CF1" w:rsidRPr="00477597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07F47B78-A358-46F3-9F71-91B415E24AF7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9F58A311-AB33-4B4E-A4F5-85EC64A9EBD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Default="001D43B7" w:rsidP="001D43B7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000F9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2702A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7603F4" w:rsidP="007603F4">
          <w:pPr>
            <w:pStyle w:val="Footer0"/>
            <w:jc w:val="right"/>
          </w:pPr>
          <w:r>
            <w:t>MFL</w:t>
          </w:r>
          <w:r w:rsidR="003D67E9">
            <w:t>/A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2F55C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34FD6E95" wp14:editId="798811E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06AB9"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423F1EE" wp14:editId="22053305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7597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7439E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  <w14:docId w14:val="7BFAB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AA75D0" w:rsidP="00AA75D0">
          <w:pPr>
            <w:pStyle w:val="613111BB66354B2DA603E930E95DBC843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AA75D0" w:rsidP="00AA75D0">
          <w:pPr>
            <w:pStyle w:val="706799450DA1444F9BBEEFBF6A0644D032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AA75D0" w:rsidP="00AA75D0">
          <w:pPr>
            <w:pStyle w:val="6B17F4E2872343CAB35E85B5D11498413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AA75D0" w:rsidP="00AA75D0">
          <w:pPr>
            <w:pStyle w:val="B12461568F064DFBAFEB017B37CA448632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AA75D0" w:rsidP="00AA75D0">
          <w:pPr>
            <w:pStyle w:val="7F1CC57580404D819914D248633B450813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AA75D0" w:rsidP="00AA75D0">
          <w:pPr>
            <w:pStyle w:val="666F7A99173648ACAAB1895A500F4A3D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AA75D0" w:rsidP="00AA75D0">
          <w:pPr>
            <w:pStyle w:val="74C64C09CD1047578480F7073A1636EC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AA75D0" w:rsidP="00AA75D0">
          <w:pPr>
            <w:pStyle w:val="56D07266534E4D7C93285AF8D28F3FB0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AA75D0" w:rsidP="00AA75D0">
          <w:pPr>
            <w:pStyle w:val="5F1622C135204BA6B95F76821F428F7A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AA75D0" w:rsidP="00AA75D0">
          <w:pPr>
            <w:pStyle w:val="71A9FAB66BAA41D4A5DD7D371383D1FB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AA75D0" w:rsidP="00AA75D0">
          <w:pPr>
            <w:pStyle w:val="92773734753441BDABE54098F58342C3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AA75D0" w:rsidP="00AA75D0">
          <w:pPr>
            <w:pStyle w:val="3B011E87CE0444E8BB1394E5B353087B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AA75D0" w:rsidP="00AA75D0">
          <w:pPr>
            <w:pStyle w:val="192A7825ACC44DD2A720A2C9E99A1162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AA75D0" w:rsidP="00AA75D0">
          <w:pPr>
            <w:pStyle w:val="44FEEBDDD3034AF5B91CFC9177B81C09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AA75D0" w:rsidP="00AA75D0">
          <w:pPr>
            <w:pStyle w:val="12F0486B5E3A41DEAFF0809AB42A63701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AA75D0" w:rsidRDefault="00AA75D0" w:rsidP="00AA75D0">
          <w:pPr>
            <w:pStyle w:val="84F2FBD7A46C41DAA2F3C94691807E201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AA75D0" w:rsidRDefault="00AA75D0" w:rsidP="00AA75D0">
          <w:pPr>
            <w:pStyle w:val="88EC408F36814C81A025929300DB696A1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1369ECDB94CB4C8596EFAFA41603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583E-6AD9-464E-AA17-CCA75F9FD801}"/>
      </w:docPartPr>
      <w:docPartBody>
        <w:p w:rsidR="00AA75D0" w:rsidRDefault="00AA75D0" w:rsidP="00AA75D0">
          <w:pPr>
            <w:pStyle w:val="1369ECDB94CB4C8596EFAFA4160305221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F2E02282C31F4C0B8FBD3D5A0FD5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23E9-9B7C-4B10-AADB-6A78A2D357AD}"/>
      </w:docPartPr>
      <w:docPartBody>
        <w:p w:rsidR="00AA75D0" w:rsidRDefault="00AA75D0" w:rsidP="00AA75D0">
          <w:pPr>
            <w:pStyle w:val="F2E02282C31F4C0B8FBD3D5A0FD5468C1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D96B093AE463442D9857A8019372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5B51-C9EA-418A-ABB3-AA4D8792D360}"/>
      </w:docPartPr>
      <w:docPartBody>
        <w:p w:rsidR="00000000" w:rsidRDefault="00AA75D0" w:rsidP="00AA75D0">
          <w:pPr>
            <w:pStyle w:val="D96B093AE463442D9857A8019372805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DF13C6B31EF47FB938CAE203DA3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23C8-E31B-4946-9AAA-779C8CCC5E5D}"/>
      </w:docPartPr>
      <w:docPartBody>
        <w:p w:rsidR="00000000" w:rsidRDefault="00AA75D0" w:rsidP="00AA75D0">
          <w:pPr>
            <w:pStyle w:val="4DF13C6B31EF47FB938CAE203DA3FB2E"/>
          </w:pPr>
          <w:r w:rsidRPr="004775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60A54"/>
    <w:rsid w:val="00281759"/>
    <w:rsid w:val="005D2E89"/>
    <w:rsid w:val="006734BE"/>
    <w:rsid w:val="00927436"/>
    <w:rsid w:val="009278FE"/>
    <w:rsid w:val="00AA75D0"/>
    <w:rsid w:val="00AD54D8"/>
    <w:rsid w:val="00BB509D"/>
    <w:rsid w:val="00C563C8"/>
    <w:rsid w:val="00D02B96"/>
    <w:rsid w:val="00D72213"/>
    <w:rsid w:val="00E1032A"/>
    <w:rsid w:val="00E277C9"/>
    <w:rsid w:val="00EE4D75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75D0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">
    <w:name w:val="D96B093AE463442D9857A8019372805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">
    <w:name w:val="4DF13C6B31EF47FB938CAE203DA3FB2E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9086AB4B.dotm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record form: 2020 A-level French, German and Spanish NEA – speaking test</dc:title>
  <dc:creator>AQA</dc:creator>
  <cp:lastModifiedBy/>
  <dcterms:created xsi:type="dcterms:W3CDTF">2017-02-28T13:27:00Z</dcterms:created>
  <dcterms:modified xsi:type="dcterms:W3CDTF">2020-02-06T08:36:00Z</dcterms:modified>
</cp:coreProperties>
</file>